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2264" w14:textId="77777777" w:rsidR="00EE18B8" w:rsidRPr="00EE18B8" w:rsidRDefault="00EE18B8" w:rsidP="00141A99">
      <w:pPr>
        <w:rPr>
          <w:lang w:eastAsia="ar-SA"/>
        </w:rPr>
      </w:pPr>
      <w:bookmarkStart w:id="0" w:name="_Hlk150940490"/>
    </w:p>
    <w:p w14:paraId="606E1258" w14:textId="77777777" w:rsidR="0008498B" w:rsidRPr="000D7797" w:rsidRDefault="0008498B" w:rsidP="000D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eastAsia="ar-SA"/>
        </w:rPr>
      </w:pPr>
      <w:r w:rsidRPr="000D7797">
        <w:rPr>
          <w:b/>
          <w:sz w:val="36"/>
          <w:szCs w:val="36"/>
          <w:lang w:eastAsia="ar-SA"/>
        </w:rPr>
        <w:t>DOSSIER D’AVALUACIÓ</w:t>
      </w:r>
    </w:p>
    <w:p w14:paraId="79C2A6C3" w14:textId="77777777" w:rsidR="000210CB" w:rsidRPr="000D7797" w:rsidRDefault="000210CB" w:rsidP="000D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472C4" w:themeColor="accent1"/>
          <w:sz w:val="36"/>
          <w:szCs w:val="36"/>
          <w:lang w:eastAsia="ar-SA"/>
        </w:rPr>
      </w:pPr>
      <w:r w:rsidRPr="000D7797">
        <w:rPr>
          <w:b/>
          <w:color w:val="4472C4" w:themeColor="accent1"/>
          <w:sz w:val="36"/>
          <w:szCs w:val="36"/>
          <w:lang w:eastAsia="ar-SA"/>
        </w:rPr>
        <w:t>AJUTS COMPLEMENTARIS ANDORRANS A PROJECTES</w:t>
      </w:r>
      <w:r w:rsidR="00D07AF3" w:rsidRPr="000D7797">
        <w:rPr>
          <w:b/>
          <w:color w:val="4472C4" w:themeColor="accent1"/>
          <w:sz w:val="36"/>
          <w:szCs w:val="36"/>
          <w:lang w:eastAsia="ar-SA"/>
        </w:rPr>
        <w:t xml:space="preserve"> EUROPEUS </w:t>
      </w:r>
      <w:r w:rsidRPr="000D7797">
        <w:rPr>
          <w:b/>
          <w:color w:val="4472C4" w:themeColor="accent1"/>
          <w:sz w:val="36"/>
          <w:szCs w:val="36"/>
          <w:lang w:eastAsia="ar-SA"/>
        </w:rPr>
        <w:t>POCTEFA 202</w:t>
      </w:r>
      <w:r w:rsidR="00D07AF3" w:rsidRPr="000D7797">
        <w:rPr>
          <w:b/>
          <w:color w:val="4472C4" w:themeColor="accent1"/>
          <w:sz w:val="36"/>
          <w:szCs w:val="36"/>
          <w:lang w:eastAsia="ar-SA"/>
        </w:rPr>
        <w:t>3</w:t>
      </w:r>
    </w:p>
    <w:p w14:paraId="3B847D27" w14:textId="77777777" w:rsidR="00EE18B8" w:rsidRPr="00344746" w:rsidRDefault="00EE18B8" w:rsidP="00141A99">
      <w:pPr>
        <w:rPr>
          <w:lang w:eastAsia="ar-SA"/>
        </w:rPr>
      </w:pPr>
    </w:p>
    <w:bookmarkEnd w:id="0"/>
    <w:p w14:paraId="64C213D0" w14:textId="77777777" w:rsidR="0008498B" w:rsidRPr="00344746" w:rsidRDefault="007B0437" w:rsidP="00263CD1">
      <w:pPr>
        <w:pStyle w:val="ARti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44746">
        <w:t>1</w:t>
      </w:r>
      <w:r w:rsidR="0008498B" w:rsidRPr="00344746">
        <w:t xml:space="preserve">. </w:t>
      </w:r>
      <w:r w:rsidR="0097509F" w:rsidRPr="00344746">
        <w:t>P</w:t>
      </w:r>
      <w:r w:rsidR="0008498B" w:rsidRPr="00344746">
        <w:t xml:space="preserve">rojecte europeu </w:t>
      </w:r>
      <w:proofErr w:type="spellStart"/>
      <w:r w:rsidR="00B7739C" w:rsidRPr="00344746">
        <w:t>Poctefa</w:t>
      </w:r>
      <w:proofErr w:type="spellEnd"/>
    </w:p>
    <w:p w14:paraId="047EF9D1" w14:textId="77777777" w:rsidR="0008498B" w:rsidRPr="00344746" w:rsidRDefault="0008498B" w:rsidP="0008498B">
      <w:pPr>
        <w:spacing w:after="0"/>
        <w:jc w:val="both"/>
        <w:rPr>
          <w:rFonts w:cs="Arial"/>
          <w:bCs/>
          <w:sz w:val="10"/>
          <w:szCs w:val="10"/>
          <w:lang w:eastAsia="ar-SA"/>
        </w:rPr>
      </w:pPr>
      <w:r w:rsidRPr="00344746">
        <w:rPr>
          <w:rFonts w:cs="Arial"/>
          <w:bCs/>
          <w:sz w:val="24"/>
          <w:szCs w:val="24"/>
          <w:lang w:eastAsia="ar-SA"/>
        </w:rPr>
        <w:tab/>
      </w:r>
    </w:p>
    <w:p w14:paraId="164285F1" w14:textId="77777777" w:rsidR="00FA39CD" w:rsidRPr="00F61BCC" w:rsidRDefault="00FA39CD" w:rsidP="00FA39CD">
      <w:pPr>
        <w:spacing w:after="0"/>
        <w:jc w:val="both"/>
        <w:rPr>
          <w:rFonts w:cs="Arial"/>
          <w:bCs/>
          <w:color w:val="808080" w:themeColor="background1" w:themeShade="80"/>
          <w:lang w:eastAsia="ar-SA"/>
        </w:rPr>
      </w:pPr>
      <w:r w:rsidRPr="00344746">
        <w:rPr>
          <w:rFonts w:cs="Arial"/>
          <w:bCs/>
          <w:lang w:eastAsia="ar-SA"/>
        </w:rPr>
        <w:t xml:space="preserve">Títol del projecte europeu: </w:t>
      </w:r>
      <w:sdt>
        <w:sdtPr>
          <w:rPr>
            <w:rFonts w:cs="Arial"/>
            <w:bCs/>
            <w:color w:val="808080" w:themeColor="background1" w:themeShade="80"/>
            <w:lang w:eastAsia="ar-SA"/>
          </w:rPr>
          <w:id w:val="33321639"/>
          <w:placeholder>
            <w:docPart w:val="A1F96979C63A4E8293CAF0C7952B39BB"/>
          </w:placeholder>
          <w:showingPlcHdr/>
          <w15:appearance w15:val="tags"/>
          <w:text/>
        </w:sdtPr>
        <w:sdtEndPr/>
        <w:sdtContent>
          <w:r w:rsidRPr="00344746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  <w:r w:rsidR="00E77978">
        <w:rPr>
          <w:rFonts w:cs="Arial"/>
          <w:bCs/>
          <w:color w:val="808080" w:themeColor="background1" w:themeShade="80"/>
          <w:lang w:eastAsia="ar-SA"/>
        </w:rPr>
        <w:t xml:space="preserve">   </w:t>
      </w:r>
    </w:p>
    <w:p w14:paraId="11193F2D" w14:textId="77777777" w:rsidR="00FA39CD" w:rsidRPr="00F61BCC" w:rsidRDefault="00FA39CD" w:rsidP="00FA39CD">
      <w:pPr>
        <w:spacing w:after="0"/>
        <w:jc w:val="both"/>
        <w:rPr>
          <w:rFonts w:cs="Arial"/>
          <w:bCs/>
          <w:color w:val="808080" w:themeColor="background1" w:themeShade="80"/>
          <w:lang w:eastAsia="ar-SA"/>
        </w:rPr>
      </w:pPr>
      <w:r w:rsidRPr="00F61BCC">
        <w:rPr>
          <w:rFonts w:cs="Arial"/>
          <w:bCs/>
          <w:lang w:eastAsia="ar-SA"/>
        </w:rPr>
        <w:t xml:space="preserve">Acrònim del projecte: </w:t>
      </w:r>
      <w:bookmarkStart w:id="1" w:name="_Hlk152248927"/>
      <w:sdt>
        <w:sdtPr>
          <w:rPr>
            <w:rFonts w:cs="Arial"/>
            <w:bCs/>
            <w:color w:val="808080" w:themeColor="background1" w:themeShade="80"/>
            <w:lang w:eastAsia="ar-SA"/>
          </w:rPr>
          <w:id w:val="-650443741"/>
          <w:placeholder>
            <w:docPart w:val="B7B40514331B4B80B68C9E18EA399934"/>
          </w:placeholder>
          <w:showingPlcHdr/>
          <w15:appearance w15:val="tags"/>
          <w:text/>
        </w:sdtPr>
        <w:sdtEndPr/>
        <w:sdtContent>
          <w:r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  <w:bookmarkEnd w:id="1"/>
    </w:p>
    <w:p w14:paraId="109965E9" w14:textId="77777777" w:rsidR="00FA39CD" w:rsidRDefault="00FA39CD" w:rsidP="00FA39CD">
      <w:pPr>
        <w:spacing w:after="0" w:line="240" w:lineRule="auto"/>
        <w:jc w:val="both"/>
        <w:rPr>
          <w:lang w:eastAsia="ar-SA"/>
        </w:rPr>
      </w:pPr>
    </w:p>
    <w:p w14:paraId="67E756D6" w14:textId="77777777" w:rsidR="00252021" w:rsidRDefault="0008498B" w:rsidP="0097509F">
      <w:pPr>
        <w:spacing w:after="0" w:line="240" w:lineRule="auto"/>
        <w:jc w:val="both"/>
        <w:rPr>
          <w:rFonts w:eastAsiaTheme="majorEastAsia" w:cstheme="majorBidi"/>
          <w:lang w:eastAsia="ar-SA"/>
        </w:rPr>
      </w:pPr>
      <w:r w:rsidRPr="00F61BCC">
        <w:rPr>
          <w:lang w:eastAsia="ar-SA"/>
        </w:rPr>
        <w:t xml:space="preserve">Es tracta d’un projecte de </w:t>
      </w:r>
      <w:r w:rsidRPr="0097509F">
        <w:rPr>
          <w:lang w:eastAsia="ar-SA"/>
        </w:rPr>
        <w:t>continuïtat</w:t>
      </w:r>
      <w:r w:rsidRPr="00F61BCC">
        <w:rPr>
          <w:lang w:eastAsia="ar-SA"/>
        </w:rPr>
        <w:t>?</w:t>
      </w:r>
      <w:r w:rsidR="0097509F">
        <w:rPr>
          <w:b/>
          <w:lang w:eastAsia="ar-SA"/>
        </w:rPr>
        <w:t xml:space="preserve">  </w:t>
      </w:r>
      <w:r w:rsidR="00E77978">
        <w:rPr>
          <w:b/>
          <w:lang w:eastAsia="ar-SA"/>
        </w:rPr>
        <w:t xml:space="preserve">        </w:t>
      </w:r>
      <w:r w:rsidR="0097509F" w:rsidRPr="00684989">
        <w:rPr>
          <w:rFonts w:eastAsiaTheme="majorEastAsia" w:cstheme="majorBidi"/>
          <w:lang w:eastAsia="ar-SA"/>
        </w:rPr>
        <w:t>No</w:t>
      </w:r>
      <w:r w:rsidR="0097509F">
        <w:rPr>
          <w:rFonts w:eastAsiaTheme="majorEastAsia" w:cstheme="majorBidi"/>
          <w:lang w:eastAsia="ar-SA"/>
        </w:rPr>
        <w:t xml:space="preserve"> </w:t>
      </w:r>
      <w:sdt>
        <w:sdtPr>
          <w:rPr>
            <w:rFonts w:eastAsiaTheme="majorEastAsia" w:cstheme="majorBidi"/>
            <w:lang w:eastAsia="ar-SA"/>
          </w:rPr>
          <w:id w:val="-70339350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9F">
            <w:rPr>
              <w:rFonts w:ascii="MS Gothic" w:eastAsia="MS Gothic" w:hAnsi="MS Gothic" w:cstheme="majorBidi" w:hint="eastAsia"/>
              <w:lang w:eastAsia="ar-SA"/>
            </w:rPr>
            <w:t>☐</w:t>
          </w:r>
        </w:sdtContent>
      </w:sdt>
      <w:r w:rsidR="0097509F">
        <w:rPr>
          <w:rFonts w:eastAsiaTheme="majorEastAsia" w:cstheme="majorBidi"/>
          <w:lang w:eastAsia="ar-SA"/>
        </w:rPr>
        <w:t xml:space="preserve">   Sí  </w:t>
      </w:r>
      <w:sdt>
        <w:sdtPr>
          <w:rPr>
            <w:rFonts w:eastAsiaTheme="majorEastAsia" w:cstheme="majorBidi"/>
            <w:lang w:eastAsia="ar-SA"/>
          </w:rPr>
          <w:id w:val="11791547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9F">
            <w:rPr>
              <w:rFonts w:ascii="MS Gothic" w:eastAsia="MS Gothic" w:hAnsi="MS Gothic" w:cstheme="majorBidi" w:hint="eastAsia"/>
              <w:lang w:eastAsia="ar-SA"/>
            </w:rPr>
            <w:t>☐</w:t>
          </w:r>
        </w:sdtContent>
      </w:sdt>
      <w:r w:rsidR="0097509F">
        <w:rPr>
          <w:rFonts w:eastAsiaTheme="majorEastAsia" w:cstheme="majorBidi"/>
          <w:lang w:eastAsia="ar-SA"/>
        </w:rPr>
        <w:t xml:space="preserve">    </w:t>
      </w:r>
      <w:r w:rsidR="00E77978">
        <w:rPr>
          <w:rFonts w:eastAsiaTheme="majorEastAsia" w:cstheme="majorBidi"/>
          <w:lang w:eastAsia="ar-SA"/>
        </w:rPr>
        <w:t xml:space="preserve">            </w:t>
      </w:r>
      <w:r w:rsidRPr="00F61BCC">
        <w:rPr>
          <w:rFonts w:eastAsiaTheme="majorEastAsia" w:cstheme="majorBidi"/>
          <w:lang w:eastAsia="ar-SA"/>
        </w:rPr>
        <w:t>L’entitat sol·licitant va participar en l’anterior</w:t>
      </w:r>
      <w:r w:rsidR="001431D7" w:rsidRPr="00F61BCC">
        <w:rPr>
          <w:rFonts w:eastAsiaTheme="majorEastAsia" w:cstheme="majorBidi"/>
          <w:lang w:eastAsia="ar-SA"/>
        </w:rPr>
        <w:t xml:space="preserve"> projecte</w:t>
      </w:r>
      <w:r w:rsidRPr="00F61BCC">
        <w:rPr>
          <w:rFonts w:eastAsiaTheme="majorEastAsia" w:cstheme="majorBidi"/>
          <w:lang w:eastAsia="ar-SA"/>
        </w:rPr>
        <w:t xml:space="preserve">?  </w:t>
      </w:r>
      <w:r w:rsidR="00684989">
        <w:rPr>
          <w:rFonts w:eastAsiaTheme="majorEastAsia" w:cstheme="majorBidi"/>
          <w:lang w:eastAsia="ar-SA"/>
        </w:rPr>
        <w:t xml:space="preserve"> </w:t>
      </w:r>
      <w:r w:rsidR="0097509F">
        <w:rPr>
          <w:rFonts w:eastAsiaTheme="majorEastAsia" w:cstheme="majorBidi"/>
          <w:lang w:eastAsia="ar-SA"/>
        </w:rPr>
        <w:t xml:space="preserve"> </w:t>
      </w:r>
      <w:r w:rsidR="00684989" w:rsidRPr="00684989">
        <w:rPr>
          <w:rFonts w:eastAsiaTheme="majorEastAsia" w:cstheme="majorBidi"/>
          <w:lang w:eastAsia="ar-SA"/>
        </w:rPr>
        <w:t>No</w:t>
      </w:r>
      <w:r w:rsidR="00684989">
        <w:rPr>
          <w:rFonts w:eastAsiaTheme="majorEastAsia" w:cstheme="majorBidi"/>
          <w:lang w:eastAsia="ar-SA"/>
        </w:rPr>
        <w:t xml:space="preserve"> </w:t>
      </w:r>
      <w:sdt>
        <w:sdtPr>
          <w:rPr>
            <w:rFonts w:eastAsiaTheme="majorEastAsia" w:cstheme="majorBidi"/>
            <w:lang w:eastAsia="ar-SA"/>
          </w:rPr>
          <w:id w:val="-11175308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9F">
            <w:rPr>
              <w:rFonts w:ascii="MS Gothic" w:eastAsia="MS Gothic" w:hAnsi="MS Gothic" w:cstheme="majorBidi" w:hint="eastAsia"/>
              <w:lang w:eastAsia="ar-SA"/>
            </w:rPr>
            <w:t>☐</w:t>
          </w:r>
        </w:sdtContent>
      </w:sdt>
      <w:r w:rsidR="0097509F">
        <w:rPr>
          <w:rFonts w:eastAsiaTheme="majorEastAsia" w:cstheme="majorBidi"/>
          <w:lang w:eastAsia="ar-SA"/>
        </w:rPr>
        <w:t xml:space="preserve">   </w:t>
      </w:r>
      <w:r w:rsidR="00684989">
        <w:rPr>
          <w:rFonts w:eastAsiaTheme="majorEastAsia" w:cstheme="majorBidi"/>
          <w:lang w:eastAsia="ar-SA"/>
        </w:rPr>
        <w:t xml:space="preserve">Sí  </w:t>
      </w:r>
      <w:sdt>
        <w:sdtPr>
          <w:rPr>
            <w:rFonts w:eastAsiaTheme="majorEastAsia" w:cstheme="majorBidi"/>
            <w:lang w:eastAsia="ar-SA"/>
          </w:rPr>
          <w:id w:val="-10133711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989">
            <w:rPr>
              <w:rFonts w:ascii="MS Gothic" w:eastAsia="MS Gothic" w:hAnsi="MS Gothic" w:cstheme="majorBidi" w:hint="eastAsia"/>
              <w:lang w:eastAsia="ar-SA"/>
            </w:rPr>
            <w:t>☐</w:t>
          </w:r>
        </w:sdtContent>
      </w:sdt>
      <w:r w:rsidR="00821C00">
        <w:rPr>
          <w:rFonts w:eastAsiaTheme="majorEastAsia" w:cstheme="majorBidi"/>
          <w:lang w:eastAsia="ar-SA"/>
        </w:rPr>
        <w:t xml:space="preserve">    </w:t>
      </w:r>
    </w:p>
    <w:p w14:paraId="30FB3C9D" w14:textId="77777777" w:rsidR="00E77978" w:rsidRDefault="00E77978" w:rsidP="0097509F">
      <w:pPr>
        <w:spacing w:after="0" w:line="240" w:lineRule="auto"/>
        <w:jc w:val="both"/>
        <w:rPr>
          <w:rFonts w:cs="Arial"/>
          <w:bCs/>
          <w:lang w:eastAsia="ar-SA"/>
        </w:rPr>
      </w:pPr>
    </w:p>
    <w:p w14:paraId="315129F4" w14:textId="77777777" w:rsidR="00540232" w:rsidRPr="00167034" w:rsidRDefault="001431D7" w:rsidP="0097509F">
      <w:pPr>
        <w:spacing w:after="0" w:line="240" w:lineRule="auto"/>
        <w:jc w:val="both"/>
        <w:rPr>
          <w:rFonts w:cs="Arial"/>
          <w:bCs/>
          <w:i/>
          <w:sz w:val="20"/>
          <w:szCs w:val="20"/>
          <w:lang w:eastAsia="ar-SA"/>
        </w:rPr>
      </w:pPr>
      <w:r w:rsidRPr="00F61BCC">
        <w:rPr>
          <w:rFonts w:cs="Arial"/>
          <w:bCs/>
          <w:lang w:eastAsia="ar-SA"/>
        </w:rPr>
        <w:t>Expliqueu qu</w:t>
      </w:r>
      <w:r w:rsidR="00B7739C" w:rsidRPr="00F61BCC">
        <w:rPr>
          <w:rFonts w:cs="Arial"/>
          <w:bCs/>
          <w:lang w:eastAsia="ar-SA"/>
        </w:rPr>
        <w:t>è</w:t>
      </w:r>
      <w:r w:rsidRPr="00F61BCC">
        <w:rPr>
          <w:rFonts w:cs="Arial"/>
          <w:bCs/>
          <w:lang w:eastAsia="ar-SA"/>
        </w:rPr>
        <w:t xml:space="preserve"> aporta </w:t>
      </w:r>
      <w:r w:rsidR="00B7739C" w:rsidRPr="00F61BCC">
        <w:rPr>
          <w:rFonts w:cs="Arial"/>
          <w:bCs/>
          <w:lang w:eastAsia="ar-SA"/>
        </w:rPr>
        <w:t xml:space="preserve">de nou </w:t>
      </w:r>
      <w:r w:rsidRPr="00F61BCC">
        <w:rPr>
          <w:rFonts w:cs="Arial"/>
          <w:bCs/>
          <w:lang w:eastAsia="ar-SA"/>
        </w:rPr>
        <w:t>el projecte de continuïtat respecte l’anterior</w:t>
      </w:r>
      <w:r w:rsidR="00A31890">
        <w:rPr>
          <w:rFonts w:cs="Arial"/>
          <w:bCs/>
          <w:lang w:eastAsia="ar-SA"/>
        </w:rPr>
        <w:t>.</w:t>
      </w:r>
      <w:r w:rsidR="0097509F">
        <w:rPr>
          <w:rFonts w:cs="Arial"/>
          <w:bCs/>
          <w:lang w:eastAsia="ar-SA"/>
        </w:rPr>
        <w:t xml:space="preserve"> </w:t>
      </w:r>
      <w:bookmarkStart w:id="2" w:name="_Hlk152679682"/>
      <w:r w:rsidR="00540232" w:rsidRPr="00BD03EA">
        <w:rPr>
          <w:rFonts w:cs="Arial"/>
          <w:bCs/>
          <w:iCs/>
          <w:sz w:val="20"/>
          <w:szCs w:val="20"/>
          <w:lang w:eastAsia="ar-SA"/>
        </w:rPr>
        <w:t>(</w:t>
      </w:r>
      <w:r w:rsidR="00540232" w:rsidRPr="00167034">
        <w:rPr>
          <w:rFonts w:cs="Arial"/>
          <w:bCs/>
          <w:i/>
          <w:sz w:val="20"/>
          <w:szCs w:val="20"/>
          <w:lang w:eastAsia="ar-SA"/>
        </w:rPr>
        <w:t xml:space="preserve">Màxim </w:t>
      </w:r>
      <w:r w:rsidR="00821C00" w:rsidRPr="00167034">
        <w:rPr>
          <w:rFonts w:cs="Arial"/>
          <w:bCs/>
          <w:i/>
          <w:sz w:val="20"/>
          <w:szCs w:val="20"/>
          <w:lang w:eastAsia="ar-SA"/>
        </w:rPr>
        <w:t>2</w:t>
      </w:r>
      <w:r w:rsidR="00252021" w:rsidRPr="00167034">
        <w:rPr>
          <w:rFonts w:cs="Arial"/>
          <w:bCs/>
          <w:i/>
          <w:sz w:val="20"/>
          <w:szCs w:val="20"/>
          <w:lang w:eastAsia="ar-SA"/>
        </w:rPr>
        <w:t>5</w:t>
      </w:r>
      <w:r w:rsidR="00540232" w:rsidRPr="00167034">
        <w:rPr>
          <w:rFonts w:cs="Arial"/>
          <w:bCs/>
          <w:i/>
          <w:sz w:val="20"/>
          <w:szCs w:val="20"/>
          <w:lang w:eastAsia="ar-SA"/>
        </w:rPr>
        <w:t>0 paraules</w:t>
      </w:r>
      <w:r w:rsidR="00540232" w:rsidRPr="00BD03EA">
        <w:rPr>
          <w:rFonts w:cs="Arial"/>
          <w:bCs/>
          <w:iCs/>
          <w:sz w:val="20"/>
          <w:szCs w:val="20"/>
          <w:lang w:eastAsia="ar-SA"/>
        </w:rPr>
        <w:t>)</w:t>
      </w:r>
    </w:p>
    <w:bookmarkEnd w:id="2"/>
    <w:p w14:paraId="11C34418" w14:textId="77777777" w:rsidR="0008498B" w:rsidRDefault="00665066" w:rsidP="0097509F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1894074579"/>
          <w:placeholder>
            <w:docPart w:val="C6D18CA2F61346AF876ABA28B9198514"/>
          </w:placeholder>
          <w:showingPlcHdr/>
          <w15:appearance w15:val="tags"/>
          <w:text/>
        </w:sdtPr>
        <w:sdtEndPr/>
        <w:sdtContent>
          <w:r w:rsidR="000B322C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0B180704" w14:textId="77777777" w:rsidR="000B322C" w:rsidRDefault="000B322C" w:rsidP="0008498B">
      <w:pPr>
        <w:spacing w:after="0"/>
        <w:jc w:val="both"/>
        <w:rPr>
          <w:rFonts w:cs="Arial"/>
          <w:b/>
          <w:bCs/>
          <w:lang w:eastAsia="ar-SA"/>
        </w:rPr>
      </w:pPr>
    </w:p>
    <w:p w14:paraId="33D1E411" w14:textId="77777777" w:rsidR="00402D2B" w:rsidRPr="00577592" w:rsidRDefault="00344746" w:rsidP="005A6851">
      <w:pPr>
        <w:pStyle w:val="Ttol3"/>
        <w:rPr>
          <w:color w:val="4472C4" w:themeColor="accent1"/>
          <w:sz w:val="22"/>
          <w:szCs w:val="22"/>
          <w:lang w:eastAsia="ar-SA"/>
        </w:rPr>
      </w:pPr>
      <w:bookmarkStart w:id="3" w:name="_Hlk152597595"/>
      <w:r w:rsidRPr="00577592">
        <w:rPr>
          <w:color w:val="4472C4" w:themeColor="accent1"/>
          <w:sz w:val="22"/>
          <w:szCs w:val="22"/>
          <w:lang w:eastAsia="ar-SA"/>
        </w:rPr>
        <w:t>1</w:t>
      </w:r>
      <w:r w:rsidR="00211719" w:rsidRPr="00577592">
        <w:rPr>
          <w:color w:val="4472C4" w:themeColor="accent1"/>
          <w:sz w:val="22"/>
          <w:szCs w:val="22"/>
          <w:lang w:eastAsia="ar-SA"/>
        </w:rPr>
        <w:t xml:space="preserve">.1. </w:t>
      </w:r>
      <w:r w:rsidR="004C4FA8" w:rsidRPr="00577592">
        <w:rPr>
          <w:color w:val="4472C4" w:themeColor="accent1"/>
          <w:sz w:val="22"/>
          <w:szCs w:val="22"/>
          <w:lang w:eastAsia="ar-SA"/>
        </w:rPr>
        <w:t>Resum del projecte europeu</w:t>
      </w:r>
    </w:p>
    <w:p w14:paraId="1627422F" w14:textId="77777777" w:rsidR="00F2194F" w:rsidRPr="000B322C" w:rsidRDefault="00F2194F" w:rsidP="00F2194F">
      <w:pPr>
        <w:spacing w:after="0"/>
        <w:rPr>
          <w:i/>
          <w:sz w:val="20"/>
          <w:szCs w:val="20"/>
          <w:lang w:eastAsia="ar-SA"/>
        </w:rPr>
      </w:pPr>
      <w:r w:rsidRPr="000B322C">
        <w:rPr>
          <w:i/>
          <w:sz w:val="20"/>
          <w:szCs w:val="20"/>
          <w:lang w:eastAsia="ar-SA"/>
        </w:rPr>
        <w:t>El resum ha de respondre de manera clara les preguntes què, com, quan, qui, on i per què. Ha d’inclour</w:t>
      </w:r>
      <w:r w:rsidR="00A31890">
        <w:rPr>
          <w:i/>
          <w:sz w:val="20"/>
          <w:szCs w:val="20"/>
          <w:lang w:eastAsia="ar-SA"/>
        </w:rPr>
        <w:t>e:</w:t>
      </w:r>
      <w:r w:rsidRPr="000B322C">
        <w:rPr>
          <w:i/>
          <w:sz w:val="20"/>
          <w:szCs w:val="20"/>
          <w:lang w:eastAsia="ar-SA"/>
        </w:rPr>
        <w:t xml:space="preserve">  el repte a què respon (per què aquest projecte és important</w:t>
      </w:r>
      <w:r w:rsidRPr="00BD03EA">
        <w:rPr>
          <w:iCs/>
          <w:sz w:val="20"/>
          <w:szCs w:val="20"/>
          <w:lang w:eastAsia="ar-SA"/>
        </w:rPr>
        <w:t>);</w:t>
      </w:r>
      <w:r w:rsidRPr="000B322C">
        <w:rPr>
          <w:i/>
          <w:sz w:val="20"/>
          <w:szCs w:val="20"/>
          <w:lang w:eastAsia="ar-SA"/>
        </w:rPr>
        <w:t xml:space="preserve"> l'objectiu</w:t>
      </w:r>
      <w:r w:rsidR="007653EA">
        <w:rPr>
          <w:i/>
          <w:sz w:val="20"/>
          <w:szCs w:val="20"/>
          <w:lang w:eastAsia="ar-SA"/>
        </w:rPr>
        <w:t xml:space="preserve"> </w:t>
      </w:r>
      <w:r w:rsidRPr="000B322C">
        <w:rPr>
          <w:i/>
          <w:sz w:val="20"/>
          <w:szCs w:val="20"/>
          <w:lang w:eastAsia="ar-SA"/>
        </w:rPr>
        <w:t xml:space="preserve">general </w:t>
      </w:r>
      <w:r w:rsidRPr="00BD03EA">
        <w:rPr>
          <w:iCs/>
          <w:sz w:val="20"/>
          <w:szCs w:val="20"/>
          <w:lang w:eastAsia="ar-SA"/>
        </w:rPr>
        <w:t>(</w:t>
      </w:r>
      <w:r w:rsidRPr="000B322C">
        <w:rPr>
          <w:i/>
          <w:sz w:val="20"/>
          <w:szCs w:val="20"/>
          <w:lang w:eastAsia="ar-SA"/>
        </w:rPr>
        <w:t>què vol fer</w:t>
      </w:r>
      <w:r w:rsidRPr="00BD03EA">
        <w:rPr>
          <w:iCs/>
          <w:sz w:val="20"/>
          <w:szCs w:val="20"/>
          <w:lang w:eastAsia="ar-SA"/>
        </w:rPr>
        <w:t>);</w:t>
      </w:r>
      <w:r w:rsidRPr="000B322C">
        <w:rPr>
          <w:i/>
          <w:sz w:val="20"/>
          <w:szCs w:val="20"/>
          <w:lang w:eastAsia="ar-SA"/>
        </w:rPr>
        <w:t xml:space="preserve"> el canvi que s'espera assolir; els resultats que obtindr</w:t>
      </w:r>
      <w:r w:rsidR="00697DCC">
        <w:rPr>
          <w:i/>
          <w:sz w:val="20"/>
          <w:szCs w:val="20"/>
          <w:lang w:eastAsia="ar-SA"/>
        </w:rPr>
        <w:t>an</w:t>
      </w:r>
      <w:r w:rsidRPr="000B322C">
        <w:rPr>
          <w:i/>
          <w:sz w:val="20"/>
          <w:szCs w:val="20"/>
          <w:lang w:eastAsia="ar-SA"/>
        </w:rPr>
        <w:t xml:space="preserve"> i qui se'n beneficiarà (per a què i qui); i elements nous/originals del projecte</w:t>
      </w:r>
      <w:r w:rsidR="00697DCC" w:rsidRPr="00BD03EA">
        <w:rPr>
          <w:iCs/>
          <w:sz w:val="20"/>
          <w:szCs w:val="20"/>
          <w:lang w:eastAsia="ar-SA"/>
        </w:rPr>
        <w:t>.</w:t>
      </w:r>
    </w:p>
    <w:p w14:paraId="7B22CF06" w14:textId="77777777" w:rsidR="00263CD1" w:rsidRPr="009740B4" w:rsidRDefault="00821C00" w:rsidP="00821C00">
      <w:pPr>
        <w:spacing w:after="0"/>
        <w:jc w:val="both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bookmarkStart w:id="4" w:name="_Hlk152680190"/>
      <w:bookmarkStart w:id="5" w:name="_Hlk152253815"/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350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  <w:bookmarkEnd w:id="4"/>
    </w:p>
    <w:p w14:paraId="016D241A" w14:textId="77777777" w:rsidR="00F2194F" w:rsidRPr="000B322C" w:rsidRDefault="00665066" w:rsidP="00F2194F">
      <w:pPr>
        <w:spacing w:after="0"/>
        <w:rPr>
          <w:color w:val="808080" w:themeColor="background1" w:themeShade="80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1348405332"/>
          <w:placeholder>
            <w:docPart w:val="B4D71DFC6D1C4E3DB1C3CAD6EFC4CAD3"/>
          </w:placeholder>
          <w:showingPlcHdr/>
          <w15:appearance w15:val="tags"/>
          <w:text/>
        </w:sdtPr>
        <w:sdtEndPr/>
        <w:sdtContent>
          <w:r w:rsidR="000B322C" w:rsidRPr="00EE18B8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bookmarkEnd w:id="3"/>
    <w:bookmarkEnd w:id="5"/>
    <w:p w14:paraId="530EA3EE" w14:textId="77777777" w:rsidR="000B322C" w:rsidRPr="00697DCC" w:rsidRDefault="000B322C" w:rsidP="00F2194F">
      <w:pPr>
        <w:spacing w:after="0"/>
        <w:rPr>
          <w:color w:val="808080" w:themeColor="background1" w:themeShade="80"/>
          <w:lang w:eastAsia="ar-SA"/>
        </w:rPr>
      </w:pPr>
    </w:p>
    <w:p w14:paraId="73B3BAEC" w14:textId="77777777" w:rsidR="00FB48AD" w:rsidRPr="00577592" w:rsidRDefault="00263CD1" w:rsidP="00FB48AD">
      <w:pPr>
        <w:pStyle w:val="Ttol3"/>
        <w:rPr>
          <w:color w:val="4472C4" w:themeColor="accent1"/>
          <w:sz w:val="22"/>
          <w:szCs w:val="22"/>
          <w:lang w:eastAsia="ar-SA"/>
        </w:rPr>
      </w:pPr>
      <w:bookmarkStart w:id="6" w:name="_Hlk152246924"/>
      <w:r>
        <w:rPr>
          <w:color w:val="4472C4" w:themeColor="accent1"/>
          <w:sz w:val="22"/>
          <w:szCs w:val="22"/>
          <w:lang w:eastAsia="ar-SA"/>
        </w:rPr>
        <w:t>1</w:t>
      </w:r>
      <w:r w:rsidR="00211719" w:rsidRPr="00577592">
        <w:rPr>
          <w:color w:val="4472C4" w:themeColor="accent1"/>
          <w:sz w:val="22"/>
          <w:szCs w:val="22"/>
          <w:lang w:eastAsia="ar-SA"/>
        </w:rPr>
        <w:t xml:space="preserve">.2. </w:t>
      </w:r>
      <w:r w:rsidR="00FB48AD" w:rsidRPr="00577592">
        <w:rPr>
          <w:color w:val="4472C4" w:themeColor="accent1"/>
          <w:sz w:val="22"/>
          <w:szCs w:val="22"/>
          <w:lang w:eastAsia="ar-SA"/>
        </w:rPr>
        <w:t xml:space="preserve">Descripció de l’interès del projecte europeu </w:t>
      </w:r>
    </w:p>
    <w:p w14:paraId="5116F6C1" w14:textId="77777777" w:rsidR="00821C00" w:rsidRPr="009740B4" w:rsidRDefault="00821C00" w:rsidP="00821C00">
      <w:pPr>
        <w:spacing w:after="0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bookmarkStart w:id="7" w:name="_Hlk152679859"/>
      <w:bookmarkEnd w:id="6"/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250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bookmarkEnd w:id="7"/>
    <w:p w14:paraId="7905303D" w14:textId="77777777" w:rsidR="00FB48AD" w:rsidRDefault="00665066" w:rsidP="00FB48AD">
      <w:pPr>
        <w:spacing w:after="0"/>
        <w:jc w:val="both"/>
        <w:rPr>
          <w:rFonts w:cs="Arial"/>
          <w:bCs/>
          <w:color w:val="808080" w:themeColor="background1" w:themeShade="80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780639860"/>
          <w:placeholder>
            <w:docPart w:val="109142F3B6774B7E94CA25E5F08D36C3"/>
          </w:placeholder>
          <w:showingPlcHdr/>
          <w15:appearance w15:val="tags"/>
          <w:text/>
        </w:sdtPr>
        <w:sdtEndPr/>
        <w:sdtContent>
          <w:r w:rsidR="00FB48AD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5718841A" w14:textId="77777777" w:rsidR="00FB48AD" w:rsidRPr="00757A37" w:rsidRDefault="00FB48AD" w:rsidP="00FB48AD">
      <w:pPr>
        <w:spacing w:after="0"/>
        <w:jc w:val="both"/>
        <w:rPr>
          <w:rFonts w:cs="Arial"/>
          <w:bCs/>
          <w:lang w:eastAsia="ar-SA"/>
        </w:rPr>
      </w:pPr>
    </w:p>
    <w:p w14:paraId="6290C1AB" w14:textId="77777777" w:rsidR="00EE18B8" w:rsidRDefault="00263CD1" w:rsidP="00FB48AD">
      <w:pPr>
        <w:pStyle w:val="Ttol3"/>
        <w:rPr>
          <w:b w:val="0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1</w:t>
      </w:r>
      <w:r w:rsidR="00211719" w:rsidRPr="00577592">
        <w:rPr>
          <w:color w:val="4472C4" w:themeColor="accent1"/>
          <w:sz w:val="22"/>
          <w:szCs w:val="22"/>
          <w:lang w:eastAsia="ar-SA"/>
        </w:rPr>
        <w:t xml:space="preserve">.3. </w:t>
      </w:r>
      <w:r w:rsidR="00EE18B8" w:rsidRPr="00577592">
        <w:rPr>
          <w:color w:val="4472C4" w:themeColor="accent1"/>
          <w:sz w:val="22"/>
          <w:szCs w:val="22"/>
          <w:lang w:eastAsia="ar-SA"/>
        </w:rPr>
        <w:t xml:space="preserve">Descripció dels objectius, indicadors i resultats esperats </w:t>
      </w:r>
      <w:r w:rsidR="007653EA" w:rsidRPr="00577592">
        <w:rPr>
          <w:color w:val="4472C4" w:themeColor="accent1"/>
          <w:sz w:val="22"/>
          <w:szCs w:val="22"/>
          <w:lang w:eastAsia="ar-SA"/>
        </w:rPr>
        <w:t>del projecte</w:t>
      </w:r>
      <w:r w:rsidR="007653EA" w:rsidRPr="00240BE3">
        <w:rPr>
          <w:color w:val="4472C4" w:themeColor="accent1"/>
          <w:sz w:val="22"/>
          <w:szCs w:val="22"/>
          <w:lang w:eastAsia="ar-SA"/>
        </w:rPr>
        <w:t xml:space="preserve"> europeu</w:t>
      </w:r>
      <w:r w:rsidR="007653EA" w:rsidRPr="007653EA">
        <w:rPr>
          <w:b w:val="0"/>
          <w:sz w:val="22"/>
          <w:szCs w:val="22"/>
          <w:lang w:eastAsia="ar-SA"/>
        </w:rPr>
        <w:t xml:space="preserve">   </w:t>
      </w:r>
    </w:p>
    <w:p w14:paraId="6662B05C" w14:textId="77777777" w:rsidR="00821C00" w:rsidRPr="009740B4" w:rsidRDefault="00821C00" w:rsidP="00821C00">
      <w:pPr>
        <w:spacing w:after="0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250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7314A132" w14:textId="77777777" w:rsidR="00EE18B8" w:rsidRDefault="00665066" w:rsidP="00697DCC">
      <w:pPr>
        <w:spacing w:after="0"/>
        <w:rPr>
          <w:rFonts w:cs="Arial"/>
          <w:bCs/>
          <w:color w:val="808080" w:themeColor="background1" w:themeShade="80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1224904453"/>
          <w:placeholder>
            <w:docPart w:val="1D8827F245D54D9194441103523718CE"/>
          </w:placeholder>
          <w:showingPlcHdr/>
          <w15:appearance w15:val="tags"/>
          <w:text/>
        </w:sdtPr>
        <w:sdtEndPr/>
        <w:sdtContent>
          <w:r w:rsidR="00EE18B8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7978EAF4" w14:textId="77777777" w:rsidR="00697DCC" w:rsidRDefault="00697DCC" w:rsidP="00697DCC">
      <w:pPr>
        <w:spacing w:after="0"/>
      </w:pPr>
    </w:p>
    <w:p w14:paraId="2EDA9325" w14:textId="77777777" w:rsidR="0008498B" w:rsidRPr="00577592" w:rsidRDefault="00263CD1" w:rsidP="00FB48AD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lastRenderedPageBreak/>
        <w:t>1</w:t>
      </w:r>
      <w:r w:rsidR="00211719" w:rsidRPr="00577592">
        <w:rPr>
          <w:color w:val="4472C4" w:themeColor="accent1"/>
          <w:sz w:val="22"/>
          <w:szCs w:val="22"/>
          <w:lang w:eastAsia="ar-SA"/>
        </w:rPr>
        <w:t xml:space="preserve">.4. </w:t>
      </w:r>
      <w:r w:rsidR="0008498B" w:rsidRPr="00577592">
        <w:rPr>
          <w:color w:val="4472C4" w:themeColor="accent1"/>
          <w:sz w:val="22"/>
          <w:szCs w:val="22"/>
          <w:lang w:eastAsia="ar-SA"/>
        </w:rPr>
        <w:t>Presentació de l</w:t>
      </w:r>
      <w:r w:rsidR="00FB48AD" w:rsidRPr="00577592">
        <w:rPr>
          <w:color w:val="4472C4" w:themeColor="accent1"/>
          <w:sz w:val="22"/>
          <w:szCs w:val="22"/>
          <w:lang w:eastAsia="ar-SA"/>
        </w:rPr>
        <w:t xml:space="preserve">es accions i/o activitats de </w:t>
      </w:r>
      <w:r w:rsidR="0008498B" w:rsidRPr="00577592">
        <w:rPr>
          <w:color w:val="4472C4" w:themeColor="accent1"/>
          <w:sz w:val="22"/>
          <w:szCs w:val="22"/>
          <w:lang w:eastAsia="ar-SA"/>
        </w:rPr>
        <w:t xml:space="preserve">recerca del projecte europeu   </w:t>
      </w:r>
    </w:p>
    <w:p w14:paraId="124BB9B4" w14:textId="77777777" w:rsidR="00821C00" w:rsidRPr="009740B4" w:rsidRDefault="00821C00" w:rsidP="00821C00">
      <w:pPr>
        <w:spacing w:after="0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250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7E1FD7E6" w14:textId="77777777" w:rsidR="00252021" w:rsidRDefault="00665066" w:rsidP="000B322C">
      <w:pPr>
        <w:spacing w:after="0"/>
        <w:jc w:val="both"/>
        <w:rPr>
          <w:rFonts w:cs="Arial"/>
          <w:bCs/>
          <w:color w:val="808080" w:themeColor="background1" w:themeShade="80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658270226"/>
          <w:placeholder>
            <w:docPart w:val="F6315FFE570C47508225B0E2CBB155B9"/>
          </w:placeholder>
          <w:showingPlcHdr/>
          <w15:appearance w15:val="tags"/>
          <w:text/>
        </w:sdtPr>
        <w:sdtEndPr/>
        <w:sdtContent>
          <w:r w:rsidR="000B322C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26AA8486" w14:textId="77777777" w:rsidR="00252021" w:rsidRDefault="00252021">
      <w:pPr>
        <w:spacing w:after="0" w:line="240" w:lineRule="auto"/>
        <w:jc w:val="both"/>
        <w:rPr>
          <w:rFonts w:cs="Arial"/>
          <w:bCs/>
          <w:color w:val="808080" w:themeColor="background1" w:themeShade="80"/>
          <w:lang w:eastAsia="ar-SA"/>
        </w:rPr>
      </w:pPr>
    </w:p>
    <w:p w14:paraId="76AAC6CB" w14:textId="77777777" w:rsidR="007B0437" w:rsidRPr="00577592" w:rsidRDefault="007B0437" w:rsidP="00263CD1">
      <w:pPr>
        <w:pStyle w:val="ARti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ennegreta"/>
          <w:b/>
          <w:color w:val="4472C4" w:themeColor="accent1"/>
        </w:rPr>
      </w:pPr>
      <w:r w:rsidRPr="00577592">
        <w:rPr>
          <w:rStyle w:val="Textennegreta"/>
          <w:b/>
          <w:color w:val="4472C4" w:themeColor="accent1"/>
        </w:rPr>
        <w:t xml:space="preserve">2. Candidatura andorrana </w:t>
      </w:r>
    </w:p>
    <w:p w14:paraId="109949D8" w14:textId="77777777" w:rsidR="007B0437" w:rsidRPr="00F61BCC" w:rsidRDefault="007B0437" w:rsidP="007B0437">
      <w:pPr>
        <w:spacing w:after="0"/>
        <w:jc w:val="both"/>
        <w:rPr>
          <w:rFonts w:cs="Arial"/>
          <w:b/>
          <w:bCs/>
          <w:sz w:val="10"/>
          <w:szCs w:val="10"/>
          <w:lang w:eastAsia="ar-SA"/>
        </w:rPr>
      </w:pPr>
    </w:p>
    <w:p w14:paraId="63B28CC1" w14:textId="77777777" w:rsidR="007B0437" w:rsidRDefault="007B0437" w:rsidP="007B0437">
      <w:pPr>
        <w:spacing w:after="0"/>
        <w:jc w:val="both"/>
        <w:rPr>
          <w:rFonts w:cs="Arial"/>
          <w:bCs/>
          <w:color w:val="808080" w:themeColor="background1" w:themeShade="80"/>
          <w:lang w:eastAsia="ar-SA"/>
        </w:rPr>
      </w:pPr>
      <w:r w:rsidRPr="00F61BCC">
        <w:rPr>
          <w:rFonts w:cs="Arial"/>
          <w:bCs/>
          <w:lang w:eastAsia="ar-SA"/>
        </w:rPr>
        <w:t xml:space="preserve">Nom complet de la entitat sol·licitant: </w:t>
      </w:r>
      <w:sdt>
        <w:sdtPr>
          <w:rPr>
            <w:rFonts w:cs="Arial"/>
            <w:bCs/>
            <w:color w:val="808080" w:themeColor="background1" w:themeShade="80"/>
            <w:lang w:eastAsia="ar-SA"/>
          </w:rPr>
          <w:id w:val="1960830042"/>
          <w:placeholder>
            <w:docPart w:val="B411539BD47C462A8AB79F78AAB81ACA"/>
          </w:placeholder>
          <w:showingPlcHdr/>
          <w15:appearance w15:val="tags"/>
          <w:text/>
        </w:sdtPr>
        <w:sdtEndPr/>
        <w:sdtContent>
          <w:r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53CEA52C" w14:textId="77777777" w:rsidR="00400458" w:rsidRDefault="00400458" w:rsidP="007B0437">
      <w:pPr>
        <w:spacing w:after="0"/>
        <w:jc w:val="both"/>
        <w:rPr>
          <w:rFonts w:cs="Arial"/>
          <w:bCs/>
          <w:strike/>
          <w:color w:val="808080" w:themeColor="background1" w:themeShade="80"/>
          <w:lang w:eastAsia="ar-SA"/>
        </w:rPr>
      </w:pPr>
    </w:p>
    <w:p w14:paraId="39A379C1" w14:textId="77777777" w:rsidR="007B0437" w:rsidRPr="00F61BCC" w:rsidRDefault="007B0437" w:rsidP="007B0437">
      <w:pPr>
        <w:spacing w:after="0"/>
        <w:jc w:val="both"/>
        <w:rPr>
          <w:rFonts w:cs="Arial"/>
          <w:bCs/>
          <w:color w:val="808080" w:themeColor="background1" w:themeShade="80"/>
          <w:lang w:eastAsia="ar-SA"/>
        </w:rPr>
      </w:pPr>
      <w:r w:rsidRPr="00F61BCC">
        <w:rPr>
          <w:rFonts w:cs="Arial"/>
          <w:bCs/>
          <w:lang w:eastAsia="ar-SA"/>
        </w:rPr>
        <w:t>Nom i cognoms de la persona responsable de</w:t>
      </w:r>
      <w:r>
        <w:rPr>
          <w:rFonts w:cs="Arial"/>
          <w:bCs/>
          <w:lang w:eastAsia="ar-SA"/>
        </w:rPr>
        <w:t xml:space="preserve"> la candidatura </w:t>
      </w:r>
      <w:r w:rsidRPr="00F61BCC">
        <w:rPr>
          <w:rFonts w:cs="Arial"/>
          <w:bCs/>
          <w:lang w:eastAsia="ar-SA"/>
        </w:rPr>
        <w:t xml:space="preserve">i càrrec dins </w:t>
      </w:r>
      <w:r>
        <w:rPr>
          <w:rFonts w:cs="Arial"/>
          <w:bCs/>
          <w:lang w:eastAsia="ar-SA"/>
        </w:rPr>
        <w:t xml:space="preserve">de </w:t>
      </w:r>
      <w:r w:rsidRPr="00F61BCC">
        <w:rPr>
          <w:rFonts w:cs="Arial"/>
          <w:bCs/>
          <w:lang w:eastAsia="ar-SA"/>
        </w:rPr>
        <w:t>l</w:t>
      </w:r>
      <w:r>
        <w:rPr>
          <w:rFonts w:cs="Arial"/>
          <w:bCs/>
          <w:lang w:eastAsia="ar-SA"/>
        </w:rPr>
        <w:t>’entitat</w:t>
      </w:r>
      <w:r w:rsidRPr="00F61BCC">
        <w:rPr>
          <w:rFonts w:cs="Arial"/>
          <w:bCs/>
          <w:color w:val="808080" w:themeColor="background1" w:themeShade="80"/>
          <w:lang w:eastAsia="ar-SA"/>
        </w:rPr>
        <w:t>:</w:t>
      </w:r>
    </w:p>
    <w:p w14:paraId="4F82A2C0" w14:textId="77777777" w:rsidR="007B0437" w:rsidRPr="00F61BCC" w:rsidRDefault="00665066" w:rsidP="007B0437">
      <w:pPr>
        <w:spacing w:after="0"/>
        <w:jc w:val="both"/>
        <w:rPr>
          <w:rFonts w:cs="Arial"/>
          <w:bCs/>
          <w:color w:val="808080" w:themeColor="background1" w:themeShade="80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1887251324"/>
          <w:placeholder>
            <w:docPart w:val="D5A8B8E02E6E44D7B7831391CD89809C"/>
          </w:placeholder>
          <w:showingPlcHdr/>
          <w15:appearance w15:val="tags"/>
          <w:text/>
        </w:sdtPr>
        <w:sdtEndPr/>
        <w:sdtContent>
          <w:r w:rsidR="007B0437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  <w:r w:rsidR="00400458">
        <w:rPr>
          <w:rFonts w:cs="Arial"/>
          <w:bCs/>
          <w:color w:val="808080" w:themeColor="background1" w:themeShade="80"/>
          <w:lang w:eastAsia="ar-SA"/>
        </w:rPr>
        <w:t xml:space="preserve">   Telèfon i c</w:t>
      </w:r>
      <w:r w:rsidR="001F2B47">
        <w:rPr>
          <w:rFonts w:cs="Arial"/>
          <w:bCs/>
          <w:color w:val="808080" w:themeColor="background1" w:themeShade="80"/>
          <w:lang w:eastAsia="ar-SA"/>
        </w:rPr>
        <w:t>o</w:t>
      </w:r>
      <w:r w:rsidR="00400458">
        <w:rPr>
          <w:rFonts w:cs="Arial"/>
          <w:bCs/>
          <w:color w:val="808080" w:themeColor="background1" w:themeShade="80"/>
          <w:lang w:eastAsia="ar-SA"/>
        </w:rPr>
        <w:t>rre</w:t>
      </w:r>
      <w:r w:rsidR="001F2B47">
        <w:rPr>
          <w:rFonts w:cs="Arial"/>
          <w:bCs/>
          <w:color w:val="808080" w:themeColor="background1" w:themeShade="80"/>
          <w:lang w:eastAsia="ar-SA"/>
        </w:rPr>
        <w:t>u</w:t>
      </w:r>
      <w:r w:rsidR="00400458">
        <w:rPr>
          <w:rFonts w:cs="Arial"/>
          <w:bCs/>
          <w:color w:val="808080" w:themeColor="background1" w:themeShade="80"/>
          <w:lang w:eastAsia="ar-SA"/>
        </w:rPr>
        <w:t>-e</w:t>
      </w:r>
    </w:p>
    <w:p w14:paraId="61AA7E15" w14:textId="77777777" w:rsidR="007B0437" w:rsidRDefault="007B0437" w:rsidP="00CC46B6">
      <w:pPr>
        <w:spacing w:after="0"/>
        <w:jc w:val="both"/>
        <w:rPr>
          <w:rFonts w:cs="Arial"/>
          <w:bCs/>
          <w:highlight w:val="yellow"/>
          <w:lang w:eastAsia="ar-SA"/>
        </w:rPr>
      </w:pPr>
    </w:p>
    <w:p w14:paraId="64B3DFC4" w14:textId="77777777" w:rsidR="00CC46B6" w:rsidRPr="00240BE3" w:rsidRDefault="00CC46B6" w:rsidP="00CC46B6">
      <w:pPr>
        <w:spacing w:after="0"/>
        <w:jc w:val="both"/>
        <w:rPr>
          <w:rFonts w:cs="Arial"/>
          <w:bCs/>
          <w:lang w:eastAsia="ar-SA"/>
        </w:rPr>
      </w:pPr>
      <w:r w:rsidRPr="00240BE3">
        <w:rPr>
          <w:rFonts w:cs="Arial"/>
          <w:bCs/>
          <w:lang w:eastAsia="ar-SA"/>
        </w:rPr>
        <w:t xml:space="preserve">Data d’inici de la participació andorrana en el projecte europeu: </w:t>
      </w:r>
      <w:bookmarkStart w:id="8" w:name="_Hlk152248265"/>
      <w:bookmarkStart w:id="9" w:name="_Hlk152248231"/>
      <w:sdt>
        <w:sdtPr>
          <w:rPr>
            <w:rFonts w:cs="Arial"/>
            <w:bCs/>
            <w:lang w:eastAsia="ar-SA"/>
          </w:rPr>
          <w:id w:val="255337289"/>
          <w:placeholder>
            <w:docPart w:val="D3EDF965570C4BD7A39632C61FB42893"/>
          </w:placeholder>
          <w:showingPlcHdr/>
          <w15:appearance w15:val="tags"/>
          <w:text/>
        </w:sdtPr>
        <w:sdtEndPr/>
        <w:sdtContent>
          <w:r w:rsidRPr="00240BE3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  <w:bookmarkEnd w:id="8"/>
      <w:bookmarkEnd w:id="9"/>
    </w:p>
    <w:p w14:paraId="639C50DF" w14:textId="77777777" w:rsidR="00CC46B6" w:rsidRPr="00240BE3" w:rsidRDefault="00CC46B6" w:rsidP="00CC46B6">
      <w:pPr>
        <w:spacing w:after="0"/>
        <w:jc w:val="both"/>
        <w:rPr>
          <w:rFonts w:cs="Arial"/>
          <w:bCs/>
          <w:lang w:eastAsia="ar-SA"/>
        </w:rPr>
      </w:pPr>
      <w:r w:rsidRPr="00240BE3">
        <w:rPr>
          <w:rFonts w:cs="Arial"/>
          <w:bCs/>
          <w:lang w:eastAsia="ar-SA"/>
        </w:rPr>
        <w:t xml:space="preserve">Data de finalització de participació andorrana en el projecte europeu: </w:t>
      </w:r>
      <w:sdt>
        <w:sdtPr>
          <w:rPr>
            <w:rFonts w:cs="Arial"/>
            <w:bCs/>
            <w:lang w:eastAsia="ar-SA"/>
          </w:rPr>
          <w:id w:val="649103105"/>
          <w:placeholder>
            <w:docPart w:val="53494CA61B9D445580758F00C7F5F459"/>
          </w:placeholder>
          <w:showingPlcHdr/>
          <w15:appearance w15:val="tags"/>
          <w:text/>
        </w:sdtPr>
        <w:sdtEndPr/>
        <w:sdtContent>
          <w:r w:rsidRPr="00240BE3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7ED75FB6" w14:textId="77777777" w:rsidR="00CC46B6" w:rsidRDefault="00CC46B6" w:rsidP="00CC46B6">
      <w:pPr>
        <w:spacing w:after="0"/>
        <w:jc w:val="both"/>
        <w:rPr>
          <w:rFonts w:cs="Arial"/>
          <w:bCs/>
          <w:lang w:eastAsia="ar-SA"/>
        </w:rPr>
      </w:pPr>
      <w:r w:rsidRPr="00240BE3">
        <w:rPr>
          <w:rFonts w:cs="Arial"/>
          <w:bCs/>
          <w:lang w:eastAsia="ar-SA"/>
        </w:rPr>
        <w:t xml:space="preserve">Durada total en nombre de mesos:  </w:t>
      </w:r>
      <w:sdt>
        <w:sdtPr>
          <w:rPr>
            <w:rFonts w:cs="Arial"/>
            <w:bCs/>
            <w:lang w:eastAsia="ar-SA"/>
          </w:rPr>
          <w:id w:val="-593165864"/>
          <w:placeholder>
            <w:docPart w:val="6E615AC17C4040CD89AECA6E425582A7"/>
          </w:placeholder>
          <w:showingPlcHdr/>
          <w15:appearance w15:val="tags"/>
          <w:text/>
        </w:sdtPr>
        <w:sdtEndPr/>
        <w:sdtContent>
          <w:r w:rsidRPr="00240BE3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277FCE1E" w14:textId="77777777" w:rsidR="007B0437" w:rsidRDefault="007B0437" w:rsidP="00097B58">
      <w:pPr>
        <w:rPr>
          <w:lang w:eastAsia="ar-SA"/>
        </w:rPr>
      </w:pPr>
    </w:p>
    <w:p w14:paraId="6D131842" w14:textId="77777777" w:rsidR="007653EA" w:rsidRPr="00263CD1" w:rsidRDefault="00263CD1" w:rsidP="007653EA">
      <w:pPr>
        <w:pStyle w:val="Ttol3"/>
        <w:rPr>
          <w:color w:val="4472C4" w:themeColor="accent1"/>
          <w:sz w:val="22"/>
          <w:szCs w:val="22"/>
          <w:lang w:eastAsia="ar-SA"/>
        </w:rPr>
      </w:pPr>
      <w:r w:rsidRPr="00263CD1">
        <w:rPr>
          <w:color w:val="4472C4" w:themeColor="accent1"/>
          <w:sz w:val="22"/>
          <w:szCs w:val="22"/>
          <w:lang w:eastAsia="ar-SA"/>
        </w:rPr>
        <w:t>2</w:t>
      </w:r>
      <w:r w:rsidR="00097B58" w:rsidRPr="00263CD1">
        <w:rPr>
          <w:color w:val="4472C4" w:themeColor="accent1"/>
          <w:sz w:val="22"/>
          <w:szCs w:val="22"/>
          <w:lang w:eastAsia="ar-SA"/>
        </w:rPr>
        <w:t>.</w:t>
      </w:r>
      <w:r w:rsidRPr="00263CD1">
        <w:rPr>
          <w:color w:val="4472C4" w:themeColor="accent1"/>
          <w:sz w:val="22"/>
          <w:szCs w:val="22"/>
          <w:lang w:eastAsia="ar-SA"/>
        </w:rPr>
        <w:t>1</w:t>
      </w:r>
      <w:r w:rsidR="00097B58" w:rsidRPr="00263CD1">
        <w:rPr>
          <w:color w:val="4472C4" w:themeColor="accent1"/>
          <w:sz w:val="22"/>
          <w:szCs w:val="22"/>
          <w:lang w:eastAsia="ar-SA"/>
        </w:rPr>
        <w:t xml:space="preserve">. </w:t>
      </w:r>
      <w:r w:rsidR="007653EA" w:rsidRPr="00240BE3">
        <w:rPr>
          <w:color w:val="4472C4" w:themeColor="accent1"/>
          <w:sz w:val="22"/>
          <w:szCs w:val="22"/>
          <w:lang w:eastAsia="ar-SA"/>
        </w:rPr>
        <w:t>Resum de</w:t>
      </w:r>
      <w:r w:rsidR="00240BE3" w:rsidRPr="00240BE3">
        <w:rPr>
          <w:color w:val="4472C4" w:themeColor="accent1"/>
          <w:sz w:val="22"/>
          <w:szCs w:val="22"/>
          <w:lang w:eastAsia="ar-SA"/>
        </w:rPr>
        <w:t xml:space="preserve"> </w:t>
      </w:r>
      <w:r w:rsidR="007653EA" w:rsidRPr="00240BE3">
        <w:rPr>
          <w:color w:val="4472C4" w:themeColor="accent1"/>
          <w:sz w:val="22"/>
          <w:szCs w:val="22"/>
          <w:lang w:eastAsia="ar-SA"/>
        </w:rPr>
        <w:t>l</w:t>
      </w:r>
      <w:r w:rsidR="00240BE3" w:rsidRPr="00240BE3">
        <w:rPr>
          <w:color w:val="4472C4" w:themeColor="accent1"/>
          <w:sz w:val="22"/>
          <w:szCs w:val="22"/>
          <w:lang w:eastAsia="ar-SA"/>
        </w:rPr>
        <w:t>a</w:t>
      </w:r>
      <w:r w:rsidR="007653EA" w:rsidRPr="00240BE3">
        <w:rPr>
          <w:color w:val="4472C4" w:themeColor="accent1"/>
          <w:sz w:val="22"/>
          <w:szCs w:val="22"/>
          <w:lang w:eastAsia="ar-SA"/>
        </w:rPr>
        <w:t xml:space="preserve"> </w:t>
      </w:r>
      <w:r w:rsidR="000210CB" w:rsidRPr="00240BE3">
        <w:rPr>
          <w:color w:val="4472C4" w:themeColor="accent1"/>
          <w:sz w:val="22"/>
          <w:szCs w:val="22"/>
          <w:lang w:eastAsia="ar-SA"/>
        </w:rPr>
        <w:t xml:space="preserve">participació andorrana </w:t>
      </w:r>
    </w:p>
    <w:p w14:paraId="10968122" w14:textId="77777777" w:rsidR="007653EA" w:rsidRPr="009740B4" w:rsidRDefault="007653EA" w:rsidP="00C62F3B">
      <w:pPr>
        <w:spacing w:after="0"/>
        <w:jc w:val="both"/>
        <w:rPr>
          <w:i/>
          <w:color w:val="808080" w:themeColor="background1" w:themeShade="80"/>
          <w:sz w:val="20"/>
          <w:szCs w:val="20"/>
          <w:lang w:eastAsia="ar-SA"/>
        </w:rPr>
      </w:pPr>
      <w:r w:rsidRPr="000B322C">
        <w:rPr>
          <w:i/>
          <w:sz w:val="20"/>
          <w:szCs w:val="20"/>
          <w:lang w:eastAsia="ar-SA"/>
        </w:rPr>
        <w:t>El resum ha de respondre de manera clara les preguntes què, com, quan, qui, on i per què</w:t>
      </w:r>
      <w:r w:rsidRPr="00BD03EA">
        <w:rPr>
          <w:iCs/>
          <w:sz w:val="20"/>
          <w:szCs w:val="20"/>
          <w:lang w:eastAsia="ar-SA"/>
        </w:rPr>
        <w:t>.</w:t>
      </w:r>
      <w:r w:rsidRPr="000B322C">
        <w:rPr>
          <w:i/>
          <w:sz w:val="20"/>
          <w:szCs w:val="20"/>
          <w:lang w:eastAsia="ar-SA"/>
        </w:rPr>
        <w:t xml:space="preserve"> Ha d’incloure: el repte a què respon </w:t>
      </w:r>
      <w:r w:rsidRPr="00BD03EA">
        <w:rPr>
          <w:iCs/>
          <w:sz w:val="20"/>
          <w:szCs w:val="20"/>
          <w:lang w:eastAsia="ar-SA"/>
        </w:rPr>
        <w:t>(</w:t>
      </w:r>
      <w:r w:rsidRPr="000B322C">
        <w:rPr>
          <w:i/>
          <w:sz w:val="20"/>
          <w:szCs w:val="20"/>
          <w:lang w:eastAsia="ar-SA"/>
        </w:rPr>
        <w:t xml:space="preserve">per què aquest projecte és important); l'objectiu general </w:t>
      </w:r>
      <w:r w:rsidRPr="00BD03EA">
        <w:rPr>
          <w:iCs/>
          <w:sz w:val="20"/>
          <w:szCs w:val="20"/>
          <w:lang w:eastAsia="ar-SA"/>
        </w:rPr>
        <w:t>(</w:t>
      </w:r>
      <w:r w:rsidRPr="000B322C">
        <w:rPr>
          <w:i/>
          <w:sz w:val="20"/>
          <w:szCs w:val="20"/>
          <w:lang w:eastAsia="ar-SA"/>
        </w:rPr>
        <w:t>què vol fer</w:t>
      </w:r>
      <w:r w:rsidRPr="00BD03EA">
        <w:rPr>
          <w:iCs/>
          <w:sz w:val="20"/>
          <w:szCs w:val="20"/>
          <w:lang w:eastAsia="ar-SA"/>
        </w:rPr>
        <w:t>);</w:t>
      </w:r>
      <w:r w:rsidRPr="000B322C">
        <w:rPr>
          <w:i/>
          <w:sz w:val="20"/>
          <w:szCs w:val="20"/>
          <w:lang w:eastAsia="ar-SA"/>
        </w:rPr>
        <w:t xml:space="preserve"> el canvi que s'espera assolir</w:t>
      </w:r>
      <w:r w:rsidRPr="00BD03EA">
        <w:rPr>
          <w:iCs/>
          <w:sz w:val="20"/>
          <w:szCs w:val="20"/>
          <w:lang w:eastAsia="ar-SA"/>
        </w:rPr>
        <w:t>;</w:t>
      </w:r>
      <w:r w:rsidRPr="000B322C">
        <w:rPr>
          <w:i/>
          <w:sz w:val="20"/>
          <w:szCs w:val="20"/>
          <w:lang w:eastAsia="ar-SA"/>
        </w:rPr>
        <w:t xml:space="preserve"> els resultats que obtindr</w:t>
      </w:r>
      <w:r w:rsidR="00697DCC">
        <w:rPr>
          <w:i/>
          <w:sz w:val="20"/>
          <w:szCs w:val="20"/>
          <w:lang w:eastAsia="ar-SA"/>
        </w:rPr>
        <w:t>an</w:t>
      </w:r>
      <w:r w:rsidRPr="000B322C">
        <w:rPr>
          <w:i/>
          <w:sz w:val="20"/>
          <w:szCs w:val="20"/>
          <w:lang w:eastAsia="ar-SA"/>
        </w:rPr>
        <w:t xml:space="preserve"> i qui se'n beneficiarà (per a què i qui</w:t>
      </w:r>
      <w:r w:rsidRPr="00BD03EA">
        <w:rPr>
          <w:iCs/>
          <w:sz w:val="20"/>
          <w:szCs w:val="20"/>
          <w:lang w:eastAsia="ar-SA"/>
        </w:rPr>
        <w:t>);</w:t>
      </w:r>
      <w:r w:rsidRPr="000B322C">
        <w:rPr>
          <w:i/>
          <w:sz w:val="20"/>
          <w:szCs w:val="20"/>
          <w:lang w:eastAsia="ar-SA"/>
        </w:rPr>
        <w:t xml:space="preserve"> i elements nous/originals del projecte</w:t>
      </w:r>
      <w:r w:rsidR="00252021">
        <w:rPr>
          <w:i/>
          <w:sz w:val="20"/>
          <w:szCs w:val="20"/>
          <w:lang w:eastAsia="ar-SA"/>
        </w:rPr>
        <w:t xml:space="preserve">. </w:t>
      </w:r>
      <w:r w:rsidR="00252021"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="00252021"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350 paraules</w:t>
      </w:r>
      <w:r w:rsidR="00252021"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78E4B137" w14:textId="77777777" w:rsidR="007653EA" w:rsidRPr="000B322C" w:rsidRDefault="00665066" w:rsidP="007653EA">
      <w:pPr>
        <w:spacing w:after="0"/>
        <w:rPr>
          <w:color w:val="808080" w:themeColor="background1" w:themeShade="80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655988190"/>
          <w:placeholder>
            <w:docPart w:val="5B86218F53FE4C53930D32F8817F8233"/>
          </w:placeholder>
          <w:showingPlcHdr/>
          <w15:appearance w15:val="tags"/>
          <w:text/>
        </w:sdtPr>
        <w:sdtEndPr/>
        <w:sdtContent>
          <w:r w:rsidR="007653EA" w:rsidRPr="00EE18B8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786F9033" w14:textId="77777777" w:rsidR="0008498B" w:rsidRPr="00757A37" w:rsidRDefault="0008498B" w:rsidP="0008498B">
      <w:pPr>
        <w:rPr>
          <w:rFonts w:cs="Arial"/>
          <w:bCs/>
          <w:lang w:eastAsia="ar-SA"/>
        </w:rPr>
      </w:pPr>
    </w:p>
    <w:p w14:paraId="6AFBF33B" w14:textId="77777777" w:rsidR="00FB48AD" w:rsidRPr="00263CD1" w:rsidRDefault="00263CD1" w:rsidP="00A31890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.2. </w:t>
      </w:r>
      <w:r w:rsidR="00FB48AD" w:rsidRPr="00263CD1">
        <w:rPr>
          <w:color w:val="4472C4" w:themeColor="accent1"/>
          <w:sz w:val="22"/>
          <w:szCs w:val="22"/>
          <w:lang w:eastAsia="ar-SA"/>
        </w:rPr>
        <w:t>Antecedents i estat de la qüestió de</w:t>
      </w:r>
      <w:r w:rsidR="000210CB" w:rsidRPr="00263CD1">
        <w:rPr>
          <w:color w:val="4472C4" w:themeColor="accent1"/>
          <w:sz w:val="22"/>
          <w:szCs w:val="22"/>
          <w:lang w:eastAsia="ar-SA"/>
        </w:rPr>
        <w:t xml:space="preserve"> la</w:t>
      </w:r>
      <w:r w:rsidR="00FB48AD" w:rsidRPr="00263CD1">
        <w:rPr>
          <w:color w:val="4472C4" w:themeColor="accent1"/>
          <w:sz w:val="22"/>
          <w:szCs w:val="22"/>
          <w:lang w:eastAsia="ar-SA"/>
        </w:rPr>
        <w:t xml:space="preserve"> recerca que es farà a Andorra  </w:t>
      </w:r>
    </w:p>
    <w:p w14:paraId="5EAEFE44" w14:textId="77777777" w:rsidR="00252021" w:rsidRPr="009740B4" w:rsidRDefault="00252021" w:rsidP="00FB48AD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 xml:space="preserve">Màxim </w:t>
      </w:r>
      <w:r w:rsidR="00C64A45"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50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7A5D5CD4" w14:textId="77777777" w:rsidR="00FB48AD" w:rsidRDefault="00665066" w:rsidP="00FB48AD">
      <w:pPr>
        <w:spacing w:after="0" w:line="276" w:lineRule="auto"/>
        <w:rPr>
          <w:rFonts w:cs="Arial"/>
          <w:bCs/>
          <w:color w:val="943634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694194342"/>
          <w:placeholder>
            <w:docPart w:val="4C0E5563FAB043BEB884FF28C84D3FBF"/>
          </w:placeholder>
          <w:showingPlcHdr/>
          <w15:appearance w15:val="tags"/>
          <w:text/>
        </w:sdtPr>
        <w:sdtEndPr/>
        <w:sdtContent>
          <w:r w:rsidR="00FB48AD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6ABF20F5" w14:textId="77777777" w:rsidR="00FB48AD" w:rsidRDefault="00FB48AD" w:rsidP="00FB48AD">
      <w:pPr>
        <w:spacing w:after="0"/>
        <w:jc w:val="both"/>
        <w:rPr>
          <w:rFonts w:cs="Arial"/>
          <w:b/>
          <w:bCs/>
          <w:lang w:eastAsia="ar-SA"/>
        </w:rPr>
      </w:pPr>
      <w:r w:rsidRPr="003112B5">
        <w:rPr>
          <w:rFonts w:cs="Arial"/>
          <w:b/>
          <w:bCs/>
          <w:lang w:eastAsia="ar-SA"/>
        </w:rPr>
        <w:t xml:space="preserve"> </w:t>
      </w:r>
    </w:p>
    <w:p w14:paraId="41603F3B" w14:textId="77777777" w:rsidR="00FB48AD" w:rsidRPr="00263CD1" w:rsidRDefault="00263CD1" w:rsidP="00FB48AD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.3. </w:t>
      </w:r>
      <w:r w:rsidR="00FB48AD" w:rsidRPr="00263CD1">
        <w:rPr>
          <w:color w:val="4472C4" w:themeColor="accent1"/>
          <w:sz w:val="22"/>
          <w:szCs w:val="22"/>
          <w:lang w:eastAsia="ar-SA"/>
        </w:rPr>
        <w:t>Justificació detallada de l’interès científic de</w:t>
      </w:r>
      <w:r w:rsidR="0001057C" w:rsidRPr="00263CD1">
        <w:rPr>
          <w:color w:val="4472C4" w:themeColor="accent1"/>
          <w:sz w:val="22"/>
          <w:szCs w:val="22"/>
          <w:lang w:eastAsia="ar-SA"/>
        </w:rPr>
        <w:t xml:space="preserve"> </w:t>
      </w:r>
      <w:r w:rsidR="00FB48AD" w:rsidRPr="00263CD1">
        <w:rPr>
          <w:color w:val="4472C4" w:themeColor="accent1"/>
          <w:sz w:val="22"/>
          <w:szCs w:val="22"/>
          <w:lang w:eastAsia="ar-SA"/>
        </w:rPr>
        <w:t>l</w:t>
      </w:r>
      <w:r w:rsidR="000210CB" w:rsidRPr="00263CD1">
        <w:rPr>
          <w:color w:val="4472C4" w:themeColor="accent1"/>
          <w:sz w:val="22"/>
          <w:szCs w:val="22"/>
          <w:lang w:eastAsia="ar-SA"/>
        </w:rPr>
        <w:t>es accions de recerca que es realitzin a Andorra</w:t>
      </w:r>
      <w:r w:rsidR="00FB48AD" w:rsidRPr="00263CD1">
        <w:rPr>
          <w:color w:val="4472C4" w:themeColor="accent1"/>
          <w:sz w:val="22"/>
          <w:szCs w:val="22"/>
          <w:lang w:eastAsia="ar-SA"/>
        </w:rPr>
        <w:t xml:space="preserve"> </w:t>
      </w:r>
    </w:p>
    <w:p w14:paraId="24668750" w14:textId="77777777" w:rsidR="00C64A45" w:rsidRPr="009740B4" w:rsidRDefault="00C64A45" w:rsidP="00C64A45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500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0C61C97A" w14:textId="77777777" w:rsidR="00FB48AD" w:rsidRDefault="00665066" w:rsidP="00FB48AD">
      <w:pPr>
        <w:spacing w:after="0" w:line="276" w:lineRule="auto"/>
        <w:rPr>
          <w:rFonts w:cs="Arial"/>
          <w:bCs/>
          <w:color w:val="943634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2043167600"/>
          <w:placeholder>
            <w:docPart w:val="D78AA9602CA24D0582868975E99F0E55"/>
          </w:placeholder>
          <w:showingPlcHdr/>
          <w15:appearance w15:val="tags"/>
          <w:text/>
        </w:sdtPr>
        <w:sdtEndPr/>
        <w:sdtContent>
          <w:r w:rsidR="00FB48AD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1E7B16C1" w14:textId="77777777" w:rsidR="00FB48AD" w:rsidRDefault="00FB48AD" w:rsidP="00FB48AD">
      <w:pPr>
        <w:spacing w:after="0"/>
        <w:jc w:val="both"/>
        <w:rPr>
          <w:rFonts w:cs="Arial"/>
          <w:b/>
          <w:bCs/>
          <w:lang w:eastAsia="ar-SA"/>
        </w:rPr>
      </w:pPr>
      <w:r w:rsidRPr="003112B5">
        <w:rPr>
          <w:rFonts w:cs="Arial"/>
          <w:b/>
          <w:bCs/>
          <w:lang w:eastAsia="ar-SA"/>
        </w:rPr>
        <w:t xml:space="preserve"> </w:t>
      </w:r>
    </w:p>
    <w:p w14:paraId="73249DE3" w14:textId="3985ED4F" w:rsidR="00865DBE" w:rsidRPr="00263CD1" w:rsidRDefault="00263CD1" w:rsidP="00A31890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.4. </w:t>
      </w:r>
      <w:r w:rsidR="00236C38" w:rsidRPr="00263CD1">
        <w:rPr>
          <w:color w:val="4472C4" w:themeColor="accent1"/>
          <w:sz w:val="22"/>
          <w:szCs w:val="22"/>
          <w:lang w:eastAsia="ar-SA"/>
        </w:rPr>
        <w:t>O</w:t>
      </w:r>
      <w:r w:rsidR="00865DBE" w:rsidRPr="00263CD1">
        <w:rPr>
          <w:color w:val="4472C4" w:themeColor="accent1"/>
          <w:sz w:val="22"/>
          <w:szCs w:val="22"/>
          <w:lang w:eastAsia="ar-SA"/>
        </w:rPr>
        <w:t>bjectius científics específics</w:t>
      </w:r>
      <w:r w:rsidR="003E4B4B" w:rsidRPr="00263CD1">
        <w:rPr>
          <w:color w:val="4472C4" w:themeColor="accent1"/>
          <w:sz w:val="22"/>
          <w:szCs w:val="22"/>
          <w:lang w:eastAsia="ar-SA"/>
        </w:rPr>
        <w:t xml:space="preserve"> per </w:t>
      </w:r>
      <w:r w:rsidR="007E7F51">
        <w:rPr>
          <w:color w:val="4472C4" w:themeColor="accent1"/>
          <w:sz w:val="22"/>
          <w:szCs w:val="22"/>
          <w:lang w:eastAsia="ar-SA"/>
        </w:rPr>
        <w:t xml:space="preserve">a </w:t>
      </w:r>
      <w:r w:rsidR="003E4B4B" w:rsidRPr="00263CD1">
        <w:rPr>
          <w:color w:val="4472C4" w:themeColor="accent1"/>
          <w:sz w:val="22"/>
          <w:szCs w:val="22"/>
          <w:lang w:eastAsia="ar-SA"/>
        </w:rPr>
        <w:t>Andorra</w:t>
      </w:r>
      <w:r w:rsidR="007E7F51">
        <w:rPr>
          <w:color w:val="4472C4" w:themeColor="accent1"/>
          <w:sz w:val="22"/>
          <w:szCs w:val="22"/>
          <w:lang w:eastAsia="ar-SA"/>
        </w:rPr>
        <w:t xml:space="preserve"> </w:t>
      </w:r>
      <w:r w:rsidR="00697DCC" w:rsidRPr="00263CD1">
        <w:rPr>
          <w:color w:val="4472C4" w:themeColor="accent1"/>
          <w:sz w:val="22"/>
          <w:szCs w:val="22"/>
          <w:lang w:eastAsia="ar-SA"/>
        </w:rPr>
        <w:t>i</w:t>
      </w:r>
      <w:r w:rsidR="007653EA" w:rsidRPr="00263CD1">
        <w:rPr>
          <w:color w:val="4472C4" w:themeColor="accent1"/>
          <w:sz w:val="22"/>
          <w:szCs w:val="22"/>
          <w:lang w:eastAsia="ar-SA"/>
        </w:rPr>
        <w:t xml:space="preserve"> </w:t>
      </w:r>
      <w:r w:rsidR="001E5E89" w:rsidRPr="00263CD1">
        <w:rPr>
          <w:color w:val="4472C4" w:themeColor="accent1"/>
          <w:sz w:val="22"/>
          <w:szCs w:val="22"/>
          <w:lang w:eastAsia="ar-SA"/>
        </w:rPr>
        <w:t>indicadors per a cadascun d’ells</w:t>
      </w:r>
      <w:r w:rsidR="00865DBE" w:rsidRPr="00263CD1">
        <w:rPr>
          <w:color w:val="4472C4" w:themeColor="accent1"/>
          <w:sz w:val="22"/>
          <w:szCs w:val="22"/>
          <w:lang w:eastAsia="ar-SA"/>
        </w:rPr>
        <w:t xml:space="preserve"> </w:t>
      </w:r>
    </w:p>
    <w:p w14:paraId="5EC9FB02" w14:textId="77777777" w:rsidR="00C64A45" w:rsidRPr="009740B4" w:rsidRDefault="00C64A45" w:rsidP="00C64A45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600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05AF6B26" w14:textId="77777777" w:rsidR="000B322C" w:rsidRDefault="00665066" w:rsidP="00697DCC">
      <w:pPr>
        <w:spacing w:after="0"/>
        <w:rPr>
          <w:lang w:eastAsia="ar-SA"/>
        </w:rPr>
      </w:pPr>
      <w:sdt>
        <w:sdtPr>
          <w:rPr>
            <w:rFonts w:cs="Arial"/>
            <w:bCs/>
            <w:lang w:eastAsia="ar-SA"/>
          </w:rPr>
          <w:id w:val="-45839958"/>
          <w:placeholder>
            <w:docPart w:val="10CA6C11008B4D82B2271E7950508470"/>
          </w:placeholder>
          <w:showingPlcHdr/>
          <w15:appearance w15:val="tags"/>
          <w:text/>
        </w:sdtPr>
        <w:sdtEndPr/>
        <w:sdtContent>
          <w:r w:rsidR="000B322C" w:rsidRPr="002115F2">
            <w:rPr>
              <w:rStyle w:val="Textdelcontenidor"/>
              <w:color w:val="808080" w:themeColor="background1" w:themeShade="80"/>
            </w:rPr>
            <w:t>Feu clic o toqueu aquí per escriure text.</w:t>
          </w:r>
        </w:sdtContent>
      </w:sdt>
    </w:p>
    <w:p w14:paraId="35AE481A" w14:textId="77777777" w:rsidR="000B322C" w:rsidRPr="001E5E89" w:rsidRDefault="000B322C" w:rsidP="00697DCC">
      <w:pPr>
        <w:spacing w:after="0" w:line="276" w:lineRule="auto"/>
        <w:rPr>
          <w:rFonts w:cs="Arial"/>
          <w:bCs/>
          <w:color w:val="943634"/>
          <w:lang w:eastAsia="ar-SA"/>
        </w:rPr>
      </w:pPr>
    </w:p>
    <w:p w14:paraId="7A10E93B" w14:textId="77777777" w:rsidR="001E5E89" w:rsidRPr="00263CD1" w:rsidRDefault="00263CD1" w:rsidP="00A31890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.5. </w:t>
      </w:r>
      <w:r w:rsidR="001E5E89" w:rsidRPr="00263CD1">
        <w:rPr>
          <w:color w:val="4472C4" w:themeColor="accent1"/>
          <w:sz w:val="22"/>
          <w:szCs w:val="22"/>
          <w:lang w:eastAsia="ar-SA"/>
        </w:rPr>
        <w:t xml:space="preserve">Metodologia i tècniques d’investigació </w:t>
      </w:r>
      <w:r w:rsidR="003112B5" w:rsidRPr="00263CD1">
        <w:rPr>
          <w:color w:val="4472C4" w:themeColor="accent1"/>
          <w:sz w:val="22"/>
          <w:szCs w:val="22"/>
          <w:lang w:eastAsia="ar-SA"/>
        </w:rPr>
        <w:t>de cadascun d</w:t>
      </w:r>
      <w:r w:rsidR="001E5E89" w:rsidRPr="00263CD1">
        <w:rPr>
          <w:color w:val="4472C4" w:themeColor="accent1"/>
          <w:sz w:val="22"/>
          <w:szCs w:val="22"/>
          <w:lang w:eastAsia="ar-SA"/>
        </w:rPr>
        <w:t xml:space="preserve">els objectius </w:t>
      </w:r>
      <w:r w:rsidR="003112B5" w:rsidRPr="00263CD1">
        <w:rPr>
          <w:color w:val="4472C4" w:themeColor="accent1"/>
          <w:sz w:val="22"/>
          <w:szCs w:val="22"/>
          <w:lang w:eastAsia="ar-SA"/>
        </w:rPr>
        <w:t xml:space="preserve">científics </w:t>
      </w:r>
      <w:r w:rsidR="000210CB" w:rsidRPr="00263CD1">
        <w:rPr>
          <w:color w:val="4472C4" w:themeColor="accent1"/>
          <w:sz w:val="22"/>
          <w:szCs w:val="22"/>
          <w:lang w:eastAsia="ar-SA"/>
        </w:rPr>
        <w:t>desenvolupats a Andorra</w:t>
      </w:r>
      <w:r w:rsidR="001E5E89" w:rsidRPr="00263CD1">
        <w:rPr>
          <w:color w:val="4472C4" w:themeColor="accent1"/>
          <w:sz w:val="22"/>
          <w:szCs w:val="22"/>
          <w:lang w:eastAsia="ar-SA"/>
        </w:rPr>
        <w:t xml:space="preserve">  </w:t>
      </w:r>
    </w:p>
    <w:p w14:paraId="75D069D3" w14:textId="77777777" w:rsidR="00C64A45" w:rsidRPr="009740B4" w:rsidRDefault="00C64A45" w:rsidP="00C64A45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600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5778CB59" w14:textId="77777777" w:rsidR="001E5E89" w:rsidRDefault="00665066" w:rsidP="001E5E89">
      <w:pPr>
        <w:spacing w:after="0" w:line="276" w:lineRule="auto"/>
        <w:rPr>
          <w:rFonts w:cs="Arial"/>
          <w:bCs/>
          <w:color w:val="943634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14895687"/>
          <w:placeholder>
            <w:docPart w:val="55C3C48BE61A4CDB8E946DC9A875A331"/>
          </w:placeholder>
          <w:showingPlcHdr/>
          <w15:appearance w15:val="tags"/>
          <w:text/>
        </w:sdtPr>
        <w:sdtEndPr/>
        <w:sdtContent>
          <w:r w:rsidR="000B322C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501DED5F" w14:textId="77777777" w:rsidR="000B322C" w:rsidRDefault="000B322C" w:rsidP="001E5E89">
      <w:pPr>
        <w:spacing w:after="0"/>
        <w:jc w:val="both"/>
        <w:rPr>
          <w:rFonts w:cs="Arial"/>
          <w:bCs/>
          <w:lang w:eastAsia="ar-SA"/>
        </w:rPr>
      </w:pPr>
    </w:p>
    <w:p w14:paraId="27283FC3" w14:textId="77777777" w:rsidR="001E5E89" w:rsidRPr="00263CD1" w:rsidRDefault="00263CD1" w:rsidP="00A31890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.6. </w:t>
      </w:r>
      <w:r w:rsidR="001E5E89" w:rsidRPr="00263CD1">
        <w:rPr>
          <w:color w:val="4472C4" w:themeColor="accent1"/>
          <w:sz w:val="22"/>
          <w:szCs w:val="22"/>
          <w:lang w:eastAsia="ar-SA"/>
        </w:rPr>
        <w:t>Resultats esperats</w:t>
      </w:r>
      <w:r w:rsidR="00111E29" w:rsidRPr="00263CD1">
        <w:rPr>
          <w:color w:val="4472C4" w:themeColor="accent1"/>
          <w:sz w:val="22"/>
          <w:szCs w:val="22"/>
          <w:lang w:eastAsia="ar-SA"/>
        </w:rPr>
        <w:t xml:space="preserve"> en base als indicadors descrits</w:t>
      </w:r>
    </w:p>
    <w:p w14:paraId="4E22E50B" w14:textId="77777777" w:rsidR="00C64A45" w:rsidRPr="009740B4" w:rsidRDefault="00C64A45" w:rsidP="00C64A45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600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2BB9C298" w14:textId="77777777" w:rsidR="001E5E89" w:rsidRDefault="00665066" w:rsidP="001E5E89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1282642961"/>
          <w:placeholder>
            <w:docPart w:val="A96494FC8C784A0FAD827CDDF3160D1E"/>
          </w:placeholder>
          <w:showingPlcHdr/>
          <w15:appearance w15:val="tags"/>
          <w:text/>
        </w:sdtPr>
        <w:sdtEndPr/>
        <w:sdtContent>
          <w:r w:rsidR="000B322C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106B14C4" w14:textId="77777777" w:rsidR="001E5E89" w:rsidRDefault="001E5E89" w:rsidP="001E5E89">
      <w:pPr>
        <w:spacing w:after="0"/>
        <w:jc w:val="both"/>
        <w:rPr>
          <w:rFonts w:cs="Arial"/>
          <w:bCs/>
          <w:lang w:eastAsia="ar-SA"/>
        </w:rPr>
      </w:pPr>
    </w:p>
    <w:p w14:paraId="77086AFB" w14:textId="77777777" w:rsidR="003112B5" w:rsidRPr="00263CD1" w:rsidRDefault="00263CD1" w:rsidP="00A31890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.7. </w:t>
      </w:r>
      <w:r w:rsidR="003112B5" w:rsidRPr="00263CD1">
        <w:rPr>
          <w:color w:val="4472C4" w:themeColor="accent1"/>
          <w:sz w:val="22"/>
          <w:szCs w:val="22"/>
          <w:lang w:eastAsia="ar-SA"/>
        </w:rPr>
        <w:t xml:space="preserve">Gestió de resultats </w:t>
      </w:r>
      <w:r w:rsidR="005F1E70" w:rsidRPr="00263CD1">
        <w:rPr>
          <w:color w:val="4472C4" w:themeColor="accent1"/>
          <w:sz w:val="22"/>
          <w:szCs w:val="22"/>
          <w:lang w:eastAsia="ar-SA"/>
        </w:rPr>
        <w:t>de les accions de recerca realitzades a Andorra</w:t>
      </w:r>
      <w:r w:rsidR="003112B5" w:rsidRPr="00263CD1">
        <w:rPr>
          <w:color w:val="4472C4" w:themeColor="accent1"/>
          <w:sz w:val="22"/>
          <w:szCs w:val="22"/>
          <w:lang w:eastAsia="ar-SA"/>
        </w:rPr>
        <w:t xml:space="preserve"> </w:t>
      </w:r>
    </w:p>
    <w:p w14:paraId="18FD1FD7" w14:textId="77777777" w:rsidR="00C64A45" w:rsidRPr="009740B4" w:rsidRDefault="00C64A45" w:rsidP="00C64A45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500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41BB29F0" w14:textId="77777777" w:rsidR="003112B5" w:rsidRPr="00263CD1" w:rsidRDefault="00665066" w:rsidP="003112B5">
      <w:pPr>
        <w:spacing w:after="0" w:line="276" w:lineRule="auto"/>
        <w:rPr>
          <w:rStyle w:val="Textdelcontenidor"/>
          <w:rFonts w:eastAsiaTheme="minorHAnsi"/>
          <w:color w:val="808080" w:themeColor="background1" w:themeShade="80"/>
        </w:rPr>
      </w:pPr>
      <w:sdt>
        <w:sdtPr>
          <w:rPr>
            <w:rStyle w:val="Textdelcontenidor"/>
            <w:rFonts w:eastAsiaTheme="minorHAnsi"/>
            <w:color w:val="808080" w:themeColor="background1" w:themeShade="80"/>
          </w:rPr>
          <w:id w:val="1198896932"/>
          <w:placeholder>
            <w:docPart w:val="D9D66DF3D6BD470E8E6F43ACB60F0317"/>
          </w:placeholder>
          <w:showingPlcHdr/>
          <w15:appearance w15:val="tags"/>
          <w:text/>
        </w:sdtPr>
        <w:sdtEndPr>
          <w:rPr>
            <w:rStyle w:val="Textdelcontenidor"/>
          </w:rPr>
        </w:sdtEndPr>
        <w:sdtContent>
          <w:r w:rsidR="003112B5" w:rsidRPr="00263CD1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  <w:r w:rsidR="003112B5" w:rsidRPr="00263CD1">
        <w:rPr>
          <w:rStyle w:val="Textdelcontenidor"/>
          <w:rFonts w:eastAsiaTheme="minorHAnsi"/>
          <w:color w:val="808080" w:themeColor="background1" w:themeShade="80"/>
        </w:rPr>
        <w:t xml:space="preserve"> </w:t>
      </w:r>
    </w:p>
    <w:p w14:paraId="4444A3D2" w14:textId="77777777" w:rsidR="003112B5" w:rsidRPr="00263CD1" w:rsidRDefault="003112B5" w:rsidP="003112B5">
      <w:pPr>
        <w:spacing w:after="0" w:line="276" w:lineRule="auto"/>
        <w:rPr>
          <w:rStyle w:val="Textdelcontenidor"/>
          <w:rFonts w:eastAsiaTheme="minorHAnsi"/>
          <w:color w:val="808080" w:themeColor="background1" w:themeShade="80"/>
        </w:rPr>
      </w:pPr>
    </w:p>
    <w:p w14:paraId="184D7BA5" w14:textId="77777777" w:rsidR="00FB1BA6" w:rsidRPr="00263CD1" w:rsidRDefault="00263CD1" w:rsidP="00A31890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.8. </w:t>
      </w:r>
      <w:r w:rsidR="00FB1BA6" w:rsidRPr="00263CD1">
        <w:rPr>
          <w:color w:val="4472C4" w:themeColor="accent1"/>
          <w:sz w:val="22"/>
          <w:szCs w:val="22"/>
          <w:lang w:eastAsia="ar-SA"/>
        </w:rPr>
        <w:t>Justifi</w:t>
      </w:r>
      <w:r w:rsidR="001A6864" w:rsidRPr="00263CD1">
        <w:rPr>
          <w:color w:val="4472C4" w:themeColor="accent1"/>
          <w:sz w:val="22"/>
          <w:szCs w:val="22"/>
          <w:lang w:eastAsia="ar-SA"/>
        </w:rPr>
        <w:t>queu</w:t>
      </w:r>
      <w:r w:rsidR="00FB1BA6" w:rsidRPr="00263CD1">
        <w:rPr>
          <w:color w:val="4472C4" w:themeColor="accent1"/>
          <w:sz w:val="22"/>
          <w:szCs w:val="22"/>
          <w:lang w:eastAsia="ar-SA"/>
        </w:rPr>
        <w:t xml:space="preserve"> la importància de la participació andorrana en el projecte europeu </w:t>
      </w:r>
    </w:p>
    <w:p w14:paraId="6F8D1FF0" w14:textId="77777777" w:rsidR="00C64A45" w:rsidRPr="009740B4" w:rsidRDefault="00C64A45" w:rsidP="00C64A45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500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140F2078" w14:textId="77777777" w:rsidR="005F1E70" w:rsidRDefault="00665066" w:rsidP="005F1E70">
      <w:pPr>
        <w:spacing w:after="0" w:line="276" w:lineRule="auto"/>
        <w:rPr>
          <w:rFonts w:eastAsiaTheme="majorEastAsia" w:cstheme="majorBidi"/>
          <w:color w:val="943634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1559827620"/>
          <w:placeholder>
            <w:docPart w:val="32937544FA604A759CF0E66F927CADE8"/>
          </w:placeholder>
          <w:showingPlcHdr/>
          <w15:appearance w15:val="tags"/>
          <w:text/>
        </w:sdtPr>
        <w:sdtEndPr/>
        <w:sdtContent>
          <w:r w:rsidR="000B322C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  <w:r w:rsidR="00C120B4">
        <w:rPr>
          <w:rFonts w:cs="Arial"/>
          <w:bCs/>
          <w:lang w:eastAsia="ar-SA"/>
        </w:rPr>
        <w:br/>
      </w:r>
    </w:p>
    <w:p w14:paraId="235D4CD3" w14:textId="77777777" w:rsidR="004F4E77" w:rsidRPr="00263CD1" w:rsidRDefault="00263CD1" w:rsidP="005F1E70">
      <w:pPr>
        <w:pStyle w:val="Ttol3"/>
        <w:rPr>
          <w:rFonts w:cs="Arial"/>
          <w:bCs/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.9. </w:t>
      </w:r>
      <w:r w:rsidR="00C120B4" w:rsidRPr="00263CD1">
        <w:rPr>
          <w:color w:val="4472C4" w:themeColor="accent1"/>
          <w:sz w:val="22"/>
          <w:szCs w:val="22"/>
          <w:lang w:eastAsia="ar-SA"/>
        </w:rPr>
        <w:t xml:space="preserve">Si </w:t>
      </w:r>
      <w:r w:rsidR="000944A1" w:rsidRPr="00263CD1">
        <w:rPr>
          <w:color w:val="4472C4" w:themeColor="accent1"/>
          <w:sz w:val="22"/>
          <w:szCs w:val="22"/>
          <w:lang w:eastAsia="ar-SA"/>
        </w:rPr>
        <w:t>l’e</w:t>
      </w:r>
      <w:r w:rsidR="004F4E77" w:rsidRPr="00263CD1">
        <w:rPr>
          <w:color w:val="4472C4" w:themeColor="accent1"/>
          <w:sz w:val="22"/>
          <w:szCs w:val="22"/>
          <w:lang w:eastAsia="ar-SA"/>
        </w:rPr>
        <w:t xml:space="preserve">ntitat andorrana </w:t>
      </w:r>
      <w:r w:rsidR="000944A1" w:rsidRPr="00263CD1">
        <w:rPr>
          <w:color w:val="4472C4" w:themeColor="accent1"/>
          <w:sz w:val="22"/>
          <w:szCs w:val="22"/>
          <w:lang w:eastAsia="ar-SA"/>
        </w:rPr>
        <w:t xml:space="preserve">sol·licitant </w:t>
      </w:r>
      <w:r w:rsidR="004F4E77" w:rsidRPr="00263CD1">
        <w:rPr>
          <w:color w:val="4472C4" w:themeColor="accent1"/>
          <w:sz w:val="22"/>
          <w:szCs w:val="22"/>
          <w:lang w:eastAsia="ar-SA"/>
        </w:rPr>
        <w:t>h</w:t>
      </w:r>
      <w:r w:rsidR="000944A1" w:rsidRPr="00263CD1">
        <w:rPr>
          <w:color w:val="4472C4" w:themeColor="accent1"/>
          <w:sz w:val="22"/>
          <w:szCs w:val="22"/>
          <w:lang w:eastAsia="ar-SA"/>
        </w:rPr>
        <w:t>a</w:t>
      </w:r>
      <w:r w:rsidR="004F4E77" w:rsidRPr="00263CD1">
        <w:rPr>
          <w:color w:val="4472C4" w:themeColor="accent1"/>
          <w:sz w:val="22"/>
          <w:szCs w:val="22"/>
          <w:lang w:eastAsia="ar-SA"/>
        </w:rPr>
        <w:t xml:space="preserve"> participat en la concepció del projecte europeu</w:t>
      </w:r>
      <w:r w:rsidR="000944A1" w:rsidRPr="00263CD1">
        <w:rPr>
          <w:color w:val="4472C4" w:themeColor="accent1"/>
          <w:sz w:val="22"/>
          <w:szCs w:val="22"/>
          <w:lang w:eastAsia="ar-SA"/>
        </w:rPr>
        <w:t xml:space="preserve">, expliqueu quines han estat les aportacions i com s’ha col·laborat </w:t>
      </w:r>
    </w:p>
    <w:p w14:paraId="4D58FB17" w14:textId="77777777" w:rsidR="00C64A45" w:rsidRPr="009740B4" w:rsidRDefault="00C64A45" w:rsidP="00C64A45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9740B4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500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69A58349" w14:textId="77777777" w:rsidR="00A11CB0" w:rsidRDefault="00665066" w:rsidP="00A11CB0">
      <w:pPr>
        <w:spacing w:after="0" w:line="276" w:lineRule="auto"/>
        <w:rPr>
          <w:rFonts w:cs="Arial"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1964833932"/>
          <w:placeholder>
            <w:docPart w:val="1A4FD7BEF42242D2BA3B5CBB59A238FC"/>
          </w:placeholder>
          <w:showingPlcHdr/>
          <w15:appearance w15:val="tags"/>
          <w:text/>
        </w:sdtPr>
        <w:sdtEndPr/>
        <w:sdtContent>
          <w:r w:rsidR="000B322C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0DAA70DF" w14:textId="77777777" w:rsidR="00F354AF" w:rsidRDefault="00F354AF">
      <w:pPr>
        <w:spacing w:after="0" w:line="240" w:lineRule="auto"/>
        <w:jc w:val="both"/>
      </w:pPr>
    </w:p>
    <w:p w14:paraId="5EB8DD52" w14:textId="77777777" w:rsidR="00F354AF" w:rsidRDefault="00F354AF">
      <w:pPr>
        <w:spacing w:after="0" w:line="240" w:lineRule="auto"/>
        <w:jc w:val="both"/>
      </w:pPr>
    </w:p>
    <w:p w14:paraId="750F8979" w14:textId="77777777" w:rsidR="00F354AF" w:rsidRDefault="00F354AF">
      <w:pPr>
        <w:spacing w:after="0" w:line="240" w:lineRule="auto"/>
        <w:jc w:val="both"/>
      </w:pPr>
    </w:p>
    <w:p w14:paraId="7019DC5E" w14:textId="77777777" w:rsidR="00F354AF" w:rsidRDefault="00F354AF">
      <w:pPr>
        <w:spacing w:after="0" w:line="240" w:lineRule="auto"/>
        <w:jc w:val="both"/>
      </w:pPr>
    </w:p>
    <w:p w14:paraId="2B27F444" w14:textId="77777777" w:rsidR="00272557" w:rsidRDefault="00272557">
      <w:pPr>
        <w:spacing w:after="0" w:line="240" w:lineRule="auto"/>
        <w:jc w:val="both"/>
      </w:pPr>
    </w:p>
    <w:p w14:paraId="36D2A0C2" w14:textId="77777777" w:rsidR="009B6624" w:rsidRDefault="009B6624">
      <w:pPr>
        <w:spacing w:after="0" w:line="240" w:lineRule="auto"/>
        <w:jc w:val="both"/>
        <w:sectPr w:rsidR="009B6624" w:rsidSect="009C46F7">
          <w:footerReference w:type="default" r:id="rId8"/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14:paraId="496DF3F7" w14:textId="77777777" w:rsidR="00D77835" w:rsidRPr="00263CD1" w:rsidRDefault="00263CD1" w:rsidP="00D77835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lastRenderedPageBreak/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.10. Pla de treball </w:t>
      </w:r>
      <w:r w:rsidR="00111E29" w:rsidRPr="00263CD1">
        <w:rPr>
          <w:color w:val="4472C4" w:themeColor="accent1"/>
          <w:sz w:val="22"/>
          <w:szCs w:val="22"/>
          <w:lang w:eastAsia="ar-SA"/>
        </w:rPr>
        <w:t>de les accions desenvolupades directament a la recerca</w:t>
      </w:r>
    </w:p>
    <w:p w14:paraId="1A351B22" w14:textId="7C167CE6" w:rsidR="00FA1929" w:rsidRPr="00494417" w:rsidRDefault="00FA1929" w:rsidP="00FA1929">
      <w:pPr>
        <w:spacing w:after="0"/>
        <w:jc w:val="both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263CD1">
        <w:rPr>
          <w:i/>
          <w:sz w:val="20"/>
          <w:szCs w:val="20"/>
          <w:lang w:eastAsia="ar-SA"/>
        </w:rPr>
        <w:t xml:space="preserve">Aquest apartat s’ha de completar seguint l’estructura de les </w:t>
      </w:r>
      <w:r w:rsidR="002C29D7">
        <w:rPr>
          <w:i/>
          <w:sz w:val="20"/>
          <w:szCs w:val="20"/>
          <w:lang w:eastAsia="ar-SA"/>
        </w:rPr>
        <w:t>a</w:t>
      </w:r>
      <w:r w:rsidRPr="00263CD1">
        <w:rPr>
          <w:i/>
          <w:sz w:val="20"/>
          <w:szCs w:val="20"/>
          <w:lang w:eastAsia="ar-SA"/>
        </w:rPr>
        <w:t xml:space="preserve">ccions i </w:t>
      </w:r>
      <w:r w:rsidR="002C29D7">
        <w:rPr>
          <w:i/>
          <w:sz w:val="20"/>
          <w:szCs w:val="20"/>
          <w:lang w:eastAsia="ar-SA"/>
        </w:rPr>
        <w:t>de les a</w:t>
      </w:r>
      <w:r w:rsidRPr="00263CD1">
        <w:rPr>
          <w:i/>
          <w:sz w:val="20"/>
          <w:szCs w:val="20"/>
          <w:lang w:eastAsia="ar-SA"/>
        </w:rPr>
        <w:t>ctivitats descrites en el projecte europeu</w:t>
      </w:r>
      <w:r w:rsidRPr="00BD03EA">
        <w:rPr>
          <w:iCs/>
          <w:sz w:val="20"/>
          <w:szCs w:val="20"/>
          <w:lang w:eastAsia="ar-SA"/>
        </w:rPr>
        <w:t>.</w:t>
      </w:r>
      <w:r w:rsidRPr="0049441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 xml:space="preserve"> </w:t>
      </w:r>
    </w:p>
    <w:p w14:paraId="025E9703" w14:textId="77777777" w:rsidR="00D77835" w:rsidRDefault="00D77835" w:rsidP="00D77835">
      <w:pPr>
        <w:spacing w:after="0"/>
        <w:jc w:val="both"/>
        <w:rPr>
          <w:rFonts w:cs="Arial"/>
          <w:bCs/>
          <w:sz w:val="10"/>
          <w:szCs w:val="10"/>
          <w:lang w:eastAsia="ar-SA"/>
        </w:rPr>
      </w:pPr>
    </w:p>
    <w:p w14:paraId="01D3EF4A" w14:textId="77777777" w:rsidR="00CC46B6" w:rsidRDefault="00CC46B6" w:rsidP="00CC46B6">
      <w:pPr>
        <w:spacing w:after="0"/>
        <w:jc w:val="both"/>
        <w:rPr>
          <w:rFonts w:cs="Arial"/>
          <w:bCs/>
          <w:lang w:eastAsia="ar-SA"/>
        </w:rPr>
      </w:pPr>
      <w:r w:rsidRPr="000B322C">
        <w:rPr>
          <w:rFonts w:cs="Arial"/>
          <w:bCs/>
          <w:lang w:eastAsia="ar-SA"/>
        </w:rPr>
        <w:t xml:space="preserve">Data d’inici </w:t>
      </w:r>
      <w:r>
        <w:rPr>
          <w:rFonts w:cs="Arial"/>
          <w:bCs/>
          <w:lang w:eastAsia="ar-SA"/>
        </w:rPr>
        <w:t xml:space="preserve">i de finalització </w:t>
      </w:r>
      <w:r w:rsidRPr="000B322C">
        <w:rPr>
          <w:rFonts w:cs="Arial"/>
          <w:bCs/>
          <w:lang w:eastAsia="ar-SA"/>
        </w:rPr>
        <w:t>de</w:t>
      </w:r>
      <w:r>
        <w:rPr>
          <w:rFonts w:cs="Arial"/>
          <w:bCs/>
          <w:lang w:eastAsia="ar-SA"/>
        </w:rPr>
        <w:t xml:space="preserve"> la participació andorrana en el projecte europeu</w:t>
      </w:r>
      <w:r w:rsidR="00494417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1844887374"/>
          <w:placeholder>
            <w:docPart w:val="CA1B957CA7994AC29180593E4A868F07"/>
          </w:placeholder>
          <w:showingPlcHdr/>
          <w15:appearance w15:val="tags"/>
          <w:text/>
        </w:sdtPr>
        <w:sdtEndPr/>
        <w:sdtContent>
          <w:r w:rsidRPr="00E64BA8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3A8F88E8" w14:textId="77777777" w:rsidR="00CC46B6" w:rsidRDefault="00CC46B6" w:rsidP="00CC46B6">
      <w:pPr>
        <w:spacing w:after="0"/>
        <w:jc w:val="both"/>
        <w:rPr>
          <w:rFonts w:cs="Arial"/>
          <w:bCs/>
          <w:lang w:eastAsia="ar-SA"/>
        </w:rPr>
      </w:pPr>
      <w:r w:rsidRPr="000B322C">
        <w:rPr>
          <w:rFonts w:cs="Arial"/>
          <w:bCs/>
          <w:lang w:eastAsia="ar-SA"/>
        </w:rPr>
        <w:t>Durada total en nombre de mesos</w:t>
      </w:r>
      <w:r w:rsidR="00494417">
        <w:rPr>
          <w:rFonts w:cs="Arial"/>
          <w:bCs/>
          <w:lang w:eastAsia="ar-SA"/>
        </w:rPr>
        <w:t xml:space="preserve"> </w:t>
      </w:r>
      <w:sdt>
        <w:sdtPr>
          <w:rPr>
            <w:rFonts w:cs="Arial"/>
            <w:bCs/>
            <w:lang w:eastAsia="ar-SA"/>
          </w:rPr>
          <w:id w:val="1345290812"/>
          <w:placeholder>
            <w:docPart w:val="BA82B734B5A54786AA9912EA115A82E1"/>
          </w:placeholder>
          <w:showingPlcHdr/>
          <w15:appearance w15:val="tags"/>
          <w:text/>
        </w:sdtPr>
        <w:sdtEndPr/>
        <w:sdtContent>
          <w:r w:rsidRPr="00E64BA8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2F83FE66" w14:textId="77777777" w:rsidR="00CC46B6" w:rsidRPr="00FA1929" w:rsidRDefault="00CC46B6" w:rsidP="00D77835">
      <w:pPr>
        <w:spacing w:after="0"/>
        <w:jc w:val="both"/>
        <w:rPr>
          <w:rFonts w:cs="Arial"/>
          <w:bCs/>
          <w:sz w:val="10"/>
          <w:szCs w:val="10"/>
          <w:lang w:eastAsia="ar-SA"/>
        </w:rPr>
      </w:pPr>
    </w:p>
    <w:p w14:paraId="75C3643F" w14:textId="77777777" w:rsidR="00CC46B6" w:rsidRDefault="00DE388F" w:rsidP="00393C2B">
      <w:pPr>
        <w:spacing w:after="0"/>
        <w:jc w:val="both"/>
        <w:rPr>
          <w:rFonts w:cs="Arial"/>
          <w:bCs/>
          <w:lang w:eastAsia="ar-SA"/>
        </w:rPr>
      </w:pPr>
      <w:r w:rsidRPr="00DE388F">
        <w:rPr>
          <w:rFonts w:cs="Arial"/>
          <w:b/>
          <w:bCs/>
          <w:lang w:eastAsia="ar-SA"/>
        </w:rPr>
        <w:t xml:space="preserve">ACCIÓ </w:t>
      </w:r>
      <w:r w:rsidR="00CC46B6">
        <w:rPr>
          <w:rFonts w:cs="Arial"/>
          <w:b/>
          <w:bCs/>
          <w:lang w:eastAsia="ar-SA"/>
        </w:rPr>
        <w:t>1</w:t>
      </w:r>
      <w:r w:rsidR="001E7AD8" w:rsidRPr="00B727A0">
        <w:rPr>
          <w:rFonts w:cs="Arial"/>
          <w:bCs/>
          <w:i/>
          <w:lang w:eastAsia="ar-SA"/>
        </w:rPr>
        <w:t>.</w:t>
      </w:r>
      <w:r w:rsidR="001E7AD8">
        <w:rPr>
          <w:rFonts w:cs="Arial"/>
          <w:b/>
          <w:bCs/>
          <w:lang w:eastAsia="ar-SA"/>
        </w:rPr>
        <w:t xml:space="preserve"> Títol de l’acció </w:t>
      </w:r>
      <w:sdt>
        <w:sdtPr>
          <w:rPr>
            <w:rFonts w:cs="Arial"/>
            <w:bCs/>
            <w:lang w:eastAsia="ar-SA"/>
          </w:rPr>
          <w:id w:val="-1175562492"/>
          <w:placeholder>
            <w:docPart w:val="647F5276E88846B5A21E515A4AD3EAF7"/>
          </w:placeholder>
          <w:showingPlcHdr/>
          <w15:appearance w15:val="tags"/>
          <w:text/>
        </w:sdtPr>
        <w:sdtEndPr/>
        <w:sdtContent>
          <w:r w:rsidR="001E7AD8" w:rsidRPr="00263CD1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63E9B2E1" w14:textId="43CAE97C" w:rsidR="00393C2B" w:rsidRPr="001F2B47" w:rsidRDefault="00393C2B" w:rsidP="00393C2B">
      <w:pPr>
        <w:spacing w:after="0"/>
        <w:jc w:val="both"/>
        <w:rPr>
          <w:i/>
          <w:sz w:val="20"/>
          <w:szCs w:val="20"/>
          <w:lang w:eastAsia="ar-SA"/>
        </w:rPr>
      </w:pPr>
      <w:r w:rsidRPr="00263CD1">
        <w:rPr>
          <w:i/>
          <w:sz w:val="20"/>
          <w:szCs w:val="20"/>
          <w:lang w:eastAsia="ar-SA"/>
        </w:rPr>
        <w:t xml:space="preserve">Reproduir </w:t>
      </w:r>
      <w:r w:rsidR="00494417" w:rsidRPr="00263CD1">
        <w:rPr>
          <w:i/>
          <w:sz w:val="20"/>
          <w:szCs w:val="20"/>
          <w:lang w:eastAsia="ar-SA"/>
        </w:rPr>
        <w:t xml:space="preserve">aquest epígraf tantes vegades com </w:t>
      </w:r>
      <w:r w:rsidR="002C29D7">
        <w:rPr>
          <w:i/>
          <w:sz w:val="20"/>
          <w:szCs w:val="20"/>
          <w:lang w:eastAsia="ar-SA"/>
        </w:rPr>
        <w:t>a</w:t>
      </w:r>
      <w:r w:rsidRPr="00263CD1">
        <w:rPr>
          <w:i/>
          <w:sz w:val="20"/>
          <w:szCs w:val="20"/>
          <w:lang w:eastAsia="ar-SA"/>
        </w:rPr>
        <w:t xml:space="preserve">ccions </w:t>
      </w:r>
      <w:r w:rsidR="00494417" w:rsidRPr="00263CD1">
        <w:rPr>
          <w:i/>
          <w:sz w:val="20"/>
          <w:szCs w:val="20"/>
          <w:lang w:eastAsia="ar-SA"/>
        </w:rPr>
        <w:t>s’hagin previst</w:t>
      </w:r>
      <w:r w:rsidR="002C29D7">
        <w:rPr>
          <w:i/>
          <w:sz w:val="20"/>
          <w:szCs w:val="20"/>
          <w:lang w:eastAsia="ar-SA"/>
        </w:rPr>
        <w:t>.</w:t>
      </w:r>
    </w:p>
    <w:p w14:paraId="17805475" w14:textId="77777777" w:rsidR="001E7AD8" w:rsidRPr="00990ED3" w:rsidRDefault="00393C2B" w:rsidP="00DE388F">
      <w:pPr>
        <w:spacing w:after="0"/>
        <w:jc w:val="both"/>
        <w:rPr>
          <w:rFonts w:cs="Arial"/>
          <w:bCs/>
          <w:sz w:val="10"/>
          <w:szCs w:val="10"/>
          <w:lang w:eastAsia="ar-SA"/>
        </w:rPr>
      </w:pPr>
      <w:r>
        <w:rPr>
          <w:rFonts w:cs="Arial"/>
          <w:bCs/>
          <w:lang w:eastAsia="ar-SA"/>
        </w:rPr>
        <w:t xml:space="preserve"> </w:t>
      </w:r>
    </w:p>
    <w:p w14:paraId="3134C381" w14:textId="77777777" w:rsidR="001E7AD8" w:rsidRPr="001E7AD8" w:rsidRDefault="001E7AD8" w:rsidP="001E7AD8">
      <w:pPr>
        <w:spacing w:after="0"/>
        <w:jc w:val="both"/>
        <w:rPr>
          <w:rFonts w:cs="Arial"/>
          <w:bCs/>
          <w:lang w:eastAsia="ar-SA"/>
        </w:rPr>
      </w:pPr>
      <w:r w:rsidRPr="001E7AD8">
        <w:rPr>
          <w:rFonts w:cs="Arial"/>
          <w:bCs/>
          <w:lang w:eastAsia="ar-SA"/>
        </w:rPr>
        <w:t xml:space="preserve">Descripció </w:t>
      </w:r>
      <w:sdt>
        <w:sdtPr>
          <w:rPr>
            <w:rFonts w:cs="Arial"/>
            <w:bCs/>
            <w:lang w:eastAsia="ar-SA"/>
          </w:rPr>
          <w:id w:val="-1927260893"/>
          <w:placeholder>
            <w:docPart w:val="8C644797C07C4607BCA5228934080ACE"/>
          </w:placeholder>
          <w:showingPlcHdr/>
          <w15:appearance w15:val="tags"/>
          <w:text/>
        </w:sdtPr>
        <w:sdtEndPr/>
        <w:sdtContent>
          <w:r w:rsidRPr="00263CD1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503CEBC7" w14:textId="1A15E45F" w:rsidR="001E7AD8" w:rsidRPr="001E7AD8" w:rsidRDefault="001E7AD8" w:rsidP="001E7AD8">
      <w:pPr>
        <w:spacing w:after="0"/>
        <w:jc w:val="both"/>
        <w:rPr>
          <w:rFonts w:cs="Arial"/>
          <w:bCs/>
          <w:lang w:eastAsia="ar-SA"/>
        </w:rPr>
      </w:pPr>
      <w:r w:rsidRPr="001E7AD8">
        <w:rPr>
          <w:rFonts w:cs="Arial"/>
          <w:bCs/>
          <w:lang w:eastAsia="ar-SA"/>
        </w:rPr>
        <w:t xml:space="preserve">Inici de l’acció </w:t>
      </w:r>
      <w:sdt>
        <w:sdtPr>
          <w:rPr>
            <w:rFonts w:cs="Arial"/>
            <w:bCs/>
            <w:lang w:eastAsia="ar-SA"/>
          </w:rPr>
          <w:id w:val="-2024392400"/>
          <w:placeholder>
            <w:docPart w:val="2C7EDA596765455798362303FC3F04E2"/>
          </w:placeholder>
          <w:showingPlcHdr/>
          <w15:appearance w15:val="tags"/>
          <w:text/>
        </w:sdtPr>
        <w:sdtEndPr/>
        <w:sdtContent>
          <w:r w:rsidRPr="00263CD1">
            <w:rPr>
              <w:rStyle w:val="Textdelcontenidor"/>
              <w:rFonts w:eastAsiaTheme="minorHAnsi"/>
            </w:rPr>
            <w:t>Feu clic o toqueu aquí per escriure text.</w:t>
          </w:r>
        </w:sdtContent>
      </w:sdt>
      <w:r w:rsidRPr="001E7AD8">
        <w:rPr>
          <w:rFonts w:cs="Arial"/>
          <w:bCs/>
          <w:lang w:eastAsia="ar-SA"/>
        </w:rPr>
        <w:t xml:space="preserve">            Data </w:t>
      </w:r>
      <w:r w:rsidR="002C29D7" w:rsidRPr="001E7AD8">
        <w:rPr>
          <w:rFonts w:cs="Arial"/>
          <w:bCs/>
          <w:lang w:eastAsia="ar-SA"/>
        </w:rPr>
        <w:t xml:space="preserve">prevista </w:t>
      </w:r>
      <w:r w:rsidRPr="001E7AD8">
        <w:rPr>
          <w:rFonts w:cs="Arial"/>
          <w:bCs/>
          <w:lang w:eastAsia="ar-SA"/>
        </w:rPr>
        <w:t xml:space="preserve">de finalització: </w:t>
      </w:r>
      <w:sdt>
        <w:sdtPr>
          <w:rPr>
            <w:rFonts w:cs="Arial"/>
            <w:bCs/>
            <w:lang w:eastAsia="ar-SA"/>
          </w:rPr>
          <w:id w:val="1183705289"/>
          <w:placeholder>
            <w:docPart w:val="1779DBC0A2AE4D259FBEF29F8D845720"/>
          </w:placeholder>
          <w:showingPlcHdr/>
          <w15:appearance w15:val="tags"/>
          <w:text/>
        </w:sdtPr>
        <w:sdtEndPr/>
        <w:sdtContent>
          <w:r w:rsidRPr="00263CD1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4C2E08CF" w14:textId="77777777" w:rsidR="001E7AD8" w:rsidRPr="001E7AD8" w:rsidRDefault="001E7AD8" w:rsidP="001E7AD8">
      <w:pPr>
        <w:spacing w:after="0"/>
        <w:jc w:val="both"/>
        <w:rPr>
          <w:rFonts w:cs="Arial"/>
          <w:bCs/>
          <w:lang w:eastAsia="ar-SA"/>
        </w:rPr>
      </w:pPr>
    </w:p>
    <w:tbl>
      <w:tblPr>
        <w:tblStyle w:val="Taulasenzilla3"/>
        <w:tblW w:w="151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96"/>
        <w:gridCol w:w="2409"/>
        <w:gridCol w:w="4400"/>
      </w:tblGrid>
      <w:tr w:rsidR="00793639" w:rsidRPr="009B6624" w14:paraId="2A8E4CFB" w14:textId="77777777" w:rsidTr="00212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tcBorders>
              <w:bottom w:val="dashed" w:sz="4" w:space="0" w:color="auto"/>
            </w:tcBorders>
            <w:shd w:val="clear" w:color="auto" w:fill="auto"/>
          </w:tcPr>
          <w:p w14:paraId="1D14CD09" w14:textId="77777777" w:rsidR="00793639" w:rsidRPr="009B6624" w:rsidRDefault="00793639" w:rsidP="00793639">
            <w:pPr>
              <w:spacing w:after="0"/>
              <w:jc w:val="right"/>
              <w:rPr>
                <w:rFonts w:cs="Arial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caps w:val="0"/>
                <w:sz w:val="20"/>
                <w:szCs w:val="20"/>
                <w:lang w:eastAsia="ar-SA"/>
              </w:rPr>
              <w:t>Activitat 1.1.</w:t>
            </w:r>
            <w:r w:rsidR="0021282A">
              <w:rPr>
                <w:rFonts w:cs="Arial"/>
                <w:caps w:val="0"/>
                <w:sz w:val="20"/>
                <w:szCs w:val="20"/>
                <w:lang w:eastAsia="ar-SA"/>
              </w:rPr>
              <w:t xml:space="preserve"> TÍTOL </w:t>
            </w:r>
            <w:r w:rsidR="0021282A" w:rsidRPr="009B6624">
              <w:rPr>
                <w:rFonts w:cs="Arial"/>
                <w:caps w:val="0"/>
                <w:sz w:val="20"/>
                <w:szCs w:val="20"/>
                <w:lang w:eastAsia="ar-SA"/>
              </w:rPr>
              <w:t xml:space="preserve">                </w:t>
            </w:r>
          </w:p>
        </w:tc>
        <w:tc>
          <w:tcPr>
            <w:tcW w:w="1290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420A91F5" w14:textId="77777777" w:rsidR="00793639" w:rsidRPr="00793639" w:rsidRDefault="00665066" w:rsidP="007936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sz w:val="20"/>
                  <w:szCs w:val="20"/>
                  <w:lang w:eastAsia="ar-SA"/>
                </w:rPr>
                <w:id w:val="-821892259"/>
                <w:placeholder>
                  <w:docPart w:val="FE326D0049684F6380DBEE7B7D59F9A5"/>
                </w:placeholder>
                <w:showingPlcHdr/>
                <w15:appearance w15:val="tags"/>
                <w:text/>
              </w:sdtPr>
              <w:sdtEndPr/>
              <w:sdtContent>
                <w:r w:rsidR="0021282A" w:rsidRPr="001F2B47">
                  <w:rPr>
                    <w:rFonts w:cs="Arial"/>
                    <w:b w:val="0"/>
                    <w:caps w:val="0"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614BDB" w:rsidRPr="009B6624" w14:paraId="39F6A126" w14:textId="77777777" w:rsidTr="0064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ashed" w:sz="4" w:space="0" w:color="auto"/>
            </w:tcBorders>
            <w:shd w:val="clear" w:color="auto" w:fill="auto"/>
          </w:tcPr>
          <w:p w14:paraId="302BFF05" w14:textId="77777777" w:rsidR="00614BDB" w:rsidRPr="009B6624" w:rsidRDefault="0021282A" w:rsidP="00793639">
            <w:pPr>
              <w:spacing w:after="0"/>
              <w:jc w:val="right"/>
              <w:rPr>
                <w:rFonts w:cs="Arial"/>
                <w:caps w:val="0"/>
                <w:sz w:val="20"/>
                <w:szCs w:val="20"/>
                <w:lang w:eastAsia="ar-SA"/>
              </w:rPr>
            </w:pPr>
            <w:bookmarkStart w:id="10" w:name="_Hlk152672732"/>
            <w:r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Data d’inici</w:t>
            </w:r>
          </w:p>
        </w:tc>
        <w:tc>
          <w:tcPr>
            <w:tcW w:w="6096" w:type="dxa"/>
            <w:tcBorders>
              <w:top w:val="dashed" w:sz="4" w:space="0" w:color="auto"/>
            </w:tcBorders>
            <w:shd w:val="clear" w:color="auto" w:fill="auto"/>
          </w:tcPr>
          <w:p w14:paraId="22E32162" w14:textId="77777777" w:rsidR="00614BDB" w:rsidRPr="00793639" w:rsidRDefault="00665066" w:rsidP="007936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121301873"/>
                <w:placeholder>
                  <w:docPart w:val="49C16E733BAB4E64AB44D7AFB816F48C"/>
                </w:placeholder>
                <w:showingPlcHdr/>
                <w15:appearance w15:val="tags"/>
                <w:text/>
              </w:sdtPr>
              <w:sdtEndPr/>
              <w:sdtContent>
                <w:r w:rsidR="0021282A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409" w:type="dxa"/>
            <w:tcBorders>
              <w:top w:val="dashed" w:sz="4" w:space="0" w:color="auto"/>
            </w:tcBorders>
            <w:shd w:val="clear" w:color="auto" w:fill="auto"/>
          </w:tcPr>
          <w:p w14:paraId="7E8479C6" w14:textId="77777777" w:rsidR="00614BDB" w:rsidRPr="009B6624" w:rsidRDefault="00614BDB" w:rsidP="00614B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Cs/>
                <w:sz w:val="20"/>
                <w:szCs w:val="20"/>
                <w:lang w:eastAsia="ar-SA"/>
              </w:rPr>
              <w:t>Data finalització</w:t>
            </w:r>
          </w:p>
        </w:tc>
        <w:tc>
          <w:tcPr>
            <w:tcW w:w="4400" w:type="dxa"/>
            <w:tcBorders>
              <w:top w:val="dashed" w:sz="4" w:space="0" w:color="auto"/>
            </w:tcBorders>
            <w:shd w:val="clear" w:color="auto" w:fill="auto"/>
          </w:tcPr>
          <w:p w14:paraId="3B40A494" w14:textId="77777777" w:rsidR="00614BDB" w:rsidRPr="00793639" w:rsidRDefault="00665066" w:rsidP="00614B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793780523"/>
                <w:placeholder>
                  <w:docPart w:val="9A25474E0EA44711B89307172AB7FB4B"/>
                </w:placeholder>
                <w:showingPlcHdr/>
                <w15:appearance w15:val="tags"/>
                <w:text/>
              </w:sdtPr>
              <w:sdtEndPr/>
              <w:sdtContent>
                <w:r w:rsidR="00614BDB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614BDB" w:rsidRPr="009B6624" w14:paraId="2CD92E94" w14:textId="77777777" w:rsidTr="00645961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5911169" w14:textId="77777777" w:rsidR="00614BDB" w:rsidRPr="009B6624" w:rsidRDefault="00614BDB" w:rsidP="0044507F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Responsable andorrà</w:t>
            </w:r>
          </w:p>
        </w:tc>
        <w:tc>
          <w:tcPr>
            <w:tcW w:w="6096" w:type="dxa"/>
            <w:shd w:val="clear" w:color="auto" w:fill="auto"/>
          </w:tcPr>
          <w:p w14:paraId="6955C47B" w14:textId="77777777" w:rsidR="00614BDB" w:rsidRPr="009B6624" w:rsidRDefault="00665066" w:rsidP="001E7AD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538651432"/>
                <w:placeholder>
                  <w:docPart w:val="FA8E82B4F5DC4C3488F22288B2FBE21E"/>
                </w:placeholder>
                <w:showingPlcHdr/>
                <w15:appearance w15:val="tags"/>
                <w:text/>
              </w:sdtPr>
              <w:sdtEndPr/>
              <w:sdtContent>
                <w:r w:rsidR="00614BDB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409" w:type="dxa"/>
            <w:shd w:val="clear" w:color="auto" w:fill="auto"/>
          </w:tcPr>
          <w:p w14:paraId="1A5F8CA3" w14:textId="77777777" w:rsidR="00614BDB" w:rsidRPr="0021282A" w:rsidRDefault="0021282A" w:rsidP="0021282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21282A">
              <w:rPr>
                <w:rFonts w:cs="Arial"/>
                <w:bCs/>
                <w:sz w:val="20"/>
                <w:szCs w:val="20"/>
                <w:lang w:eastAsia="ar-SA"/>
              </w:rPr>
              <w:t>Responsable europeu de l’activitat, si n’hi ha</w:t>
            </w:r>
          </w:p>
        </w:tc>
        <w:tc>
          <w:tcPr>
            <w:tcW w:w="4400" w:type="dxa"/>
            <w:shd w:val="clear" w:color="auto" w:fill="auto"/>
          </w:tcPr>
          <w:p w14:paraId="5EA2F68B" w14:textId="77777777" w:rsidR="00614BDB" w:rsidRPr="00614BDB" w:rsidRDefault="00665066" w:rsidP="0021282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18195319"/>
                <w:placeholder>
                  <w:docPart w:val="BF9EAE6737DB4BFFA5CB5C4E7DCCE823"/>
                </w:placeholder>
                <w:showingPlcHdr/>
                <w15:appearance w15:val="tags"/>
                <w:text/>
              </w:sdtPr>
              <w:sdtEndPr/>
              <w:sdtContent>
                <w:r w:rsidR="0021282A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2E0DE2" w:rsidRPr="009B6624" w14:paraId="2555E7A5" w14:textId="77777777" w:rsidTr="0064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2DCB5D0" w14:textId="77777777" w:rsidR="002E0DE2" w:rsidRPr="00614BDB" w:rsidRDefault="002E0DE2" w:rsidP="00614BD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614BDB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Participants andorrans</w:t>
            </w:r>
          </w:p>
          <w:p w14:paraId="0837C26F" w14:textId="77777777" w:rsidR="002E0DE2" w:rsidRPr="009B6624" w:rsidRDefault="002E0DE2" w:rsidP="00614BD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shd w:val="clear" w:color="auto" w:fill="auto"/>
          </w:tcPr>
          <w:p w14:paraId="5E2AD5F1" w14:textId="77777777" w:rsidR="002E0DE2" w:rsidRPr="009B6624" w:rsidRDefault="00665066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2065716064"/>
                <w:placeholder>
                  <w:docPart w:val="42501BBF233543299D4C7B3B4CD99557"/>
                </w:placeholder>
                <w:showingPlcHdr/>
                <w15:appearance w15:val="tags"/>
                <w:text/>
              </w:sdtPr>
              <w:sdtEndPr/>
              <w:sdtContent>
                <w:r w:rsidR="002E0DE2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2C5E728B" w14:textId="77777777" w:rsidR="002E0DE2" w:rsidRDefault="00665066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394672540"/>
                <w:placeholder>
                  <w:docPart w:val="91205D2D57F14AFC8CA20A69C5E11B94"/>
                </w:placeholder>
                <w:showingPlcHdr/>
                <w15:appearance w15:val="tags"/>
                <w:text/>
              </w:sdtPr>
              <w:sdtEndPr/>
              <w:sdtContent>
                <w:r w:rsidR="002E0DE2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E5CF8DE" w14:textId="77777777" w:rsidR="002E0DE2" w:rsidRDefault="00665066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493159691"/>
                <w:placeholder>
                  <w:docPart w:val="FC5C4D6EA38448E9B93A158555843508"/>
                </w:placeholder>
                <w:showingPlcHdr/>
                <w15:appearance w15:val="tags"/>
                <w:text/>
              </w:sdtPr>
              <w:sdtEndPr/>
              <w:sdtContent>
                <w:r w:rsidR="002E0DE2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0FC4233C" w14:textId="77777777" w:rsidR="002E0DE2" w:rsidRPr="009B6624" w:rsidRDefault="002E0DE2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809" w:type="dxa"/>
            <w:gridSpan w:val="2"/>
            <w:shd w:val="clear" w:color="auto" w:fill="auto"/>
          </w:tcPr>
          <w:p w14:paraId="72886C51" w14:textId="77777777" w:rsidR="002E0DE2" w:rsidRDefault="00665066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171761515"/>
                <w:placeholder>
                  <w:docPart w:val="DE67780FD13147F3911FF33AF3B99AFA"/>
                </w:placeholder>
                <w:showingPlcHdr/>
                <w15:appearance w15:val="tags"/>
                <w:text/>
              </w:sdtPr>
              <w:sdtEndPr/>
              <w:sdtContent>
                <w:r w:rsidR="002E0DE2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76B0501D" w14:textId="77777777" w:rsidR="002E0DE2" w:rsidRDefault="00665066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2042542936"/>
                <w:placeholder>
                  <w:docPart w:val="18848B96CFC34411B3AFA19FF76B5E8F"/>
                </w:placeholder>
                <w:showingPlcHdr/>
                <w15:appearance w15:val="tags"/>
                <w:text/>
              </w:sdtPr>
              <w:sdtEndPr/>
              <w:sdtContent>
                <w:r w:rsidR="002E0DE2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64FE6FEE" w14:textId="77777777" w:rsidR="002E0DE2" w:rsidRDefault="00665066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926650069"/>
                <w:placeholder>
                  <w:docPart w:val="7D3EDEBC5C644EF282B817CE9FAED47B"/>
                </w:placeholder>
                <w:showingPlcHdr/>
                <w15:appearance w15:val="tags"/>
                <w:text/>
              </w:sdtPr>
              <w:sdtEndPr/>
              <w:sdtContent>
                <w:r w:rsidR="002E0DE2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018DFFF" w14:textId="77777777" w:rsidR="002E0DE2" w:rsidRPr="009B6624" w:rsidRDefault="002E0DE2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</w:tc>
      </w:tr>
      <w:tr w:rsidR="009A143C" w:rsidRPr="009B6624" w14:paraId="0C3DA65E" w14:textId="77777777" w:rsidTr="0021282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6BA46CA5" w14:textId="77777777" w:rsidR="009A143C" w:rsidRPr="009B6624" w:rsidRDefault="009A143C" w:rsidP="009A143C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Objectiu</w:t>
            </w:r>
            <w:r w:rsidR="00990ED3"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s</w:t>
            </w:r>
          </w:p>
        </w:tc>
        <w:tc>
          <w:tcPr>
            <w:tcW w:w="12905" w:type="dxa"/>
            <w:gridSpan w:val="3"/>
            <w:shd w:val="clear" w:color="auto" w:fill="auto"/>
          </w:tcPr>
          <w:p w14:paraId="1DE8EFA1" w14:textId="77777777" w:rsidR="009A143C" w:rsidRPr="009B6624" w:rsidRDefault="00665066" w:rsidP="001E7AD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679167079"/>
                <w:placeholder>
                  <w:docPart w:val="D41CB22FB8AA42C79F3A5CD870C1F444"/>
                </w:placeholder>
                <w:showingPlcHdr/>
                <w15:appearance w15:val="tags"/>
                <w:text/>
              </w:sdtPr>
              <w:sdtEndPr/>
              <w:sdtContent>
                <w:r w:rsidR="00393C2B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3649C9" w:rsidRPr="009B6624" w14:paraId="3A304466" w14:textId="77777777" w:rsidTr="002E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34242470" w14:textId="77777777" w:rsidR="003649C9" w:rsidRPr="009B6624" w:rsidRDefault="003649C9" w:rsidP="00D905B7">
            <w:pPr>
              <w:spacing w:after="0"/>
              <w:jc w:val="right"/>
              <w:rPr>
                <w:rFonts w:cs="Arial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Detall de les tasques a</w:t>
            </w:r>
            <w:r w:rsidR="00823C22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desenvolupar</w:t>
            </w:r>
          </w:p>
          <w:p w14:paraId="6996B0AE" w14:textId="77777777" w:rsidR="003649C9" w:rsidRPr="009B6624" w:rsidRDefault="003649C9" w:rsidP="003649C9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</w:p>
        </w:tc>
        <w:tc>
          <w:tcPr>
            <w:tcW w:w="12905" w:type="dxa"/>
            <w:gridSpan w:val="3"/>
            <w:shd w:val="clear" w:color="auto" w:fill="auto"/>
          </w:tcPr>
          <w:p w14:paraId="5504F4CD" w14:textId="77777777" w:rsidR="003649C9" w:rsidRPr="009B6624" w:rsidRDefault="00665066" w:rsidP="001E7AD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450007340"/>
                <w:placeholder>
                  <w:docPart w:val="A6C752D579BF4F419E360FC4DF10D6FD"/>
                </w:placeholder>
                <w:showingPlcHdr/>
                <w15:appearance w15:val="tags"/>
                <w:text/>
              </w:sdtPr>
              <w:sdtEndPr/>
              <w:sdtContent>
                <w:r w:rsidR="003649C9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1E7AD8" w:rsidRPr="009B6624" w14:paraId="1387B149" w14:textId="77777777" w:rsidTr="0021282A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68BCD46B" w14:textId="77777777" w:rsidR="001E7AD8" w:rsidRPr="009B6624" w:rsidRDefault="00A31519" w:rsidP="00A31519">
            <w:pPr>
              <w:spacing w:after="0"/>
              <w:jc w:val="right"/>
              <w:rPr>
                <w:rFonts w:cs="Arial"/>
                <w:b w:val="0"/>
                <w:i/>
                <w:caps w:val="0"/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Indicadors</w:t>
            </w:r>
          </w:p>
        </w:tc>
        <w:tc>
          <w:tcPr>
            <w:tcW w:w="12905" w:type="dxa"/>
            <w:gridSpan w:val="3"/>
            <w:shd w:val="clear" w:color="auto" w:fill="auto"/>
          </w:tcPr>
          <w:p w14:paraId="2F2E0522" w14:textId="77777777" w:rsidR="00990ED3" w:rsidRPr="008230EF" w:rsidRDefault="00665066" w:rsidP="001E7AD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147485352"/>
                <w:placeholder>
                  <w:docPart w:val="B9DBA42C4EEA4E46887C5FD38C656B32"/>
                </w:placeholder>
                <w:showingPlcHdr/>
                <w15:appearance w15:val="tags"/>
                <w:text/>
              </w:sdtPr>
              <w:sdtEndPr/>
              <w:sdtContent>
                <w:r w:rsidR="001E7AD8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F610DE" w:rsidRPr="009B6624" w14:paraId="2A392EBB" w14:textId="77777777" w:rsidTr="0021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57A8FF61" w14:textId="77777777" w:rsidR="00823C22" w:rsidRDefault="00F610DE" w:rsidP="00F610DE">
            <w:pPr>
              <w:spacing w:after="0"/>
              <w:jc w:val="right"/>
              <w:rPr>
                <w:rFonts w:cs="Arial"/>
                <w:bC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Documentació de justificació </w:t>
            </w:r>
          </w:p>
          <w:p w14:paraId="095A1F7B" w14:textId="77777777" w:rsidR="00F610DE" w:rsidRPr="009B6624" w:rsidRDefault="00F610DE" w:rsidP="00F610DE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a lliurar</w:t>
            </w:r>
          </w:p>
        </w:tc>
        <w:tc>
          <w:tcPr>
            <w:tcW w:w="12905" w:type="dxa"/>
            <w:gridSpan w:val="3"/>
            <w:shd w:val="clear" w:color="auto" w:fill="auto"/>
          </w:tcPr>
          <w:p w14:paraId="61767318" w14:textId="77777777" w:rsidR="00F610DE" w:rsidRPr="009B6624" w:rsidRDefault="00665066" w:rsidP="00F610D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472171603"/>
                <w:placeholder>
                  <w:docPart w:val="1EBE1210B1FA4D299895015635BEB49C"/>
                </w:placeholder>
                <w:showingPlcHdr/>
                <w15:appearance w15:val="tags"/>
                <w:text/>
              </w:sdtPr>
              <w:sdtEndPr/>
              <w:sdtContent>
                <w:r w:rsidR="00F610DE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82A4F84" w14:textId="77777777" w:rsidR="00F610DE" w:rsidRPr="009B6624" w:rsidRDefault="00F610DE" w:rsidP="00F610D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sz w:val="20"/>
                <w:szCs w:val="20"/>
                <w:lang w:eastAsia="ar-SA"/>
              </w:rPr>
            </w:pPr>
          </w:p>
        </w:tc>
      </w:tr>
    </w:tbl>
    <w:p w14:paraId="6EC2831D" w14:textId="77777777" w:rsidR="002115F2" w:rsidRPr="00263CD1" w:rsidRDefault="006D62CC" w:rsidP="001E7AD8">
      <w:pPr>
        <w:spacing w:after="0"/>
        <w:jc w:val="both"/>
        <w:rPr>
          <w:i/>
          <w:sz w:val="20"/>
          <w:szCs w:val="20"/>
          <w:lang w:eastAsia="ar-SA"/>
        </w:rPr>
      </w:pPr>
      <w:r>
        <w:rPr>
          <w:rFonts w:cs="Arial"/>
          <w:bCs/>
          <w:i/>
          <w:color w:val="000000" w:themeColor="text1"/>
          <w:sz w:val="16"/>
          <w:szCs w:val="16"/>
          <w:lang w:eastAsia="ar-SA"/>
        </w:rPr>
        <w:t>*</w:t>
      </w:r>
      <w:r w:rsidR="001E7AD8" w:rsidRPr="00263CD1">
        <w:rPr>
          <w:i/>
          <w:sz w:val="20"/>
          <w:szCs w:val="20"/>
          <w:lang w:eastAsia="ar-SA"/>
        </w:rPr>
        <w:t xml:space="preserve">Reproduir </w:t>
      </w:r>
      <w:r w:rsidR="00167034" w:rsidRPr="00263CD1">
        <w:rPr>
          <w:i/>
          <w:sz w:val="20"/>
          <w:szCs w:val="20"/>
          <w:lang w:eastAsia="ar-SA"/>
        </w:rPr>
        <w:t>la t</w:t>
      </w:r>
      <w:r w:rsidR="001E7AD8" w:rsidRPr="00263CD1">
        <w:rPr>
          <w:i/>
          <w:sz w:val="20"/>
          <w:szCs w:val="20"/>
          <w:lang w:eastAsia="ar-SA"/>
        </w:rPr>
        <w:t xml:space="preserve">aula </w:t>
      </w:r>
      <w:r w:rsidR="00823C22" w:rsidRPr="00263CD1">
        <w:rPr>
          <w:i/>
          <w:sz w:val="20"/>
          <w:szCs w:val="20"/>
          <w:lang w:eastAsia="ar-SA"/>
        </w:rPr>
        <w:t>tantes vegades com activitats estiguin previstes per a cada acció</w:t>
      </w:r>
    </w:p>
    <w:bookmarkEnd w:id="10"/>
    <w:p w14:paraId="372CDECE" w14:textId="77777777" w:rsidR="009B7690" w:rsidRDefault="00823C22" w:rsidP="00263CD1">
      <w:pPr>
        <w:spacing w:after="0"/>
        <w:jc w:val="both"/>
        <w:rPr>
          <w:rFonts w:cs="Arial"/>
          <w:b/>
          <w:bCs/>
          <w:lang w:eastAsia="ar-SA"/>
        </w:rPr>
      </w:pPr>
      <w:r w:rsidRPr="00263CD1">
        <w:rPr>
          <w:i/>
          <w:sz w:val="20"/>
          <w:szCs w:val="20"/>
          <w:lang w:eastAsia="ar-SA"/>
        </w:rPr>
        <w:br w:type="page"/>
      </w:r>
      <w:r w:rsidR="009B7690" w:rsidRPr="00817BE1">
        <w:rPr>
          <w:rFonts w:cs="Arial"/>
          <w:b/>
          <w:bCs/>
          <w:lang w:eastAsia="ar-SA"/>
        </w:rPr>
        <w:lastRenderedPageBreak/>
        <w:t>ACCIÓ: COMUNICACIÓ</w:t>
      </w:r>
    </w:p>
    <w:p w14:paraId="4F6C54A2" w14:textId="55962717" w:rsidR="009B7690" w:rsidRPr="001F2B47" w:rsidRDefault="009B7690" w:rsidP="009B7690">
      <w:pPr>
        <w:spacing w:after="0"/>
        <w:jc w:val="both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 xml:space="preserve">Activitats que es desenvoluparan a </w:t>
      </w:r>
      <w:r w:rsidR="009B6624" w:rsidRPr="001F2B47">
        <w:rPr>
          <w:i/>
          <w:sz w:val="20"/>
          <w:szCs w:val="20"/>
          <w:lang w:eastAsia="ar-SA"/>
        </w:rPr>
        <w:t>Andorra</w:t>
      </w:r>
      <w:r w:rsidRPr="00BD03EA">
        <w:rPr>
          <w:iCs/>
          <w:sz w:val="20"/>
          <w:szCs w:val="20"/>
          <w:lang w:eastAsia="ar-SA"/>
        </w:rPr>
        <w:t>:</w:t>
      </w:r>
      <w:r w:rsidRPr="001F2B47">
        <w:rPr>
          <w:i/>
          <w:sz w:val="20"/>
          <w:szCs w:val="20"/>
          <w:lang w:eastAsia="ar-SA"/>
        </w:rPr>
        <w:t xml:space="preserve"> aportacions a </w:t>
      </w:r>
      <w:r w:rsidR="00732140">
        <w:rPr>
          <w:i/>
          <w:sz w:val="20"/>
          <w:szCs w:val="20"/>
          <w:lang w:eastAsia="ar-SA"/>
        </w:rPr>
        <w:t xml:space="preserve">la </w:t>
      </w:r>
      <w:r w:rsidRPr="001F2B47">
        <w:rPr>
          <w:i/>
          <w:sz w:val="20"/>
          <w:szCs w:val="20"/>
          <w:lang w:eastAsia="ar-SA"/>
        </w:rPr>
        <w:t xml:space="preserve">pàgina web del projecte, notes de premsa, actes de difusió específics, </w:t>
      </w:r>
      <w:proofErr w:type="spellStart"/>
      <w:r w:rsidRPr="001F2B47">
        <w:rPr>
          <w:i/>
          <w:sz w:val="20"/>
          <w:szCs w:val="20"/>
          <w:lang w:eastAsia="ar-SA"/>
        </w:rPr>
        <w:t>newsletters</w:t>
      </w:r>
      <w:proofErr w:type="spellEnd"/>
      <w:r w:rsidRPr="001F2B47">
        <w:rPr>
          <w:i/>
          <w:sz w:val="20"/>
          <w:szCs w:val="20"/>
          <w:lang w:eastAsia="ar-SA"/>
        </w:rPr>
        <w:t>, etc. Indiqueu també la gestió de resultats previstos. En totes les activats descrites caldrà mencionar l’agraïment a l’ajut del Govern d’Andorra</w:t>
      </w:r>
      <w:r w:rsidRPr="00BD03EA">
        <w:rPr>
          <w:iCs/>
          <w:sz w:val="20"/>
          <w:szCs w:val="20"/>
          <w:lang w:eastAsia="ar-SA"/>
        </w:rPr>
        <w:t>.</w:t>
      </w:r>
      <w:r w:rsidRPr="001F2B47">
        <w:rPr>
          <w:i/>
          <w:sz w:val="20"/>
          <w:szCs w:val="20"/>
          <w:lang w:eastAsia="ar-SA"/>
        </w:rPr>
        <w:t xml:space="preserve"> </w:t>
      </w:r>
    </w:p>
    <w:p w14:paraId="09F7B5DA" w14:textId="77777777" w:rsidR="009B7690" w:rsidRPr="00F61BCC" w:rsidRDefault="009B7690" w:rsidP="009B7690">
      <w:pPr>
        <w:spacing w:after="0"/>
        <w:jc w:val="both"/>
        <w:rPr>
          <w:rFonts w:cs="Arial"/>
          <w:bCs/>
          <w:color w:val="943634"/>
          <w:lang w:eastAsia="ar-SA"/>
        </w:rPr>
      </w:pPr>
      <w:r w:rsidRPr="000B322C">
        <w:rPr>
          <w:rFonts w:cs="Arial"/>
          <w:bCs/>
          <w:lang w:eastAsia="ar-SA"/>
        </w:rPr>
        <w:t>Descripció general</w:t>
      </w:r>
      <w:r>
        <w:rPr>
          <w:rFonts w:cs="Arial"/>
          <w:bCs/>
          <w:color w:val="943634"/>
          <w:lang w:eastAsia="ar-SA"/>
        </w:rPr>
        <w:t xml:space="preserve"> </w:t>
      </w:r>
      <w:bookmarkStart w:id="11" w:name="_Hlk152252353"/>
      <w:sdt>
        <w:sdtPr>
          <w:rPr>
            <w:rFonts w:cs="Arial"/>
            <w:bCs/>
            <w:lang w:eastAsia="ar-SA"/>
          </w:rPr>
          <w:id w:val="1833556661"/>
          <w:placeholder>
            <w:docPart w:val="0E54927EEF90430DAAA0F285FB1746F1"/>
          </w:placeholder>
          <w:showingPlcHdr/>
          <w15:appearance w15:val="tags"/>
          <w:text/>
        </w:sdtPr>
        <w:sdtEndPr/>
        <w:sdtContent>
          <w:r w:rsidRPr="00E64BA8">
            <w:rPr>
              <w:rStyle w:val="Textdelcontenidor"/>
              <w:rFonts w:eastAsiaTheme="minorHAnsi"/>
            </w:rPr>
            <w:t>Feu clic o toqueu aquí per escriure text.</w:t>
          </w:r>
        </w:sdtContent>
      </w:sdt>
      <w:bookmarkEnd w:id="11"/>
    </w:p>
    <w:p w14:paraId="7F082E5A" w14:textId="77777777" w:rsidR="00645961" w:rsidRDefault="00645961" w:rsidP="00645961">
      <w:pPr>
        <w:spacing w:after="0"/>
        <w:jc w:val="both"/>
        <w:rPr>
          <w:rFonts w:cs="Arial"/>
          <w:bCs/>
          <w:lang w:eastAsia="ar-SA"/>
        </w:rPr>
      </w:pPr>
      <w:r w:rsidRPr="000B322C">
        <w:rPr>
          <w:rFonts w:cs="Arial"/>
          <w:bCs/>
          <w:lang w:eastAsia="ar-SA"/>
        </w:rPr>
        <w:t xml:space="preserve">Data d’inici </w:t>
      </w:r>
      <w:r>
        <w:rPr>
          <w:rFonts w:cs="Arial"/>
          <w:bCs/>
          <w:lang w:eastAsia="ar-SA"/>
        </w:rPr>
        <w:t xml:space="preserve">i de finalització </w:t>
      </w:r>
      <w:r w:rsidRPr="000B322C">
        <w:rPr>
          <w:rFonts w:cs="Arial"/>
          <w:bCs/>
          <w:lang w:eastAsia="ar-SA"/>
        </w:rPr>
        <w:t>de</w:t>
      </w:r>
      <w:r>
        <w:rPr>
          <w:rFonts w:cs="Arial"/>
          <w:bCs/>
          <w:lang w:eastAsia="ar-SA"/>
        </w:rPr>
        <w:t xml:space="preserve"> l’acció </w:t>
      </w:r>
      <w:sdt>
        <w:sdtPr>
          <w:rPr>
            <w:rFonts w:cs="Arial"/>
            <w:bCs/>
            <w:lang w:eastAsia="ar-SA"/>
          </w:rPr>
          <w:id w:val="-1779629562"/>
          <w:placeholder>
            <w:docPart w:val="C60977F6C08448708385C30A75C3E127"/>
          </w:placeholder>
          <w:showingPlcHdr/>
          <w15:appearance w15:val="tags"/>
          <w:text/>
        </w:sdtPr>
        <w:sdtEndPr/>
        <w:sdtContent>
          <w:r w:rsidRPr="00E64BA8">
            <w:rPr>
              <w:rStyle w:val="Textdelcontenidor"/>
              <w:rFonts w:eastAsiaTheme="minorHAnsi"/>
            </w:rPr>
            <w:t>Feu clic o toqueu aquí per escriure text.</w:t>
          </w:r>
        </w:sdtContent>
      </w:sdt>
    </w:p>
    <w:p w14:paraId="77E741CE" w14:textId="77777777" w:rsidR="009B7690" w:rsidRDefault="009B7690" w:rsidP="009B7690">
      <w:pPr>
        <w:spacing w:after="0"/>
        <w:jc w:val="both"/>
        <w:rPr>
          <w:rFonts w:cs="Arial"/>
          <w:bCs/>
          <w:lang w:eastAsia="ar-SA"/>
        </w:rPr>
      </w:pPr>
    </w:p>
    <w:tbl>
      <w:tblPr>
        <w:tblStyle w:val="Taulasenzilla3"/>
        <w:tblW w:w="151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96"/>
        <w:gridCol w:w="2409"/>
        <w:gridCol w:w="4400"/>
      </w:tblGrid>
      <w:tr w:rsidR="00224005" w:rsidRPr="009B6624" w14:paraId="75E8F62B" w14:textId="77777777" w:rsidTr="00D61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tcBorders>
              <w:bottom w:val="dashed" w:sz="4" w:space="0" w:color="auto"/>
            </w:tcBorders>
            <w:shd w:val="clear" w:color="auto" w:fill="auto"/>
          </w:tcPr>
          <w:p w14:paraId="7DD479A3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caps w:val="0"/>
                <w:sz w:val="20"/>
                <w:szCs w:val="20"/>
                <w:lang w:eastAsia="ar-SA"/>
              </w:rPr>
              <w:t>Activitat</w:t>
            </w:r>
            <w:r>
              <w:rPr>
                <w:rFonts w:cs="Arial"/>
                <w:caps w:val="0"/>
                <w:sz w:val="20"/>
                <w:szCs w:val="20"/>
                <w:lang w:eastAsia="ar-SA"/>
              </w:rPr>
              <w:t xml:space="preserve"> TÍTOL </w:t>
            </w:r>
            <w:r w:rsidRPr="009B6624">
              <w:rPr>
                <w:rFonts w:cs="Arial"/>
                <w:caps w:val="0"/>
                <w:sz w:val="20"/>
                <w:szCs w:val="20"/>
                <w:lang w:eastAsia="ar-SA"/>
              </w:rPr>
              <w:t xml:space="preserve">                </w:t>
            </w:r>
          </w:p>
        </w:tc>
        <w:tc>
          <w:tcPr>
            <w:tcW w:w="1290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5B4B6184" w14:textId="77777777" w:rsidR="00224005" w:rsidRPr="00793639" w:rsidRDefault="00665066" w:rsidP="00D6178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sz w:val="20"/>
                  <w:szCs w:val="20"/>
                  <w:lang w:eastAsia="ar-SA"/>
                </w:rPr>
                <w:id w:val="-333300583"/>
                <w:placeholder>
                  <w:docPart w:val="E29497F681F848139D9BFC45FD54A7B9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 w:val="0"/>
                    <w:caps w:val="0"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224005" w:rsidRPr="009B6624" w14:paraId="45C935E5" w14:textId="77777777" w:rsidTr="00D61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ashed" w:sz="4" w:space="0" w:color="auto"/>
            </w:tcBorders>
            <w:shd w:val="clear" w:color="auto" w:fill="auto"/>
          </w:tcPr>
          <w:p w14:paraId="0538BB12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caps w:val="0"/>
                <w:sz w:val="20"/>
                <w:szCs w:val="20"/>
                <w:lang w:eastAsia="ar-SA"/>
              </w:rPr>
            </w:pPr>
            <w:r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Data d’inici</w:t>
            </w:r>
          </w:p>
        </w:tc>
        <w:tc>
          <w:tcPr>
            <w:tcW w:w="6096" w:type="dxa"/>
            <w:tcBorders>
              <w:top w:val="dashed" w:sz="4" w:space="0" w:color="auto"/>
            </w:tcBorders>
            <w:shd w:val="clear" w:color="auto" w:fill="auto"/>
          </w:tcPr>
          <w:p w14:paraId="6C6D674B" w14:textId="77777777" w:rsidR="00224005" w:rsidRPr="00793639" w:rsidRDefault="00665066" w:rsidP="00D6178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509331883"/>
                <w:placeholder>
                  <w:docPart w:val="A10DA2AD15424099B6668B7F979763B6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409" w:type="dxa"/>
            <w:tcBorders>
              <w:top w:val="dashed" w:sz="4" w:space="0" w:color="auto"/>
            </w:tcBorders>
            <w:shd w:val="clear" w:color="auto" w:fill="auto"/>
          </w:tcPr>
          <w:p w14:paraId="3C20AC92" w14:textId="77777777" w:rsidR="00224005" w:rsidRPr="009B6624" w:rsidRDefault="00224005" w:rsidP="00D6178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Cs/>
                <w:sz w:val="20"/>
                <w:szCs w:val="20"/>
                <w:lang w:eastAsia="ar-SA"/>
              </w:rPr>
              <w:t>Data finalització</w:t>
            </w:r>
          </w:p>
        </w:tc>
        <w:tc>
          <w:tcPr>
            <w:tcW w:w="4400" w:type="dxa"/>
            <w:tcBorders>
              <w:top w:val="dashed" w:sz="4" w:space="0" w:color="auto"/>
            </w:tcBorders>
            <w:shd w:val="clear" w:color="auto" w:fill="auto"/>
          </w:tcPr>
          <w:p w14:paraId="4C892E7C" w14:textId="77777777" w:rsidR="00224005" w:rsidRPr="00793639" w:rsidRDefault="00665066" w:rsidP="00D6178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387467930"/>
                <w:placeholder>
                  <w:docPart w:val="DC7B6E4DA4EF4D86BE379BA6022B567B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224005" w:rsidRPr="009B6624" w14:paraId="17A122EC" w14:textId="77777777" w:rsidTr="00D6178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3256CC7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Responsable andorrà</w:t>
            </w:r>
          </w:p>
        </w:tc>
        <w:tc>
          <w:tcPr>
            <w:tcW w:w="6096" w:type="dxa"/>
            <w:shd w:val="clear" w:color="auto" w:fill="auto"/>
          </w:tcPr>
          <w:p w14:paraId="5DCAFF49" w14:textId="77777777" w:rsidR="00224005" w:rsidRPr="009B6624" w:rsidRDefault="00665066" w:rsidP="00D6178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331483269"/>
                <w:placeholder>
                  <w:docPart w:val="60C8AEFAB01846A1AD930B9A2A1B28BF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409" w:type="dxa"/>
            <w:shd w:val="clear" w:color="auto" w:fill="auto"/>
          </w:tcPr>
          <w:p w14:paraId="4FB06A10" w14:textId="77777777" w:rsidR="00224005" w:rsidRPr="0021282A" w:rsidRDefault="00224005" w:rsidP="00D6178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21282A">
              <w:rPr>
                <w:rFonts w:cs="Arial"/>
                <w:bCs/>
                <w:sz w:val="20"/>
                <w:szCs w:val="20"/>
                <w:lang w:eastAsia="ar-SA"/>
              </w:rPr>
              <w:t>Responsable europeu de l’activitat, si n’hi ha</w:t>
            </w:r>
          </w:p>
        </w:tc>
        <w:tc>
          <w:tcPr>
            <w:tcW w:w="4400" w:type="dxa"/>
            <w:shd w:val="clear" w:color="auto" w:fill="auto"/>
          </w:tcPr>
          <w:p w14:paraId="3DE1B9C9" w14:textId="77777777" w:rsidR="00224005" w:rsidRPr="00614BDB" w:rsidRDefault="00665066" w:rsidP="00D6178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291511262"/>
                <w:placeholder>
                  <w:docPart w:val="F25E7D0276224FF4B8D9BC8BC064BBFA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224005" w:rsidRPr="009B6624" w14:paraId="677E5FA3" w14:textId="77777777" w:rsidTr="00D61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BC5757A" w14:textId="77777777" w:rsidR="00224005" w:rsidRPr="00614BDB" w:rsidRDefault="00224005" w:rsidP="00D6178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614BDB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Participants andorrans</w:t>
            </w:r>
          </w:p>
          <w:p w14:paraId="01389693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shd w:val="clear" w:color="auto" w:fill="auto"/>
          </w:tcPr>
          <w:p w14:paraId="72F5434A" w14:textId="77777777" w:rsidR="00224005" w:rsidRPr="009B6624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756280185"/>
                <w:placeholder>
                  <w:docPart w:val="9264FD54EBC64C7F99EC1F09AA1830E3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46236F6F" w14:textId="77777777" w:rsidR="00224005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781684640"/>
                <w:placeholder>
                  <w:docPart w:val="7BBE39AA196A416AB84FECA043FB5D63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5876DCF3" w14:textId="77777777" w:rsidR="00224005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464346768"/>
                <w:placeholder>
                  <w:docPart w:val="79C793324DE14FDAA8025B2E1F3D3875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63073822" w14:textId="77777777" w:rsidR="00224005" w:rsidRPr="009B6624" w:rsidRDefault="00224005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809" w:type="dxa"/>
            <w:gridSpan w:val="2"/>
            <w:shd w:val="clear" w:color="auto" w:fill="auto"/>
          </w:tcPr>
          <w:p w14:paraId="270152BC" w14:textId="77777777" w:rsidR="00224005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102072102"/>
                <w:placeholder>
                  <w:docPart w:val="A3F77C7D18554102801F4E5C01F4414A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78CFBCBA" w14:textId="77777777" w:rsidR="00224005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878763117"/>
                <w:placeholder>
                  <w:docPart w:val="53C47373CA1B49C48A611DBE5163821F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548821E2" w14:textId="77777777" w:rsidR="00224005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438434817"/>
                <w:placeholder>
                  <w:docPart w:val="55A066F95438418BAE7CE018CC2DF82C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0588ADC0" w14:textId="77777777" w:rsidR="00224005" w:rsidRPr="009B6624" w:rsidRDefault="00224005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</w:p>
        </w:tc>
      </w:tr>
      <w:tr w:rsidR="00224005" w:rsidRPr="009B6624" w14:paraId="580C3B07" w14:textId="77777777" w:rsidTr="00D6178B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7627D597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Objectius</w:t>
            </w:r>
          </w:p>
        </w:tc>
        <w:tc>
          <w:tcPr>
            <w:tcW w:w="12905" w:type="dxa"/>
            <w:gridSpan w:val="3"/>
            <w:shd w:val="clear" w:color="auto" w:fill="auto"/>
          </w:tcPr>
          <w:p w14:paraId="7139F8D7" w14:textId="77777777" w:rsidR="00224005" w:rsidRPr="009B6624" w:rsidRDefault="00665066" w:rsidP="00D6178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192035523"/>
                <w:placeholder>
                  <w:docPart w:val="4CD33B1283BD4C63A9D09AC1AC90D0D4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224005" w:rsidRPr="009B6624" w14:paraId="38EF0B9A" w14:textId="77777777" w:rsidTr="00D61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68415D2C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Detall de les tasques a</w:t>
            </w:r>
            <w:r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desenvolupar</w:t>
            </w:r>
          </w:p>
          <w:p w14:paraId="2EA054D3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</w:p>
        </w:tc>
        <w:tc>
          <w:tcPr>
            <w:tcW w:w="12905" w:type="dxa"/>
            <w:gridSpan w:val="3"/>
            <w:shd w:val="clear" w:color="auto" w:fill="auto"/>
          </w:tcPr>
          <w:p w14:paraId="57E2F572" w14:textId="77777777" w:rsidR="00224005" w:rsidRPr="009B6624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60200900"/>
                <w:placeholder>
                  <w:docPart w:val="583E379ADFE5446BA38D25A43F1FEAFA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224005" w:rsidRPr="009B6624" w14:paraId="63EC0EE1" w14:textId="77777777" w:rsidTr="00D6178B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459CF015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b w:val="0"/>
                <w:i/>
                <w:caps w:val="0"/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Indicadors</w:t>
            </w:r>
          </w:p>
        </w:tc>
        <w:tc>
          <w:tcPr>
            <w:tcW w:w="12905" w:type="dxa"/>
            <w:gridSpan w:val="3"/>
            <w:shd w:val="clear" w:color="auto" w:fill="auto"/>
          </w:tcPr>
          <w:p w14:paraId="30B32701" w14:textId="77777777" w:rsidR="00224005" w:rsidRPr="008230EF" w:rsidRDefault="00665066" w:rsidP="00D6178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1299265742"/>
                <w:placeholder>
                  <w:docPart w:val="2C2F98C6A0C1417985019890B6816537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224005" w:rsidRPr="009B6624" w14:paraId="6759C38D" w14:textId="77777777" w:rsidTr="00D61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shd w:val="clear" w:color="auto" w:fill="auto"/>
          </w:tcPr>
          <w:p w14:paraId="7203AC72" w14:textId="77777777" w:rsidR="00224005" w:rsidRDefault="00224005" w:rsidP="00D6178B">
            <w:pPr>
              <w:spacing w:after="0"/>
              <w:jc w:val="right"/>
              <w:rPr>
                <w:rFonts w:cs="Arial"/>
                <w:bC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 xml:space="preserve">Documentació de justificació </w:t>
            </w:r>
          </w:p>
          <w:p w14:paraId="11FB8209" w14:textId="77777777" w:rsidR="00224005" w:rsidRPr="009B6624" w:rsidRDefault="00224005" w:rsidP="00D6178B">
            <w:pPr>
              <w:spacing w:after="0"/>
              <w:jc w:val="right"/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</w:pPr>
            <w:r w:rsidRPr="009B6624">
              <w:rPr>
                <w:rFonts w:cs="Arial"/>
                <w:b w:val="0"/>
                <w:caps w:val="0"/>
                <w:sz w:val="20"/>
                <w:szCs w:val="20"/>
                <w:lang w:eastAsia="ar-SA"/>
              </w:rPr>
              <w:t>a lliurar</w:t>
            </w:r>
          </w:p>
        </w:tc>
        <w:tc>
          <w:tcPr>
            <w:tcW w:w="12905" w:type="dxa"/>
            <w:gridSpan w:val="3"/>
            <w:shd w:val="clear" w:color="auto" w:fill="auto"/>
          </w:tcPr>
          <w:p w14:paraId="78B8470B" w14:textId="77777777" w:rsidR="00224005" w:rsidRPr="009B6624" w:rsidRDefault="00665066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eastAsia="ar-SA"/>
                </w:rPr>
                <w:id w:val="-1795293400"/>
                <w:placeholder>
                  <w:docPart w:val="4025F204FFC649C9A7FF897C7AE7248E"/>
                </w:placeholder>
                <w:showingPlcHdr/>
                <w15:appearance w15:val="tags"/>
                <w:text/>
              </w:sdtPr>
              <w:sdtEndPr/>
              <w:sdtContent>
                <w:r w:rsidR="00224005" w:rsidRPr="001F2B47">
                  <w:rPr>
                    <w:rFonts w:cs="Arial"/>
                    <w:bCs/>
                    <w:color w:val="808080" w:themeColor="background1" w:themeShade="80"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508A5E8A" w14:textId="77777777" w:rsidR="00224005" w:rsidRPr="009B6624" w:rsidRDefault="00224005" w:rsidP="00D6178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sz w:val="20"/>
                <w:szCs w:val="20"/>
                <w:lang w:eastAsia="ar-SA"/>
              </w:rPr>
            </w:pPr>
          </w:p>
        </w:tc>
      </w:tr>
    </w:tbl>
    <w:p w14:paraId="79AFD5E1" w14:textId="77777777" w:rsidR="00224005" w:rsidRPr="001F2B47" w:rsidRDefault="00224005" w:rsidP="00224005">
      <w:pPr>
        <w:spacing w:after="0"/>
        <w:jc w:val="both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>Reproduir la taula tantes vegades com activitats estiguin previstes per a cada acció</w:t>
      </w:r>
    </w:p>
    <w:p w14:paraId="69AD1AE3" w14:textId="77777777" w:rsidR="009B7690" w:rsidRPr="001F2B47" w:rsidRDefault="009B7690" w:rsidP="009B7690">
      <w:pPr>
        <w:spacing w:after="0"/>
        <w:jc w:val="both"/>
        <w:rPr>
          <w:i/>
          <w:sz w:val="20"/>
          <w:szCs w:val="20"/>
          <w:lang w:eastAsia="ar-SA"/>
        </w:rPr>
      </w:pPr>
    </w:p>
    <w:p w14:paraId="30ED63F0" w14:textId="77777777" w:rsidR="00D77835" w:rsidRPr="00263CD1" w:rsidRDefault="00263CD1" w:rsidP="00A31890">
      <w:pPr>
        <w:pStyle w:val="Ttol3"/>
        <w:rPr>
          <w:color w:val="4472C4" w:themeColor="accent1"/>
          <w:sz w:val="22"/>
          <w:szCs w:val="22"/>
          <w:lang w:eastAsia="ar-SA"/>
        </w:rPr>
      </w:pPr>
      <w:r w:rsidRPr="00263CD1">
        <w:rPr>
          <w:color w:val="4472C4" w:themeColor="accent1"/>
          <w:sz w:val="22"/>
          <w:szCs w:val="22"/>
          <w:lang w:eastAsia="ar-SA"/>
        </w:rPr>
        <w:t>2</w:t>
      </w:r>
      <w:r w:rsidR="000E79D8" w:rsidRPr="00263CD1">
        <w:rPr>
          <w:color w:val="4472C4" w:themeColor="accent1"/>
          <w:sz w:val="22"/>
          <w:szCs w:val="22"/>
          <w:lang w:eastAsia="ar-SA"/>
        </w:rPr>
        <w:t xml:space="preserve">.11. </w:t>
      </w:r>
      <w:r w:rsidR="00D77835" w:rsidRPr="00263CD1">
        <w:rPr>
          <w:color w:val="4472C4" w:themeColor="accent1"/>
          <w:sz w:val="22"/>
          <w:szCs w:val="22"/>
          <w:lang w:eastAsia="ar-SA"/>
        </w:rPr>
        <w:t>Bibliografia</w:t>
      </w:r>
    </w:p>
    <w:p w14:paraId="1E1FB020" w14:textId="77777777" w:rsidR="00540232" w:rsidRPr="001F2B47" w:rsidRDefault="00540232" w:rsidP="001F2B47">
      <w:pPr>
        <w:spacing w:after="0" w:line="276" w:lineRule="auto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 xml:space="preserve">Màxim </w:t>
      </w:r>
      <w:r w:rsidR="00C64A45"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5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40B48F78" w14:textId="77777777" w:rsidR="002115F2" w:rsidRDefault="00665066" w:rsidP="002115F2">
      <w:pPr>
        <w:spacing w:after="0"/>
        <w:rPr>
          <w:rFonts w:cs="Arial"/>
          <w:bCs/>
          <w:color w:val="808080" w:themeColor="background1" w:themeShade="80"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2084168055"/>
          <w:placeholder>
            <w:docPart w:val="0E0A9BD1F63146198F704FADBAB019C5"/>
          </w:placeholder>
          <w:showingPlcHdr/>
          <w15:appearance w15:val="tags"/>
          <w:text/>
        </w:sdtPr>
        <w:sdtEndPr/>
        <w:sdtContent>
          <w:r w:rsidR="002115F2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69F0D23F" w14:textId="2A942E6D" w:rsidR="001F2B47" w:rsidRPr="001F2B47" w:rsidRDefault="001F2B47" w:rsidP="000F3415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lastRenderedPageBreak/>
        <w:t>2</w:t>
      </w:r>
      <w:r w:rsidR="000F3415" w:rsidRPr="001F2B47">
        <w:rPr>
          <w:color w:val="4472C4" w:themeColor="accent1"/>
          <w:sz w:val="22"/>
          <w:szCs w:val="22"/>
          <w:lang w:eastAsia="ar-SA"/>
        </w:rPr>
        <w:t>.12. Indiqueu i justifiqueu en quin/s Objectiu/s de desenvolupament sostenible (ODS) de l’Organització de les Nacions Unides s’inscriu</w:t>
      </w:r>
      <w:r w:rsidR="00C24C06">
        <w:rPr>
          <w:color w:val="4472C4" w:themeColor="accent1"/>
          <w:sz w:val="22"/>
          <w:szCs w:val="22"/>
          <w:lang w:eastAsia="ar-SA"/>
        </w:rPr>
        <w:t>/</w:t>
      </w:r>
      <w:proofErr w:type="spellStart"/>
      <w:r w:rsidR="00C24C06">
        <w:rPr>
          <w:color w:val="4472C4" w:themeColor="accent1"/>
          <w:sz w:val="22"/>
          <w:szCs w:val="22"/>
          <w:lang w:eastAsia="ar-SA"/>
        </w:rPr>
        <w:t>uen</w:t>
      </w:r>
      <w:proofErr w:type="spellEnd"/>
      <w:r w:rsidR="000F3415" w:rsidRPr="001F2B47">
        <w:rPr>
          <w:color w:val="4472C4" w:themeColor="accent1"/>
          <w:sz w:val="22"/>
          <w:szCs w:val="22"/>
          <w:lang w:eastAsia="ar-SA"/>
        </w:rPr>
        <w:t xml:space="preserve"> </w:t>
      </w:r>
      <w:r w:rsidR="00240BE3">
        <w:rPr>
          <w:color w:val="4472C4" w:themeColor="accent1"/>
          <w:sz w:val="22"/>
          <w:szCs w:val="22"/>
          <w:lang w:eastAsia="ar-SA"/>
        </w:rPr>
        <w:t>les accions de la</w:t>
      </w:r>
      <w:r w:rsidR="000F3415" w:rsidRPr="001F2B47">
        <w:rPr>
          <w:color w:val="4472C4" w:themeColor="accent1"/>
          <w:sz w:val="22"/>
          <w:szCs w:val="22"/>
          <w:lang w:eastAsia="ar-SA"/>
        </w:rPr>
        <w:t xml:space="preserve"> </w:t>
      </w:r>
      <w:r w:rsidR="00240BE3" w:rsidRPr="00240BE3">
        <w:rPr>
          <w:color w:val="4472C4" w:themeColor="accent1"/>
          <w:sz w:val="22"/>
          <w:szCs w:val="22"/>
          <w:lang w:eastAsia="ar-SA"/>
        </w:rPr>
        <w:t>participació andorrana en el projecte europeu</w:t>
      </w:r>
      <w:r w:rsidR="000F3415" w:rsidRPr="001F2B47">
        <w:rPr>
          <w:color w:val="4472C4" w:themeColor="accent1"/>
          <w:sz w:val="22"/>
          <w:szCs w:val="22"/>
          <w:lang w:eastAsia="ar-SA"/>
        </w:rPr>
        <w:t xml:space="preserve"> </w:t>
      </w:r>
    </w:p>
    <w:p w14:paraId="56BEAB0E" w14:textId="77777777" w:rsidR="000F3415" w:rsidRPr="001F2B47" w:rsidRDefault="000F3415" w:rsidP="001F2B47">
      <w:pPr>
        <w:spacing w:after="0" w:line="276" w:lineRule="auto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400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6BB50EB3" w14:textId="77777777" w:rsidR="000F3415" w:rsidRPr="00BD1ACD" w:rsidRDefault="00665066" w:rsidP="000F3415">
      <w:pPr>
        <w:spacing w:after="0"/>
      </w:pPr>
      <w:sdt>
        <w:sdtPr>
          <w:rPr>
            <w:bCs/>
          </w:rPr>
          <w:id w:val="-1462874889"/>
          <w:placeholder>
            <w:docPart w:val="6EEA2C70AD3642EE98A8F3E3D674A2B4"/>
          </w:placeholder>
          <w:showingPlcHdr/>
          <w15:appearance w15:val="tags"/>
          <w:text/>
        </w:sdtPr>
        <w:sdtEndPr/>
        <w:sdtContent>
          <w:r w:rsidR="000F3415" w:rsidRPr="00F76CC8">
            <w:rPr>
              <w:color w:val="808080" w:themeColor="background1" w:themeShade="80"/>
            </w:rPr>
            <w:t>Feu clic o toqueu aquí per escriure text.</w:t>
          </w:r>
        </w:sdtContent>
      </w:sdt>
    </w:p>
    <w:p w14:paraId="1C01E855" w14:textId="77777777" w:rsidR="000F3415" w:rsidRPr="000B322C" w:rsidRDefault="000F3415" w:rsidP="002115F2">
      <w:pPr>
        <w:spacing w:after="0"/>
        <w:rPr>
          <w:color w:val="808080" w:themeColor="background1" w:themeShade="80"/>
          <w:lang w:eastAsia="ar-SA"/>
        </w:rPr>
      </w:pPr>
    </w:p>
    <w:p w14:paraId="103ACFBC" w14:textId="77777777" w:rsidR="00A11CB0" w:rsidRDefault="001F2B47" w:rsidP="001F2B47">
      <w:pPr>
        <w:pStyle w:val="ARti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 w:rsidR="008D634C">
        <w:t xml:space="preserve">. </w:t>
      </w:r>
      <w:r w:rsidR="000C23E1">
        <w:t xml:space="preserve">Participants </w:t>
      </w:r>
      <w:r w:rsidR="00240BE3">
        <w:t>andorrans</w:t>
      </w:r>
    </w:p>
    <w:p w14:paraId="3B402462" w14:textId="77777777" w:rsidR="00A11CB0" w:rsidRDefault="00A11CB0" w:rsidP="004F4E77">
      <w:pPr>
        <w:spacing w:after="0" w:line="276" w:lineRule="auto"/>
        <w:rPr>
          <w:rFonts w:cs="Arial"/>
          <w:bCs/>
          <w:lang w:eastAsia="ar-SA"/>
        </w:rPr>
      </w:pPr>
    </w:p>
    <w:p w14:paraId="26C08936" w14:textId="0426A51F" w:rsidR="002115F2" w:rsidRPr="001F2B47" w:rsidRDefault="001F2B47" w:rsidP="002115F2">
      <w:pPr>
        <w:pStyle w:val="Ttol3"/>
        <w:rPr>
          <w:color w:val="4472C4" w:themeColor="accent1"/>
          <w:sz w:val="22"/>
          <w:szCs w:val="22"/>
          <w:lang w:eastAsia="ar-SA"/>
        </w:rPr>
      </w:pPr>
      <w:r>
        <w:rPr>
          <w:color w:val="4472C4" w:themeColor="accent1"/>
          <w:sz w:val="22"/>
          <w:szCs w:val="22"/>
          <w:lang w:eastAsia="ar-SA"/>
        </w:rPr>
        <w:t>3</w:t>
      </w:r>
      <w:r w:rsidR="002115F2" w:rsidRPr="001F2B47">
        <w:rPr>
          <w:color w:val="4472C4" w:themeColor="accent1"/>
          <w:sz w:val="22"/>
          <w:szCs w:val="22"/>
          <w:lang w:eastAsia="ar-SA"/>
        </w:rPr>
        <w:t xml:space="preserve">.1. </w:t>
      </w:r>
      <w:r w:rsidR="004D4E01" w:rsidRPr="001F2B47">
        <w:rPr>
          <w:color w:val="4472C4" w:themeColor="accent1"/>
          <w:sz w:val="22"/>
          <w:szCs w:val="22"/>
          <w:lang w:eastAsia="ar-SA"/>
        </w:rPr>
        <w:t>E</w:t>
      </w:r>
      <w:r w:rsidR="002115F2" w:rsidRPr="001F2B47">
        <w:rPr>
          <w:color w:val="4472C4" w:themeColor="accent1"/>
          <w:sz w:val="22"/>
          <w:szCs w:val="22"/>
          <w:lang w:eastAsia="ar-SA"/>
        </w:rPr>
        <w:t xml:space="preserve">ntitat sol·licitant </w:t>
      </w:r>
    </w:p>
    <w:p w14:paraId="435CACA4" w14:textId="59993DBF" w:rsidR="001F2B47" w:rsidRPr="001F2B47" w:rsidRDefault="001F2B47" w:rsidP="001F2B47">
      <w:pPr>
        <w:spacing w:after="0"/>
        <w:jc w:val="both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 xml:space="preserve">Indiqueu exclusivament les competències temàtiques, expertesa i trajectòria vinculades directament </w:t>
      </w:r>
      <w:r w:rsidR="00C24C06">
        <w:rPr>
          <w:i/>
          <w:sz w:val="20"/>
          <w:szCs w:val="20"/>
          <w:lang w:eastAsia="ar-SA"/>
        </w:rPr>
        <w:t xml:space="preserve">a </w:t>
      </w:r>
      <w:r w:rsidRPr="001F2B47">
        <w:rPr>
          <w:i/>
          <w:sz w:val="20"/>
          <w:szCs w:val="20"/>
          <w:lang w:eastAsia="ar-SA"/>
        </w:rPr>
        <w:t xml:space="preserve">la part que es desenvolupa per </w:t>
      </w:r>
      <w:r w:rsidR="00C24C06">
        <w:rPr>
          <w:i/>
          <w:sz w:val="20"/>
          <w:szCs w:val="20"/>
          <w:lang w:eastAsia="ar-SA"/>
        </w:rPr>
        <w:t xml:space="preserve">a </w:t>
      </w:r>
      <w:r w:rsidRPr="001F2B47">
        <w:rPr>
          <w:i/>
          <w:sz w:val="20"/>
          <w:szCs w:val="20"/>
          <w:lang w:eastAsia="ar-SA"/>
        </w:rPr>
        <w:t>i a Andorra</w:t>
      </w:r>
      <w:r w:rsidRPr="00BD03EA">
        <w:rPr>
          <w:iCs/>
          <w:sz w:val="20"/>
          <w:szCs w:val="20"/>
          <w:lang w:eastAsia="ar-SA"/>
        </w:rPr>
        <w:t>.</w:t>
      </w:r>
    </w:p>
    <w:p w14:paraId="5557E91E" w14:textId="66E2BE06" w:rsidR="00154DA8" w:rsidRPr="00167034" w:rsidRDefault="00C64A45" w:rsidP="00154DA8">
      <w:pPr>
        <w:spacing w:after="0" w:line="276" w:lineRule="auto"/>
        <w:rPr>
          <w:rFonts w:cs="Arial"/>
          <w:bCs/>
          <w:i/>
          <w:color w:val="000000" w:themeColor="text1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2 pàgines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  <w:r w:rsidRPr="00167034">
        <w:rPr>
          <w:rFonts w:cs="Arial"/>
          <w:bCs/>
          <w:i/>
          <w:color w:val="000000" w:themeColor="text1"/>
          <w:lang w:eastAsia="ar-SA"/>
        </w:rPr>
        <w:t xml:space="preserve"> </w:t>
      </w:r>
    </w:p>
    <w:p w14:paraId="28970010" w14:textId="77777777" w:rsidR="00DC22EB" w:rsidRDefault="00DC22EB" w:rsidP="004F4E77">
      <w:pPr>
        <w:spacing w:after="0" w:line="276" w:lineRule="auto"/>
        <w:rPr>
          <w:rFonts w:cs="Arial"/>
          <w:bCs/>
          <w:lang w:eastAsia="ar-SA"/>
        </w:rPr>
      </w:pPr>
    </w:p>
    <w:tbl>
      <w:tblPr>
        <w:tblStyle w:val="Taulasenzilla3"/>
        <w:tblW w:w="1459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64"/>
        <w:gridCol w:w="10632"/>
      </w:tblGrid>
      <w:tr w:rsidR="00CD3DD9" w:rsidRPr="001E7AD8" w14:paraId="7C608E93" w14:textId="77777777" w:rsidTr="004E6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EA2953" w14:textId="77777777" w:rsidR="00CD3DD9" w:rsidRPr="001E7AD8" w:rsidRDefault="00CD3DD9" w:rsidP="00BD5668">
            <w:pPr>
              <w:spacing w:after="0" w:line="240" w:lineRule="auto"/>
              <w:ind w:left="-109"/>
              <w:jc w:val="right"/>
              <w:rPr>
                <w:rFonts w:cs="Arial"/>
                <w:caps w:val="0"/>
                <w:lang w:eastAsia="ar-SA"/>
              </w:rPr>
            </w:pPr>
            <w:r>
              <w:rPr>
                <w:rFonts w:cs="Arial"/>
                <w:caps w:val="0"/>
                <w:lang w:eastAsia="ar-SA"/>
              </w:rPr>
              <w:t>Nom de l’entitat</w:t>
            </w:r>
          </w:p>
        </w:tc>
        <w:tc>
          <w:tcPr>
            <w:tcW w:w="10632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094021E2" w14:textId="77777777" w:rsidR="00CD3DD9" w:rsidRPr="00BD5668" w:rsidRDefault="00665066" w:rsidP="00BD566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aps w:val="0"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color w:val="7F7F7F" w:themeColor="text1" w:themeTint="80"/>
                  <w:lang w:eastAsia="ar-SA"/>
                </w:rPr>
                <w:id w:val="-499201064"/>
                <w:placeholder>
                  <w:docPart w:val="440B0E5EE76C4C4586DC71F05CEC2A73"/>
                </w:placeholder>
                <w:showingPlcHdr/>
                <w15:appearance w15:val="tags"/>
                <w:text/>
              </w:sdtPr>
              <w:sdtEndPr/>
              <w:sdtContent>
                <w:r w:rsidR="00BD5668" w:rsidRPr="001F2B47">
                  <w:rPr>
                    <w:rStyle w:val="Textdelcontenidor"/>
                    <w:rFonts w:eastAsiaTheme="majorEastAsia"/>
                    <w:color w:val="808080" w:themeColor="background1" w:themeShade="80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2775643C" w14:textId="77777777" w:rsidTr="00240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auto"/>
          </w:tcPr>
          <w:p w14:paraId="1F4A9571" w14:textId="293EE31B" w:rsidR="00CD3DD9" w:rsidRPr="001E7AD8" w:rsidRDefault="00CD3DD9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>
              <w:rPr>
                <w:rFonts w:cs="Arial"/>
                <w:b w:val="0"/>
                <w:caps w:val="0"/>
                <w:lang w:eastAsia="ar-SA"/>
              </w:rPr>
              <w:t xml:space="preserve">        </w:t>
            </w:r>
            <w:r w:rsidRPr="00240BE3">
              <w:rPr>
                <w:rFonts w:cs="Arial"/>
                <w:b w:val="0"/>
                <w:caps w:val="0"/>
                <w:lang w:eastAsia="ar-SA"/>
              </w:rPr>
              <w:t>Dades</w:t>
            </w:r>
            <w:r w:rsidR="00240BE3" w:rsidRPr="00240BE3">
              <w:rPr>
                <w:rFonts w:cs="Arial"/>
                <w:b w:val="0"/>
                <w:caps w:val="0"/>
                <w:lang w:eastAsia="ar-SA"/>
              </w:rPr>
              <w:t xml:space="preserve"> de</w:t>
            </w:r>
            <w:r w:rsidRPr="00240BE3">
              <w:rPr>
                <w:rFonts w:cs="Arial"/>
                <w:b w:val="0"/>
                <w:caps w:val="0"/>
                <w:lang w:eastAsia="ar-SA"/>
              </w:rPr>
              <w:t xml:space="preserve"> contac</w:t>
            </w:r>
            <w:r w:rsidR="00240BE3" w:rsidRPr="00240BE3">
              <w:rPr>
                <w:rFonts w:cs="Arial"/>
                <w:b w:val="0"/>
                <w:caps w:val="0"/>
                <w:lang w:eastAsia="ar-SA"/>
              </w:rPr>
              <w:t xml:space="preserve">te: </w:t>
            </w:r>
            <w:r w:rsidR="0077170E">
              <w:rPr>
                <w:rFonts w:cs="Arial"/>
                <w:b w:val="0"/>
                <w:caps w:val="0"/>
                <w:lang w:eastAsia="ar-SA"/>
              </w:rPr>
              <w:t>a</w:t>
            </w:r>
            <w:r w:rsidR="00240BE3" w:rsidRPr="00240BE3">
              <w:rPr>
                <w:rFonts w:cs="Arial"/>
                <w:b w:val="0"/>
                <w:caps w:val="0"/>
                <w:lang w:eastAsia="ar-SA"/>
              </w:rPr>
              <w:t>dreça postal, telèfon, correu-e i</w:t>
            </w:r>
            <w:r w:rsidRPr="00240BE3">
              <w:rPr>
                <w:rFonts w:cs="Arial"/>
                <w:b w:val="0"/>
                <w:caps w:val="0"/>
                <w:lang w:eastAsia="ar-SA"/>
              </w:rPr>
              <w:t xml:space="preserve"> pàgina web</w:t>
            </w:r>
          </w:p>
        </w:tc>
        <w:tc>
          <w:tcPr>
            <w:tcW w:w="10632" w:type="dxa"/>
            <w:shd w:val="clear" w:color="auto" w:fill="FFFFFF" w:themeFill="background1"/>
          </w:tcPr>
          <w:p w14:paraId="0B53C33B" w14:textId="77777777" w:rsidR="00CD3DD9" w:rsidRPr="00BD5668" w:rsidRDefault="00665066" w:rsidP="00BD56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-1806153818"/>
                <w:placeholder>
                  <w:docPart w:val="552063B65874454B967967B58E2DD00E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553EE370" w14:textId="77777777" w:rsidTr="00240BE3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auto"/>
          </w:tcPr>
          <w:p w14:paraId="5D93154E" w14:textId="77777777" w:rsidR="00CD3DD9" w:rsidRPr="00C7437F" w:rsidRDefault="00CD3DD9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C7437F">
              <w:rPr>
                <w:rFonts w:cs="Arial"/>
                <w:b w:val="0"/>
                <w:caps w:val="0"/>
                <w:lang w:eastAsia="ar-SA"/>
              </w:rPr>
              <w:t>Participació en projectes de recerca</w:t>
            </w:r>
          </w:p>
        </w:tc>
        <w:tc>
          <w:tcPr>
            <w:tcW w:w="10632" w:type="dxa"/>
            <w:shd w:val="clear" w:color="auto" w:fill="FFFFFF" w:themeFill="background1"/>
          </w:tcPr>
          <w:p w14:paraId="6EA5446C" w14:textId="77777777" w:rsidR="00CD3DD9" w:rsidRPr="00BD5668" w:rsidRDefault="00665066" w:rsidP="009A5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1832409379"/>
                <w:placeholder>
                  <w:docPart w:val="6C956020FE9C42C799F0DB7FD87FE986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2F7A5D57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8A8116F" w14:textId="77777777" w:rsidR="00CD3DD9" w:rsidRPr="00C7437F" w:rsidRDefault="009334CB" w:rsidP="00BD5668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C7437F">
              <w:rPr>
                <w:rFonts w:cs="Arial"/>
                <w:b w:val="0"/>
                <w:caps w:val="0"/>
                <w:lang w:eastAsia="ar-SA"/>
              </w:rPr>
              <w:t>Xarxes de recerca</w:t>
            </w:r>
          </w:p>
          <w:p w14:paraId="12B1AFAF" w14:textId="77777777" w:rsidR="00CD3DD9" w:rsidRPr="00C7437F" w:rsidRDefault="00CD3DD9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632" w:type="dxa"/>
            <w:shd w:val="clear" w:color="auto" w:fill="FFFFFF" w:themeFill="background1"/>
          </w:tcPr>
          <w:p w14:paraId="45AD96AE" w14:textId="77777777" w:rsidR="00CD3DD9" w:rsidRPr="00BD5668" w:rsidRDefault="00665066" w:rsidP="009A5B1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2143529842"/>
                <w:placeholder>
                  <w:docPart w:val="835F9C3CAF3A4DB8965F3089A242E55A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635D25BF" w14:textId="77777777" w:rsidTr="004E6A6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45B9B11" w14:textId="77777777" w:rsidR="00CD3DD9" w:rsidRPr="00C7437F" w:rsidRDefault="009334CB" w:rsidP="00BD5668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C7437F">
              <w:rPr>
                <w:rFonts w:cs="Arial"/>
                <w:b w:val="0"/>
                <w:caps w:val="0"/>
                <w:lang w:eastAsia="ar-SA"/>
              </w:rPr>
              <w:t>Finançament competitiu</w:t>
            </w:r>
            <w:r w:rsidR="00C7437F">
              <w:rPr>
                <w:rFonts w:cs="Arial"/>
                <w:b w:val="0"/>
                <w:caps w:val="0"/>
                <w:lang w:eastAsia="ar-SA"/>
              </w:rPr>
              <w:t>. I</w:t>
            </w:r>
            <w:r w:rsidR="00C7437F" w:rsidRPr="00C7437F">
              <w:rPr>
                <w:rFonts w:cs="Arial"/>
                <w:b w:val="0"/>
                <w:caps w:val="0"/>
                <w:lang w:eastAsia="ar-SA"/>
              </w:rPr>
              <w:t>ndiqueu</w:t>
            </w:r>
            <w:r w:rsidRPr="00C7437F">
              <w:rPr>
                <w:rFonts w:cs="Arial"/>
                <w:b w:val="0"/>
                <w:caps w:val="0"/>
                <w:lang w:eastAsia="ar-SA"/>
              </w:rPr>
              <w:t xml:space="preserve"> entitat finançadora i import concedi</w:t>
            </w:r>
            <w:r w:rsidR="00C7437F">
              <w:rPr>
                <w:rFonts w:cs="Arial"/>
                <w:b w:val="0"/>
                <w:caps w:val="0"/>
                <w:lang w:eastAsia="ar-SA"/>
              </w:rPr>
              <w:t>t</w:t>
            </w:r>
          </w:p>
        </w:tc>
        <w:tc>
          <w:tcPr>
            <w:tcW w:w="10632" w:type="dxa"/>
            <w:shd w:val="clear" w:color="auto" w:fill="FFFFFF" w:themeFill="background1"/>
          </w:tcPr>
          <w:p w14:paraId="49588117" w14:textId="77777777" w:rsidR="00CD3DD9" w:rsidRPr="00BD5668" w:rsidRDefault="00665066" w:rsidP="009A5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-1937976275"/>
                <w:placeholder>
                  <w:docPart w:val="5E658CF5442C41A0A8C2466BD212D136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43ADB040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77DFACA" w14:textId="77777777" w:rsidR="00CD3DD9" w:rsidRPr="00C7437F" w:rsidRDefault="009334CB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C7437F">
              <w:rPr>
                <w:rFonts w:cs="Arial"/>
                <w:b w:val="0"/>
                <w:caps w:val="0"/>
                <w:lang w:eastAsia="ar-SA"/>
              </w:rPr>
              <w:t>Publicacions</w:t>
            </w:r>
          </w:p>
        </w:tc>
        <w:tc>
          <w:tcPr>
            <w:tcW w:w="10632" w:type="dxa"/>
            <w:shd w:val="clear" w:color="auto" w:fill="FFFFFF" w:themeFill="background1"/>
          </w:tcPr>
          <w:p w14:paraId="070AC82A" w14:textId="77777777" w:rsidR="00CD3DD9" w:rsidRPr="00BD5668" w:rsidRDefault="00665066" w:rsidP="009A5B1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963855302"/>
                <w:placeholder>
                  <w:docPart w:val="EAACA5664AD54033A4CD92EF7990BC61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shd w:val="clear" w:color="auto" w:fill="F2F2F2" w:themeFill="background1" w:themeFillShade="F2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5E79EA1E" w14:textId="77777777" w:rsidTr="004E6A6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94F5B8B" w14:textId="77777777" w:rsidR="00CD3DD9" w:rsidRPr="00C7437F" w:rsidRDefault="009334CB" w:rsidP="00BD5668">
            <w:pPr>
              <w:spacing w:after="0"/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C7437F">
              <w:rPr>
                <w:rFonts w:cs="Arial"/>
                <w:b w:val="0"/>
                <w:caps w:val="0"/>
                <w:lang w:eastAsia="ar-SA"/>
              </w:rPr>
              <w:t>Congressos</w:t>
            </w:r>
          </w:p>
          <w:p w14:paraId="7477CA98" w14:textId="77777777" w:rsidR="00CD3DD9" w:rsidRPr="00C7437F" w:rsidRDefault="00CD3DD9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632" w:type="dxa"/>
            <w:shd w:val="clear" w:color="auto" w:fill="FFFFFF" w:themeFill="background1"/>
          </w:tcPr>
          <w:p w14:paraId="32A42706" w14:textId="77777777" w:rsidR="00CD3DD9" w:rsidRPr="00BD5668" w:rsidRDefault="00665066" w:rsidP="009A5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1351760263"/>
                <w:placeholder>
                  <w:docPart w:val="BA9A7891BA8E4876AAC01B386C507D8E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37B5F844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617720B" w14:textId="77777777" w:rsidR="00CD3DD9" w:rsidRPr="001E7AD8" w:rsidRDefault="00CD3DD9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 xml:space="preserve">Patents i productes amb registre de propietat intel·lectual </w:t>
            </w:r>
          </w:p>
        </w:tc>
        <w:tc>
          <w:tcPr>
            <w:tcW w:w="10632" w:type="dxa"/>
            <w:shd w:val="clear" w:color="auto" w:fill="FFFFFF" w:themeFill="background1"/>
          </w:tcPr>
          <w:p w14:paraId="4C7ECE1C" w14:textId="77777777" w:rsidR="00CD3DD9" w:rsidRPr="00BD5668" w:rsidRDefault="00665066" w:rsidP="009A5B1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-1122070231"/>
                <w:placeholder>
                  <w:docPart w:val="EEA50C47CBA24C46BF6AEC202423864B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454F09E1" w14:textId="77777777" w:rsidTr="004E6A6A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B02185A" w14:textId="77777777" w:rsidR="00CD3DD9" w:rsidRPr="001E7AD8" w:rsidRDefault="00CD3DD9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lastRenderedPageBreak/>
              <w:t>Activitats de divulgació científica</w:t>
            </w:r>
          </w:p>
        </w:tc>
        <w:tc>
          <w:tcPr>
            <w:tcW w:w="10632" w:type="dxa"/>
            <w:shd w:val="clear" w:color="auto" w:fill="FFFFFF" w:themeFill="background1"/>
          </w:tcPr>
          <w:p w14:paraId="7A6D11C1" w14:textId="77777777" w:rsidR="00CD3DD9" w:rsidRPr="00BD5668" w:rsidRDefault="00665066" w:rsidP="009A5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-1357421350"/>
                <w:placeholder>
                  <w:docPart w:val="0A8F1F6AB01541E1A1AC18CF41C5A921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CD3DD9" w:rsidRPr="001E7AD8" w14:paraId="6D20E24D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43AE4D1" w14:textId="77777777" w:rsidR="00CD3DD9" w:rsidRPr="001E7AD8" w:rsidRDefault="00CD3DD9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 xml:space="preserve">Altres </w:t>
            </w:r>
            <w:r w:rsidR="009334CB">
              <w:rPr>
                <w:rFonts w:cs="Arial"/>
                <w:b w:val="0"/>
                <w:caps w:val="0"/>
                <w:lang w:eastAsia="ar-SA"/>
              </w:rPr>
              <w:t>informacions rellevant</w:t>
            </w:r>
            <w:r w:rsidR="00C7437F">
              <w:rPr>
                <w:rFonts w:cs="Arial"/>
                <w:b w:val="0"/>
                <w:caps w:val="0"/>
                <w:lang w:eastAsia="ar-SA"/>
              </w:rPr>
              <w:t>s</w:t>
            </w:r>
          </w:p>
        </w:tc>
        <w:tc>
          <w:tcPr>
            <w:tcW w:w="10632" w:type="dxa"/>
            <w:shd w:val="clear" w:color="auto" w:fill="FFFFFF" w:themeFill="background1"/>
          </w:tcPr>
          <w:p w14:paraId="6268E4DD" w14:textId="77777777" w:rsidR="00CD3DD9" w:rsidRPr="00BD5668" w:rsidRDefault="00665066" w:rsidP="009A5B1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7F7F7F" w:themeColor="text1" w:themeTint="80"/>
                <w:lang w:eastAsia="ar-SA"/>
              </w:rPr>
            </w:pPr>
            <w:sdt>
              <w:sdtPr>
                <w:rPr>
                  <w:rFonts w:cs="Arial"/>
                  <w:bCs/>
                  <w:color w:val="7F7F7F" w:themeColor="text1" w:themeTint="80"/>
                  <w:lang w:eastAsia="ar-SA"/>
                </w:rPr>
                <w:id w:val="1550344662"/>
                <w:placeholder>
                  <w:docPart w:val="90F63DE6EA994D2B86F1EFE055824FB5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BD5668">
                  <w:rPr>
                    <w:rFonts w:cs="Arial"/>
                    <w:bCs/>
                    <w:color w:val="7F7F7F" w:themeColor="text1" w:themeTint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21969305" w14:textId="77777777" w:rsidR="00CD3DD9" w:rsidRDefault="00CD3DD9" w:rsidP="004F4E77">
      <w:pPr>
        <w:spacing w:after="0" w:line="276" w:lineRule="auto"/>
        <w:rPr>
          <w:rFonts w:cs="Arial"/>
          <w:bCs/>
          <w:lang w:eastAsia="ar-SA"/>
        </w:rPr>
      </w:pPr>
    </w:p>
    <w:p w14:paraId="2892E1C9" w14:textId="77777777" w:rsidR="00A12D0B" w:rsidRDefault="00A12D0B" w:rsidP="00395B35">
      <w:pPr>
        <w:spacing w:after="0" w:line="276" w:lineRule="auto"/>
        <w:rPr>
          <w:lang w:eastAsia="ar-SA"/>
        </w:rPr>
      </w:pPr>
    </w:p>
    <w:p w14:paraId="25ECB3FD" w14:textId="77777777" w:rsidR="00A12D0B" w:rsidRPr="001F2B47" w:rsidRDefault="001F2B47" w:rsidP="00A12D0B">
      <w:pPr>
        <w:pStyle w:val="Ttol3"/>
        <w:rPr>
          <w:color w:val="4472C4" w:themeColor="accent1"/>
          <w:sz w:val="22"/>
          <w:szCs w:val="22"/>
          <w:lang w:eastAsia="ar-SA"/>
        </w:rPr>
      </w:pPr>
      <w:r w:rsidRPr="001F2B47">
        <w:rPr>
          <w:color w:val="4472C4" w:themeColor="accent1"/>
          <w:sz w:val="22"/>
          <w:szCs w:val="22"/>
          <w:lang w:eastAsia="ar-SA"/>
        </w:rPr>
        <w:t>3</w:t>
      </w:r>
      <w:r w:rsidR="00A12D0B" w:rsidRPr="001F2B47">
        <w:rPr>
          <w:color w:val="4472C4" w:themeColor="accent1"/>
          <w:sz w:val="22"/>
          <w:szCs w:val="22"/>
          <w:lang w:eastAsia="ar-SA"/>
        </w:rPr>
        <w:t xml:space="preserve">.2. Currículum de la persona responsable </w:t>
      </w:r>
      <w:r w:rsidR="00C7437F" w:rsidRPr="001F2B47">
        <w:rPr>
          <w:color w:val="4472C4" w:themeColor="accent1"/>
          <w:sz w:val="22"/>
          <w:szCs w:val="22"/>
          <w:lang w:eastAsia="ar-SA"/>
        </w:rPr>
        <w:t>de la candidatura</w:t>
      </w:r>
    </w:p>
    <w:p w14:paraId="04C1ADD5" w14:textId="77777777" w:rsidR="001F2B47" w:rsidRPr="001F2B47" w:rsidRDefault="001F2B47" w:rsidP="00395B35">
      <w:pPr>
        <w:spacing w:after="0" w:line="276" w:lineRule="auto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>Detalleu exclusivament la informació vinculada directament amb la part del projecte que es desenvolupa a Andorra.</w:t>
      </w:r>
    </w:p>
    <w:p w14:paraId="15366B58" w14:textId="1D9CDEF2" w:rsidR="00395B35" w:rsidRPr="001F2B47" w:rsidRDefault="00C64A45" w:rsidP="00395B35">
      <w:pPr>
        <w:spacing w:after="0" w:line="276" w:lineRule="auto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2 pàgines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 xml:space="preserve"> </w:t>
      </w:r>
    </w:p>
    <w:p w14:paraId="63C0D3D3" w14:textId="77777777" w:rsidR="00A12D0B" w:rsidRDefault="00A12D0B" w:rsidP="009D188E">
      <w:pPr>
        <w:spacing w:after="0" w:line="276" w:lineRule="auto"/>
        <w:rPr>
          <w:rFonts w:cs="Arial"/>
          <w:bCs/>
          <w:lang w:eastAsia="ar-SA"/>
        </w:rPr>
      </w:pPr>
    </w:p>
    <w:tbl>
      <w:tblPr>
        <w:tblStyle w:val="Taulasenzilla3"/>
        <w:tblW w:w="146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28"/>
        <w:gridCol w:w="10773"/>
      </w:tblGrid>
      <w:tr w:rsidR="008E5BAA" w:rsidRPr="001E7AD8" w14:paraId="79F8C6F1" w14:textId="77777777" w:rsidTr="004E6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8B4314" w14:textId="77777777" w:rsidR="008E5BAA" w:rsidRPr="001E7AD8" w:rsidRDefault="008E5BAA" w:rsidP="00BD5668">
            <w:pPr>
              <w:spacing w:after="0"/>
              <w:ind w:left="-109"/>
              <w:jc w:val="right"/>
              <w:rPr>
                <w:rFonts w:cs="Arial"/>
                <w:caps w:val="0"/>
                <w:lang w:eastAsia="ar-SA"/>
              </w:rPr>
            </w:pPr>
            <w:r>
              <w:rPr>
                <w:rFonts w:cs="Arial"/>
                <w:caps w:val="0"/>
                <w:lang w:eastAsia="ar-SA"/>
              </w:rPr>
              <w:t>Nom complet</w:t>
            </w:r>
          </w:p>
        </w:tc>
        <w:tc>
          <w:tcPr>
            <w:tcW w:w="10773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34995904" w14:textId="77777777" w:rsidR="008E5BAA" w:rsidRPr="001E7AD8" w:rsidRDefault="00665066" w:rsidP="00D62AEF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aps w:val="0"/>
                <w:lang w:eastAsia="ar-SA"/>
              </w:rPr>
            </w:pPr>
            <w:sdt>
              <w:sdtPr>
                <w:rPr>
                  <w:rFonts w:cs="Arial"/>
                  <w:lang w:eastAsia="ar-SA"/>
                </w:rPr>
                <w:id w:val="-379165939"/>
                <w:placeholder>
                  <w:docPart w:val="E20C348875634F3CAF3274947A749821"/>
                </w:placeholder>
                <w:showingPlcHdr/>
                <w15:appearance w15:val="tags"/>
                <w:text/>
              </w:sdtPr>
              <w:sdtEndPr/>
              <w:sdtContent>
                <w:r w:rsidR="008E5BAA" w:rsidRPr="002F4029">
                  <w:rPr>
                    <w:rFonts w:cs="Arial"/>
                    <w:caps w:val="0"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E5BAA" w:rsidRPr="001E7AD8" w14:paraId="3FECB871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Merge w:val="restart"/>
            <w:tcBorders>
              <w:right w:val="none" w:sz="0" w:space="0" w:color="auto"/>
            </w:tcBorders>
            <w:shd w:val="clear" w:color="auto" w:fill="FFFFFF" w:themeFill="background1"/>
          </w:tcPr>
          <w:p w14:paraId="57F4F93F" w14:textId="77777777" w:rsidR="008E5BAA" w:rsidRPr="008E5BAA" w:rsidRDefault="008E5BAA" w:rsidP="00BD5668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8E5BAA">
              <w:rPr>
                <w:rFonts w:cs="Arial"/>
                <w:b w:val="0"/>
                <w:caps w:val="0"/>
                <w:lang w:eastAsia="ar-SA"/>
              </w:rPr>
              <w:t>Formació acadèmica (titulació, centre i any d’obtenció del títol)</w:t>
            </w:r>
          </w:p>
          <w:p w14:paraId="6C0ABCBA" w14:textId="77777777" w:rsidR="008E5BAA" w:rsidRPr="008E5BAA" w:rsidRDefault="008E5BAA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773" w:type="dxa"/>
            <w:vMerge w:val="restart"/>
            <w:shd w:val="clear" w:color="auto" w:fill="FFFFFF" w:themeFill="background1"/>
          </w:tcPr>
          <w:p w14:paraId="72F7196A" w14:textId="77777777" w:rsidR="008E5BAA" w:rsidRPr="001E7AD8" w:rsidRDefault="008E5BAA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E7AD8">
              <w:rPr>
                <w:rFonts w:cs="Arial"/>
                <w:bCs/>
                <w:lang w:eastAsia="ar-SA"/>
              </w:rPr>
              <w:t>1</w:t>
            </w:r>
            <w:r>
              <w:rPr>
                <w:rFonts w:cs="Arial"/>
                <w:bCs/>
                <w:lang w:eastAsia="ar-SA"/>
              </w:rPr>
              <w:t>r cicle</w:t>
            </w:r>
            <w:r w:rsidRPr="001E7AD8">
              <w:rPr>
                <w:rFonts w:cs="Arial"/>
                <w:bCs/>
                <w:lang w:eastAsia="ar-SA"/>
              </w:rPr>
              <w:t xml:space="preserve">. </w:t>
            </w:r>
            <w:sdt>
              <w:sdtPr>
                <w:rPr>
                  <w:rFonts w:cs="Arial"/>
                  <w:bCs/>
                  <w:lang w:eastAsia="ar-SA"/>
                </w:rPr>
                <w:id w:val="-994574993"/>
                <w:placeholder>
                  <w:docPart w:val="A34AE31240004AF2B81F712E8ACF296C"/>
                </w:placeholder>
                <w:showingPlcHdr/>
                <w15:appearance w15:val="tags"/>
                <w:text/>
              </w:sdtPr>
              <w:sdtEndPr/>
              <w:sdtContent>
                <w:r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  <w:p w14:paraId="0C96DC71" w14:textId="77777777" w:rsidR="008E5BAA" w:rsidRPr="001E7AD8" w:rsidRDefault="008E5BAA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E7AD8">
              <w:rPr>
                <w:rFonts w:cs="Arial"/>
                <w:bCs/>
                <w:lang w:eastAsia="ar-SA"/>
              </w:rPr>
              <w:t>2</w:t>
            </w:r>
            <w:r>
              <w:rPr>
                <w:rFonts w:cs="Arial"/>
                <w:bCs/>
                <w:lang w:eastAsia="ar-SA"/>
              </w:rPr>
              <w:t>n cicle</w:t>
            </w:r>
            <w:r w:rsidRPr="001E7AD8">
              <w:rPr>
                <w:rFonts w:cs="Arial"/>
                <w:bCs/>
                <w:lang w:eastAsia="ar-SA"/>
              </w:rPr>
              <w:t xml:space="preserve">. </w:t>
            </w:r>
            <w:sdt>
              <w:sdtPr>
                <w:rPr>
                  <w:rFonts w:cs="Arial"/>
                  <w:bCs/>
                  <w:lang w:eastAsia="ar-SA"/>
                </w:rPr>
                <w:id w:val="-152376599"/>
                <w:placeholder>
                  <w:docPart w:val="B9D39CBDC4E4413DB4E5404A4326FA77"/>
                </w:placeholder>
                <w:showingPlcHdr/>
                <w15:appearance w15:val="tags"/>
                <w:text/>
              </w:sdtPr>
              <w:sdtEndPr/>
              <w:sdtContent>
                <w:r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  <w:p w14:paraId="129381F1" w14:textId="77777777" w:rsidR="008E5BAA" w:rsidRPr="001E7AD8" w:rsidRDefault="008E5BAA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E7AD8">
              <w:rPr>
                <w:rFonts w:cs="Arial"/>
                <w:bCs/>
                <w:lang w:eastAsia="ar-SA"/>
              </w:rPr>
              <w:t>3</w:t>
            </w:r>
            <w:r>
              <w:rPr>
                <w:rFonts w:cs="Arial"/>
                <w:bCs/>
                <w:lang w:eastAsia="ar-SA"/>
              </w:rPr>
              <w:t>r cicle</w:t>
            </w:r>
            <w:r w:rsidRPr="001E7AD8">
              <w:rPr>
                <w:rFonts w:cs="Arial"/>
                <w:bCs/>
                <w:lang w:eastAsia="ar-SA"/>
              </w:rPr>
              <w:t xml:space="preserve">. </w:t>
            </w:r>
            <w:sdt>
              <w:sdtPr>
                <w:rPr>
                  <w:rFonts w:cs="Arial"/>
                  <w:bCs/>
                  <w:lang w:eastAsia="ar-SA"/>
                </w:rPr>
                <w:id w:val="1247145301"/>
                <w:placeholder>
                  <w:docPart w:val="8894C8D0BC2D40C38D658679FD933650"/>
                </w:placeholder>
                <w:showingPlcHdr/>
                <w15:appearance w15:val="tags"/>
                <w:text/>
              </w:sdtPr>
              <w:sdtEndPr/>
              <w:sdtContent>
                <w:r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E5BAA" w:rsidRPr="001E7AD8" w14:paraId="0BF6A5ED" w14:textId="77777777" w:rsidTr="004E6A6A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Merge/>
            <w:tcBorders>
              <w:right w:val="none" w:sz="0" w:space="0" w:color="auto"/>
            </w:tcBorders>
            <w:shd w:val="clear" w:color="auto" w:fill="FFFFFF" w:themeFill="background1"/>
          </w:tcPr>
          <w:p w14:paraId="776CA23C" w14:textId="77777777" w:rsidR="008E5BAA" w:rsidRPr="001E7AD8" w:rsidRDefault="008E5BAA" w:rsidP="00BD5668">
            <w:pPr>
              <w:spacing w:after="0"/>
              <w:ind w:left="-109"/>
              <w:jc w:val="both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773" w:type="dxa"/>
            <w:vMerge/>
            <w:shd w:val="clear" w:color="auto" w:fill="FFFFFF" w:themeFill="background1"/>
          </w:tcPr>
          <w:p w14:paraId="1D98DA2D" w14:textId="77777777" w:rsidR="008E5BAA" w:rsidRPr="001E7AD8" w:rsidRDefault="008E5BAA" w:rsidP="00D62AE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</w:p>
        </w:tc>
      </w:tr>
      <w:tr w:rsidR="008E5BAA" w:rsidRPr="001E7AD8" w14:paraId="093D0C67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04823B5" w14:textId="77777777" w:rsidR="008E5BAA" w:rsidRPr="008E5BAA" w:rsidRDefault="008E5BAA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E5BAA">
              <w:rPr>
                <w:rFonts w:cs="Arial"/>
                <w:b w:val="0"/>
                <w:caps w:val="0"/>
                <w:lang w:eastAsia="ar-SA"/>
              </w:rPr>
              <w:t>Contractes de recerca amb empreses o administracions</w:t>
            </w:r>
          </w:p>
        </w:tc>
        <w:tc>
          <w:tcPr>
            <w:tcW w:w="10773" w:type="dxa"/>
            <w:shd w:val="clear" w:color="auto" w:fill="FFFFFF" w:themeFill="background1"/>
          </w:tcPr>
          <w:p w14:paraId="3A8E897B" w14:textId="77777777" w:rsidR="008E5BAA" w:rsidRDefault="00665066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168011406"/>
                <w:placeholder>
                  <w:docPart w:val="7D90328F26734F89AE28F7ADC883BBBB"/>
                </w:placeholder>
                <w:showingPlcHdr/>
                <w15:appearance w15:val="tags"/>
                <w:text/>
              </w:sdtPr>
              <w:sdtEndPr/>
              <w:sdtContent>
                <w:r w:rsidR="008E5BAA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E5BAA" w:rsidRPr="001E7AD8" w14:paraId="72E87C2C" w14:textId="77777777" w:rsidTr="004E6A6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611814C" w14:textId="77777777" w:rsidR="008E5BAA" w:rsidRPr="001E7AD8" w:rsidRDefault="008E5BAA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E5BAA">
              <w:rPr>
                <w:rFonts w:cs="Arial"/>
                <w:b w:val="0"/>
                <w:caps w:val="0"/>
                <w:lang w:eastAsia="ar-SA"/>
              </w:rPr>
              <w:t>Activitats d’investigació (càrrec, centre/institució i període)</w:t>
            </w:r>
            <w:r>
              <w:rPr>
                <w:rFonts w:cs="Arial"/>
                <w:b w:val="0"/>
                <w:caps w:val="0"/>
                <w:lang w:eastAsia="ar-SA"/>
              </w:rPr>
              <w:t xml:space="preserve"> </w:t>
            </w:r>
          </w:p>
        </w:tc>
        <w:tc>
          <w:tcPr>
            <w:tcW w:w="10773" w:type="dxa"/>
            <w:shd w:val="clear" w:color="auto" w:fill="FFFFFF" w:themeFill="background1"/>
          </w:tcPr>
          <w:p w14:paraId="6899E4B9" w14:textId="77777777" w:rsidR="008E5BAA" w:rsidRPr="001E7AD8" w:rsidRDefault="00665066" w:rsidP="00D62AE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419914043"/>
                <w:placeholder>
                  <w:docPart w:val="F86310C2EB8344B6AC321BF0E364BEE6"/>
                </w:placeholder>
                <w:showingPlcHdr/>
                <w15:appearance w15:val="tags"/>
                <w:text/>
              </w:sdtPr>
              <w:sdtEndPr/>
              <w:sdtContent>
                <w:r w:rsidR="008E5BAA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E5BAA" w:rsidRPr="001E7AD8" w14:paraId="462CF804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BF0A48F" w14:textId="77777777" w:rsidR="008E5BAA" w:rsidRDefault="008E5BAA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E5BAA">
              <w:rPr>
                <w:rFonts w:cs="Arial"/>
                <w:b w:val="0"/>
                <w:caps w:val="0"/>
                <w:lang w:eastAsia="ar-SA"/>
              </w:rPr>
              <w:t>Participació en projectes finançats (detall de la institució finançadora i de la convocatòria)</w:t>
            </w:r>
          </w:p>
        </w:tc>
        <w:tc>
          <w:tcPr>
            <w:tcW w:w="10773" w:type="dxa"/>
            <w:shd w:val="clear" w:color="auto" w:fill="FFFFFF" w:themeFill="background1"/>
          </w:tcPr>
          <w:p w14:paraId="39E5F677" w14:textId="77777777" w:rsidR="008E5BAA" w:rsidRPr="001E7AD8" w:rsidRDefault="00665066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893273438"/>
                <w:placeholder>
                  <w:docPart w:val="69574211D8C14EFFAFBA2ACE60C8A421"/>
                </w:placeholder>
                <w:showingPlcHdr/>
                <w15:appearance w15:val="tags"/>
                <w:text/>
              </w:sdtPr>
              <w:sdtEndPr/>
              <w:sdtContent>
                <w:r w:rsidR="008E5BAA" w:rsidRPr="002F4029">
                  <w:rPr>
                    <w:rFonts w:cs="Arial"/>
                    <w:bCs/>
                    <w:color w:val="808080" w:themeColor="background1" w:themeShade="80"/>
                    <w:shd w:val="clear" w:color="auto" w:fill="F2F2F2" w:themeFill="background1" w:themeFillShade="F2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665683F9" w14:textId="77777777" w:rsidTr="004E6A6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633818D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>Publicacions</w:t>
            </w:r>
          </w:p>
        </w:tc>
        <w:tc>
          <w:tcPr>
            <w:tcW w:w="10773" w:type="dxa"/>
            <w:shd w:val="clear" w:color="auto" w:fill="FFFFFF" w:themeFill="background1"/>
          </w:tcPr>
          <w:p w14:paraId="40FDDEBB" w14:textId="77777777" w:rsidR="008026BD" w:rsidRPr="00990ED3" w:rsidRDefault="00665066" w:rsidP="008026BD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362635291"/>
                <w:placeholder>
                  <w:docPart w:val="EA349EF20A264CBF927E768B62A88A43"/>
                </w:placeholder>
                <w:showingPlcHdr/>
                <w15:appearance w15:val="tags"/>
                <w:text/>
              </w:sdtPr>
              <w:sdtEndPr/>
              <w:sdtContent>
                <w:r w:rsidR="008026BD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296B039A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Merge w:val="restart"/>
            <w:tcBorders>
              <w:right w:val="none" w:sz="0" w:space="0" w:color="auto"/>
            </w:tcBorders>
            <w:shd w:val="clear" w:color="auto" w:fill="FFFFFF" w:themeFill="background1"/>
          </w:tcPr>
          <w:p w14:paraId="2011D1B5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>Congressos</w:t>
            </w:r>
          </w:p>
        </w:tc>
        <w:tc>
          <w:tcPr>
            <w:tcW w:w="10773" w:type="dxa"/>
            <w:vMerge w:val="restart"/>
            <w:shd w:val="clear" w:color="auto" w:fill="FFFFFF" w:themeFill="background1"/>
          </w:tcPr>
          <w:p w14:paraId="66A6D5F5" w14:textId="77777777" w:rsidR="008026BD" w:rsidRPr="001E7AD8" w:rsidRDefault="00665066" w:rsidP="008026BD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675330540"/>
                <w:placeholder>
                  <w:docPart w:val="B1BFB900645D4E90B58429E1A94B47DA"/>
                </w:placeholder>
                <w:showingPlcHdr/>
                <w15:appearance w15:val="tags"/>
                <w:text/>
              </w:sdtPr>
              <w:sdtEndPr/>
              <w:sdtContent>
                <w:r w:rsidR="008026BD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34E2F4E0" w14:textId="77777777" w:rsidTr="004E6A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Merge/>
            <w:tcBorders>
              <w:right w:val="none" w:sz="0" w:space="0" w:color="auto"/>
            </w:tcBorders>
            <w:shd w:val="clear" w:color="auto" w:fill="FFFFFF" w:themeFill="background1"/>
          </w:tcPr>
          <w:p w14:paraId="0975FE7E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773" w:type="dxa"/>
            <w:vMerge/>
            <w:shd w:val="clear" w:color="auto" w:fill="FFFFFF" w:themeFill="background1"/>
          </w:tcPr>
          <w:p w14:paraId="0EB0EF8F" w14:textId="77777777" w:rsidR="008026BD" w:rsidRPr="001E7AD8" w:rsidRDefault="008026BD" w:rsidP="008026BD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</w:p>
        </w:tc>
      </w:tr>
      <w:tr w:rsidR="008026BD" w:rsidRPr="001E7AD8" w14:paraId="53320AF2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1D90A7F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 xml:space="preserve">Patents i productes amb registre de propietat intel·lectual </w:t>
            </w:r>
          </w:p>
        </w:tc>
        <w:tc>
          <w:tcPr>
            <w:tcW w:w="10773" w:type="dxa"/>
            <w:shd w:val="clear" w:color="auto" w:fill="FFFFFF" w:themeFill="background1"/>
          </w:tcPr>
          <w:p w14:paraId="7E746ACC" w14:textId="77777777" w:rsidR="008026BD" w:rsidRPr="001E7AD8" w:rsidRDefault="00665066" w:rsidP="008026BD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613817713"/>
                <w:placeholder>
                  <w:docPart w:val="1D3C95CF893C4B0A9FB472A613BAD033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246A5E25" w14:textId="77777777" w:rsidTr="004E6A6A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1DAD9FA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lastRenderedPageBreak/>
              <w:t>Premis i/o altres activitats d’interès científic</w:t>
            </w:r>
          </w:p>
        </w:tc>
        <w:tc>
          <w:tcPr>
            <w:tcW w:w="10773" w:type="dxa"/>
            <w:shd w:val="clear" w:color="auto" w:fill="FFFFFF" w:themeFill="background1"/>
          </w:tcPr>
          <w:p w14:paraId="03E93386" w14:textId="77777777" w:rsidR="008026BD" w:rsidRPr="001E7AD8" w:rsidRDefault="00665066" w:rsidP="008026BD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2024583059"/>
                <w:placeholder>
                  <w:docPart w:val="8FE425DA60A3476DA6C7E7A5A4CB26DA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4BAEAFEF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FAA6957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>Participació en consells científics de redacció de revistes o</w:t>
            </w:r>
            <w:r w:rsidR="00CD3DD9">
              <w:rPr>
                <w:rFonts w:cs="Arial"/>
                <w:b w:val="0"/>
                <w:caps w:val="0"/>
                <w:lang w:eastAsia="ar-SA"/>
              </w:rPr>
              <w:t xml:space="preserve"> congressos</w:t>
            </w:r>
          </w:p>
        </w:tc>
        <w:tc>
          <w:tcPr>
            <w:tcW w:w="10773" w:type="dxa"/>
            <w:shd w:val="clear" w:color="auto" w:fill="FFFFFF" w:themeFill="background1"/>
          </w:tcPr>
          <w:p w14:paraId="6797F569" w14:textId="77777777" w:rsidR="008026BD" w:rsidRPr="001E7AD8" w:rsidRDefault="00665066" w:rsidP="008026BD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881869934"/>
                <w:placeholder>
                  <w:docPart w:val="4C10045D39EA40E7BCB07ACEA15771D0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4283620B" w14:textId="77777777" w:rsidTr="004E6A6A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07A04828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>Direcció de tesis doctorals</w:t>
            </w:r>
          </w:p>
        </w:tc>
        <w:tc>
          <w:tcPr>
            <w:tcW w:w="10773" w:type="dxa"/>
            <w:shd w:val="clear" w:color="auto" w:fill="FFFFFF" w:themeFill="background1"/>
          </w:tcPr>
          <w:p w14:paraId="2AFCE253" w14:textId="77777777" w:rsidR="008026BD" w:rsidRPr="001E7AD8" w:rsidRDefault="00665066" w:rsidP="008026BD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023707432"/>
                <w:placeholder>
                  <w:docPart w:val="67254F528E87430B9A9CB4922BAECC89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45767A4A" w14:textId="77777777" w:rsidTr="004E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5551C4F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>Activitats de divulgació científica</w:t>
            </w:r>
          </w:p>
        </w:tc>
        <w:tc>
          <w:tcPr>
            <w:tcW w:w="10773" w:type="dxa"/>
            <w:shd w:val="clear" w:color="auto" w:fill="FFFFFF" w:themeFill="background1"/>
          </w:tcPr>
          <w:p w14:paraId="6D2BD425" w14:textId="77777777" w:rsidR="008026BD" w:rsidRPr="001E7AD8" w:rsidRDefault="00665066" w:rsidP="008026BD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663009719"/>
                <w:placeholder>
                  <w:docPart w:val="975F6D85B3FD4F2EB7DDE12740044E2F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8026BD" w:rsidRPr="001E7AD8" w14:paraId="234D7BF8" w14:textId="77777777" w:rsidTr="004E6A6A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D3E439E" w14:textId="77777777" w:rsidR="008026BD" w:rsidRPr="001E7AD8" w:rsidRDefault="008026BD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026BD">
              <w:rPr>
                <w:rFonts w:cs="Arial"/>
                <w:b w:val="0"/>
                <w:caps w:val="0"/>
                <w:lang w:eastAsia="ar-SA"/>
              </w:rPr>
              <w:t>Altres mèrits rellevants</w:t>
            </w:r>
          </w:p>
        </w:tc>
        <w:tc>
          <w:tcPr>
            <w:tcW w:w="10773" w:type="dxa"/>
            <w:shd w:val="clear" w:color="auto" w:fill="FFFFFF" w:themeFill="background1"/>
          </w:tcPr>
          <w:p w14:paraId="08B50355" w14:textId="77777777" w:rsidR="008026BD" w:rsidRPr="001E7AD8" w:rsidRDefault="00665066" w:rsidP="008026BD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571928209"/>
                <w:placeholder>
                  <w:docPart w:val="49CA6296103D466C82403B4D625848BC"/>
                </w:placeholder>
                <w:showingPlcHdr/>
                <w15:appearance w15:val="tags"/>
                <w:text/>
              </w:sdtPr>
              <w:sdtEndPr/>
              <w:sdtContent>
                <w:r w:rsidR="00CD3DD9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6E999363" w14:textId="77777777" w:rsidR="00A12D0B" w:rsidRDefault="00A12D0B" w:rsidP="009D188E">
      <w:pPr>
        <w:spacing w:after="0" w:line="276" w:lineRule="auto"/>
        <w:rPr>
          <w:rFonts w:cs="Arial"/>
          <w:bCs/>
          <w:lang w:eastAsia="ar-SA"/>
        </w:rPr>
      </w:pPr>
    </w:p>
    <w:p w14:paraId="14B822F2" w14:textId="77777777" w:rsidR="00A12D0B" w:rsidRDefault="00A12D0B" w:rsidP="009D188E">
      <w:pPr>
        <w:spacing w:after="0" w:line="276" w:lineRule="auto"/>
        <w:rPr>
          <w:rFonts w:cs="Arial"/>
          <w:bCs/>
          <w:lang w:eastAsia="ar-SA"/>
        </w:rPr>
      </w:pPr>
    </w:p>
    <w:p w14:paraId="772159A1" w14:textId="77777777" w:rsidR="00A12D0B" w:rsidRPr="001F2B47" w:rsidRDefault="002F4029" w:rsidP="00A12D0B">
      <w:pPr>
        <w:pStyle w:val="Ttol3"/>
        <w:rPr>
          <w:color w:val="4472C4" w:themeColor="accent1"/>
          <w:sz w:val="22"/>
          <w:lang w:eastAsia="ar-SA"/>
        </w:rPr>
      </w:pPr>
      <w:r>
        <w:rPr>
          <w:color w:val="4472C4" w:themeColor="accent1"/>
          <w:sz w:val="22"/>
          <w:lang w:eastAsia="ar-SA"/>
        </w:rPr>
        <w:t>3</w:t>
      </w:r>
      <w:r w:rsidR="00A12D0B" w:rsidRPr="001F2B47">
        <w:rPr>
          <w:color w:val="4472C4" w:themeColor="accent1"/>
          <w:sz w:val="22"/>
          <w:lang w:eastAsia="ar-SA"/>
        </w:rPr>
        <w:t xml:space="preserve">.3. </w:t>
      </w:r>
      <w:r w:rsidR="00097B58" w:rsidRPr="001F2B47">
        <w:rPr>
          <w:color w:val="4472C4" w:themeColor="accent1"/>
          <w:sz w:val="22"/>
          <w:lang w:eastAsia="ar-SA"/>
        </w:rPr>
        <w:t xml:space="preserve">Ressenyes curriculars </w:t>
      </w:r>
      <w:r w:rsidR="00A12D0B" w:rsidRPr="001F2B47">
        <w:rPr>
          <w:color w:val="4472C4" w:themeColor="accent1"/>
          <w:sz w:val="22"/>
          <w:lang w:eastAsia="ar-SA"/>
        </w:rPr>
        <w:t>de</w:t>
      </w:r>
      <w:r w:rsidR="00B1424F" w:rsidRPr="001F2B47">
        <w:rPr>
          <w:color w:val="4472C4" w:themeColor="accent1"/>
          <w:sz w:val="22"/>
          <w:lang w:eastAsia="ar-SA"/>
        </w:rPr>
        <w:t xml:space="preserve"> </w:t>
      </w:r>
      <w:r w:rsidR="00A12D0B" w:rsidRPr="001F2B47">
        <w:rPr>
          <w:color w:val="4472C4" w:themeColor="accent1"/>
          <w:sz w:val="22"/>
          <w:lang w:eastAsia="ar-SA"/>
        </w:rPr>
        <w:t>l</w:t>
      </w:r>
      <w:r w:rsidR="00B1424F" w:rsidRPr="001F2B47">
        <w:rPr>
          <w:color w:val="4472C4" w:themeColor="accent1"/>
          <w:sz w:val="22"/>
          <w:lang w:eastAsia="ar-SA"/>
        </w:rPr>
        <w:t>a resta de</w:t>
      </w:r>
      <w:r w:rsidR="00A12D0B" w:rsidRPr="001F2B47">
        <w:rPr>
          <w:color w:val="4472C4" w:themeColor="accent1"/>
          <w:sz w:val="22"/>
          <w:lang w:eastAsia="ar-SA"/>
        </w:rPr>
        <w:t xml:space="preserve"> participants andorrans</w:t>
      </w:r>
    </w:p>
    <w:p w14:paraId="55786CC6" w14:textId="20700BE2" w:rsidR="000F3415" w:rsidRPr="001F2B47" w:rsidRDefault="004D4E01" w:rsidP="004D4E01">
      <w:pPr>
        <w:spacing w:after="0" w:line="276" w:lineRule="auto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>Indiqueu exclusivament la informació vinculada directament amb la part del projecte que es desenvolupa a Andorra.</w:t>
      </w:r>
      <w:r w:rsidR="000F3415" w:rsidRPr="001F2B47">
        <w:rPr>
          <w:i/>
          <w:sz w:val="20"/>
          <w:szCs w:val="20"/>
          <w:lang w:eastAsia="ar-SA"/>
        </w:rPr>
        <w:t xml:space="preserve"> </w:t>
      </w:r>
      <w:r w:rsidR="000F3415" w:rsidRPr="00BD03EA">
        <w:rPr>
          <w:iCs/>
          <w:sz w:val="20"/>
          <w:szCs w:val="20"/>
          <w:lang w:eastAsia="ar-SA"/>
        </w:rPr>
        <w:t>(</w:t>
      </w:r>
      <w:r w:rsidR="000F3415" w:rsidRPr="001F2B47">
        <w:rPr>
          <w:i/>
          <w:sz w:val="20"/>
          <w:szCs w:val="20"/>
          <w:lang w:eastAsia="ar-SA"/>
        </w:rPr>
        <w:t>Màxim 1 pàgina per participant</w:t>
      </w:r>
      <w:r w:rsidR="000F3415" w:rsidRPr="00BD03EA">
        <w:rPr>
          <w:iCs/>
          <w:sz w:val="20"/>
          <w:szCs w:val="20"/>
          <w:lang w:eastAsia="ar-SA"/>
        </w:rPr>
        <w:t>)</w:t>
      </w:r>
    </w:p>
    <w:p w14:paraId="07F1C85E" w14:textId="77777777" w:rsidR="004D4E01" w:rsidRPr="001F2B47" w:rsidRDefault="004D4E01" w:rsidP="009D188E">
      <w:pPr>
        <w:spacing w:after="0" w:line="276" w:lineRule="auto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 xml:space="preserve">Reproduïu la taula </w:t>
      </w:r>
      <w:r w:rsidR="0021659B" w:rsidRPr="001F2B47">
        <w:rPr>
          <w:i/>
          <w:sz w:val="20"/>
          <w:szCs w:val="20"/>
          <w:lang w:eastAsia="ar-SA"/>
        </w:rPr>
        <w:t xml:space="preserve">tantes vegades com a </w:t>
      </w:r>
      <w:r w:rsidRPr="001F2B47">
        <w:rPr>
          <w:i/>
          <w:sz w:val="20"/>
          <w:szCs w:val="20"/>
          <w:lang w:eastAsia="ar-SA"/>
        </w:rPr>
        <w:t>participants</w:t>
      </w:r>
      <w:r w:rsidR="0021659B" w:rsidRPr="001F2B47">
        <w:rPr>
          <w:i/>
          <w:sz w:val="20"/>
          <w:szCs w:val="20"/>
          <w:lang w:eastAsia="ar-SA"/>
        </w:rPr>
        <w:t xml:space="preserve"> hi hagi</w:t>
      </w:r>
      <w:r w:rsidRPr="00BD03EA">
        <w:rPr>
          <w:iCs/>
          <w:sz w:val="20"/>
          <w:szCs w:val="20"/>
          <w:lang w:eastAsia="ar-SA"/>
        </w:rPr>
        <w:t>.</w:t>
      </w:r>
    </w:p>
    <w:p w14:paraId="61A068DB" w14:textId="77777777" w:rsidR="00E21013" w:rsidRDefault="00E21013" w:rsidP="009D188E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</w:p>
    <w:tbl>
      <w:tblPr>
        <w:tblStyle w:val="Taulasenzilla3"/>
        <w:tblW w:w="146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1"/>
        <w:gridCol w:w="10920"/>
      </w:tblGrid>
      <w:tr w:rsidR="00E333EA" w:rsidRPr="001E7AD8" w14:paraId="3C13CC01" w14:textId="77777777" w:rsidTr="00876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E387ED" w14:textId="77777777" w:rsidR="00E333EA" w:rsidRPr="001E7AD8" w:rsidRDefault="00E333EA" w:rsidP="00BD5668">
            <w:pPr>
              <w:spacing w:after="0"/>
              <w:ind w:left="-109"/>
              <w:jc w:val="right"/>
              <w:rPr>
                <w:rFonts w:cs="Arial"/>
                <w:caps w:val="0"/>
                <w:lang w:eastAsia="ar-SA"/>
              </w:rPr>
            </w:pPr>
            <w:r>
              <w:rPr>
                <w:rFonts w:cs="Arial"/>
                <w:caps w:val="0"/>
                <w:lang w:eastAsia="ar-SA"/>
              </w:rPr>
              <w:t>Nom complet</w:t>
            </w:r>
          </w:p>
        </w:tc>
        <w:tc>
          <w:tcPr>
            <w:tcW w:w="10920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70E27E4A" w14:textId="77777777" w:rsidR="00E333EA" w:rsidRPr="001E7AD8" w:rsidRDefault="00665066" w:rsidP="00D62AEF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aps w:val="0"/>
                <w:lang w:eastAsia="ar-SA"/>
              </w:rPr>
            </w:pPr>
            <w:sdt>
              <w:sdtPr>
                <w:rPr>
                  <w:rFonts w:cs="Arial"/>
                  <w:lang w:eastAsia="ar-SA"/>
                </w:rPr>
                <w:id w:val="1538694253"/>
                <w:placeholder>
                  <w:docPart w:val="AC3709ADA9C446ACA0CF3516BE2F3FF4"/>
                </w:placeholder>
                <w:showingPlcHdr/>
                <w15:appearance w15:val="tags"/>
                <w:text/>
              </w:sdtPr>
              <w:sdtEndPr/>
              <w:sdtContent>
                <w:r w:rsidR="00E333EA" w:rsidRPr="002F4029">
                  <w:rPr>
                    <w:rFonts w:cs="Arial"/>
                    <w:caps w:val="0"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33EA" w:rsidRPr="001E7AD8" w14:paraId="1AE9D80D" w14:textId="77777777" w:rsidTr="00876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right w:val="none" w:sz="0" w:space="0" w:color="auto"/>
            </w:tcBorders>
            <w:shd w:val="clear" w:color="auto" w:fill="FFFFFF" w:themeFill="background1"/>
          </w:tcPr>
          <w:p w14:paraId="5E860439" w14:textId="77777777" w:rsidR="00E333EA" w:rsidRPr="008E5BAA" w:rsidRDefault="00E333EA" w:rsidP="00BD5668">
            <w:pPr>
              <w:ind w:left="-109"/>
              <w:jc w:val="right"/>
              <w:rPr>
                <w:rFonts w:cs="Arial"/>
                <w:b w:val="0"/>
                <w:lang w:eastAsia="ar-SA"/>
              </w:rPr>
            </w:pPr>
            <w:r w:rsidRPr="008E5BAA">
              <w:rPr>
                <w:rFonts w:cs="Arial"/>
                <w:b w:val="0"/>
                <w:caps w:val="0"/>
                <w:lang w:eastAsia="ar-SA"/>
              </w:rPr>
              <w:t>Formació acadèmica (titulació, centre i any d’obtenció del títol)</w:t>
            </w:r>
          </w:p>
          <w:p w14:paraId="565CF1F2" w14:textId="77777777" w:rsidR="00E333EA" w:rsidRPr="008E5BAA" w:rsidRDefault="00E333EA" w:rsidP="00BD5668">
            <w:pPr>
              <w:spacing w:after="0"/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920" w:type="dxa"/>
            <w:vMerge w:val="restart"/>
            <w:shd w:val="clear" w:color="auto" w:fill="FFFFFF" w:themeFill="background1"/>
          </w:tcPr>
          <w:p w14:paraId="46BAB8B1" w14:textId="77777777" w:rsidR="00E333EA" w:rsidRPr="001E7AD8" w:rsidRDefault="00E333EA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E7AD8">
              <w:rPr>
                <w:rFonts w:cs="Arial"/>
                <w:bCs/>
                <w:lang w:eastAsia="ar-SA"/>
              </w:rPr>
              <w:t>1</w:t>
            </w:r>
            <w:r>
              <w:rPr>
                <w:rFonts w:cs="Arial"/>
                <w:bCs/>
                <w:lang w:eastAsia="ar-SA"/>
              </w:rPr>
              <w:t>r cicle</w:t>
            </w:r>
            <w:r w:rsidRPr="001E7AD8">
              <w:rPr>
                <w:rFonts w:cs="Arial"/>
                <w:bCs/>
                <w:lang w:eastAsia="ar-SA"/>
              </w:rPr>
              <w:t xml:space="preserve">. </w:t>
            </w:r>
            <w:sdt>
              <w:sdtPr>
                <w:rPr>
                  <w:rFonts w:cs="Arial"/>
                  <w:bCs/>
                  <w:lang w:eastAsia="ar-SA"/>
                </w:rPr>
                <w:id w:val="-29187582"/>
                <w:placeholder>
                  <w:docPart w:val="2C55B990F195418ABE3A22194FEEE9A6"/>
                </w:placeholder>
                <w:showingPlcHdr/>
                <w15:appearance w15:val="tags"/>
                <w:text/>
              </w:sdtPr>
              <w:sdtEndPr/>
              <w:sdtContent>
                <w:r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  <w:p w14:paraId="044C27BC" w14:textId="77777777" w:rsidR="00E333EA" w:rsidRPr="001E7AD8" w:rsidRDefault="00E333EA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E7AD8">
              <w:rPr>
                <w:rFonts w:cs="Arial"/>
                <w:bCs/>
                <w:lang w:eastAsia="ar-SA"/>
              </w:rPr>
              <w:t>2</w:t>
            </w:r>
            <w:r>
              <w:rPr>
                <w:rFonts w:cs="Arial"/>
                <w:bCs/>
                <w:lang w:eastAsia="ar-SA"/>
              </w:rPr>
              <w:t>n cicle</w:t>
            </w:r>
            <w:r w:rsidRPr="001E7AD8">
              <w:rPr>
                <w:rFonts w:cs="Arial"/>
                <w:bCs/>
                <w:lang w:eastAsia="ar-SA"/>
              </w:rPr>
              <w:t xml:space="preserve">. </w:t>
            </w:r>
            <w:sdt>
              <w:sdtPr>
                <w:rPr>
                  <w:rFonts w:cs="Arial"/>
                  <w:bCs/>
                  <w:lang w:eastAsia="ar-SA"/>
                </w:rPr>
                <w:id w:val="-1736008369"/>
                <w:placeholder>
                  <w:docPart w:val="4AD9963799384EB1B118D15F6C49F0DB"/>
                </w:placeholder>
                <w:showingPlcHdr/>
                <w15:appearance w15:val="tags"/>
                <w:text/>
              </w:sdtPr>
              <w:sdtEndPr/>
              <w:sdtContent>
                <w:r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  <w:p w14:paraId="789D0B12" w14:textId="77777777" w:rsidR="00E333EA" w:rsidRPr="001E7AD8" w:rsidRDefault="00E333EA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E7AD8">
              <w:rPr>
                <w:rFonts w:cs="Arial"/>
                <w:bCs/>
                <w:lang w:eastAsia="ar-SA"/>
              </w:rPr>
              <w:t>3</w:t>
            </w:r>
            <w:r>
              <w:rPr>
                <w:rFonts w:cs="Arial"/>
                <w:bCs/>
                <w:lang w:eastAsia="ar-SA"/>
              </w:rPr>
              <w:t>r cicle</w:t>
            </w:r>
            <w:r w:rsidRPr="001E7AD8">
              <w:rPr>
                <w:rFonts w:cs="Arial"/>
                <w:bCs/>
                <w:lang w:eastAsia="ar-SA"/>
              </w:rPr>
              <w:t xml:space="preserve">. </w:t>
            </w:r>
            <w:sdt>
              <w:sdtPr>
                <w:rPr>
                  <w:rFonts w:cs="Arial"/>
                  <w:bCs/>
                  <w:lang w:eastAsia="ar-SA"/>
                </w:rPr>
                <w:id w:val="926844087"/>
                <w:placeholder>
                  <w:docPart w:val="95F838F0661C4768BCB4C86FA02C1EED"/>
                </w:placeholder>
                <w:showingPlcHdr/>
                <w15:appearance w15:val="tags"/>
                <w:text/>
              </w:sdtPr>
              <w:sdtEndPr/>
              <w:sdtContent>
                <w:r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  <w:p w14:paraId="3BBE9F16" w14:textId="77777777" w:rsidR="00E333EA" w:rsidRPr="001E7AD8" w:rsidRDefault="00E333EA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r w:rsidRPr="001E7AD8">
              <w:rPr>
                <w:rFonts w:cs="Arial"/>
                <w:bCs/>
                <w:i/>
                <w:lang w:eastAsia="ar-SA"/>
              </w:rPr>
              <w:t xml:space="preserve">... </w:t>
            </w:r>
          </w:p>
        </w:tc>
      </w:tr>
      <w:tr w:rsidR="00E333EA" w:rsidRPr="001E7AD8" w14:paraId="1B6E0258" w14:textId="77777777" w:rsidTr="008762DA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right w:val="none" w:sz="0" w:space="0" w:color="auto"/>
            </w:tcBorders>
            <w:shd w:val="clear" w:color="auto" w:fill="FFFFFF" w:themeFill="background1"/>
          </w:tcPr>
          <w:p w14:paraId="18122206" w14:textId="77777777" w:rsidR="00E333EA" w:rsidRPr="001E7AD8" w:rsidRDefault="00E333EA" w:rsidP="00BD5668">
            <w:pPr>
              <w:spacing w:after="0"/>
              <w:ind w:left="-109"/>
              <w:jc w:val="both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920" w:type="dxa"/>
            <w:vMerge/>
            <w:shd w:val="clear" w:color="auto" w:fill="FFFFFF" w:themeFill="background1"/>
          </w:tcPr>
          <w:p w14:paraId="0AAFF59B" w14:textId="77777777" w:rsidR="00E333EA" w:rsidRPr="001E7AD8" w:rsidRDefault="00E333EA" w:rsidP="00D62AE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</w:p>
        </w:tc>
      </w:tr>
      <w:tr w:rsidR="00E333EA" w:rsidRPr="001E7AD8" w14:paraId="17C2B31B" w14:textId="77777777" w:rsidTr="00876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65CA4EF" w14:textId="77777777" w:rsidR="001E1525" w:rsidRPr="008762DA" w:rsidRDefault="00240BE3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762DA">
              <w:rPr>
                <w:rFonts w:cs="Arial"/>
                <w:b w:val="0"/>
                <w:caps w:val="0"/>
                <w:lang w:eastAsia="ar-SA"/>
              </w:rPr>
              <w:t xml:space="preserve">Càrrec que ocupa i període </w:t>
            </w:r>
            <w:r w:rsidR="001E1525" w:rsidRPr="008762DA">
              <w:rPr>
                <w:rFonts w:cs="Arial"/>
                <w:b w:val="0"/>
                <w:caps w:val="0"/>
                <w:lang w:eastAsia="ar-SA"/>
              </w:rPr>
              <w:t xml:space="preserve"> </w:t>
            </w:r>
          </w:p>
          <w:p w14:paraId="0B306328" w14:textId="77777777" w:rsidR="00E333EA" w:rsidRPr="008E5BAA" w:rsidRDefault="00E333EA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</w:p>
        </w:tc>
        <w:tc>
          <w:tcPr>
            <w:tcW w:w="10920" w:type="dxa"/>
            <w:shd w:val="clear" w:color="auto" w:fill="FFFFFF" w:themeFill="background1"/>
          </w:tcPr>
          <w:p w14:paraId="5A58B272" w14:textId="77777777" w:rsidR="00E333EA" w:rsidRDefault="00665066" w:rsidP="00D62AE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-1401281383"/>
                <w:placeholder>
                  <w:docPart w:val="C307E112593E477BA14ED3CC88FF3862"/>
                </w:placeholder>
                <w:showingPlcHdr/>
                <w15:appearance w15:val="tags"/>
                <w:text/>
              </w:sdtPr>
              <w:sdtEndPr/>
              <w:sdtContent>
                <w:r w:rsidR="00E333EA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33EA" w:rsidRPr="001E7AD8" w14:paraId="232017D3" w14:textId="77777777" w:rsidTr="008762D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35DD7AB" w14:textId="77777777" w:rsidR="00E333EA" w:rsidRPr="001E7AD8" w:rsidRDefault="001E1525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 w:rsidRPr="008435D7">
              <w:rPr>
                <w:rFonts w:cs="Arial"/>
                <w:b w:val="0"/>
                <w:caps w:val="0"/>
                <w:lang w:eastAsia="ar-SA"/>
              </w:rPr>
              <w:t xml:space="preserve">Producció científica </w:t>
            </w:r>
          </w:p>
        </w:tc>
        <w:tc>
          <w:tcPr>
            <w:tcW w:w="10920" w:type="dxa"/>
            <w:shd w:val="clear" w:color="auto" w:fill="FFFFFF" w:themeFill="background1"/>
          </w:tcPr>
          <w:p w14:paraId="62279230" w14:textId="77777777" w:rsidR="00E333EA" w:rsidRPr="001E7AD8" w:rsidRDefault="00665066" w:rsidP="00D62AEF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336107736"/>
                <w:placeholder>
                  <w:docPart w:val="48C76CC05CA64B4692F7D4CB62C00752"/>
                </w:placeholder>
                <w:showingPlcHdr/>
                <w15:appearance w15:val="tags"/>
                <w:text/>
              </w:sdtPr>
              <w:sdtEndPr/>
              <w:sdtContent>
                <w:r w:rsidR="00E333EA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1E1525" w:rsidRPr="001E7AD8" w14:paraId="6414C4E1" w14:textId="77777777" w:rsidTr="00876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13ED212" w14:textId="593A194A" w:rsidR="001E1525" w:rsidRPr="001E7AD8" w:rsidRDefault="00BA2D97" w:rsidP="00BD5668">
            <w:pPr>
              <w:ind w:left="-109"/>
              <w:jc w:val="right"/>
              <w:rPr>
                <w:rFonts w:cs="Arial"/>
                <w:b w:val="0"/>
                <w:caps w:val="0"/>
                <w:lang w:eastAsia="ar-SA"/>
              </w:rPr>
            </w:pPr>
            <w:r>
              <w:rPr>
                <w:rFonts w:cs="Arial"/>
                <w:b w:val="0"/>
                <w:caps w:val="0"/>
                <w:lang w:eastAsia="ar-SA"/>
              </w:rPr>
              <w:t xml:space="preserve">Indiqueu en quines </w:t>
            </w:r>
            <w:r w:rsidR="001E1525">
              <w:rPr>
                <w:rFonts w:cs="Arial"/>
                <w:b w:val="0"/>
                <w:caps w:val="0"/>
                <w:lang w:eastAsia="ar-SA"/>
              </w:rPr>
              <w:t xml:space="preserve">activitats </w:t>
            </w:r>
            <w:r w:rsidR="000A5FFF">
              <w:rPr>
                <w:rFonts w:cs="Arial"/>
                <w:b w:val="0"/>
                <w:caps w:val="0"/>
                <w:lang w:eastAsia="ar-SA"/>
              </w:rPr>
              <w:t>del projecte</w:t>
            </w:r>
            <w:r w:rsidR="0021659B">
              <w:rPr>
                <w:rFonts w:cs="Arial"/>
                <w:b w:val="0"/>
                <w:caps w:val="0"/>
                <w:lang w:eastAsia="ar-SA"/>
              </w:rPr>
              <w:t xml:space="preserve"> andorrà es</w:t>
            </w:r>
            <w:r w:rsidR="00400458">
              <w:rPr>
                <w:rFonts w:cs="Arial"/>
                <w:b w:val="0"/>
                <w:caps w:val="0"/>
                <w:lang w:eastAsia="ar-SA"/>
              </w:rPr>
              <w:t xml:space="preserve"> participarà </w:t>
            </w:r>
          </w:p>
        </w:tc>
        <w:tc>
          <w:tcPr>
            <w:tcW w:w="10920" w:type="dxa"/>
            <w:shd w:val="clear" w:color="auto" w:fill="FFFFFF" w:themeFill="background1"/>
          </w:tcPr>
          <w:p w14:paraId="020DBCE8" w14:textId="77777777" w:rsidR="001E1525" w:rsidRPr="001E7AD8" w:rsidRDefault="00665066" w:rsidP="001E1525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lang w:eastAsia="ar-SA"/>
              </w:rPr>
            </w:pPr>
            <w:sdt>
              <w:sdtPr>
                <w:rPr>
                  <w:rFonts w:cs="Arial"/>
                  <w:bCs/>
                  <w:lang w:eastAsia="ar-SA"/>
                </w:rPr>
                <w:id w:val="1861544490"/>
                <w:placeholder>
                  <w:docPart w:val="9E3BE7B6D1BB436781CEE8CC51DF3E6B"/>
                </w:placeholder>
                <w:showingPlcHdr/>
                <w15:appearance w15:val="tags"/>
                <w:text/>
              </w:sdtPr>
              <w:sdtEndPr/>
              <w:sdtContent>
                <w:r w:rsidR="001E1525" w:rsidRPr="002F4029">
                  <w:rPr>
                    <w:rFonts w:cs="Arial"/>
                    <w:bCs/>
                    <w:color w:val="808080" w:themeColor="background1" w:themeShade="80"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0BD1D937" w14:textId="77777777" w:rsidR="00E21013" w:rsidRDefault="00E21013" w:rsidP="009D188E">
      <w:pPr>
        <w:spacing w:after="0" w:line="276" w:lineRule="auto"/>
        <w:rPr>
          <w:rFonts w:cs="Arial"/>
          <w:bCs/>
          <w:color w:val="808080" w:themeColor="background1" w:themeShade="80"/>
          <w:lang w:eastAsia="ar-SA"/>
        </w:rPr>
      </w:pPr>
    </w:p>
    <w:p w14:paraId="0C86C58F" w14:textId="77777777" w:rsidR="00B95EE0" w:rsidRPr="00B95EE0" w:rsidRDefault="001F2B47" w:rsidP="001F2B47">
      <w:pPr>
        <w:pStyle w:val="ARti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2" w:name="_Hlk152677438"/>
      <w:r>
        <w:lastRenderedPageBreak/>
        <w:t>4</w:t>
      </w:r>
      <w:r w:rsidR="00B95EE0" w:rsidRPr="00B95EE0">
        <w:t xml:space="preserve">. Interès </w:t>
      </w:r>
      <w:r w:rsidR="00EA3692">
        <w:t>directe del projecte per</w:t>
      </w:r>
      <w:r w:rsidR="004A6EB6">
        <w:t xml:space="preserve"> a Andorra</w:t>
      </w:r>
    </w:p>
    <w:bookmarkEnd w:id="12"/>
    <w:p w14:paraId="2955C9BB" w14:textId="77777777" w:rsidR="00B95EE0" w:rsidRDefault="00B95EE0" w:rsidP="00B95EE0"/>
    <w:p w14:paraId="5B28C90C" w14:textId="77777777" w:rsidR="00B95EE0" w:rsidRPr="001F2B47" w:rsidRDefault="001F2B47" w:rsidP="00B95EE0">
      <w:pPr>
        <w:pStyle w:val="Ttol3"/>
        <w:rPr>
          <w:color w:val="4472C4" w:themeColor="accent1"/>
          <w:sz w:val="22"/>
        </w:rPr>
      </w:pPr>
      <w:r w:rsidRPr="001F2B47">
        <w:rPr>
          <w:color w:val="4472C4" w:themeColor="accent1"/>
          <w:sz w:val="22"/>
          <w:lang w:eastAsia="ar-SA"/>
        </w:rPr>
        <w:t>4</w:t>
      </w:r>
      <w:r w:rsidR="000E79D8" w:rsidRPr="001F2B47">
        <w:rPr>
          <w:color w:val="4472C4" w:themeColor="accent1"/>
          <w:sz w:val="22"/>
          <w:lang w:eastAsia="ar-SA"/>
        </w:rPr>
        <w:t>.</w:t>
      </w:r>
      <w:r w:rsidR="00D55445" w:rsidRPr="001F2B47">
        <w:rPr>
          <w:color w:val="4472C4" w:themeColor="accent1"/>
          <w:sz w:val="22"/>
          <w:lang w:eastAsia="ar-SA"/>
        </w:rPr>
        <w:t>1</w:t>
      </w:r>
      <w:r w:rsidR="000E79D8" w:rsidRPr="001F2B47">
        <w:rPr>
          <w:color w:val="4472C4" w:themeColor="accent1"/>
          <w:sz w:val="22"/>
          <w:lang w:eastAsia="ar-SA"/>
        </w:rPr>
        <w:t xml:space="preserve">. </w:t>
      </w:r>
      <w:r w:rsidR="004A6EB6" w:rsidRPr="001F2B47">
        <w:rPr>
          <w:color w:val="4472C4" w:themeColor="accent1"/>
          <w:sz w:val="22"/>
          <w:lang w:eastAsia="ar-SA"/>
        </w:rPr>
        <w:t xml:space="preserve">Descriviu </w:t>
      </w:r>
      <w:r w:rsidR="00B95EE0" w:rsidRPr="001F2B47">
        <w:rPr>
          <w:color w:val="4472C4" w:themeColor="accent1"/>
          <w:sz w:val="22"/>
        </w:rPr>
        <w:t xml:space="preserve">els beneficis directes que aporta el projecte per </w:t>
      </w:r>
      <w:r w:rsidR="004A6EB6" w:rsidRPr="001F2B47">
        <w:rPr>
          <w:color w:val="4472C4" w:themeColor="accent1"/>
          <w:sz w:val="22"/>
        </w:rPr>
        <w:t xml:space="preserve">a </w:t>
      </w:r>
      <w:r w:rsidR="00B95EE0" w:rsidRPr="001F2B47">
        <w:rPr>
          <w:color w:val="4472C4" w:themeColor="accent1"/>
          <w:sz w:val="22"/>
        </w:rPr>
        <w:t>Andorra</w:t>
      </w:r>
    </w:p>
    <w:p w14:paraId="46B5C174" w14:textId="77777777" w:rsidR="00167034" w:rsidRPr="001F2B47" w:rsidRDefault="00167034" w:rsidP="00B727A0">
      <w:pPr>
        <w:spacing w:after="0" w:line="276" w:lineRule="auto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350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45CB4ECA" w14:textId="77777777" w:rsidR="00B727A0" w:rsidRDefault="00665066" w:rsidP="00B727A0">
      <w:pPr>
        <w:spacing w:after="0" w:line="276" w:lineRule="auto"/>
        <w:rPr>
          <w:rFonts w:cs="Arial"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383334707"/>
          <w:placeholder>
            <w:docPart w:val="76145298EB824447B5F2729AF6586B03"/>
          </w:placeholder>
          <w:showingPlcHdr/>
          <w15:appearance w15:val="tags"/>
          <w:text/>
        </w:sdtPr>
        <w:sdtEndPr/>
        <w:sdtContent>
          <w:r w:rsidR="00B727A0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239A7872" w14:textId="77777777" w:rsidR="00B95EE0" w:rsidRPr="00B95EE0" w:rsidRDefault="00B95EE0" w:rsidP="00B95EE0">
      <w:pPr>
        <w:rPr>
          <w:rFonts w:eastAsiaTheme="majorEastAsia"/>
          <w:lang w:eastAsia="ar-SA"/>
        </w:rPr>
      </w:pPr>
    </w:p>
    <w:p w14:paraId="780B77D1" w14:textId="77777777" w:rsidR="00B95EE0" w:rsidRPr="001F2B47" w:rsidRDefault="001F2B47" w:rsidP="00B95EE0">
      <w:pPr>
        <w:pStyle w:val="Ttol3"/>
        <w:rPr>
          <w:color w:val="4472C4" w:themeColor="accent1"/>
          <w:sz w:val="22"/>
          <w:lang w:eastAsia="ar-SA"/>
        </w:rPr>
      </w:pPr>
      <w:r w:rsidRPr="001F2B47">
        <w:rPr>
          <w:color w:val="4472C4" w:themeColor="accent1"/>
          <w:sz w:val="22"/>
          <w:lang w:eastAsia="ar-SA"/>
        </w:rPr>
        <w:t>4</w:t>
      </w:r>
      <w:r w:rsidR="000E79D8" w:rsidRPr="001F2B47">
        <w:rPr>
          <w:color w:val="4472C4" w:themeColor="accent1"/>
          <w:sz w:val="22"/>
          <w:lang w:eastAsia="ar-SA"/>
        </w:rPr>
        <w:t xml:space="preserve">.2. </w:t>
      </w:r>
      <w:r w:rsidR="004A6EB6" w:rsidRPr="001F2B47">
        <w:rPr>
          <w:color w:val="4472C4" w:themeColor="accent1"/>
          <w:sz w:val="22"/>
          <w:lang w:eastAsia="ar-SA"/>
        </w:rPr>
        <w:t>Relacion</w:t>
      </w:r>
      <w:r w:rsidR="00B843A1" w:rsidRPr="001F2B47">
        <w:rPr>
          <w:color w:val="4472C4" w:themeColor="accent1"/>
          <w:sz w:val="22"/>
          <w:lang w:eastAsia="ar-SA"/>
        </w:rPr>
        <w:t xml:space="preserve">eu </w:t>
      </w:r>
      <w:r w:rsidR="004A6EB6" w:rsidRPr="001F2B47">
        <w:rPr>
          <w:color w:val="4472C4" w:themeColor="accent1"/>
          <w:sz w:val="22"/>
          <w:lang w:eastAsia="ar-SA"/>
        </w:rPr>
        <w:t xml:space="preserve">els agents </w:t>
      </w:r>
      <w:r w:rsidR="00B843A1" w:rsidRPr="001F2B47">
        <w:rPr>
          <w:color w:val="4472C4" w:themeColor="accent1"/>
          <w:sz w:val="22"/>
          <w:lang w:eastAsia="ar-SA"/>
        </w:rPr>
        <w:t xml:space="preserve">andorrans </w:t>
      </w:r>
      <w:r w:rsidR="004A6EB6" w:rsidRPr="001F2B47">
        <w:rPr>
          <w:color w:val="4472C4" w:themeColor="accent1"/>
          <w:sz w:val="22"/>
          <w:lang w:eastAsia="ar-SA"/>
        </w:rPr>
        <w:t xml:space="preserve">que es </w:t>
      </w:r>
      <w:r w:rsidR="00B843A1" w:rsidRPr="001F2B47">
        <w:rPr>
          <w:color w:val="4472C4" w:themeColor="accent1"/>
          <w:sz w:val="22"/>
          <w:lang w:eastAsia="ar-SA"/>
        </w:rPr>
        <w:t>beneficaran directament del projecte</w:t>
      </w:r>
    </w:p>
    <w:p w14:paraId="6B0074ED" w14:textId="77777777" w:rsidR="00167034" w:rsidRPr="001F2B47" w:rsidRDefault="00167034" w:rsidP="00B727A0">
      <w:pPr>
        <w:spacing w:after="0" w:line="276" w:lineRule="auto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bookmarkStart w:id="13" w:name="_Hlk152675937"/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350 paraules)</w:t>
      </w:r>
    </w:p>
    <w:p w14:paraId="0B928670" w14:textId="77777777" w:rsidR="00B727A0" w:rsidRDefault="00665066" w:rsidP="00B727A0">
      <w:pPr>
        <w:spacing w:after="0" w:line="276" w:lineRule="auto"/>
        <w:rPr>
          <w:rFonts w:cs="Arial"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315029985"/>
          <w:placeholder>
            <w:docPart w:val="1C9A8C93D00B49AABD8FBD70B69D111D"/>
          </w:placeholder>
          <w:showingPlcHdr/>
          <w15:appearance w15:val="tags"/>
          <w:text/>
        </w:sdtPr>
        <w:sdtEndPr/>
        <w:sdtContent>
          <w:r w:rsidR="00B727A0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p w14:paraId="0F3C1E2E" w14:textId="77777777" w:rsidR="00242211" w:rsidRDefault="00242211" w:rsidP="00B727A0">
      <w:pPr>
        <w:spacing w:after="0" w:line="276" w:lineRule="auto"/>
        <w:rPr>
          <w:rFonts w:cs="Arial"/>
          <w:bCs/>
          <w:strike/>
          <w:lang w:eastAsia="ar-SA"/>
        </w:rPr>
      </w:pPr>
      <w:bookmarkStart w:id="14" w:name="_Ref151114312"/>
      <w:bookmarkEnd w:id="13"/>
    </w:p>
    <w:p w14:paraId="105E73A0" w14:textId="77777777" w:rsidR="00242211" w:rsidRDefault="00242211">
      <w:pPr>
        <w:spacing w:after="0" w:line="240" w:lineRule="auto"/>
        <w:jc w:val="both"/>
        <w:rPr>
          <w:rFonts w:cs="Arial"/>
          <w:bCs/>
          <w:strike/>
          <w:lang w:eastAsia="ar-SA"/>
        </w:rPr>
      </w:pPr>
      <w:r>
        <w:rPr>
          <w:rFonts w:cs="Arial"/>
          <w:bCs/>
          <w:strike/>
          <w:lang w:eastAsia="ar-SA"/>
        </w:rPr>
        <w:br w:type="page"/>
      </w:r>
    </w:p>
    <w:p w14:paraId="12867B59" w14:textId="77777777" w:rsidR="00242211" w:rsidRPr="00B95EE0" w:rsidRDefault="001F2B47" w:rsidP="001F2B47">
      <w:pPr>
        <w:pStyle w:val="ARti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5</w:t>
      </w:r>
      <w:r w:rsidR="00242211" w:rsidRPr="00B95EE0">
        <w:t xml:space="preserve">. </w:t>
      </w:r>
      <w:r w:rsidR="00242211">
        <w:t xml:space="preserve">Pressupost </w:t>
      </w:r>
      <w:r w:rsidR="00242211" w:rsidRPr="00B95EE0">
        <w:t>de</w:t>
      </w:r>
      <w:r w:rsidR="00E16BFF">
        <w:t xml:space="preserve"> </w:t>
      </w:r>
      <w:r w:rsidR="00242211" w:rsidRPr="00B95EE0">
        <w:t>l</w:t>
      </w:r>
      <w:r w:rsidR="00E16BFF">
        <w:t>a part andorrana del</w:t>
      </w:r>
      <w:r w:rsidR="00242211" w:rsidRPr="00B95EE0">
        <w:t xml:space="preserve"> projecte</w:t>
      </w:r>
    </w:p>
    <w:bookmarkEnd w:id="14"/>
    <w:p w14:paraId="4C36BDFA" w14:textId="77777777" w:rsidR="0006148D" w:rsidRPr="001F2B47" w:rsidRDefault="005D4626" w:rsidP="001F2B47">
      <w:pPr>
        <w:spacing w:after="0" w:line="276" w:lineRule="auto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 xml:space="preserve">Incrusteu </w:t>
      </w:r>
      <w:r w:rsidR="008435D7" w:rsidRPr="001F2B47">
        <w:rPr>
          <w:i/>
          <w:sz w:val="20"/>
          <w:szCs w:val="20"/>
          <w:lang w:eastAsia="ar-SA"/>
        </w:rPr>
        <w:t>la</w:t>
      </w:r>
      <w:r w:rsidRPr="001F2B47">
        <w:rPr>
          <w:i/>
          <w:sz w:val="20"/>
          <w:szCs w:val="20"/>
          <w:lang w:eastAsia="ar-SA"/>
        </w:rPr>
        <w:t xml:space="preserve"> imatge de</w:t>
      </w:r>
      <w:r w:rsidR="008435D7" w:rsidRPr="001F2B47">
        <w:rPr>
          <w:i/>
          <w:sz w:val="20"/>
          <w:szCs w:val="20"/>
          <w:lang w:eastAsia="ar-SA"/>
        </w:rPr>
        <w:t>l</w:t>
      </w:r>
      <w:r w:rsidRPr="001F2B47">
        <w:rPr>
          <w:i/>
          <w:sz w:val="20"/>
          <w:szCs w:val="20"/>
          <w:lang w:eastAsia="ar-SA"/>
        </w:rPr>
        <w:t xml:space="preserve"> </w:t>
      </w:r>
      <w:r w:rsidR="00E16BFF" w:rsidRPr="001F2B47">
        <w:rPr>
          <w:i/>
          <w:sz w:val="20"/>
          <w:szCs w:val="20"/>
          <w:lang w:eastAsia="ar-SA"/>
        </w:rPr>
        <w:t xml:space="preserve">pressupost </w:t>
      </w:r>
      <w:r w:rsidRPr="001F2B47">
        <w:rPr>
          <w:i/>
          <w:sz w:val="20"/>
          <w:szCs w:val="20"/>
          <w:lang w:eastAsia="ar-SA"/>
        </w:rPr>
        <w:t xml:space="preserve">omplert a: </w:t>
      </w:r>
      <w:r w:rsidR="0020192E" w:rsidRPr="001F2B47">
        <w:rPr>
          <w:i/>
          <w:sz w:val="20"/>
          <w:szCs w:val="20"/>
          <w:lang w:eastAsia="ar-SA"/>
        </w:rPr>
        <w:t>2-D Ava_Pressupost.xls</w:t>
      </w:r>
    </w:p>
    <w:p w14:paraId="7DCF2DC8" w14:textId="156A5CCE" w:rsidR="00722BDF" w:rsidRDefault="00665066" w:rsidP="0008498B">
      <w:pPr>
        <w:spacing w:before="120" w:after="0"/>
        <w:jc w:val="both"/>
        <w:rPr>
          <w:rFonts w:eastAsia="Calibri" w:cs="Arial"/>
          <w:bCs/>
          <w:color w:val="000000"/>
          <w:sz w:val="20"/>
          <w:szCs w:val="20"/>
          <w:lang w:bidi="ar-SA"/>
        </w:rPr>
      </w:pPr>
      <w:r w:rsidRPr="00665066">
        <w:rPr>
          <w:rFonts w:eastAsia="Calibri"/>
        </w:rPr>
        <w:drawing>
          <wp:inline distT="0" distB="0" distL="0" distR="0" wp14:anchorId="45273B9C" wp14:editId="1C21D2E6">
            <wp:extent cx="8744062" cy="5622758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076" cy="562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44E6" w14:textId="77777777" w:rsidR="00722BDF" w:rsidRDefault="00722BDF" w:rsidP="0008498B">
      <w:pPr>
        <w:spacing w:before="120" w:after="0"/>
        <w:jc w:val="both"/>
        <w:rPr>
          <w:rFonts w:eastAsia="Calibri" w:cs="Arial"/>
          <w:bCs/>
          <w:color w:val="000000"/>
          <w:sz w:val="20"/>
          <w:szCs w:val="20"/>
          <w:lang w:bidi="ar-SA"/>
        </w:rPr>
      </w:pPr>
    </w:p>
    <w:p w14:paraId="278BED1E" w14:textId="77777777" w:rsidR="00B41F7E" w:rsidRPr="001F2B47" w:rsidRDefault="001F2B47" w:rsidP="00722BDF">
      <w:pPr>
        <w:pStyle w:val="Ttol3"/>
        <w:rPr>
          <w:color w:val="4472C4" w:themeColor="accent1"/>
          <w:sz w:val="22"/>
          <w:lang w:eastAsia="ar-SA"/>
        </w:rPr>
      </w:pPr>
      <w:r w:rsidRPr="001F2B47">
        <w:rPr>
          <w:color w:val="4472C4" w:themeColor="accent1"/>
          <w:sz w:val="22"/>
          <w:lang w:eastAsia="ar-SA"/>
        </w:rPr>
        <w:t>5</w:t>
      </w:r>
      <w:r w:rsidR="00722BDF" w:rsidRPr="001F2B47">
        <w:rPr>
          <w:color w:val="4472C4" w:themeColor="accent1"/>
          <w:sz w:val="22"/>
          <w:lang w:eastAsia="ar-SA"/>
        </w:rPr>
        <w:t xml:space="preserve">.1. </w:t>
      </w:r>
      <w:r w:rsidR="00B41F7E" w:rsidRPr="001F2B47">
        <w:rPr>
          <w:color w:val="4472C4" w:themeColor="accent1"/>
          <w:sz w:val="22"/>
          <w:lang w:eastAsia="ar-SA"/>
        </w:rPr>
        <w:t xml:space="preserve">Autofinançament </w:t>
      </w:r>
    </w:p>
    <w:p w14:paraId="3E146F44" w14:textId="77777777" w:rsidR="00B41F7E" w:rsidRPr="001F2B47" w:rsidRDefault="00B41F7E" w:rsidP="001F2B47">
      <w:pPr>
        <w:spacing w:after="0" w:line="276" w:lineRule="auto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 xml:space="preserve">Justifiqueu </w:t>
      </w:r>
      <w:r w:rsidR="00E16BFF" w:rsidRPr="001F2B47">
        <w:rPr>
          <w:i/>
          <w:sz w:val="20"/>
          <w:szCs w:val="20"/>
          <w:lang w:eastAsia="ar-SA"/>
        </w:rPr>
        <w:t xml:space="preserve">el </w:t>
      </w:r>
      <w:r w:rsidRPr="001F2B47">
        <w:rPr>
          <w:i/>
          <w:sz w:val="20"/>
          <w:szCs w:val="20"/>
          <w:lang w:eastAsia="ar-SA"/>
        </w:rPr>
        <w:t>finançament que aporta l’entitat andorrana</w:t>
      </w:r>
      <w:r w:rsidR="00E16BFF" w:rsidRPr="001F2B47">
        <w:rPr>
          <w:i/>
          <w:sz w:val="20"/>
          <w:szCs w:val="20"/>
          <w:lang w:eastAsia="ar-SA"/>
        </w:rPr>
        <w:t xml:space="preserve"> que s</w:t>
      </w:r>
      <w:r w:rsidRPr="001F2B47">
        <w:rPr>
          <w:i/>
          <w:sz w:val="20"/>
          <w:szCs w:val="20"/>
          <w:lang w:eastAsia="ar-SA"/>
        </w:rPr>
        <w:t>ol·licita</w:t>
      </w:r>
      <w:r w:rsidR="00E16BFF" w:rsidRPr="001F2B47">
        <w:rPr>
          <w:i/>
          <w:sz w:val="20"/>
          <w:szCs w:val="20"/>
          <w:lang w:eastAsia="ar-SA"/>
        </w:rPr>
        <w:t xml:space="preserve"> l’ajut. </w:t>
      </w:r>
      <w:r w:rsidR="00BE0149" w:rsidRPr="001F2B47">
        <w:rPr>
          <w:i/>
          <w:sz w:val="20"/>
          <w:szCs w:val="20"/>
          <w:lang w:eastAsia="ar-SA"/>
        </w:rPr>
        <w:t xml:space="preserve">Indiqueu </w:t>
      </w:r>
      <w:r w:rsidR="008435D7" w:rsidRPr="001F2B47">
        <w:rPr>
          <w:i/>
          <w:sz w:val="20"/>
          <w:szCs w:val="20"/>
          <w:lang w:eastAsia="ar-SA"/>
        </w:rPr>
        <w:t>els</w:t>
      </w:r>
      <w:r w:rsidR="00475ED5" w:rsidRPr="001F2B47">
        <w:rPr>
          <w:i/>
          <w:sz w:val="20"/>
          <w:szCs w:val="20"/>
          <w:lang w:eastAsia="ar-SA"/>
        </w:rPr>
        <w:t xml:space="preserve"> imports estimats per a cada </w:t>
      </w:r>
      <w:bookmarkStart w:id="15" w:name="_Hlk152678646"/>
      <w:r w:rsidR="00BE0149" w:rsidRPr="001F2B47">
        <w:rPr>
          <w:i/>
          <w:sz w:val="20"/>
          <w:szCs w:val="20"/>
          <w:lang w:eastAsia="ar-SA"/>
        </w:rPr>
        <w:t xml:space="preserve">tipologia de despesa </w:t>
      </w:r>
      <w:r w:rsidR="008435D7" w:rsidRPr="001F2B47">
        <w:rPr>
          <w:i/>
          <w:sz w:val="20"/>
          <w:szCs w:val="20"/>
          <w:lang w:eastAsia="ar-SA"/>
        </w:rPr>
        <w:t>del pressupost</w:t>
      </w:r>
      <w:r w:rsidR="00BE0149" w:rsidRPr="001F2B47">
        <w:rPr>
          <w:i/>
          <w:sz w:val="20"/>
          <w:szCs w:val="20"/>
          <w:lang w:eastAsia="ar-SA"/>
        </w:rPr>
        <w:t>.</w:t>
      </w:r>
      <w:bookmarkEnd w:id="15"/>
      <w:r w:rsidR="00BE0149" w:rsidRPr="001F2B47">
        <w:rPr>
          <w:i/>
          <w:sz w:val="20"/>
          <w:szCs w:val="20"/>
          <w:lang w:eastAsia="ar-SA"/>
        </w:rPr>
        <w:t xml:space="preserve"> </w:t>
      </w:r>
      <w:r w:rsidRPr="00BD03EA">
        <w:rPr>
          <w:iCs/>
          <w:sz w:val="20"/>
          <w:szCs w:val="20"/>
          <w:lang w:eastAsia="ar-SA"/>
        </w:rPr>
        <w:t>(</w:t>
      </w:r>
      <w:r w:rsidRPr="001F2B47">
        <w:rPr>
          <w:i/>
          <w:sz w:val="20"/>
          <w:szCs w:val="20"/>
          <w:lang w:eastAsia="ar-SA"/>
        </w:rPr>
        <w:t>Màxim 500 paraules</w:t>
      </w:r>
      <w:r w:rsidRPr="00BD03EA">
        <w:rPr>
          <w:iCs/>
          <w:sz w:val="20"/>
          <w:szCs w:val="20"/>
          <w:lang w:eastAsia="ar-SA"/>
        </w:rPr>
        <w:t>)</w:t>
      </w:r>
    </w:p>
    <w:bookmarkStart w:id="16" w:name="_Hlk152678387"/>
    <w:p w14:paraId="30FD559A" w14:textId="77777777" w:rsidR="00B41F7E" w:rsidRDefault="00665066" w:rsidP="00B41F7E">
      <w:pPr>
        <w:spacing w:after="0" w:line="276" w:lineRule="auto"/>
        <w:rPr>
          <w:rFonts w:cs="Arial"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-1761832611"/>
          <w:placeholder>
            <w:docPart w:val="15D043D8C3CE49F6A99EB36417619113"/>
          </w:placeholder>
          <w:showingPlcHdr/>
          <w15:appearance w15:val="tags"/>
          <w:text/>
        </w:sdtPr>
        <w:sdtEndPr/>
        <w:sdtContent>
          <w:r w:rsidR="00B41F7E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</w:p>
    <w:bookmarkEnd w:id="16"/>
    <w:p w14:paraId="01C9BCE1" w14:textId="77777777" w:rsidR="00B41F7E" w:rsidRPr="00B41F7E" w:rsidRDefault="00B41F7E" w:rsidP="00B41F7E">
      <w:pPr>
        <w:spacing w:after="0"/>
        <w:jc w:val="both"/>
        <w:rPr>
          <w:rFonts w:eastAsiaTheme="majorEastAsia" w:cstheme="majorBidi"/>
          <w:color w:val="943634"/>
          <w:lang w:eastAsia="ar-SA"/>
        </w:rPr>
      </w:pPr>
    </w:p>
    <w:p w14:paraId="335FC59A" w14:textId="77777777" w:rsidR="00B41F7E" w:rsidRPr="001F2B47" w:rsidRDefault="001F2B47" w:rsidP="00722BDF">
      <w:pPr>
        <w:pStyle w:val="Ttol3"/>
        <w:rPr>
          <w:color w:val="4472C4" w:themeColor="accent1"/>
          <w:sz w:val="22"/>
          <w:lang w:eastAsia="ar-SA"/>
        </w:rPr>
      </w:pPr>
      <w:r w:rsidRPr="001F2B47">
        <w:rPr>
          <w:color w:val="4472C4" w:themeColor="accent1"/>
          <w:sz w:val="22"/>
          <w:lang w:eastAsia="ar-SA"/>
        </w:rPr>
        <w:t>5</w:t>
      </w:r>
      <w:r w:rsidR="00722BDF" w:rsidRPr="001F2B47">
        <w:rPr>
          <w:color w:val="4472C4" w:themeColor="accent1"/>
          <w:sz w:val="22"/>
          <w:lang w:eastAsia="ar-SA"/>
        </w:rPr>
        <w:t xml:space="preserve">.2. </w:t>
      </w:r>
      <w:r w:rsidR="00B41F7E" w:rsidRPr="001F2B47">
        <w:rPr>
          <w:color w:val="4472C4" w:themeColor="accent1"/>
          <w:sz w:val="22"/>
          <w:lang w:eastAsia="ar-SA"/>
        </w:rPr>
        <w:t>Finançament extern</w:t>
      </w:r>
    </w:p>
    <w:p w14:paraId="7C2C71D2" w14:textId="68E730DB" w:rsidR="001F2B47" w:rsidRPr="001F2B47" w:rsidRDefault="00B41F7E" w:rsidP="001F2B47">
      <w:pPr>
        <w:spacing w:after="0" w:line="276" w:lineRule="auto"/>
        <w:rPr>
          <w:i/>
          <w:sz w:val="20"/>
          <w:szCs w:val="20"/>
          <w:lang w:eastAsia="ar-SA"/>
        </w:rPr>
      </w:pPr>
      <w:r w:rsidRPr="001F2B47">
        <w:rPr>
          <w:i/>
          <w:sz w:val="20"/>
          <w:szCs w:val="20"/>
          <w:lang w:eastAsia="ar-SA"/>
        </w:rPr>
        <w:t>Identifiqueu quines entitats externes, que no participen directament en el projecte, contribuiran amb recursos (financers o espècies). Descriviu-ne la rellevància, el detall</w:t>
      </w:r>
      <w:r w:rsidR="00BE0149" w:rsidRPr="001F2B47">
        <w:rPr>
          <w:i/>
          <w:sz w:val="20"/>
          <w:szCs w:val="20"/>
          <w:lang w:eastAsia="ar-SA"/>
        </w:rPr>
        <w:t xml:space="preserve"> i </w:t>
      </w:r>
      <w:r w:rsidR="004B6EDD">
        <w:rPr>
          <w:i/>
          <w:sz w:val="20"/>
          <w:szCs w:val="20"/>
          <w:lang w:eastAsia="ar-SA"/>
        </w:rPr>
        <w:t xml:space="preserve">el </w:t>
      </w:r>
      <w:r w:rsidR="00BE0149" w:rsidRPr="001F2B47">
        <w:rPr>
          <w:i/>
          <w:sz w:val="20"/>
          <w:szCs w:val="20"/>
          <w:lang w:eastAsia="ar-SA"/>
        </w:rPr>
        <w:t xml:space="preserve">càlcul que expliquin l'import de cada tipologia de despesa </w:t>
      </w:r>
      <w:r w:rsidR="007662E2" w:rsidRPr="001F2B47">
        <w:rPr>
          <w:i/>
          <w:sz w:val="20"/>
          <w:szCs w:val="20"/>
          <w:lang w:eastAsia="ar-SA"/>
        </w:rPr>
        <w:t>del pressupost</w:t>
      </w:r>
      <w:r w:rsidR="00BE0149" w:rsidRPr="001F2B47">
        <w:rPr>
          <w:i/>
          <w:sz w:val="20"/>
          <w:szCs w:val="20"/>
          <w:lang w:eastAsia="ar-SA"/>
        </w:rPr>
        <w:t>.</w:t>
      </w:r>
      <w:r w:rsidRPr="001F2B47">
        <w:rPr>
          <w:i/>
          <w:sz w:val="20"/>
          <w:szCs w:val="20"/>
          <w:lang w:eastAsia="ar-SA"/>
        </w:rPr>
        <w:t xml:space="preserve"> </w:t>
      </w:r>
      <w:r w:rsidR="007662E2" w:rsidRPr="008762DA">
        <w:rPr>
          <w:i/>
          <w:sz w:val="20"/>
          <w:szCs w:val="20"/>
          <w:lang w:eastAsia="ar-SA"/>
        </w:rPr>
        <w:t>Adjunteu-</w:t>
      </w:r>
      <w:r w:rsidRPr="008762DA">
        <w:rPr>
          <w:i/>
          <w:sz w:val="20"/>
          <w:szCs w:val="20"/>
          <w:lang w:eastAsia="ar-SA"/>
        </w:rPr>
        <w:t xml:space="preserve">hi com a annex </w:t>
      </w:r>
      <w:r w:rsidR="007662E2" w:rsidRPr="008762DA">
        <w:rPr>
          <w:i/>
          <w:sz w:val="20"/>
          <w:szCs w:val="20"/>
          <w:lang w:eastAsia="ar-SA"/>
        </w:rPr>
        <w:t xml:space="preserve">els documents que acreditin </w:t>
      </w:r>
      <w:r w:rsidRPr="008762DA">
        <w:rPr>
          <w:i/>
          <w:sz w:val="20"/>
          <w:szCs w:val="20"/>
          <w:lang w:eastAsia="ar-SA"/>
        </w:rPr>
        <w:t>aquest finançament</w:t>
      </w:r>
      <w:r w:rsidRPr="00BD03EA">
        <w:rPr>
          <w:iCs/>
          <w:sz w:val="20"/>
          <w:szCs w:val="20"/>
          <w:lang w:eastAsia="ar-SA"/>
        </w:rPr>
        <w:t>:</w:t>
      </w:r>
      <w:r w:rsidRPr="008762DA">
        <w:rPr>
          <w:i/>
          <w:sz w:val="20"/>
          <w:szCs w:val="20"/>
          <w:lang w:eastAsia="ar-SA"/>
        </w:rPr>
        <w:t xml:space="preserve"> carta, resolució, certificat, etc.</w:t>
      </w:r>
      <w:r w:rsidRPr="001F2B47">
        <w:rPr>
          <w:i/>
          <w:sz w:val="20"/>
          <w:szCs w:val="20"/>
          <w:lang w:eastAsia="ar-SA"/>
        </w:rPr>
        <w:t xml:space="preserve"> </w:t>
      </w:r>
    </w:p>
    <w:p w14:paraId="50178411" w14:textId="77777777" w:rsidR="00B41F7E" w:rsidRPr="001F2B47" w:rsidRDefault="00B41F7E" w:rsidP="001F2B47">
      <w:pPr>
        <w:spacing w:after="0" w:line="276" w:lineRule="auto"/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1F2B47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500 paraules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p w14:paraId="313266E7" w14:textId="77777777" w:rsidR="00B41F7E" w:rsidRDefault="00665066" w:rsidP="00B41F7E">
      <w:pPr>
        <w:spacing w:after="0" w:line="276" w:lineRule="auto"/>
        <w:rPr>
          <w:rFonts w:cs="Arial"/>
          <w:bCs/>
          <w:lang w:eastAsia="ar-SA"/>
        </w:rPr>
      </w:pPr>
      <w:sdt>
        <w:sdtPr>
          <w:rPr>
            <w:rFonts w:cs="Arial"/>
            <w:bCs/>
            <w:color w:val="808080" w:themeColor="background1" w:themeShade="80"/>
            <w:lang w:eastAsia="ar-SA"/>
          </w:rPr>
          <w:id w:val="137236647"/>
          <w:placeholder>
            <w:docPart w:val="493758896D7046418E83F72BAE19A558"/>
          </w:placeholder>
          <w:showingPlcHdr/>
          <w15:appearance w15:val="tags"/>
          <w:text/>
        </w:sdtPr>
        <w:sdtEndPr/>
        <w:sdtContent>
          <w:r w:rsidR="00B41F7E" w:rsidRPr="00F61BCC">
            <w:rPr>
              <w:rStyle w:val="Textdelcontenidor"/>
              <w:rFonts w:eastAsiaTheme="minorHAnsi"/>
              <w:color w:val="808080" w:themeColor="background1" w:themeShade="80"/>
            </w:rPr>
            <w:t>Feu clic o toqueu aquí per escriure text.</w:t>
          </w:r>
        </w:sdtContent>
      </w:sdt>
      <w:bookmarkStart w:id="17" w:name="_GoBack"/>
      <w:bookmarkEnd w:id="17"/>
    </w:p>
    <w:p w14:paraId="75A286E1" w14:textId="77777777" w:rsidR="0006148D" w:rsidRDefault="0006148D" w:rsidP="0008498B">
      <w:pPr>
        <w:spacing w:before="120" w:after="0"/>
        <w:jc w:val="both"/>
        <w:rPr>
          <w:rFonts w:eastAsia="Calibri" w:cs="Arial"/>
          <w:bCs/>
          <w:color w:val="000000"/>
          <w:sz w:val="20"/>
          <w:szCs w:val="20"/>
          <w:lang w:bidi="ar-SA"/>
        </w:rPr>
      </w:pPr>
    </w:p>
    <w:p w14:paraId="771D5335" w14:textId="77777777" w:rsidR="00D75A50" w:rsidRDefault="002F4029" w:rsidP="002F4029">
      <w:pPr>
        <w:pStyle w:val="ARti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 w:rsidR="000E79D8">
        <w:t xml:space="preserve">. </w:t>
      </w:r>
      <w:r w:rsidR="0008498B" w:rsidRPr="004E4A15">
        <w:t>Observacions</w:t>
      </w:r>
      <w:r w:rsidR="0008498B">
        <w:t xml:space="preserve"> </w:t>
      </w:r>
    </w:p>
    <w:p w14:paraId="3B0E00A1" w14:textId="77777777" w:rsidR="0008498B" w:rsidRPr="002F4029" w:rsidRDefault="0008498B" w:rsidP="00D75A50">
      <w:pPr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</w:pP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(</w:t>
      </w:r>
      <w:r w:rsidRPr="002F4029">
        <w:rPr>
          <w:rFonts w:cs="Arial"/>
          <w:bCs/>
          <w:i/>
          <w:color w:val="808080" w:themeColor="background1" w:themeShade="80"/>
          <w:sz w:val="20"/>
          <w:szCs w:val="20"/>
          <w:lang w:eastAsia="ar-SA"/>
        </w:rPr>
        <w:t>Màxim 2.500 caràcters</w:t>
      </w:r>
      <w:r w:rsidRPr="00BD03EA">
        <w:rPr>
          <w:rFonts w:cs="Arial"/>
          <w:bCs/>
          <w:iCs/>
          <w:color w:val="808080" w:themeColor="background1" w:themeShade="80"/>
          <w:sz w:val="20"/>
          <w:szCs w:val="20"/>
          <w:lang w:eastAsia="ar-SA"/>
        </w:rPr>
        <w:t>)</w:t>
      </w:r>
    </w:p>
    <w:bookmarkStart w:id="18" w:name="_Hlk152678797"/>
    <w:p w14:paraId="233AFB61" w14:textId="77777777" w:rsidR="004A27BE" w:rsidRPr="004A27BE" w:rsidRDefault="00665066" w:rsidP="004A27BE">
      <w:pPr>
        <w:spacing w:after="60"/>
        <w:rPr>
          <w:bCs/>
        </w:rPr>
      </w:pPr>
      <w:sdt>
        <w:sdtPr>
          <w:rPr>
            <w:bCs/>
          </w:rPr>
          <w:id w:val="1900020986"/>
          <w:placeholder>
            <w:docPart w:val="FFBA445FAEB247FE84DCA8F211EDD390"/>
          </w:placeholder>
          <w:showingPlcHdr/>
          <w15:appearance w15:val="tags"/>
          <w:text/>
        </w:sdtPr>
        <w:sdtEndPr/>
        <w:sdtContent>
          <w:r w:rsidR="004A27BE" w:rsidRPr="00F76CC8">
            <w:rPr>
              <w:color w:val="808080" w:themeColor="background1" w:themeShade="80"/>
            </w:rPr>
            <w:t>Feu clic o toqueu aquí per escriure text.</w:t>
          </w:r>
        </w:sdtContent>
      </w:sdt>
      <w:bookmarkEnd w:id="18"/>
    </w:p>
    <w:p w14:paraId="28CA7861" w14:textId="77777777" w:rsidR="0008498B" w:rsidRDefault="0008498B" w:rsidP="0008498B">
      <w:pPr>
        <w:spacing w:after="60"/>
      </w:pPr>
    </w:p>
    <w:p w14:paraId="7A78E74B" w14:textId="77777777" w:rsidR="0008498B" w:rsidRDefault="0008498B" w:rsidP="0008498B">
      <w:pPr>
        <w:spacing w:after="60"/>
      </w:pPr>
    </w:p>
    <w:p w14:paraId="0B4E2215" w14:textId="77777777" w:rsidR="00DC22EB" w:rsidRPr="00BD1ACD" w:rsidRDefault="002F4029" w:rsidP="002F4029">
      <w:pPr>
        <w:pStyle w:val="ARti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</w:t>
      </w:r>
      <w:r w:rsidR="000E79D8">
        <w:t xml:space="preserve">. </w:t>
      </w:r>
      <w:r w:rsidR="00DC22EB">
        <w:t>Signatura</w:t>
      </w:r>
    </w:p>
    <w:p w14:paraId="4F7E4097" w14:textId="77777777" w:rsidR="0008498B" w:rsidRDefault="0008498B" w:rsidP="0008498B">
      <w:pPr>
        <w:spacing w:after="0" w:line="360" w:lineRule="auto"/>
        <w:jc w:val="both"/>
        <w:rPr>
          <w:rFonts w:cs="Arial"/>
          <w:i/>
          <w:color w:val="808080"/>
          <w:sz w:val="20"/>
          <w:szCs w:val="20"/>
        </w:rPr>
      </w:pPr>
    </w:p>
    <w:p w14:paraId="3980CD34" w14:textId="77777777" w:rsidR="004A27BE" w:rsidRPr="004A27BE" w:rsidRDefault="0008498B" w:rsidP="004A27BE">
      <w:pPr>
        <w:spacing w:after="0" w:line="360" w:lineRule="auto"/>
        <w:jc w:val="both"/>
        <w:rPr>
          <w:rFonts w:cs="Arial"/>
          <w:bCs/>
          <w:i/>
          <w:color w:val="808080"/>
          <w:sz w:val="20"/>
          <w:szCs w:val="20"/>
        </w:rPr>
      </w:pPr>
      <w:r w:rsidRPr="00F76CC8">
        <w:rPr>
          <w:rFonts w:cs="Arial"/>
          <w:i/>
          <w:sz w:val="20"/>
          <w:szCs w:val="20"/>
        </w:rPr>
        <w:t>Nom i cognoms del responsable del projecte</w:t>
      </w:r>
      <w:r w:rsidRPr="00BD03EA">
        <w:rPr>
          <w:rFonts w:cs="Arial"/>
          <w:iCs/>
          <w:sz w:val="20"/>
          <w:szCs w:val="20"/>
        </w:rPr>
        <w:t>:</w:t>
      </w:r>
      <w:r w:rsidRPr="00F76CC8">
        <w:rPr>
          <w:rFonts w:cs="Arial"/>
          <w:i/>
          <w:sz w:val="20"/>
          <w:szCs w:val="20"/>
        </w:rPr>
        <w:t xml:space="preserve"> </w:t>
      </w:r>
      <w:sdt>
        <w:sdtPr>
          <w:rPr>
            <w:rFonts w:cs="Arial"/>
            <w:bCs/>
            <w:i/>
            <w:color w:val="808080"/>
            <w:sz w:val="20"/>
            <w:szCs w:val="20"/>
          </w:rPr>
          <w:id w:val="-244494868"/>
          <w:placeholder>
            <w:docPart w:val="0909A405859942BA8D99B5F6700A0C23"/>
          </w:placeholder>
          <w:showingPlcHdr/>
          <w15:appearance w15:val="tags"/>
          <w:text/>
        </w:sdtPr>
        <w:sdtEndPr/>
        <w:sdtContent>
          <w:r w:rsidR="004A27BE" w:rsidRPr="004A27BE">
            <w:rPr>
              <w:rFonts w:cs="Arial"/>
              <w:i/>
              <w:color w:val="808080"/>
              <w:sz w:val="20"/>
              <w:szCs w:val="20"/>
            </w:rPr>
            <w:t>Feu clic o toqueu aquí per escriure text.</w:t>
          </w:r>
        </w:sdtContent>
      </w:sdt>
    </w:p>
    <w:p w14:paraId="1D4D1065" w14:textId="77777777" w:rsidR="0008498B" w:rsidRPr="00BD1ACD" w:rsidRDefault="0008498B" w:rsidP="0008498B">
      <w:pPr>
        <w:spacing w:after="0" w:line="360" w:lineRule="auto"/>
        <w:jc w:val="both"/>
        <w:rPr>
          <w:rFonts w:cs="Arial"/>
          <w:i/>
          <w:color w:val="808080"/>
          <w:sz w:val="20"/>
          <w:szCs w:val="20"/>
        </w:rPr>
      </w:pPr>
    </w:p>
    <w:p w14:paraId="307AB7A0" w14:textId="77777777" w:rsidR="0008498B" w:rsidRPr="00F76CC8" w:rsidRDefault="0008498B" w:rsidP="0008498B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F76CC8">
        <w:rPr>
          <w:rFonts w:cs="Arial"/>
          <w:i/>
          <w:sz w:val="20"/>
          <w:szCs w:val="20"/>
        </w:rPr>
        <w:t xml:space="preserve">Signatura </w:t>
      </w:r>
    </w:p>
    <w:p w14:paraId="6EE35328" w14:textId="77777777" w:rsidR="00F76CC8" w:rsidRDefault="00F76CC8" w:rsidP="009F5D0E">
      <w:pPr>
        <w:spacing w:line="360" w:lineRule="auto"/>
        <w:jc w:val="both"/>
        <w:rPr>
          <w:rFonts w:cs="Arial"/>
          <w:i/>
          <w:sz w:val="20"/>
          <w:szCs w:val="20"/>
        </w:rPr>
      </w:pPr>
    </w:p>
    <w:p w14:paraId="21FA242A" w14:textId="77777777" w:rsidR="00B41F7E" w:rsidRPr="00F76CC8" w:rsidRDefault="0008498B" w:rsidP="009F5D0E">
      <w:pPr>
        <w:spacing w:line="360" w:lineRule="auto"/>
        <w:jc w:val="both"/>
        <w:rPr>
          <w:rFonts w:cs="Arial"/>
          <w:i/>
          <w:sz w:val="20"/>
          <w:szCs w:val="20"/>
        </w:rPr>
      </w:pPr>
      <w:r w:rsidRPr="00F76CC8">
        <w:rPr>
          <w:rFonts w:cs="Arial"/>
          <w:i/>
          <w:sz w:val="20"/>
          <w:szCs w:val="20"/>
        </w:rPr>
        <w:t>Lloc i data</w:t>
      </w:r>
    </w:p>
    <w:p w14:paraId="144A11D6" w14:textId="0E21BD57" w:rsidR="00D75A50" w:rsidRPr="007D6DEE" w:rsidRDefault="00D75A50" w:rsidP="00D75A50">
      <w:pPr>
        <w:autoSpaceDE w:val="0"/>
        <w:spacing w:after="0"/>
        <w:jc w:val="both"/>
        <w:rPr>
          <w:rFonts w:cs="Arial"/>
          <w:bCs/>
          <w:iCs/>
          <w:sz w:val="20"/>
          <w:szCs w:val="20"/>
        </w:rPr>
      </w:pPr>
      <w:r w:rsidRPr="007D6DEE">
        <w:rPr>
          <w:rFonts w:cs="Arial"/>
          <w:b/>
          <w:bCs/>
          <w:iCs/>
          <w:sz w:val="20"/>
          <w:szCs w:val="20"/>
        </w:rPr>
        <w:t>Per a més informació</w:t>
      </w:r>
      <w:r w:rsidRPr="000B0EAC">
        <w:rPr>
          <w:rFonts w:cs="Arial"/>
          <w:b/>
          <w:iCs/>
          <w:sz w:val="20"/>
          <w:szCs w:val="20"/>
        </w:rPr>
        <w:t>:</w:t>
      </w:r>
      <w:r>
        <w:rPr>
          <w:rFonts w:cs="Arial"/>
          <w:bCs/>
          <w:iCs/>
          <w:sz w:val="20"/>
          <w:szCs w:val="20"/>
        </w:rPr>
        <w:t xml:space="preserve"> </w:t>
      </w:r>
      <w:bookmarkStart w:id="19" w:name="_Hlk97638475"/>
      <w:r w:rsidRPr="008C40C8">
        <w:rPr>
          <w:rFonts w:cs="Arial"/>
          <w:bCs/>
          <w:iCs/>
          <w:sz w:val="20"/>
          <w:szCs w:val="20"/>
        </w:rPr>
        <w:t>Departament d</w:t>
      </w:r>
      <w:r>
        <w:rPr>
          <w:rFonts w:cs="Arial"/>
          <w:bCs/>
          <w:iCs/>
          <w:sz w:val="20"/>
          <w:szCs w:val="20"/>
        </w:rPr>
        <w:t>’Ensenyament</w:t>
      </w:r>
      <w:r w:rsidRPr="008C40C8">
        <w:rPr>
          <w:rFonts w:cs="Arial"/>
          <w:bCs/>
          <w:iCs/>
          <w:sz w:val="20"/>
          <w:szCs w:val="20"/>
        </w:rPr>
        <w:t xml:space="preserve"> Superior</w:t>
      </w:r>
      <w:r>
        <w:rPr>
          <w:rFonts w:cs="Arial"/>
          <w:bCs/>
          <w:iCs/>
          <w:sz w:val="20"/>
          <w:szCs w:val="20"/>
        </w:rPr>
        <w:t xml:space="preserve">, Recerca i Innovació Tecnològica. </w:t>
      </w:r>
      <w:r w:rsidRPr="008C40C8">
        <w:rPr>
          <w:rFonts w:cs="Arial"/>
          <w:bCs/>
          <w:iCs/>
          <w:sz w:val="20"/>
          <w:szCs w:val="20"/>
        </w:rPr>
        <w:t xml:space="preserve">Edifici El Molí, </w:t>
      </w:r>
      <w:r>
        <w:rPr>
          <w:rFonts w:cs="Arial"/>
          <w:bCs/>
          <w:iCs/>
          <w:sz w:val="20"/>
          <w:szCs w:val="20"/>
        </w:rPr>
        <w:t>a</w:t>
      </w:r>
      <w:r w:rsidRPr="008C40C8">
        <w:rPr>
          <w:rFonts w:cs="Arial"/>
          <w:bCs/>
          <w:iCs/>
          <w:sz w:val="20"/>
          <w:szCs w:val="20"/>
        </w:rPr>
        <w:t xml:space="preserve">v. Rocafort, 21-23, AD600 Sant Julià de </w:t>
      </w:r>
      <w:proofErr w:type="spellStart"/>
      <w:r w:rsidRPr="008C40C8">
        <w:rPr>
          <w:rFonts w:cs="Arial"/>
          <w:bCs/>
          <w:iCs/>
          <w:sz w:val="20"/>
          <w:szCs w:val="20"/>
        </w:rPr>
        <w:t>Lòria</w:t>
      </w:r>
      <w:proofErr w:type="spellEnd"/>
      <w:r w:rsidRPr="008C40C8">
        <w:rPr>
          <w:rFonts w:cs="Arial"/>
          <w:bCs/>
          <w:iCs/>
          <w:sz w:val="20"/>
          <w:szCs w:val="20"/>
        </w:rPr>
        <w:t xml:space="preserve"> </w:t>
      </w:r>
      <w:r>
        <w:rPr>
          <w:rFonts w:cs="Arial"/>
          <w:bCs/>
          <w:iCs/>
          <w:sz w:val="20"/>
          <w:szCs w:val="20"/>
        </w:rPr>
        <w:t>-</w:t>
      </w:r>
      <w:r w:rsidRPr="008C40C8">
        <w:rPr>
          <w:rFonts w:cs="Arial"/>
          <w:bCs/>
          <w:iCs/>
          <w:sz w:val="20"/>
          <w:szCs w:val="20"/>
        </w:rPr>
        <w:t xml:space="preserve"> Principat d’Andorra</w:t>
      </w:r>
      <w:r>
        <w:rPr>
          <w:rFonts w:cs="Arial"/>
          <w:bCs/>
          <w:iCs/>
          <w:sz w:val="20"/>
          <w:szCs w:val="20"/>
        </w:rPr>
        <w:t>.</w:t>
      </w:r>
      <w:r w:rsidR="004E6A6A">
        <w:rPr>
          <w:rFonts w:cs="Arial"/>
          <w:bCs/>
          <w:iCs/>
          <w:sz w:val="20"/>
          <w:szCs w:val="20"/>
        </w:rPr>
        <w:t xml:space="preserve"> </w:t>
      </w:r>
      <w:r w:rsidRPr="008C40C8">
        <w:rPr>
          <w:rFonts w:cs="Arial"/>
          <w:bCs/>
          <w:iCs/>
          <w:sz w:val="20"/>
          <w:szCs w:val="20"/>
        </w:rPr>
        <w:t>Tel.: +376 743 300</w:t>
      </w:r>
      <w:r>
        <w:rPr>
          <w:rFonts w:cs="Arial"/>
          <w:bCs/>
          <w:iCs/>
          <w:sz w:val="20"/>
          <w:szCs w:val="20"/>
        </w:rPr>
        <w:t xml:space="preserve">. </w:t>
      </w:r>
      <w:r w:rsidRPr="008C40C8">
        <w:rPr>
          <w:rFonts w:cs="Arial"/>
          <w:bCs/>
          <w:iCs/>
          <w:sz w:val="20"/>
          <w:szCs w:val="20"/>
        </w:rPr>
        <w:t xml:space="preserve">A/e: </w:t>
      </w:r>
      <w:hyperlink r:id="rId10" w:history="1">
        <w:r w:rsidRPr="008C40C8">
          <w:rPr>
            <w:rStyle w:val="Enlla"/>
            <w:rFonts w:cs="Arial"/>
            <w:bCs/>
            <w:iCs/>
            <w:sz w:val="20"/>
            <w:szCs w:val="20"/>
          </w:rPr>
          <w:t>recerca@govern.ad</w:t>
        </w:r>
      </w:hyperlink>
      <w:r>
        <w:rPr>
          <w:rFonts w:cs="Arial"/>
          <w:bCs/>
          <w:iCs/>
          <w:sz w:val="20"/>
          <w:szCs w:val="20"/>
        </w:rPr>
        <w:t xml:space="preserve">. Llocs web: </w:t>
      </w:r>
      <w:r w:rsidRPr="008C40C8">
        <w:rPr>
          <w:rFonts w:cs="Arial"/>
          <w:bCs/>
          <w:iCs/>
          <w:sz w:val="20"/>
          <w:szCs w:val="20"/>
        </w:rPr>
        <w:t>https://</w:t>
      </w:r>
      <w:hyperlink r:id="rId11" w:history="1">
        <w:r w:rsidRPr="008C40C8">
          <w:rPr>
            <w:rStyle w:val="Enlla"/>
            <w:rFonts w:cs="Arial"/>
            <w:sz w:val="20"/>
            <w:szCs w:val="20"/>
          </w:rPr>
          <w:t>www.ensenyamentsuperior.ad/recerca</w:t>
        </w:r>
      </w:hyperlink>
      <w:bookmarkEnd w:id="19"/>
      <w:r>
        <w:rPr>
          <w:rFonts w:cs="Arial"/>
          <w:sz w:val="20"/>
          <w:szCs w:val="20"/>
        </w:rPr>
        <w:t xml:space="preserve"> - </w:t>
      </w:r>
      <w:r w:rsidRPr="008C40C8">
        <w:rPr>
          <w:rFonts w:cs="Arial"/>
          <w:bCs/>
          <w:iCs/>
          <w:sz w:val="20"/>
          <w:szCs w:val="20"/>
        </w:rPr>
        <w:t>https://</w:t>
      </w:r>
      <w:r w:rsidRPr="007D6DEE">
        <w:rPr>
          <w:rFonts w:cs="Arial"/>
          <w:bCs/>
          <w:iCs/>
          <w:sz w:val="20"/>
          <w:szCs w:val="20"/>
        </w:rPr>
        <w:t>www.govern.ad</w:t>
      </w:r>
    </w:p>
    <w:sectPr w:rsidR="00D75A50" w:rsidRPr="007D6DEE" w:rsidSect="0089519C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3121C07" w16cex:dateUtc="2023-12-20T08:40:00Z"/>
  <w16cex:commentExtensible w16cex:durableId="75D17063" w16cex:dateUtc="2023-12-20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1C0A89" w:rsidRDefault="001C0A89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1C0A89" w:rsidRDefault="001C0A89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61207"/>
      <w:docPartObj>
        <w:docPartGallery w:val="Page Numbers (Bottom of Page)"/>
        <w:docPartUnique/>
      </w:docPartObj>
    </w:sdtPr>
    <w:sdtEndPr/>
    <w:sdtContent>
      <w:p w14:paraId="070AB98B" w14:textId="77777777" w:rsidR="000210CB" w:rsidRDefault="000210CB" w:rsidP="0089519C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665066">
          <w:fldChar w:fldCharType="begin"/>
        </w:r>
        <w:r w:rsidR="00665066">
          <w:instrText xml:space="preserve"> NUMPAGES   \* MERGEFORMAT </w:instrText>
        </w:r>
        <w:r w:rsidR="00665066">
          <w:fldChar w:fldCharType="separate"/>
        </w:r>
        <w:r>
          <w:rPr>
            <w:noProof/>
          </w:rPr>
          <w:t>1</w:t>
        </w:r>
        <w:r w:rsidR="0066506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1C0A89" w:rsidRDefault="001C0A89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1C0A89" w:rsidRDefault="001C0A89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5F30"/>
    <w:rsid w:val="000457D3"/>
    <w:rsid w:val="00060508"/>
    <w:rsid w:val="0006148D"/>
    <w:rsid w:val="000708FD"/>
    <w:rsid w:val="00082276"/>
    <w:rsid w:val="0008498B"/>
    <w:rsid w:val="000944A1"/>
    <w:rsid w:val="00097B58"/>
    <w:rsid w:val="000A5FFF"/>
    <w:rsid w:val="000B322C"/>
    <w:rsid w:val="000C23E1"/>
    <w:rsid w:val="000C57CE"/>
    <w:rsid w:val="000D7797"/>
    <w:rsid w:val="000E0A04"/>
    <w:rsid w:val="000E79D8"/>
    <w:rsid w:val="000F3415"/>
    <w:rsid w:val="00111E29"/>
    <w:rsid w:val="00125C2D"/>
    <w:rsid w:val="001317BF"/>
    <w:rsid w:val="00141A99"/>
    <w:rsid w:val="001421DF"/>
    <w:rsid w:val="001431D7"/>
    <w:rsid w:val="00154DA8"/>
    <w:rsid w:val="0015625C"/>
    <w:rsid w:val="00167034"/>
    <w:rsid w:val="00196A9A"/>
    <w:rsid w:val="001A6864"/>
    <w:rsid w:val="001C0A89"/>
    <w:rsid w:val="001D48BC"/>
    <w:rsid w:val="001D65A8"/>
    <w:rsid w:val="001E1525"/>
    <w:rsid w:val="001E5E89"/>
    <w:rsid w:val="001E7AD8"/>
    <w:rsid w:val="001F2B47"/>
    <w:rsid w:val="0020192E"/>
    <w:rsid w:val="00207A62"/>
    <w:rsid w:val="002115F2"/>
    <w:rsid w:val="00211719"/>
    <w:rsid w:val="00211CE7"/>
    <w:rsid w:val="0021282A"/>
    <w:rsid w:val="0021659B"/>
    <w:rsid w:val="00224005"/>
    <w:rsid w:val="00225A78"/>
    <w:rsid w:val="00226897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627EF"/>
    <w:rsid w:val="00263CD1"/>
    <w:rsid w:val="002668D6"/>
    <w:rsid w:val="00271879"/>
    <w:rsid w:val="00272557"/>
    <w:rsid w:val="00281949"/>
    <w:rsid w:val="00293057"/>
    <w:rsid w:val="00293EC8"/>
    <w:rsid w:val="002A49AD"/>
    <w:rsid w:val="002C29D7"/>
    <w:rsid w:val="002C7E8C"/>
    <w:rsid w:val="002D0233"/>
    <w:rsid w:val="002E0DE2"/>
    <w:rsid w:val="002F1A26"/>
    <w:rsid w:val="002F301F"/>
    <w:rsid w:val="002F4029"/>
    <w:rsid w:val="003112B5"/>
    <w:rsid w:val="003121BB"/>
    <w:rsid w:val="00316AA8"/>
    <w:rsid w:val="00344746"/>
    <w:rsid w:val="0034768B"/>
    <w:rsid w:val="003532ED"/>
    <w:rsid w:val="003649C9"/>
    <w:rsid w:val="00387936"/>
    <w:rsid w:val="00391FB2"/>
    <w:rsid w:val="00393C2B"/>
    <w:rsid w:val="00395B35"/>
    <w:rsid w:val="003A2A7F"/>
    <w:rsid w:val="003C795B"/>
    <w:rsid w:val="003E2CBC"/>
    <w:rsid w:val="003E4B4B"/>
    <w:rsid w:val="003E52BA"/>
    <w:rsid w:val="003F1CFE"/>
    <w:rsid w:val="003F73F6"/>
    <w:rsid w:val="00400458"/>
    <w:rsid w:val="00401A19"/>
    <w:rsid w:val="00402D2B"/>
    <w:rsid w:val="00405569"/>
    <w:rsid w:val="004300F4"/>
    <w:rsid w:val="0044507F"/>
    <w:rsid w:val="00475ED5"/>
    <w:rsid w:val="00483F5F"/>
    <w:rsid w:val="004847F3"/>
    <w:rsid w:val="00487391"/>
    <w:rsid w:val="004932DB"/>
    <w:rsid w:val="00494417"/>
    <w:rsid w:val="004A27BE"/>
    <w:rsid w:val="004A6EB6"/>
    <w:rsid w:val="004B6EDD"/>
    <w:rsid w:val="004C4FA8"/>
    <w:rsid w:val="004D4E01"/>
    <w:rsid w:val="004E6A6A"/>
    <w:rsid w:val="004F10B5"/>
    <w:rsid w:val="004F33CA"/>
    <w:rsid w:val="004F4E77"/>
    <w:rsid w:val="005028A1"/>
    <w:rsid w:val="00505F69"/>
    <w:rsid w:val="00517012"/>
    <w:rsid w:val="00535CDB"/>
    <w:rsid w:val="00540232"/>
    <w:rsid w:val="005509FD"/>
    <w:rsid w:val="00566943"/>
    <w:rsid w:val="00575F84"/>
    <w:rsid w:val="00577592"/>
    <w:rsid w:val="00577A4F"/>
    <w:rsid w:val="0058483F"/>
    <w:rsid w:val="005A6851"/>
    <w:rsid w:val="005D4626"/>
    <w:rsid w:val="005D5503"/>
    <w:rsid w:val="005E1DBF"/>
    <w:rsid w:val="005F1E70"/>
    <w:rsid w:val="005F4CDD"/>
    <w:rsid w:val="005F7CE2"/>
    <w:rsid w:val="00614BDB"/>
    <w:rsid w:val="00627638"/>
    <w:rsid w:val="00634711"/>
    <w:rsid w:val="006377DE"/>
    <w:rsid w:val="00645961"/>
    <w:rsid w:val="00665066"/>
    <w:rsid w:val="00676781"/>
    <w:rsid w:val="00684989"/>
    <w:rsid w:val="006930AE"/>
    <w:rsid w:val="00693C7C"/>
    <w:rsid w:val="00697DCC"/>
    <w:rsid w:val="006D62CC"/>
    <w:rsid w:val="006F28E2"/>
    <w:rsid w:val="006F330E"/>
    <w:rsid w:val="006F74B4"/>
    <w:rsid w:val="006F7791"/>
    <w:rsid w:val="00716C7B"/>
    <w:rsid w:val="00722BDF"/>
    <w:rsid w:val="00732140"/>
    <w:rsid w:val="007330DA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7170E"/>
    <w:rsid w:val="0078051B"/>
    <w:rsid w:val="007808EB"/>
    <w:rsid w:val="00792B69"/>
    <w:rsid w:val="00793639"/>
    <w:rsid w:val="007A18F1"/>
    <w:rsid w:val="007A523C"/>
    <w:rsid w:val="007B0437"/>
    <w:rsid w:val="007D1F9D"/>
    <w:rsid w:val="007E7F51"/>
    <w:rsid w:val="0080019C"/>
    <w:rsid w:val="008026BD"/>
    <w:rsid w:val="00817BE1"/>
    <w:rsid w:val="00821C00"/>
    <w:rsid w:val="008230EF"/>
    <w:rsid w:val="00823C22"/>
    <w:rsid w:val="008435D7"/>
    <w:rsid w:val="00847D66"/>
    <w:rsid w:val="00860BE9"/>
    <w:rsid w:val="00865DBE"/>
    <w:rsid w:val="00872F6C"/>
    <w:rsid w:val="008762DA"/>
    <w:rsid w:val="0089519C"/>
    <w:rsid w:val="00895742"/>
    <w:rsid w:val="008A7238"/>
    <w:rsid w:val="008B5200"/>
    <w:rsid w:val="008C21E8"/>
    <w:rsid w:val="008C415A"/>
    <w:rsid w:val="008D634C"/>
    <w:rsid w:val="008E26A8"/>
    <w:rsid w:val="008E5BAA"/>
    <w:rsid w:val="008F7DDE"/>
    <w:rsid w:val="00901EF3"/>
    <w:rsid w:val="009155C4"/>
    <w:rsid w:val="009334CB"/>
    <w:rsid w:val="00963F5C"/>
    <w:rsid w:val="009740B4"/>
    <w:rsid w:val="0097509F"/>
    <w:rsid w:val="00990ED3"/>
    <w:rsid w:val="009A143C"/>
    <w:rsid w:val="009A1DA6"/>
    <w:rsid w:val="009A5B1A"/>
    <w:rsid w:val="009B6624"/>
    <w:rsid w:val="009B7690"/>
    <w:rsid w:val="009C46F7"/>
    <w:rsid w:val="009D188E"/>
    <w:rsid w:val="009D62E8"/>
    <w:rsid w:val="009F5BDA"/>
    <w:rsid w:val="009F5D0E"/>
    <w:rsid w:val="009F6D4D"/>
    <w:rsid w:val="009F7745"/>
    <w:rsid w:val="00A00BD1"/>
    <w:rsid w:val="00A0126C"/>
    <w:rsid w:val="00A11CB0"/>
    <w:rsid w:val="00A12D0B"/>
    <w:rsid w:val="00A14FF2"/>
    <w:rsid w:val="00A1502D"/>
    <w:rsid w:val="00A31519"/>
    <w:rsid w:val="00A31890"/>
    <w:rsid w:val="00A35BC3"/>
    <w:rsid w:val="00A46C8A"/>
    <w:rsid w:val="00A603C5"/>
    <w:rsid w:val="00A73473"/>
    <w:rsid w:val="00A74A71"/>
    <w:rsid w:val="00A80340"/>
    <w:rsid w:val="00A9060D"/>
    <w:rsid w:val="00A970E8"/>
    <w:rsid w:val="00AA7B85"/>
    <w:rsid w:val="00AC4838"/>
    <w:rsid w:val="00AE0E05"/>
    <w:rsid w:val="00B11E40"/>
    <w:rsid w:val="00B136DA"/>
    <w:rsid w:val="00B1424F"/>
    <w:rsid w:val="00B201F6"/>
    <w:rsid w:val="00B239F2"/>
    <w:rsid w:val="00B31445"/>
    <w:rsid w:val="00B31991"/>
    <w:rsid w:val="00B31DBF"/>
    <w:rsid w:val="00B41F7E"/>
    <w:rsid w:val="00B42C24"/>
    <w:rsid w:val="00B727A0"/>
    <w:rsid w:val="00B73614"/>
    <w:rsid w:val="00B7739C"/>
    <w:rsid w:val="00B843A1"/>
    <w:rsid w:val="00B93474"/>
    <w:rsid w:val="00B95EE0"/>
    <w:rsid w:val="00BA1C62"/>
    <w:rsid w:val="00BA2D97"/>
    <w:rsid w:val="00BA6B2C"/>
    <w:rsid w:val="00BB33A8"/>
    <w:rsid w:val="00BC1CCE"/>
    <w:rsid w:val="00BD03EA"/>
    <w:rsid w:val="00BD5668"/>
    <w:rsid w:val="00BE0149"/>
    <w:rsid w:val="00C120B4"/>
    <w:rsid w:val="00C130DE"/>
    <w:rsid w:val="00C23050"/>
    <w:rsid w:val="00C24C06"/>
    <w:rsid w:val="00C37986"/>
    <w:rsid w:val="00C4042D"/>
    <w:rsid w:val="00C510DA"/>
    <w:rsid w:val="00C62F3B"/>
    <w:rsid w:val="00C64A45"/>
    <w:rsid w:val="00C7437F"/>
    <w:rsid w:val="00C846ED"/>
    <w:rsid w:val="00CC46B6"/>
    <w:rsid w:val="00CD3DD9"/>
    <w:rsid w:val="00CD5560"/>
    <w:rsid w:val="00CE4025"/>
    <w:rsid w:val="00CF6529"/>
    <w:rsid w:val="00D04888"/>
    <w:rsid w:val="00D07AF3"/>
    <w:rsid w:val="00D27660"/>
    <w:rsid w:val="00D335F7"/>
    <w:rsid w:val="00D50598"/>
    <w:rsid w:val="00D55445"/>
    <w:rsid w:val="00D61254"/>
    <w:rsid w:val="00D62AEF"/>
    <w:rsid w:val="00D677B3"/>
    <w:rsid w:val="00D679B1"/>
    <w:rsid w:val="00D75A50"/>
    <w:rsid w:val="00D77835"/>
    <w:rsid w:val="00D81961"/>
    <w:rsid w:val="00D82DFC"/>
    <w:rsid w:val="00D905B7"/>
    <w:rsid w:val="00DB5ED8"/>
    <w:rsid w:val="00DC071F"/>
    <w:rsid w:val="00DC22EB"/>
    <w:rsid w:val="00DE1406"/>
    <w:rsid w:val="00DE1B8D"/>
    <w:rsid w:val="00DE27E1"/>
    <w:rsid w:val="00DE388F"/>
    <w:rsid w:val="00DF7C97"/>
    <w:rsid w:val="00E16BFF"/>
    <w:rsid w:val="00E21013"/>
    <w:rsid w:val="00E2632D"/>
    <w:rsid w:val="00E333EA"/>
    <w:rsid w:val="00E5546C"/>
    <w:rsid w:val="00E5678A"/>
    <w:rsid w:val="00E60279"/>
    <w:rsid w:val="00E607D4"/>
    <w:rsid w:val="00E64309"/>
    <w:rsid w:val="00E77978"/>
    <w:rsid w:val="00E91A07"/>
    <w:rsid w:val="00EA3692"/>
    <w:rsid w:val="00EB740D"/>
    <w:rsid w:val="00ED520F"/>
    <w:rsid w:val="00EE18B8"/>
    <w:rsid w:val="00EE214E"/>
    <w:rsid w:val="00EE7D4A"/>
    <w:rsid w:val="00EF3978"/>
    <w:rsid w:val="00F2194F"/>
    <w:rsid w:val="00F354AF"/>
    <w:rsid w:val="00F610DE"/>
    <w:rsid w:val="00F61BCC"/>
    <w:rsid w:val="00F74EC7"/>
    <w:rsid w:val="00F76CC8"/>
    <w:rsid w:val="00FA1929"/>
    <w:rsid w:val="00FA39CD"/>
    <w:rsid w:val="00FA7F48"/>
    <w:rsid w:val="00FB1BA6"/>
    <w:rsid w:val="00FB2560"/>
    <w:rsid w:val="00FB48AD"/>
    <w:rsid w:val="00FC75CB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A45"/>
    <w:pPr>
      <w:spacing w:after="200" w:line="252" w:lineRule="auto"/>
      <w:jc w:val="left"/>
    </w:pPr>
    <w:rPr>
      <w:rFonts w:ascii="Arial" w:eastAsia="Times New Roman" w:hAnsi="Arial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1D48BC"/>
    <w:pPr>
      <w:spacing w:before="120" w:after="120" w:line="240" w:lineRule="auto"/>
      <w:ind w:left="425" w:hanging="425"/>
      <w:jc w:val="both"/>
    </w:pPr>
  </w:style>
  <w:style w:type="character" w:customStyle="1" w:styleId="AR1Car">
    <w:name w:val="AR1 Car"/>
    <w:basedOn w:val="Lletraperdefectedelpargraf"/>
    <w:link w:val="AR1"/>
    <w:rsid w:val="001D48BC"/>
    <w:rPr>
      <w:rFonts w:ascii="Arial" w:hAnsi="Arial"/>
    </w:rPr>
  </w:style>
  <w:style w:type="paragraph" w:customStyle="1" w:styleId="ARtit1">
    <w:name w:val="AR_tit 1"/>
    <w:basedOn w:val="Ttol1"/>
    <w:autoRedefine/>
    <w:qFormat/>
    <w:rsid w:val="00577592"/>
    <w:rPr>
      <w:rFonts w:ascii="Arial" w:hAnsi="Arial"/>
      <w:b/>
      <w:color w:val="4472C4" w:themeColor="accent1"/>
      <w:sz w:val="24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senyamentsuperior.ad/recerca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recerca@govern.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D18CA2F61346AF876ABA28B919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12FC-6D8E-4E2D-98FF-492126555D23}"/>
      </w:docPartPr>
      <w:docPartBody>
        <w:p w:rsidR="00256A83" w:rsidRDefault="00256A83" w:rsidP="00256A83">
          <w:pPr>
            <w:pStyle w:val="C6D18CA2F61346AF876ABA28B919851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D71DFC6D1C4E3DB1C3CAD6EFC4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12B7-78AF-4519-A718-B16F70A134C2}"/>
      </w:docPartPr>
      <w:docPartBody>
        <w:p w:rsidR="00256A83" w:rsidRDefault="00256A83" w:rsidP="00256A83">
          <w:pPr>
            <w:pStyle w:val="B4D71DFC6D1C4E3DB1C3CAD6EFC4CAD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6315FFE570C47508225B0E2CBB1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694B-99AC-4F79-86F0-494A510DA933}"/>
      </w:docPartPr>
      <w:docPartBody>
        <w:p w:rsidR="00256A83" w:rsidRDefault="00256A83" w:rsidP="00256A83">
          <w:pPr>
            <w:pStyle w:val="F6315FFE570C47508225B0E2CBB155B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CA6C11008B4D82B2271E795050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B4F8-D812-4D3F-975E-1033C0631385}"/>
      </w:docPartPr>
      <w:docPartBody>
        <w:p w:rsidR="00256A83" w:rsidRDefault="00256A83" w:rsidP="00256A83">
          <w:pPr>
            <w:pStyle w:val="10CA6C11008B4D82B2271E7950508470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C3C48BE61A4CDB8E946DC9A875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08EA1-D359-49A4-AF4F-E8DA35836F70}"/>
      </w:docPartPr>
      <w:docPartBody>
        <w:p w:rsidR="00256A83" w:rsidRDefault="00256A83" w:rsidP="00256A83">
          <w:pPr>
            <w:pStyle w:val="55C3C48BE61A4CDB8E946DC9A875A33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96494FC8C784A0FAD827CDDF3160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D71F-F3B4-48A4-894A-72D3B5D9A892}"/>
      </w:docPartPr>
      <w:docPartBody>
        <w:p w:rsidR="00256A83" w:rsidRDefault="00256A83" w:rsidP="00256A83">
          <w:pPr>
            <w:pStyle w:val="A96494FC8C784A0FAD827CDDF3160D1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937544FA604A759CF0E66F927C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D7A9-0360-4573-B2A2-71499F29D567}"/>
      </w:docPartPr>
      <w:docPartBody>
        <w:p w:rsidR="00256A83" w:rsidRDefault="00256A83" w:rsidP="00256A83">
          <w:pPr>
            <w:pStyle w:val="32937544FA604A759CF0E66F927CADE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A4FD7BEF42242D2BA3B5CBB59A2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92B4-DEC6-40C6-A797-19D48B1C98F3}"/>
      </w:docPartPr>
      <w:docPartBody>
        <w:p w:rsidR="00256A83" w:rsidRDefault="00256A83" w:rsidP="00256A83">
          <w:pPr>
            <w:pStyle w:val="1A4FD7BEF42242D2BA3B5CBB59A238F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644797C07C4607BCA522893408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E4DC-6DED-4833-94D5-D03DC48B49C0}"/>
      </w:docPartPr>
      <w:docPartBody>
        <w:p w:rsidR="00256A83" w:rsidRDefault="00256A83" w:rsidP="00256A83">
          <w:pPr>
            <w:pStyle w:val="8C644797C07C4607BCA5228934080AC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7EDA596765455798362303FC3F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6FF3-D337-404A-9E05-3A80488F148E}"/>
      </w:docPartPr>
      <w:docPartBody>
        <w:p w:rsidR="00256A83" w:rsidRDefault="00256A83" w:rsidP="00256A83">
          <w:pPr>
            <w:pStyle w:val="2C7EDA596765455798362303FC3F04E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79DBC0A2AE4D259FBEF29F8D84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D6A2-CBA1-4C02-9E35-E6F21276432A}"/>
      </w:docPartPr>
      <w:docPartBody>
        <w:p w:rsidR="00256A83" w:rsidRDefault="00256A83" w:rsidP="00256A83">
          <w:pPr>
            <w:pStyle w:val="1779DBC0A2AE4D259FBEF29F8D845720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DBA42C4EEA4E46887C5FD38C656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B130-DC7C-4218-A295-BCEF4A6A583C}"/>
      </w:docPartPr>
      <w:docPartBody>
        <w:p w:rsidR="00256A83" w:rsidRDefault="00256A83" w:rsidP="00256A83">
          <w:pPr>
            <w:pStyle w:val="B9DBA42C4EEA4E46887C5FD38C656B3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47F5276E88846B5A21E515A4AD3E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772E-0B74-4F7F-A5E3-C36A9937CFA5}"/>
      </w:docPartPr>
      <w:docPartBody>
        <w:p w:rsidR="00256A83" w:rsidRDefault="00256A83" w:rsidP="00256A83">
          <w:pPr>
            <w:pStyle w:val="647F5276E88846B5A21E515A4AD3EAF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1CB22FB8AA42C79F3A5CD870C1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22AD-3D6F-4876-A06C-05BE8C9F425E}"/>
      </w:docPartPr>
      <w:docPartBody>
        <w:p w:rsidR="00A378C5" w:rsidRDefault="00256A83" w:rsidP="00256A83">
          <w:pPr>
            <w:pStyle w:val="D41CB22FB8AA42C79F3A5CD870C1F44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6C752D579BF4F419E360FC4DF10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9285A-F003-46A5-8961-7E9054DD18AE}"/>
      </w:docPartPr>
      <w:docPartBody>
        <w:p w:rsidR="00A378C5" w:rsidRDefault="00256A83" w:rsidP="00256A83">
          <w:pPr>
            <w:pStyle w:val="A6C752D579BF4F419E360FC4DF10D6F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E0A9BD1F63146198F704FADBAB0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BB4B9-715D-4865-A25C-A1D695D543A8}"/>
      </w:docPartPr>
      <w:docPartBody>
        <w:p w:rsidR="00A378C5" w:rsidRDefault="00256A83" w:rsidP="00256A83">
          <w:pPr>
            <w:pStyle w:val="0E0A9BD1F63146198F704FADBAB019C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6145298EB824447B5F2729AF658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2BE6-3006-4F8F-9974-7980D7773732}"/>
      </w:docPartPr>
      <w:docPartBody>
        <w:p w:rsidR="00A378C5" w:rsidRDefault="00256A83" w:rsidP="00256A83">
          <w:pPr>
            <w:pStyle w:val="76145298EB824447B5F2729AF6586B0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9A8C93D00B49AABD8FBD70B69D1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1AC3-9A22-44E6-A202-642CC718973D}"/>
      </w:docPartPr>
      <w:docPartBody>
        <w:p w:rsidR="00A378C5" w:rsidRDefault="00256A83" w:rsidP="00256A83">
          <w:pPr>
            <w:pStyle w:val="1C9A8C93D00B49AABD8FBD70B69D111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8827F245D54D91944411035237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AB9E-9C6C-4FD7-A07F-396750D9D2CB}"/>
      </w:docPartPr>
      <w:docPartBody>
        <w:p w:rsidR="004C1F3C" w:rsidRDefault="004C1F3C" w:rsidP="004C1F3C">
          <w:pPr>
            <w:pStyle w:val="1D8827F245D54D9194441103523718C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86218F53FE4C53930D32F8817F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0551-66CC-4D23-864B-AE47A7505BAA}"/>
      </w:docPartPr>
      <w:docPartBody>
        <w:p w:rsidR="00C6687C" w:rsidRDefault="004C1F3C" w:rsidP="004C1F3C">
          <w:pPr>
            <w:pStyle w:val="5B86218F53FE4C53930D32F8817F823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D66DF3D6BD470E8E6F43ACB60F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578D-EC03-45E5-9D94-24DB8A4EEF0E}"/>
      </w:docPartPr>
      <w:docPartBody>
        <w:p w:rsidR="00C6687C" w:rsidRDefault="004C1F3C" w:rsidP="004C1F3C">
          <w:pPr>
            <w:pStyle w:val="D9D66DF3D6BD470E8E6F43ACB60F031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9142F3B6774B7E94CA25E5F08D3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785E-CC3B-4B65-86BE-8FF9EBA0476B}"/>
      </w:docPartPr>
      <w:docPartBody>
        <w:p w:rsidR="001E6EB4" w:rsidRDefault="001E6EB4" w:rsidP="001E6EB4">
          <w:pPr>
            <w:pStyle w:val="109142F3B6774B7E94CA25E5F08D36C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0E5563FAB043BEB884FF28C84D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19C1-0F2D-445B-A068-6770C9A671A9}"/>
      </w:docPartPr>
      <w:docPartBody>
        <w:p w:rsidR="001E6EB4" w:rsidRDefault="001E6EB4" w:rsidP="001E6EB4">
          <w:pPr>
            <w:pStyle w:val="4C0E5563FAB043BEB884FF28C84D3FB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78AA9602CA24D0582868975E99F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5E50-E1A7-4715-98C5-3D79B02234F5}"/>
      </w:docPartPr>
      <w:docPartBody>
        <w:p w:rsidR="001E6EB4" w:rsidRDefault="001E6EB4" w:rsidP="001E6EB4">
          <w:pPr>
            <w:pStyle w:val="D78AA9602CA24D0582868975E99F0E5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0C348875634F3CAF3274947A74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805B-3AE1-431E-A911-11E07723F785}"/>
      </w:docPartPr>
      <w:docPartBody>
        <w:p w:rsidR="00386F9A" w:rsidRDefault="0000535C" w:rsidP="0000535C">
          <w:pPr>
            <w:pStyle w:val="E20C348875634F3CAF3274947A74982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4AE31240004AF2B81F712E8ACF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13A9F-E461-4DE3-B458-3E16B6D88F30}"/>
      </w:docPartPr>
      <w:docPartBody>
        <w:p w:rsidR="00386F9A" w:rsidRDefault="0000535C" w:rsidP="0000535C">
          <w:pPr>
            <w:pStyle w:val="A34AE31240004AF2B81F712E8ACF296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D39CBDC4E4413DB4E5404A4326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51B1-1679-4394-9072-9D46F8BD4CC8}"/>
      </w:docPartPr>
      <w:docPartBody>
        <w:p w:rsidR="00386F9A" w:rsidRDefault="0000535C" w:rsidP="0000535C">
          <w:pPr>
            <w:pStyle w:val="B9D39CBDC4E4413DB4E5404A4326FA7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894C8D0BC2D40C38D658679FD933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A28E-8980-438E-ABD9-AB42357A2DC9}"/>
      </w:docPartPr>
      <w:docPartBody>
        <w:p w:rsidR="00386F9A" w:rsidRDefault="0000535C" w:rsidP="0000535C">
          <w:pPr>
            <w:pStyle w:val="8894C8D0BC2D40C38D658679FD933650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6310C2EB8344B6AC321BF0E364B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5524-4430-415A-8EFB-4DCF507A98EE}"/>
      </w:docPartPr>
      <w:docPartBody>
        <w:p w:rsidR="00386F9A" w:rsidRDefault="0000535C" w:rsidP="0000535C">
          <w:pPr>
            <w:pStyle w:val="F86310C2EB8344B6AC321BF0E364BEE6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574211D8C14EFFAFBA2ACE60C8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0B2-6DEF-4B7C-9609-538BAA951E30}"/>
      </w:docPartPr>
      <w:docPartBody>
        <w:p w:rsidR="00386F9A" w:rsidRDefault="0000535C" w:rsidP="0000535C">
          <w:pPr>
            <w:pStyle w:val="69574211D8C14EFFAFBA2ACE60C8A42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90328F26734F89AE28F7ADC883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753C-6EF7-4AD4-AB29-B1AB72E13548}"/>
      </w:docPartPr>
      <w:docPartBody>
        <w:p w:rsidR="00386F9A" w:rsidRDefault="0000535C" w:rsidP="0000535C">
          <w:pPr>
            <w:pStyle w:val="7D90328F26734F89AE28F7ADC883BBB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349EF20A264CBF927E768B62A88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88AB2-C8A8-4465-9C8A-59A7A0244CEF}"/>
      </w:docPartPr>
      <w:docPartBody>
        <w:p w:rsidR="00386F9A" w:rsidRDefault="0000535C" w:rsidP="0000535C">
          <w:pPr>
            <w:pStyle w:val="EA349EF20A264CBF927E768B62A88A4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BFB900645D4E90B58429E1A94B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67D9-89D6-4025-BEF3-614594CFBF36}"/>
      </w:docPartPr>
      <w:docPartBody>
        <w:p w:rsidR="00386F9A" w:rsidRDefault="0000535C" w:rsidP="0000535C">
          <w:pPr>
            <w:pStyle w:val="B1BFB900645D4E90B58429E1A94B47D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3C95CF893C4B0A9FB472A613BAD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524E-52E9-4BB9-8C5C-0A2BFAE4ABD2}"/>
      </w:docPartPr>
      <w:docPartBody>
        <w:p w:rsidR="00386F9A" w:rsidRDefault="0000535C" w:rsidP="0000535C">
          <w:pPr>
            <w:pStyle w:val="1D3C95CF893C4B0A9FB472A613BAD03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E425DA60A3476DA6C7E7A5A4CB2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54F1-5D8B-4033-8D01-F3F5E2AA9B1B}"/>
      </w:docPartPr>
      <w:docPartBody>
        <w:p w:rsidR="00386F9A" w:rsidRDefault="0000535C" w:rsidP="0000535C">
          <w:pPr>
            <w:pStyle w:val="8FE425DA60A3476DA6C7E7A5A4CB26D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10045D39EA40E7BCB07ACEA157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7939-26A6-4375-92A1-994501339AAA}"/>
      </w:docPartPr>
      <w:docPartBody>
        <w:p w:rsidR="00386F9A" w:rsidRDefault="0000535C" w:rsidP="0000535C">
          <w:pPr>
            <w:pStyle w:val="4C10045D39EA40E7BCB07ACEA15771D0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254F528E87430B9A9CB4922BAEC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679E-C8D3-440D-9309-D0D5DA05DC55}"/>
      </w:docPartPr>
      <w:docPartBody>
        <w:p w:rsidR="00386F9A" w:rsidRDefault="0000535C" w:rsidP="0000535C">
          <w:pPr>
            <w:pStyle w:val="67254F528E87430B9A9CB4922BAECC8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75F6D85B3FD4F2EB7DDE1274004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5D5A2-123F-494E-9760-26AFBBFB067C}"/>
      </w:docPartPr>
      <w:docPartBody>
        <w:p w:rsidR="00386F9A" w:rsidRDefault="0000535C" w:rsidP="0000535C">
          <w:pPr>
            <w:pStyle w:val="975F6D85B3FD4F2EB7DDE12740044E2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CA6296103D466C82403B4D6258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CA3D-753D-47F5-B9EA-CE40935E6A95}"/>
      </w:docPartPr>
      <w:docPartBody>
        <w:p w:rsidR="00386F9A" w:rsidRDefault="0000535C" w:rsidP="0000535C">
          <w:pPr>
            <w:pStyle w:val="49CA6296103D466C82403B4D625848B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0B0E5EE76C4C4586DC71F05CEC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BB112-74D6-4912-8A6B-4A26B50F0353}"/>
      </w:docPartPr>
      <w:docPartBody>
        <w:p w:rsidR="00386F9A" w:rsidRDefault="0000535C" w:rsidP="0000535C">
          <w:pPr>
            <w:pStyle w:val="440B0E5EE76C4C4586DC71F05CEC2A7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2063B65874454B967967B58E2D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FEAF-B2AF-4366-B926-39610DBBA8BA}"/>
      </w:docPartPr>
      <w:docPartBody>
        <w:p w:rsidR="00386F9A" w:rsidRDefault="0000535C" w:rsidP="0000535C">
          <w:pPr>
            <w:pStyle w:val="552063B65874454B967967B58E2DD00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5F9C3CAF3A4DB8965F3089A242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71B9D-314E-489B-9374-7C07E3C6F3E9}"/>
      </w:docPartPr>
      <w:docPartBody>
        <w:p w:rsidR="00386F9A" w:rsidRDefault="0000535C" w:rsidP="0000535C">
          <w:pPr>
            <w:pStyle w:val="835F9C3CAF3A4DB8965F3089A242E55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658CF5442C41A0A8C2466BD212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75FA-055E-4EC2-8D2E-1AAF7D7F05FD}"/>
      </w:docPartPr>
      <w:docPartBody>
        <w:p w:rsidR="00386F9A" w:rsidRDefault="0000535C" w:rsidP="0000535C">
          <w:pPr>
            <w:pStyle w:val="5E658CF5442C41A0A8C2466BD212D136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ACA5664AD54033A4CD92EF7990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9B7D-4FDE-42DB-93AC-654D732F9B26}"/>
      </w:docPartPr>
      <w:docPartBody>
        <w:p w:rsidR="00386F9A" w:rsidRDefault="0000535C" w:rsidP="0000535C">
          <w:pPr>
            <w:pStyle w:val="EAACA5664AD54033A4CD92EF7990BC6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9A7891BA8E4876AAC01B386C50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7D39-10F2-4C3F-9A89-8CC0E2080ACF}"/>
      </w:docPartPr>
      <w:docPartBody>
        <w:p w:rsidR="00386F9A" w:rsidRDefault="0000535C" w:rsidP="0000535C">
          <w:pPr>
            <w:pStyle w:val="BA9A7891BA8E4876AAC01B386C507D8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A50C47CBA24C46BF6AEC2024238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91EF-5554-4A41-8392-45E88902FA8F}"/>
      </w:docPartPr>
      <w:docPartBody>
        <w:p w:rsidR="00386F9A" w:rsidRDefault="0000535C" w:rsidP="0000535C">
          <w:pPr>
            <w:pStyle w:val="EEA50C47CBA24C46BF6AEC202423864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A8F1F6AB01541E1A1AC18CF41C5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4866E-DBDB-4BA9-8DC5-CF4083FB1C1D}"/>
      </w:docPartPr>
      <w:docPartBody>
        <w:p w:rsidR="00386F9A" w:rsidRDefault="0000535C" w:rsidP="0000535C">
          <w:pPr>
            <w:pStyle w:val="0A8F1F6AB01541E1A1AC18CF41C5A92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0F63DE6EA994D2B86F1EFE055824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BB728-FBD1-481F-BEBF-D2719E117C12}"/>
      </w:docPartPr>
      <w:docPartBody>
        <w:p w:rsidR="00386F9A" w:rsidRDefault="0000535C" w:rsidP="0000535C">
          <w:pPr>
            <w:pStyle w:val="90F63DE6EA994D2B86F1EFE055824FB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956020FE9C42C799F0DB7FD87F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AF0E-76E9-47C6-A027-86F7252F6566}"/>
      </w:docPartPr>
      <w:docPartBody>
        <w:p w:rsidR="00386F9A" w:rsidRDefault="0000535C" w:rsidP="0000535C">
          <w:pPr>
            <w:pStyle w:val="6C956020FE9C42C799F0DB7FD87FE986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3709ADA9C446ACA0CF3516BE2F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E569-4104-4A6C-8843-A1589BCABC5F}"/>
      </w:docPartPr>
      <w:docPartBody>
        <w:p w:rsidR="00386F9A" w:rsidRDefault="0000535C" w:rsidP="0000535C">
          <w:pPr>
            <w:pStyle w:val="AC3709ADA9C446ACA0CF3516BE2F3FF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55B990F195418ABE3A22194FEE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CEBF-C54F-4AAE-B9A0-1F148EBF50C4}"/>
      </w:docPartPr>
      <w:docPartBody>
        <w:p w:rsidR="00386F9A" w:rsidRDefault="0000535C" w:rsidP="0000535C">
          <w:pPr>
            <w:pStyle w:val="2C55B990F195418ABE3A22194FEEE9A6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AD9963799384EB1B118D15F6C49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1594-10C6-4BC1-A5A4-E4A8B6339F28}"/>
      </w:docPartPr>
      <w:docPartBody>
        <w:p w:rsidR="00386F9A" w:rsidRDefault="0000535C" w:rsidP="0000535C">
          <w:pPr>
            <w:pStyle w:val="4AD9963799384EB1B118D15F6C49F0D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F838F0661C4768BCB4C86FA02C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7F47-4C7B-4C59-9E81-67CA48EF3FBE}"/>
      </w:docPartPr>
      <w:docPartBody>
        <w:p w:rsidR="00386F9A" w:rsidRDefault="0000535C" w:rsidP="0000535C">
          <w:pPr>
            <w:pStyle w:val="95F838F0661C4768BCB4C86FA02C1EE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07E112593E477BA14ED3CC88FF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1CB1-72CF-4DC7-8CA3-6E47E0910A0C}"/>
      </w:docPartPr>
      <w:docPartBody>
        <w:p w:rsidR="00386F9A" w:rsidRDefault="0000535C" w:rsidP="0000535C">
          <w:pPr>
            <w:pStyle w:val="C307E112593E477BA14ED3CC88FF386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C76CC05CA64B4692F7D4CB62C0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232D-0AE4-4921-8AEC-2F9E8CDF6AED}"/>
      </w:docPartPr>
      <w:docPartBody>
        <w:p w:rsidR="00386F9A" w:rsidRDefault="0000535C" w:rsidP="0000535C">
          <w:pPr>
            <w:pStyle w:val="48C76CC05CA64B4692F7D4CB62C0075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3BE7B6D1BB436781CEE8CC51DF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A22C2-0BDB-4C9F-8F00-858BFC353D6A}"/>
      </w:docPartPr>
      <w:docPartBody>
        <w:p w:rsidR="00386F9A" w:rsidRDefault="0000535C" w:rsidP="0000535C">
          <w:pPr>
            <w:pStyle w:val="9E3BE7B6D1BB436781CEE8CC51DF3E6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09A405859942BA8D99B5F6700A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4F34-6F67-4375-B4DD-8A73C1E9C7B9}"/>
      </w:docPartPr>
      <w:docPartBody>
        <w:p w:rsidR="00386F9A" w:rsidRDefault="0000535C" w:rsidP="0000535C">
          <w:pPr>
            <w:pStyle w:val="0909A405859942BA8D99B5F6700A0C2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BA445FAEB247FE84DCA8F211ED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6AD6-0DDE-4BFE-9D51-0EE289C96D41}"/>
      </w:docPartPr>
      <w:docPartBody>
        <w:p w:rsidR="00386F9A" w:rsidRDefault="0000535C" w:rsidP="0000535C">
          <w:pPr>
            <w:pStyle w:val="FFBA445FAEB247FE84DCA8F211EDD390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5D043D8C3CE49F6A99EB36417619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1E22-E184-46A2-91EC-A43E9A73AC69}"/>
      </w:docPartPr>
      <w:docPartBody>
        <w:p w:rsidR="00386F9A" w:rsidRDefault="0000535C" w:rsidP="0000535C">
          <w:pPr>
            <w:pStyle w:val="15D043D8C3CE49F6A99EB3641761911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3758896D7046418E83F72BAE19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5D109-6EA8-4752-BC9B-508B37C5EDD0}"/>
      </w:docPartPr>
      <w:docPartBody>
        <w:p w:rsidR="00386F9A" w:rsidRDefault="0000535C" w:rsidP="0000535C">
          <w:pPr>
            <w:pStyle w:val="493758896D7046418E83F72BAE19A55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96979C63A4E8293CAF0C7952B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0729-2A26-4733-B291-2358DFE38088}"/>
      </w:docPartPr>
      <w:docPartBody>
        <w:p w:rsidR="003B1896" w:rsidRDefault="00820BDA" w:rsidP="00820BDA">
          <w:pPr>
            <w:pStyle w:val="A1F96979C63A4E8293CAF0C7952B39B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B40514331B4B80B68C9E18EA39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4F5C-5ED8-4800-A93F-DAB18F846B97}"/>
      </w:docPartPr>
      <w:docPartBody>
        <w:p w:rsidR="003B1896" w:rsidRDefault="00820BDA" w:rsidP="00820BDA">
          <w:pPr>
            <w:pStyle w:val="B7B40514331B4B80B68C9E18EA39993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E54927EEF90430DAAA0F285FB174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17303-59EC-4F42-BF78-58A89A10C7A5}"/>
      </w:docPartPr>
      <w:docPartBody>
        <w:p w:rsidR="008947D6" w:rsidRDefault="003B1896" w:rsidP="003B1896">
          <w:pPr>
            <w:pStyle w:val="0E54927EEF90430DAAA0F285FB1746F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EDF965570C4BD7A39632C61FB4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D8EC-231C-4F36-8FD7-F16205FE390F}"/>
      </w:docPartPr>
      <w:docPartBody>
        <w:p w:rsidR="008947D6" w:rsidRDefault="003B1896" w:rsidP="003B1896">
          <w:pPr>
            <w:pStyle w:val="D3EDF965570C4BD7A39632C61FB4289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494CA61B9D445580758F00C7F5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A5DB-A7F1-43A7-A1FB-E4D6945203CC}"/>
      </w:docPartPr>
      <w:docPartBody>
        <w:p w:rsidR="008947D6" w:rsidRDefault="003B1896" w:rsidP="003B1896">
          <w:pPr>
            <w:pStyle w:val="53494CA61B9D445580758F00C7F5F45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615AC17C4040CD89AECA6E4255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7D87-CE00-4C08-8DF9-7C56EA32CE78}"/>
      </w:docPartPr>
      <w:docPartBody>
        <w:p w:rsidR="008947D6" w:rsidRDefault="003B1896" w:rsidP="003B1896">
          <w:pPr>
            <w:pStyle w:val="6E615AC17C4040CD89AECA6E425582A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1B957CA7994AC29180593E4A86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645E-32F1-49AD-A5B5-643266EC4C6A}"/>
      </w:docPartPr>
      <w:docPartBody>
        <w:p w:rsidR="008947D6" w:rsidRDefault="003B1896" w:rsidP="003B1896">
          <w:pPr>
            <w:pStyle w:val="CA1B957CA7994AC29180593E4A868F0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82B734B5A54786AA9912EA115A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3A61-777F-47BB-9197-B899AD75AA66}"/>
      </w:docPartPr>
      <w:docPartBody>
        <w:p w:rsidR="008947D6" w:rsidRDefault="003B1896" w:rsidP="003B1896">
          <w:pPr>
            <w:pStyle w:val="BA82B734B5A54786AA9912EA115A82E1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EBE1210B1FA4D299895015635BEB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EAFA-8A7B-428B-8D69-FDE3EB7F6144}"/>
      </w:docPartPr>
      <w:docPartBody>
        <w:p w:rsidR="008947D6" w:rsidRDefault="003B1896" w:rsidP="003B1896">
          <w:pPr>
            <w:pStyle w:val="1EBE1210B1FA4D299895015635BEB49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A25474E0EA44711B89307172AB7F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5D02-C878-40B4-B02C-C7289E83DF4D}"/>
      </w:docPartPr>
      <w:docPartBody>
        <w:p w:rsidR="008947D6" w:rsidRDefault="003B1896" w:rsidP="003B1896">
          <w:pPr>
            <w:pStyle w:val="9A25474E0EA44711B89307172AB7FB4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8E82B4F5DC4C3488F22288B2FB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1085-19DA-4DCD-B922-C500537A4564}"/>
      </w:docPartPr>
      <w:docPartBody>
        <w:p w:rsidR="008947D6" w:rsidRDefault="003B1896" w:rsidP="003B1896">
          <w:pPr>
            <w:pStyle w:val="FA8E82B4F5DC4C3488F22288B2FBE21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9EAE6737DB4BFFA5CB5C4E7DCCE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1C3A-1EB1-4817-AED2-E8D379F33AEF}"/>
      </w:docPartPr>
      <w:docPartBody>
        <w:p w:rsidR="008947D6" w:rsidRDefault="003B1896" w:rsidP="003B1896">
          <w:pPr>
            <w:pStyle w:val="BF9EAE6737DB4BFFA5CB5C4E7DCCE82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E326D0049684F6380DBEE7B7D59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0DFC7-B954-418B-9187-0D75B6D58867}"/>
      </w:docPartPr>
      <w:docPartBody>
        <w:p w:rsidR="008947D6" w:rsidRDefault="003B1896" w:rsidP="003B1896">
          <w:pPr>
            <w:pStyle w:val="FE326D0049684F6380DBEE7B7D59F9A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C16E733BAB4E64AB44D7AFB816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DEEB4-DF3C-4137-BEBA-F377D9DA37AB}"/>
      </w:docPartPr>
      <w:docPartBody>
        <w:p w:rsidR="008947D6" w:rsidRDefault="003B1896" w:rsidP="003B1896">
          <w:pPr>
            <w:pStyle w:val="49C16E733BAB4E64AB44D7AFB816F48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2501BBF233543299D4C7B3B4CD99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06A5-A2CF-4977-85BF-285CD5F22EBE}"/>
      </w:docPartPr>
      <w:docPartBody>
        <w:p w:rsidR="008947D6" w:rsidRDefault="003B1896" w:rsidP="003B1896">
          <w:pPr>
            <w:pStyle w:val="42501BBF233543299D4C7B3B4CD9955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205D2D57F14AFC8CA20A69C5E1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CAF8E-8F83-42AC-A2B9-0DE2BB654607}"/>
      </w:docPartPr>
      <w:docPartBody>
        <w:p w:rsidR="008947D6" w:rsidRDefault="003B1896" w:rsidP="003B1896">
          <w:pPr>
            <w:pStyle w:val="91205D2D57F14AFC8CA20A69C5E11B9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67780FD13147F3911FF33AF3B9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87C7-3706-45B3-904D-C6839E98F5F4}"/>
      </w:docPartPr>
      <w:docPartBody>
        <w:p w:rsidR="008947D6" w:rsidRDefault="003B1896" w:rsidP="003B1896">
          <w:pPr>
            <w:pStyle w:val="DE67780FD13147F3911FF33AF3B99AF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5C4D6EA38448E9B93A158555843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C3F47-2830-4DC8-A725-71633A6813A4}"/>
      </w:docPartPr>
      <w:docPartBody>
        <w:p w:rsidR="008947D6" w:rsidRDefault="003B1896" w:rsidP="003B1896">
          <w:pPr>
            <w:pStyle w:val="FC5C4D6EA38448E9B93A15855584350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848B96CFC34411B3AFA19FF76B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996F-54B7-43B0-B5F9-F3E84023FA3C}"/>
      </w:docPartPr>
      <w:docPartBody>
        <w:p w:rsidR="008947D6" w:rsidRDefault="003B1896" w:rsidP="003B1896">
          <w:pPr>
            <w:pStyle w:val="18848B96CFC34411B3AFA19FF76B5E8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3EDEBC5C644EF282B817CE9FAE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D028-7A14-411D-A0CC-0CCB902887E7}"/>
      </w:docPartPr>
      <w:docPartBody>
        <w:p w:rsidR="008947D6" w:rsidRDefault="003B1896" w:rsidP="003B1896">
          <w:pPr>
            <w:pStyle w:val="7D3EDEBC5C644EF282B817CE9FAED47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0977F6C08448708385C30A75C3E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FAA9-6652-44D2-B70F-6A131BF2C0C4}"/>
      </w:docPartPr>
      <w:docPartBody>
        <w:p w:rsidR="008947D6" w:rsidRDefault="003B1896" w:rsidP="003B1896">
          <w:pPr>
            <w:pStyle w:val="C60977F6C08448708385C30A75C3E12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9497F681F848139D9BFC45FD54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E755-026D-4F90-A38C-64A9B960DA58}"/>
      </w:docPartPr>
      <w:docPartBody>
        <w:p w:rsidR="008947D6" w:rsidRDefault="003B1896" w:rsidP="003B1896">
          <w:pPr>
            <w:pStyle w:val="E29497F681F848139D9BFC45FD54A7B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0DA2AD15424099B6668B7F97976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023A-A2C0-4AA3-82E9-D0D05E81D191}"/>
      </w:docPartPr>
      <w:docPartBody>
        <w:p w:rsidR="008947D6" w:rsidRDefault="003B1896" w:rsidP="003B1896">
          <w:pPr>
            <w:pStyle w:val="A10DA2AD15424099B6668B7F979763B6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7B6E4DA4EF4D86BE379BA6022B5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9C90-DFBF-49F9-867D-DFF92F7F1770}"/>
      </w:docPartPr>
      <w:docPartBody>
        <w:p w:rsidR="008947D6" w:rsidRDefault="003B1896" w:rsidP="003B1896">
          <w:pPr>
            <w:pStyle w:val="DC7B6E4DA4EF4D86BE379BA6022B567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C8AEFAB01846A1AD930B9A2A1B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43B1-DF88-4305-A861-527053467783}"/>
      </w:docPartPr>
      <w:docPartBody>
        <w:p w:rsidR="008947D6" w:rsidRDefault="003B1896" w:rsidP="003B1896">
          <w:pPr>
            <w:pStyle w:val="60C8AEFAB01846A1AD930B9A2A1B28B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5E7D0276224FF4B8D9BC8BC064B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B57EB-231C-4B61-9F60-16D3E37F2CCA}"/>
      </w:docPartPr>
      <w:docPartBody>
        <w:p w:rsidR="008947D6" w:rsidRDefault="003B1896" w:rsidP="003B1896">
          <w:pPr>
            <w:pStyle w:val="F25E7D0276224FF4B8D9BC8BC064BBF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64FD54EBC64C7F99EC1F09AA18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2EB6-365F-48CD-853B-6AA003638FF1}"/>
      </w:docPartPr>
      <w:docPartBody>
        <w:p w:rsidR="008947D6" w:rsidRDefault="003B1896" w:rsidP="003B1896">
          <w:pPr>
            <w:pStyle w:val="9264FD54EBC64C7F99EC1F09AA1830E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BBE39AA196A416AB84FECA043FB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7A40-9B04-4711-95EB-8A6CFA49154B}"/>
      </w:docPartPr>
      <w:docPartBody>
        <w:p w:rsidR="008947D6" w:rsidRDefault="003B1896" w:rsidP="003B1896">
          <w:pPr>
            <w:pStyle w:val="7BBE39AA196A416AB84FECA043FB5D6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9C793324DE14FDAA8025B2E1F3D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B884-6D4C-4F2B-AE33-7C66B5A4CE09}"/>
      </w:docPartPr>
      <w:docPartBody>
        <w:p w:rsidR="008947D6" w:rsidRDefault="003B1896" w:rsidP="003B1896">
          <w:pPr>
            <w:pStyle w:val="79C793324DE14FDAA8025B2E1F3D387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F77C7D18554102801F4E5C01F4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D10B-DB19-47C3-BB32-C3239398D58C}"/>
      </w:docPartPr>
      <w:docPartBody>
        <w:p w:rsidR="008947D6" w:rsidRDefault="003B1896" w:rsidP="003B1896">
          <w:pPr>
            <w:pStyle w:val="A3F77C7D18554102801F4E5C01F4414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C47373CA1B49C48A611DBE5163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F5D7-396E-4152-8936-1ACD0B837276}"/>
      </w:docPartPr>
      <w:docPartBody>
        <w:p w:rsidR="008947D6" w:rsidRDefault="003B1896" w:rsidP="003B1896">
          <w:pPr>
            <w:pStyle w:val="53C47373CA1B49C48A611DBE5163821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A066F95438418BAE7CE018CC2DF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EB82-971D-4EF5-9F44-57AC84AA7699}"/>
      </w:docPartPr>
      <w:docPartBody>
        <w:p w:rsidR="008947D6" w:rsidRDefault="003B1896" w:rsidP="003B1896">
          <w:pPr>
            <w:pStyle w:val="55A066F95438418BAE7CE018CC2DF82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D33B1283BD4C63A9D09AC1AC90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D69A-AA48-4DBB-B1F6-82793D5AAF6B}"/>
      </w:docPartPr>
      <w:docPartBody>
        <w:p w:rsidR="008947D6" w:rsidRDefault="003B1896" w:rsidP="003B1896">
          <w:pPr>
            <w:pStyle w:val="4CD33B1283BD4C63A9D09AC1AC90D0D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3E379ADFE5446BA38D25A43F1F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CE91-6807-4D95-B19D-8A4628344C45}"/>
      </w:docPartPr>
      <w:docPartBody>
        <w:p w:rsidR="008947D6" w:rsidRDefault="003B1896" w:rsidP="003B1896">
          <w:pPr>
            <w:pStyle w:val="583E379ADFE5446BA38D25A43F1FEAF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2F98C6A0C1417985019890B6816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8B19-B653-405F-A319-4EC779B5570B}"/>
      </w:docPartPr>
      <w:docPartBody>
        <w:p w:rsidR="008947D6" w:rsidRDefault="003B1896" w:rsidP="003B1896">
          <w:pPr>
            <w:pStyle w:val="2C2F98C6A0C1417985019890B681653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25F204FFC649C9A7FF897C7AE7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89BC-6381-439A-A02C-D3F6736D8166}"/>
      </w:docPartPr>
      <w:docPartBody>
        <w:p w:rsidR="008947D6" w:rsidRDefault="003B1896" w:rsidP="003B1896">
          <w:pPr>
            <w:pStyle w:val="4025F204FFC649C9A7FF897C7AE7248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11539BD47C462A8AB79F78AAB8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0EB0-03F0-4F72-8A21-0454CB552C29}"/>
      </w:docPartPr>
      <w:docPartBody>
        <w:p w:rsidR="00AD46F6" w:rsidRDefault="00E7393B" w:rsidP="00E7393B">
          <w:pPr>
            <w:pStyle w:val="B411539BD47C462A8AB79F78AAB81AC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A8B8E02E6E44D7B7831391CD898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CD05-368D-489B-8CDD-7719D1AD040A}"/>
      </w:docPartPr>
      <w:docPartBody>
        <w:p w:rsidR="00AD46F6" w:rsidRDefault="00E7393B" w:rsidP="00E7393B">
          <w:pPr>
            <w:pStyle w:val="D5A8B8E02E6E44D7B7831391CD89809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EA2C70AD3642EE98A8F3E3D674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B9F8-99AC-45B7-911E-3F63BA315D4D}"/>
      </w:docPartPr>
      <w:docPartBody>
        <w:p w:rsidR="00AD46F6" w:rsidRDefault="00E7393B" w:rsidP="00E7393B">
          <w:pPr>
            <w:pStyle w:val="6EEA2C70AD3642EE98A8F3E3D674A2B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E6EB4"/>
    <w:rsid w:val="00256A83"/>
    <w:rsid w:val="00340B4E"/>
    <w:rsid w:val="00386F9A"/>
    <w:rsid w:val="003B1896"/>
    <w:rsid w:val="003E3A9E"/>
    <w:rsid w:val="004C1F3C"/>
    <w:rsid w:val="00595257"/>
    <w:rsid w:val="00820BDA"/>
    <w:rsid w:val="008947D6"/>
    <w:rsid w:val="00A378C5"/>
    <w:rsid w:val="00AD46F6"/>
    <w:rsid w:val="00C6687C"/>
    <w:rsid w:val="00E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7393B"/>
    <w:rPr>
      <w:color w:val="808080"/>
    </w:rPr>
  </w:style>
  <w:style w:type="paragraph" w:customStyle="1" w:styleId="C6D18CA2F61346AF876ABA28B9198514">
    <w:name w:val="C6D18CA2F61346AF876ABA28B9198514"/>
    <w:rsid w:val="00256A83"/>
  </w:style>
  <w:style w:type="paragraph" w:customStyle="1" w:styleId="B4D71DFC6D1C4E3DB1C3CAD6EFC4CAD3">
    <w:name w:val="B4D71DFC6D1C4E3DB1C3CAD6EFC4CAD3"/>
    <w:rsid w:val="00256A83"/>
  </w:style>
  <w:style w:type="paragraph" w:customStyle="1" w:styleId="F6315FFE570C47508225B0E2CBB155B9">
    <w:name w:val="F6315FFE570C47508225B0E2CBB155B9"/>
    <w:rsid w:val="00256A83"/>
  </w:style>
  <w:style w:type="paragraph" w:customStyle="1" w:styleId="10CA6C11008B4D82B2271E7950508470">
    <w:name w:val="10CA6C11008B4D82B2271E7950508470"/>
    <w:rsid w:val="00256A83"/>
  </w:style>
  <w:style w:type="paragraph" w:customStyle="1" w:styleId="55C3C48BE61A4CDB8E946DC9A875A331">
    <w:name w:val="55C3C48BE61A4CDB8E946DC9A875A331"/>
    <w:rsid w:val="00256A83"/>
  </w:style>
  <w:style w:type="paragraph" w:customStyle="1" w:styleId="A96494FC8C784A0FAD827CDDF3160D1E">
    <w:name w:val="A96494FC8C784A0FAD827CDDF3160D1E"/>
    <w:rsid w:val="00256A83"/>
  </w:style>
  <w:style w:type="paragraph" w:customStyle="1" w:styleId="32937544FA604A759CF0E66F927CADE8">
    <w:name w:val="32937544FA604A759CF0E66F927CADE8"/>
    <w:rsid w:val="00256A83"/>
  </w:style>
  <w:style w:type="paragraph" w:customStyle="1" w:styleId="1A4FD7BEF42242D2BA3B5CBB59A238FC">
    <w:name w:val="1A4FD7BEF42242D2BA3B5CBB59A238FC"/>
    <w:rsid w:val="00256A83"/>
  </w:style>
  <w:style w:type="paragraph" w:customStyle="1" w:styleId="8C644797C07C4607BCA5228934080ACE">
    <w:name w:val="8C644797C07C4607BCA5228934080ACE"/>
    <w:rsid w:val="00256A83"/>
  </w:style>
  <w:style w:type="paragraph" w:customStyle="1" w:styleId="2C7EDA596765455798362303FC3F04E2">
    <w:name w:val="2C7EDA596765455798362303FC3F04E2"/>
    <w:rsid w:val="00256A83"/>
  </w:style>
  <w:style w:type="paragraph" w:customStyle="1" w:styleId="1779DBC0A2AE4D259FBEF29F8D845720">
    <w:name w:val="1779DBC0A2AE4D259FBEF29F8D845720"/>
    <w:rsid w:val="00256A83"/>
  </w:style>
  <w:style w:type="paragraph" w:customStyle="1" w:styleId="B9DBA42C4EEA4E46887C5FD38C656B32">
    <w:name w:val="B9DBA42C4EEA4E46887C5FD38C656B32"/>
    <w:rsid w:val="00256A83"/>
  </w:style>
  <w:style w:type="paragraph" w:customStyle="1" w:styleId="647F5276E88846B5A21E515A4AD3EAF7">
    <w:name w:val="647F5276E88846B5A21E515A4AD3EAF7"/>
    <w:rsid w:val="00256A83"/>
  </w:style>
  <w:style w:type="paragraph" w:customStyle="1" w:styleId="D41CB22FB8AA42C79F3A5CD870C1F444">
    <w:name w:val="D41CB22FB8AA42C79F3A5CD870C1F444"/>
    <w:rsid w:val="00256A83"/>
  </w:style>
  <w:style w:type="paragraph" w:customStyle="1" w:styleId="A6C752D579BF4F419E360FC4DF10D6FD">
    <w:name w:val="A6C752D579BF4F419E360FC4DF10D6FD"/>
    <w:rsid w:val="00256A83"/>
  </w:style>
  <w:style w:type="paragraph" w:customStyle="1" w:styleId="0E0A9BD1F63146198F704FADBAB019C5">
    <w:name w:val="0E0A9BD1F63146198F704FADBAB019C5"/>
    <w:rsid w:val="00256A83"/>
  </w:style>
  <w:style w:type="paragraph" w:customStyle="1" w:styleId="76145298EB824447B5F2729AF6586B03">
    <w:name w:val="76145298EB824447B5F2729AF6586B03"/>
    <w:rsid w:val="00256A83"/>
  </w:style>
  <w:style w:type="paragraph" w:customStyle="1" w:styleId="1C9A8C93D00B49AABD8FBD70B69D111D">
    <w:name w:val="1C9A8C93D00B49AABD8FBD70B69D111D"/>
    <w:rsid w:val="00256A83"/>
  </w:style>
  <w:style w:type="paragraph" w:customStyle="1" w:styleId="1D8827F245D54D9194441103523718CE">
    <w:name w:val="1D8827F245D54D9194441103523718CE"/>
    <w:rsid w:val="004C1F3C"/>
  </w:style>
  <w:style w:type="paragraph" w:customStyle="1" w:styleId="5B86218F53FE4C53930D32F8817F8233">
    <w:name w:val="5B86218F53FE4C53930D32F8817F8233"/>
    <w:rsid w:val="004C1F3C"/>
  </w:style>
  <w:style w:type="paragraph" w:customStyle="1" w:styleId="D9D66DF3D6BD470E8E6F43ACB60F0317">
    <w:name w:val="D9D66DF3D6BD470E8E6F43ACB60F0317"/>
    <w:rsid w:val="004C1F3C"/>
  </w:style>
  <w:style w:type="paragraph" w:customStyle="1" w:styleId="109142F3B6774B7E94CA25E5F08D36C3">
    <w:name w:val="109142F3B6774B7E94CA25E5F08D36C3"/>
    <w:rsid w:val="001E6EB4"/>
  </w:style>
  <w:style w:type="paragraph" w:customStyle="1" w:styleId="4C0E5563FAB043BEB884FF28C84D3FBF">
    <w:name w:val="4C0E5563FAB043BEB884FF28C84D3FBF"/>
    <w:rsid w:val="001E6EB4"/>
  </w:style>
  <w:style w:type="paragraph" w:customStyle="1" w:styleId="D78AA9602CA24D0582868975E99F0E55">
    <w:name w:val="D78AA9602CA24D0582868975E99F0E55"/>
    <w:rsid w:val="001E6EB4"/>
  </w:style>
  <w:style w:type="paragraph" w:customStyle="1" w:styleId="E20C348875634F3CAF3274947A749821">
    <w:name w:val="E20C348875634F3CAF3274947A749821"/>
    <w:rsid w:val="0000535C"/>
  </w:style>
  <w:style w:type="paragraph" w:customStyle="1" w:styleId="A34AE31240004AF2B81F712E8ACF296C">
    <w:name w:val="A34AE31240004AF2B81F712E8ACF296C"/>
    <w:rsid w:val="0000535C"/>
  </w:style>
  <w:style w:type="paragraph" w:customStyle="1" w:styleId="B9D39CBDC4E4413DB4E5404A4326FA77">
    <w:name w:val="B9D39CBDC4E4413DB4E5404A4326FA77"/>
    <w:rsid w:val="0000535C"/>
  </w:style>
  <w:style w:type="paragraph" w:customStyle="1" w:styleId="8894C8D0BC2D40C38D658679FD933650">
    <w:name w:val="8894C8D0BC2D40C38D658679FD933650"/>
    <w:rsid w:val="0000535C"/>
  </w:style>
  <w:style w:type="paragraph" w:customStyle="1" w:styleId="F86310C2EB8344B6AC321BF0E364BEE6">
    <w:name w:val="F86310C2EB8344B6AC321BF0E364BEE6"/>
    <w:rsid w:val="0000535C"/>
  </w:style>
  <w:style w:type="paragraph" w:customStyle="1" w:styleId="69574211D8C14EFFAFBA2ACE60C8A421">
    <w:name w:val="69574211D8C14EFFAFBA2ACE60C8A421"/>
    <w:rsid w:val="0000535C"/>
  </w:style>
  <w:style w:type="paragraph" w:customStyle="1" w:styleId="7D90328F26734F89AE28F7ADC883BBBB">
    <w:name w:val="7D90328F26734F89AE28F7ADC883BBBB"/>
    <w:rsid w:val="0000535C"/>
  </w:style>
  <w:style w:type="paragraph" w:customStyle="1" w:styleId="EA349EF20A264CBF927E768B62A88A43">
    <w:name w:val="EA349EF20A264CBF927E768B62A88A43"/>
    <w:rsid w:val="0000535C"/>
  </w:style>
  <w:style w:type="paragraph" w:customStyle="1" w:styleId="B1BFB900645D4E90B58429E1A94B47DA">
    <w:name w:val="B1BFB900645D4E90B58429E1A94B47DA"/>
    <w:rsid w:val="0000535C"/>
  </w:style>
  <w:style w:type="paragraph" w:customStyle="1" w:styleId="1D3C95CF893C4B0A9FB472A613BAD033">
    <w:name w:val="1D3C95CF893C4B0A9FB472A613BAD033"/>
    <w:rsid w:val="0000535C"/>
  </w:style>
  <w:style w:type="paragraph" w:customStyle="1" w:styleId="8FE425DA60A3476DA6C7E7A5A4CB26DA">
    <w:name w:val="8FE425DA60A3476DA6C7E7A5A4CB26DA"/>
    <w:rsid w:val="0000535C"/>
  </w:style>
  <w:style w:type="paragraph" w:customStyle="1" w:styleId="4C10045D39EA40E7BCB07ACEA15771D0">
    <w:name w:val="4C10045D39EA40E7BCB07ACEA15771D0"/>
    <w:rsid w:val="0000535C"/>
  </w:style>
  <w:style w:type="paragraph" w:customStyle="1" w:styleId="67254F528E87430B9A9CB4922BAECC89">
    <w:name w:val="67254F528E87430B9A9CB4922BAECC89"/>
    <w:rsid w:val="0000535C"/>
  </w:style>
  <w:style w:type="paragraph" w:customStyle="1" w:styleId="975F6D85B3FD4F2EB7DDE12740044E2F">
    <w:name w:val="975F6D85B3FD4F2EB7DDE12740044E2F"/>
    <w:rsid w:val="0000535C"/>
  </w:style>
  <w:style w:type="paragraph" w:customStyle="1" w:styleId="49CA6296103D466C82403B4D625848BC">
    <w:name w:val="49CA6296103D466C82403B4D625848BC"/>
    <w:rsid w:val="0000535C"/>
  </w:style>
  <w:style w:type="paragraph" w:customStyle="1" w:styleId="440B0E5EE76C4C4586DC71F05CEC2A73">
    <w:name w:val="440B0E5EE76C4C4586DC71F05CEC2A73"/>
    <w:rsid w:val="0000535C"/>
  </w:style>
  <w:style w:type="paragraph" w:customStyle="1" w:styleId="552063B65874454B967967B58E2DD00E">
    <w:name w:val="552063B65874454B967967B58E2DD00E"/>
    <w:rsid w:val="0000535C"/>
  </w:style>
  <w:style w:type="paragraph" w:customStyle="1" w:styleId="835F9C3CAF3A4DB8965F3089A242E55A">
    <w:name w:val="835F9C3CAF3A4DB8965F3089A242E55A"/>
    <w:rsid w:val="0000535C"/>
  </w:style>
  <w:style w:type="paragraph" w:customStyle="1" w:styleId="5E658CF5442C41A0A8C2466BD212D136">
    <w:name w:val="5E658CF5442C41A0A8C2466BD212D136"/>
    <w:rsid w:val="0000535C"/>
  </w:style>
  <w:style w:type="paragraph" w:customStyle="1" w:styleId="EAACA5664AD54033A4CD92EF7990BC61">
    <w:name w:val="EAACA5664AD54033A4CD92EF7990BC61"/>
    <w:rsid w:val="0000535C"/>
  </w:style>
  <w:style w:type="paragraph" w:customStyle="1" w:styleId="BA9A7891BA8E4876AAC01B386C507D8E">
    <w:name w:val="BA9A7891BA8E4876AAC01B386C507D8E"/>
    <w:rsid w:val="0000535C"/>
  </w:style>
  <w:style w:type="paragraph" w:customStyle="1" w:styleId="EEA50C47CBA24C46BF6AEC202423864B">
    <w:name w:val="EEA50C47CBA24C46BF6AEC202423864B"/>
    <w:rsid w:val="0000535C"/>
  </w:style>
  <w:style w:type="paragraph" w:customStyle="1" w:styleId="0A8F1F6AB01541E1A1AC18CF41C5A921">
    <w:name w:val="0A8F1F6AB01541E1A1AC18CF41C5A921"/>
    <w:rsid w:val="0000535C"/>
  </w:style>
  <w:style w:type="paragraph" w:customStyle="1" w:styleId="90F63DE6EA994D2B86F1EFE055824FB5">
    <w:name w:val="90F63DE6EA994D2B86F1EFE055824FB5"/>
    <w:rsid w:val="0000535C"/>
  </w:style>
  <w:style w:type="paragraph" w:customStyle="1" w:styleId="6C956020FE9C42C799F0DB7FD87FE986">
    <w:name w:val="6C956020FE9C42C799F0DB7FD87FE986"/>
    <w:rsid w:val="0000535C"/>
  </w:style>
  <w:style w:type="paragraph" w:customStyle="1" w:styleId="AC3709ADA9C446ACA0CF3516BE2F3FF4">
    <w:name w:val="AC3709ADA9C446ACA0CF3516BE2F3FF4"/>
    <w:rsid w:val="0000535C"/>
  </w:style>
  <w:style w:type="paragraph" w:customStyle="1" w:styleId="2C55B990F195418ABE3A22194FEEE9A6">
    <w:name w:val="2C55B990F195418ABE3A22194FEEE9A6"/>
    <w:rsid w:val="0000535C"/>
  </w:style>
  <w:style w:type="paragraph" w:customStyle="1" w:styleId="4AD9963799384EB1B118D15F6C49F0DB">
    <w:name w:val="4AD9963799384EB1B118D15F6C49F0DB"/>
    <w:rsid w:val="0000535C"/>
  </w:style>
  <w:style w:type="paragraph" w:customStyle="1" w:styleId="95F838F0661C4768BCB4C86FA02C1EED">
    <w:name w:val="95F838F0661C4768BCB4C86FA02C1EED"/>
    <w:rsid w:val="0000535C"/>
  </w:style>
  <w:style w:type="paragraph" w:customStyle="1" w:styleId="C307E112593E477BA14ED3CC88FF3862">
    <w:name w:val="C307E112593E477BA14ED3CC88FF3862"/>
    <w:rsid w:val="0000535C"/>
  </w:style>
  <w:style w:type="paragraph" w:customStyle="1" w:styleId="48C76CC05CA64B4692F7D4CB62C00752">
    <w:name w:val="48C76CC05CA64B4692F7D4CB62C00752"/>
    <w:rsid w:val="0000535C"/>
  </w:style>
  <w:style w:type="paragraph" w:customStyle="1" w:styleId="9E3BE7B6D1BB436781CEE8CC51DF3E6B">
    <w:name w:val="9E3BE7B6D1BB436781CEE8CC51DF3E6B"/>
    <w:rsid w:val="0000535C"/>
  </w:style>
  <w:style w:type="paragraph" w:customStyle="1" w:styleId="0909A405859942BA8D99B5F6700A0C23">
    <w:name w:val="0909A405859942BA8D99B5F6700A0C23"/>
    <w:rsid w:val="0000535C"/>
  </w:style>
  <w:style w:type="paragraph" w:customStyle="1" w:styleId="FFBA445FAEB247FE84DCA8F211EDD390">
    <w:name w:val="FFBA445FAEB247FE84DCA8F211EDD390"/>
    <w:rsid w:val="0000535C"/>
  </w:style>
  <w:style w:type="paragraph" w:customStyle="1" w:styleId="15D043D8C3CE49F6A99EB36417619113">
    <w:name w:val="15D043D8C3CE49F6A99EB36417619113"/>
    <w:rsid w:val="0000535C"/>
  </w:style>
  <w:style w:type="paragraph" w:customStyle="1" w:styleId="493758896D7046418E83F72BAE19A558">
    <w:name w:val="493758896D7046418E83F72BAE19A558"/>
    <w:rsid w:val="0000535C"/>
  </w:style>
  <w:style w:type="paragraph" w:customStyle="1" w:styleId="A1F96979C63A4E8293CAF0C7952B39BB">
    <w:name w:val="A1F96979C63A4E8293CAF0C7952B39BB"/>
    <w:rsid w:val="00820BDA"/>
  </w:style>
  <w:style w:type="paragraph" w:customStyle="1" w:styleId="B7B40514331B4B80B68C9E18EA399934">
    <w:name w:val="B7B40514331B4B80B68C9E18EA399934"/>
    <w:rsid w:val="00820BDA"/>
  </w:style>
  <w:style w:type="paragraph" w:customStyle="1" w:styleId="0E54927EEF90430DAAA0F285FB1746F1">
    <w:name w:val="0E54927EEF90430DAAA0F285FB1746F1"/>
    <w:rsid w:val="003B1896"/>
  </w:style>
  <w:style w:type="paragraph" w:customStyle="1" w:styleId="D3EDF965570C4BD7A39632C61FB42893">
    <w:name w:val="D3EDF965570C4BD7A39632C61FB42893"/>
    <w:rsid w:val="003B1896"/>
  </w:style>
  <w:style w:type="paragraph" w:customStyle="1" w:styleId="53494CA61B9D445580758F00C7F5F459">
    <w:name w:val="53494CA61B9D445580758F00C7F5F459"/>
    <w:rsid w:val="003B1896"/>
  </w:style>
  <w:style w:type="paragraph" w:customStyle="1" w:styleId="6E615AC17C4040CD89AECA6E425582A7">
    <w:name w:val="6E615AC17C4040CD89AECA6E425582A7"/>
    <w:rsid w:val="003B1896"/>
  </w:style>
  <w:style w:type="paragraph" w:customStyle="1" w:styleId="CA1B957CA7994AC29180593E4A868F07">
    <w:name w:val="CA1B957CA7994AC29180593E4A868F07"/>
    <w:rsid w:val="003B1896"/>
  </w:style>
  <w:style w:type="paragraph" w:customStyle="1" w:styleId="BA82B734B5A54786AA9912EA115A82E1">
    <w:name w:val="BA82B734B5A54786AA9912EA115A82E1"/>
    <w:rsid w:val="003B1896"/>
  </w:style>
  <w:style w:type="paragraph" w:customStyle="1" w:styleId="1EBE1210B1FA4D299895015635BEB49C">
    <w:name w:val="1EBE1210B1FA4D299895015635BEB49C"/>
    <w:rsid w:val="003B1896"/>
  </w:style>
  <w:style w:type="paragraph" w:customStyle="1" w:styleId="9A25474E0EA44711B89307172AB7FB4B">
    <w:name w:val="9A25474E0EA44711B89307172AB7FB4B"/>
    <w:rsid w:val="003B1896"/>
  </w:style>
  <w:style w:type="paragraph" w:customStyle="1" w:styleId="FA8E82B4F5DC4C3488F22288B2FBE21E">
    <w:name w:val="FA8E82B4F5DC4C3488F22288B2FBE21E"/>
    <w:rsid w:val="003B1896"/>
  </w:style>
  <w:style w:type="paragraph" w:customStyle="1" w:styleId="BF9EAE6737DB4BFFA5CB5C4E7DCCE823">
    <w:name w:val="BF9EAE6737DB4BFFA5CB5C4E7DCCE823"/>
    <w:rsid w:val="003B1896"/>
  </w:style>
  <w:style w:type="paragraph" w:customStyle="1" w:styleId="FE326D0049684F6380DBEE7B7D59F9A5">
    <w:name w:val="FE326D0049684F6380DBEE7B7D59F9A5"/>
    <w:rsid w:val="003B1896"/>
  </w:style>
  <w:style w:type="paragraph" w:customStyle="1" w:styleId="49C16E733BAB4E64AB44D7AFB816F48C">
    <w:name w:val="49C16E733BAB4E64AB44D7AFB816F48C"/>
    <w:rsid w:val="003B1896"/>
  </w:style>
  <w:style w:type="paragraph" w:customStyle="1" w:styleId="42501BBF233543299D4C7B3B4CD99557">
    <w:name w:val="42501BBF233543299D4C7B3B4CD99557"/>
    <w:rsid w:val="003B1896"/>
  </w:style>
  <w:style w:type="paragraph" w:customStyle="1" w:styleId="91205D2D57F14AFC8CA20A69C5E11B94">
    <w:name w:val="91205D2D57F14AFC8CA20A69C5E11B94"/>
    <w:rsid w:val="003B1896"/>
  </w:style>
  <w:style w:type="paragraph" w:customStyle="1" w:styleId="DE67780FD13147F3911FF33AF3B99AFA">
    <w:name w:val="DE67780FD13147F3911FF33AF3B99AFA"/>
    <w:rsid w:val="003B1896"/>
  </w:style>
  <w:style w:type="paragraph" w:customStyle="1" w:styleId="FC5C4D6EA38448E9B93A158555843508">
    <w:name w:val="FC5C4D6EA38448E9B93A158555843508"/>
    <w:rsid w:val="003B1896"/>
  </w:style>
  <w:style w:type="paragraph" w:customStyle="1" w:styleId="18848B96CFC34411B3AFA19FF76B5E8F">
    <w:name w:val="18848B96CFC34411B3AFA19FF76B5E8F"/>
    <w:rsid w:val="003B1896"/>
  </w:style>
  <w:style w:type="paragraph" w:customStyle="1" w:styleId="7D3EDEBC5C644EF282B817CE9FAED47B">
    <w:name w:val="7D3EDEBC5C644EF282B817CE9FAED47B"/>
    <w:rsid w:val="003B1896"/>
  </w:style>
  <w:style w:type="paragraph" w:customStyle="1" w:styleId="C60977F6C08448708385C30A75C3E127">
    <w:name w:val="C60977F6C08448708385C30A75C3E127"/>
    <w:rsid w:val="003B1896"/>
  </w:style>
  <w:style w:type="paragraph" w:customStyle="1" w:styleId="E29497F681F848139D9BFC45FD54A7B9">
    <w:name w:val="E29497F681F848139D9BFC45FD54A7B9"/>
    <w:rsid w:val="003B1896"/>
  </w:style>
  <w:style w:type="paragraph" w:customStyle="1" w:styleId="A10DA2AD15424099B6668B7F979763B6">
    <w:name w:val="A10DA2AD15424099B6668B7F979763B6"/>
    <w:rsid w:val="003B1896"/>
  </w:style>
  <w:style w:type="paragraph" w:customStyle="1" w:styleId="DC7B6E4DA4EF4D86BE379BA6022B567B">
    <w:name w:val="DC7B6E4DA4EF4D86BE379BA6022B567B"/>
    <w:rsid w:val="003B1896"/>
  </w:style>
  <w:style w:type="paragraph" w:customStyle="1" w:styleId="60C8AEFAB01846A1AD930B9A2A1B28BF">
    <w:name w:val="60C8AEFAB01846A1AD930B9A2A1B28BF"/>
    <w:rsid w:val="003B1896"/>
  </w:style>
  <w:style w:type="paragraph" w:customStyle="1" w:styleId="F25E7D0276224FF4B8D9BC8BC064BBFA">
    <w:name w:val="F25E7D0276224FF4B8D9BC8BC064BBFA"/>
    <w:rsid w:val="003B1896"/>
  </w:style>
  <w:style w:type="paragraph" w:customStyle="1" w:styleId="9264FD54EBC64C7F99EC1F09AA1830E3">
    <w:name w:val="9264FD54EBC64C7F99EC1F09AA1830E3"/>
    <w:rsid w:val="003B1896"/>
  </w:style>
  <w:style w:type="paragraph" w:customStyle="1" w:styleId="7BBE39AA196A416AB84FECA043FB5D63">
    <w:name w:val="7BBE39AA196A416AB84FECA043FB5D63"/>
    <w:rsid w:val="003B1896"/>
  </w:style>
  <w:style w:type="paragraph" w:customStyle="1" w:styleId="79C793324DE14FDAA8025B2E1F3D3875">
    <w:name w:val="79C793324DE14FDAA8025B2E1F3D3875"/>
    <w:rsid w:val="003B1896"/>
  </w:style>
  <w:style w:type="paragraph" w:customStyle="1" w:styleId="A3F77C7D18554102801F4E5C01F4414A">
    <w:name w:val="A3F77C7D18554102801F4E5C01F4414A"/>
    <w:rsid w:val="003B1896"/>
  </w:style>
  <w:style w:type="paragraph" w:customStyle="1" w:styleId="53C47373CA1B49C48A611DBE5163821F">
    <w:name w:val="53C47373CA1B49C48A611DBE5163821F"/>
    <w:rsid w:val="003B1896"/>
  </w:style>
  <w:style w:type="paragraph" w:customStyle="1" w:styleId="55A066F95438418BAE7CE018CC2DF82C">
    <w:name w:val="55A066F95438418BAE7CE018CC2DF82C"/>
    <w:rsid w:val="003B1896"/>
  </w:style>
  <w:style w:type="paragraph" w:customStyle="1" w:styleId="4CD33B1283BD4C63A9D09AC1AC90D0D4">
    <w:name w:val="4CD33B1283BD4C63A9D09AC1AC90D0D4"/>
    <w:rsid w:val="003B1896"/>
  </w:style>
  <w:style w:type="paragraph" w:customStyle="1" w:styleId="583E379ADFE5446BA38D25A43F1FEAFA">
    <w:name w:val="583E379ADFE5446BA38D25A43F1FEAFA"/>
    <w:rsid w:val="003B1896"/>
  </w:style>
  <w:style w:type="paragraph" w:customStyle="1" w:styleId="2C2F98C6A0C1417985019890B6816537">
    <w:name w:val="2C2F98C6A0C1417985019890B6816537"/>
    <w:rsid w:val="003B1896"/>
  </w:style>
  <w:style w:type="paragraph" w:customStyle="1" w:styleId="4025F204FFC649C9A7FF897C7AE7248E">
    <w:name w:val="4025F204FFC649C9A7FF897C7AE7248E"/>
    <w:rsid w:val="003B1896"/>
  </w:style>
  <w:style w:type="paragraph" w:customStyle="1" w:styleId="B411539BD47C462A8AB79F78AAB81ACA">
    <w:name w:val="B411539BD47C462A8AB79F78AAB81ACA"/>
    <w:rsid w:val="00E7393B"/>
  </w:style>
  <w:style w:type="paragraph" w:customStyle="1" w:styleId="D5A8B8E02E6E44D7B7831391CD89809C">
    <w:name w:val="D5A8B8E02E6E44D7B7831391CD89809C"/>
    <w:rsid w:val="00E7393B"/>
  </w:style>
  <w:style w:type="paragraph" w:customStyle="1" w:styleId="6EEA2C70AD3642EE98A8F3E3D674A2B4">
    <w:name w:val="6EEA2C70AD3642EE98A8F3E3D674A2B4"/>
    <w:rsid w:val="00E739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C566-ED21-4DCA-A18E-0150D263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123</TotalTime>
  <Pages>11</Pages>
  <Words>1859</Words>
  <Characters>10597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Margarita Ceña Cosials</cp:lastModifiedBy>
  <cp:revision>17</cp:revision>
  <cp:lastPrinted>2023-12-14T10:10:00Z</cp:lastPrinted>
  <dcterms:created xsi:type="dcterms:W3CDTF">2023-12-14T10:13:00Z</dcterms:created>
  <dcterms:modified xsi:type="dcterms:W3CDTF">2023-12-20T11:53:00Z</dcterms:modified>
</cp:coreProperties>
</file>