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86C48" w14:textId="58F5A221" w:rsidR="00015905" w:rsidRDefault="00463715" w:rsidP="00C04F74">
      <w:pPr>
        <w:shd w:val="clear" w:color="auto" w:fill="FFFFFF" w:themeFill="background1"/>
        <w:spacing w:after="0" w:line="240" w:lineRule="auto"/>
        <w:jc w:val="center"/>
        <w:rPr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13723A">
        <w:rPr>
          <w:b/>
          <w:color w:val="4472C4" w:themeColor="accent1"/>
          <w:sz w:val="34"/>
          <w:szCs w:val="34"/>
          <w:lang w:eastAsia="ar-SA"/>
        </w:rPr>
        <w:t xml:space="preserve">AJUTS </w:t>
      </w:r>
      <w:r w:rsidR="000249AE" w:rsidRPr="0013723A">
        <w:rPr>
          <w:b/>
          <w:color w:val="4472C4" w:themeColor="accent1"/>
          <w:sz w:val="34"/>
          <w:szCs w:val="34"/>
          <w:lang w:eastAsia="ar-SA"/>
        </w:rPr>
        <w:t xml:space="preserve">COMPLEMENTARIS DEL GOVERN D’ANDORRA </w:t>
      </w:r>
    </w:p>
    <w:p w14:paraId="1839380A" w14:textId="5ED80023" w:rsidR="00463715" w:rsidRPr="0013723A" w:rsidRDefault="000249AE" w:rsidP="00C04F74">
      <w:pPr>
        <w:shd w:val="clear" w:color="auto" w:fill="FFFFFF" w:themeFill="background1"/>
        <w:spacing w:after="0" w:line="240" w:lineRule="auto"/>
        <w:jc w:val="center"/>
        <w:rPr>
          <w:b/>
          <w:color w:val="4472C4" w:themeColor="accent1"/>
          <w:sz w:val="34"/>
          <w:szCs w:val="34"/>
          <w:lang w:eastAsia="ar-SA"/>
        </w:rPr>
      </w:pPr>
      <w:r w:rsidRPr="0013723A">
        <w:rPr>
          <w:b/>
          <w:color w:val="4472C4" w:themeColor="accent1"/>
          <w:sz w:val="34"/>
          <w:szCs w:val="34"/>
          <w:lang w:eastAsia="ar-SA"/>
        </w:rPr>
        <w:t xml:space="preserve">A PROJECTES EUROPEUS POCTEFA </w:t>
      </w:r>
    </w:p>
    <w:p w14:paraId="17E0D9F0" w14:textId="77777777" w:rsidR="001D6BD5" w:rsidRPr="0013723A" w:rsidRDefault="001D6BD5" w:rsidP="00C04F74">
      <w:pPr>
        <w:shd w:val="clear" w:color="auto" w:fill="FFFFFF" w:themeFill="background1"/>
        <w:spacing w:after="0" w:line="240" w:lineRule="auto"/>
        <w:jc w:val="center"/>
        <w:rPr>
          <w:b/>
          <w:color w:val="4472C4" w:themeColor="accent1"/>
          <w:sz w:val="10"/>
          <w:szCs w:val="10"/>
          <w:lang w:eastAsia="ar-SA"/>
        </w:rPr>
      </w:pPr>
    </w:p>
    <w:p w14:paraId="66278ACF" w14:textId="77777777" w:rsidR="00463715" w:rsidRPr="0013723A" w:rsidRDefault="00463715" w:rsidP="00C04F74">
      <w:pPr>
        <w:pBdr>
          <w:bottom w:val="single" w:sz="4" w:space="1" w:color="auto"/>
        </w:pBdr>
        <w:shd w:val="clear" w:color="auto" w:fill="FFFFFF" w:themeFill="background1"/>
        <w:spacing w:after="0" w:line="360" w:lineRule="auto"/>
        <w:jc w:val="center"/>
        <w:rPr>
          <w:b/>
          <w:color w:val="4472C4" w:themeColor="accent1"/>
          <w:sz w:val="34"/>
          <w:szCs w:val="34"/>
          <w:lang w:eastAsia="ar-SA"/>
        </w:rPr>
      </w:pPr>
      <w:r w:rsidRPr="0013723A">
        <w:rPr>
          <w:b/>
          <w:sz w:val="34"/>
          <w:szCs w:val="34"/>
          <w:lang w:eastAsia="ar-SA"/>
        </w:rPr>
        <w:t>Dossier d’avaluació</w:t>
      </w:r>
    </w:p>
    <w:p w14:paraId="3B847D27" w14:textId="631F4357" w:rsidR="00EE18B8" w:rsidRPr="0013723A" w:rsidRDefault="00EE18B8" w:rsidP="00C04F74">
      <w:pPr>
        <w:shd w:val="clear" w:color="auto" w:fill="FFFFFF" w:themeFill="background1"/>
        <w:spacing w:after="0" w:line="240" w:lineRule="auto"/>
        <w:jc w:val="both"/>
        <w:rPr>
          <w:lang w:eastAsia="ar-SA"/>
        </w:rPr>
      </w:pPr>
    </w:p>
    <w:p w14:paraId="41675F4F" w14:textId="35C03975" w:rsidR="003525A8" w:rsidRPr="0013723A" w:rsidRDefault="003525A8" w:rsidP="00C04F74">
      <w:pPr>
        <w:shd w:val="clear" w:color="auto" w:fill="FFFFFF" w:themeFill="background1"/>
        <w:spacing w:after="0" w:line="240" w:lineRule="auto"/>
        <w:jc w:val="both"/>
        <w:rPr>
          <w:lang w:eastAsia="ar-SA"/>
        </w:rPr>
      </w:pPr>
    </w:p>
    <w:p w14:paraId="2A691C97" w14:textId="77777777" w:rsidR="003525A8" w:rsidRPr="0013723A" w:rsidRDefault="003525A8" w:rsidP="00C04F74">
      <w:pPr>
        <w:shd w:val="clear" w:color="auto" w:fill="FFFFFF" w:themeFill="background1"/>
        <w:spacing w:after="0" w:line="240" w:lineRule="auto"/>
        <w:jc w:val="both"/>
        <w:rPr>
          <w:lang w:eastAsia="ar-SA"/>
        </w:rPr>
      </w:pPr>
    </w:p>
    <w:p w14:paraId="0FBA5C05" w14:textId="13CBCC0A" w:rsidR="00B33529" w:rsidRPr="0013723A" w:rsidRDefault="00E414D9" w:rsidP="003667F8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13723A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p w14:paraId="11041D20" w14:textId="77777777" w:rsidR="00B33529" w:rsidRPr="0013723A" w:rsidRDefault="00B33529" w:rsidP="00C04F74">
      <w:pPr>
        <w:shd w:val="clear" w:color="auto" w:fill="FFFFFF" w:themeFill="background1"/>
        <w:spacing w:after="0" w:line="240" w:lineRule="auto"/>
        <w:jc w:val="both"/>
        <w:rPr>
          <w:rStyle w:val="Textennegreta"/>
          <w:rFonts w:eastAsiaTheme="majorEastAsia" w:cstheme="majorBidi"/>
          <w:b w:val="0"/>
          <w:bCs w:val="0"/>
          <w:color w:val="4472C4" w:themeColor="accent1"/>
          <w:sz w:val="24"/>
          <w:szCs w:val="32"/>
        </w:rPr>
      </w:pPr>
    </w:p>
    <w:p w14:paraId="546C7705" w14:textId="0EB8C82F" w:rsidR="001D6BD5" w:rsidRPr="00066F85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strike/>
          <w:color w:val="808080"/>
          <w:lang w:eastAsia="ar-SA"/>
        </w:rPr>
      </w:pPr>
      <w:bookmarkStart w:id="1" w:name="_Hlk192771124"/>
      <w:r w:rsidRPr="0013723A">
        <w:rPr>
          <w:rFonts w:cs="Arial"/>
          <w:b/>
          <w:bCs/>
          <w:lang w:eastAsia="ar-SA"/>
        </w:rPr>
        <w:t xml:space="preserve">ANY de presentació de la sol·licitud </w:t>
      </w:r>
      <w:sdt>
        <w:sdtPr>
          <w:rPr>
            <w:rFonts w:cs="Arial"/>
            <w:bCs/>
            <w:i/>
            <w:iCs/>
            <w:color w:val="808080"/>
            <w:lang w:eastAsia="ar-SA"/>
          </w:rPr>
          <w:id w:val="1051965563"/>
          <w:placeholder>
            <w:docPart w:val="53446A43989345BFB488B2ACC1D65AC0"/>
          </w:placeholder>
          <w:showingPlcHdr/>
          <w15:appearance w15:val="tags"/>
          <w:text/>
        </w:sdtPr>
        <w:sdtEndPr/>
        <w:sdtContent>
          <w:r w:rsidRPr="00066F85">
            <w:rPr>
              <w:rFonts w:eastAsia="Calibri" w:cs="Arial"/>
              <w:iCs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E21AD2">
            <w:rPr>
              <w:rFonts w:eastAsia="Calibri" w:cs="Arial"/>
              <w:iCs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0391B9A" w14:textId="5D0EA021" w:rsidR="001D6BD5" w:rsidRPr="00066F85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i/>
          <w:iCs/>
          <w:lang w:eastAsia="ar-SA"/>
        </w:rPr>
      </w:pPr>
    </w:p>
    <w:bookmarkEnd w:id="1"/>
    <w:p w14:paraId="02D91EE7" w14:textId="77777777" w:rsidR="000249AE" w:rsidRPr="0013723A" w:rsidRDefault="000249AE" w:rsidP="000249AE">
      <w:pPr>
        <w:shd w:val="clear" w:color="auto" w:fill="FFFFFF" w:themeFill="background1"/>
        <w:spacing w:after="0" w:line="240" w:lineRule="auto"/>
        <w:jc w:val="both"/>
        <w:rPr>
          <w:b/>
          <w:bCs/>
          <w:lang w:eastAsia="ar-SA"/>
        </w:rPr>
      </w:pPr>
      <w:r w:rsidRPr="0013723A">
        <w:rPr>
          <w:b/>
          <w:bCs/>
          <w:lang w:eastAsia="ar-SA"/>
        </w:rPr>
        <w:t xml:space="preserve">Títol del projecte </w:t>
      </w:r>
    </w:p>
    <w:p w14:paraId="5E834242" w14:textId="77777777" w:rsidR="000249AE" w:rsidRPr="00015905" w:rsidRDefault="00D35534" w:rsidP="000249AE">
      <w:pPr>
        <w:shd w:val="clear" w:color="auto" w:fill="FFFFFF" w:themeFill="background1"/>
        <w:spacing w:after="0" w:line="240" w:lineRule="auto"/>
        <w:jc w:val="both"/>
        <w:rPr>
          <w:bCs/>
          <w:lang w:eastAsia="ar-SA"/>
        </w:rPr>
      </w:pPr>
      <w:sdt>
        <w:sdtPr>
          <w:rPr>
            <w:bCs/>
            <w:lang w:eastAsia="ar-SA"/>
          </w:rPr>
          <w:id w:val="-753280868"/>
          <w:placeholder>
            <w:docPart w:val="94E9069251324881A7604EF0258C08C6"/>
          </w:placeholder>
          <w:showingPlcHdr/>
          <w15:appearance w15:val="tags"/>
          <w:text/>
        </w:sdtPr>
        <w:sdtEndPr/>
        <w:sdtContent>
          <w:r w:rsidR="000249AE" w:rsidRPr="00066F85">
            <w:rPr>
              <w:bCs/>
              <w:bdr w:val="single" w:sz="4" w:space="0" w:color="auto"/>
              <w:lang w:eastAsia="ar-SA"/>
            </w:rPr>
            <w:t>Feu clic o toqueu aquí per escriure text.</w:t>
          </w:r>
        </w:sdtContent>
      </w:sdt>
    </w:p>
    <w:p w14:paraId="2B9AA99C" w14:textId="2BC7BAC0" w:rsidR="001D6BD5" w:rsidRPr="00066F85" w:rsidRDefault="001D6BD5" w:rsidP="000249A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4818E36F" w14:textId="0094A5D8" w:rsidR="000249AE" w:rsidRPr="0013723A" w:rsidRDefault="000249AE" w:rsidP="000249AE">
      <w:pPr>
        <w:shd w:val="clear" w:color="auto" w:fill="FFFFFF" w:themeFill="background1"/>
        <w:spacing w:after="0" w:line="240" w:lineRule="auto"/>
        <w:jc w:val="both"/>
        <w:rPr>
          <w:lang w:eastAsia="ar-SA"/>
        </w:rPr>
      </w:pPr>
      <w:r w:rsidRPr="0013723A">
        <w:rPr>
          <w:b/>
          <w:bCs/>
          <w:lang w:eastAsia="ar-SA"/>
        </w:rPr>
        <w:t>Acrònim del projecte</w:t>
      </w:r>
      <w:r w:rsidRPr="0013723A">
        <w:rPr>
          <w:rFonts w:cs="Arial"/>
          <w:bCs/>
          <w:color w:val="808080" w:themeColor="background1" w:themeShade="80"/>
          <w:lang w:eastAsia="ar-SA"/>
        </w:rPr>
        <w:t xml:space="preserve"> </w:t>
      </w:r>
    </w:p>
    <w:p w14:paraId="73C80ED5" w14:textId="77777777" w:rsidR="000249AE" w:rsidRPr="0013723A" w:rsidRDefault="00D35534" w:rsidP="000249A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302007108"/>
          <w:placeholder>
            <w:docPart w:val="FE2F5402E3B5496A8C202C1E0EF52F1F"/>
          </w:placeholder>
          <w:showingPlcHdr/>
          <w15:appearance w15:val="tags"/>
          <w:text/>
        </w:sdtPr>
        <w:sdtEndPr/>
        <w:sdtContent>
          <w:r w:rsidR="000249AE" w:rsidRPr="00066F85">
            <w:rPr>
              <w:rFonts w:cs="Arial"/>
              <w:bdr w:val="single" w:sz="4" w:space="0" w:color="auto"/>
              <w:lang w:eastAsia="ar-SA"/>
            </w:rPr>
            <w:t>Feu clic o toqueu aquí per escriure text.</w:t>
          </w:r>
        </w:sdtContent>
      </w:sdt>
    </w:p>
    <w:p w14:paraId="28541FE8" w14:textId="77777777" w:rsidR="000249AE" w:rsidRPr="0013723A" w:rsidRDefault="000249A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30A3C338" w14:textId="77777777" w:rsidR="0045766E" w:rsidRPr="0013723A" w:rsidRDefault="0045766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2AB909B6" w14:textId="77777777" w:rsidR="0045766E" w:rsidRPr="0013723A" w:rsidRDefault="0045766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666412BE" w14:textId="15850261" w:rsidR="00044AAF" w:rsidRPr="0013723A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Nom complet de la persona jurídica</w:t>
      </w:r>
      <w:r w:rsidR="00114562" w:rsidRPr="0013723A">
        <w:rPr>
          <w:rFonts w:cs="Arial"/>
          <w:b/>
          <w:bCs/>
          <w:lang w:eastAsia="ar-SA"/>
        </w:rPr>
        <w:t xml:space="preserve"> </w:t>
      </w:r>
      <w:r w:rsidRPr="0013723A">
        <w:rPr>
          <w:rFonts w:cs="Arial"/>
          <w:b/>
          <w:bCs/>
          <w:lang w:eastAsia="ar-SA"/>
        </w:rPr>
        <w:t>sol·licitant</w:t>
      </w:r>
      <w:r w:rsidR="005B340E" w:rsidRPr="0013723A">
        <w:rPr>
          <w:rFonts w:cs="Arial"/>
          <w:b/>
          <w:bCs/>
          <w:lang w:eastAsia="ar-SA"/>
        </w:rPr>
        <w:t xml:space="preserve"> </w:t>
      </w:r>
    </w:p>
    <w:p w14:paraId="282FE747" w14:textId="6FD44D0A" w:rsidR="00044AAF" w:rsidRPr="0013723A" w:rsidRDefault="00D3553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strike/>
          <w:color w:val="808080"/>
          <w:lang w:eastAsia="ar-SA"/>
        </w:rPr>
      </w:pPr>
      <w:sdt>
        <w:sdtPr>
          <w:rPr>
            <w:rFonts w:cs="Arial"/>
            <w:b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066F85">
            <w:rPr>
              <w:rFonts w:eastAsia="Calibri" w:cs="Arial"/>
              <w:bCs/>
              <w:shd w:val="clear" w:color="auto" w:fill="E7E6E6" w:themeFill="background2"/>
            </w:rPr>
            <w:t>Feu clic o toqueu aquí per escriure text.</w:t>
          </w:r>
        </w:sdtContent>
      </w:sdt>
    </w:p>
    <w:p w14:paraId="6E0EFAEA" w14:textId="77777777" w:rsidR="00044AAF" w:rsidRPr="0013723A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33969E32" w14:textId="11220A41" w:rsidR="00044AAF" w:rsidRPr="0013723A" w:rsidRDefault="000249A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N</w:t>
      </w:r>
      <w:r w:rsidR="00044AAF" w:rsidRPr="0013723A">
        <w:rPr>
          <w:rFonts w:cs="Arial"/>
          <w:b/>
          <w:bCs/>
          <w:lang w:eastAsia="ar-SA"/>
        </w:rPr>
        <w:t xml:space="preserve">om i cognoms de la persona responsable </w:t>
      </w:r>
      <w:r w:rsidR="00CB0F7D" w:rsidRPr="0013723A">
        <w:rPr>
          <w:rFonts w:cs="Arial"/>
          <w:b/>
          <w:bCs/>
          <w:lang w:eastAsia="ar-SA"/>
        </w:rPr>
        <w:t>del projecte</w:t>
      </w:r>
      <w:r w:rsidR="00044AAF" w:rsidRPr="0013723A">
        <w:rPr>
          <w:rFonts w:cs="Arial"/>
          <w:b/>
          <w:bCs/>
          <w:lang w:eastAsia="ar-SA"/>
        </w:rPr>
        <w:t xml:space="preserve">  </w:t>
      </w:r>
    </w:p>
    <w:p w14:paraId="645D103D" w14:textId="77777777" w:rsidR="00A2001C" w:rsidRPr="0013723A" w:rsidRDefault="00D35534" w:rsidP="00A2001C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strike/>
          <w:color w:val="808080"/>
          <w:lang w:eastAsia="ar-SA"/>
        </w:rPr>
      </w:pPr>
      <w:sdt>
        <w:sdtPr>
          <w:rPr>
            <w:rFonts w:cs="Arial"/>
            <w:b/>
            <w:bCs/>
            <w:color w:val="808080"/>
            <w:lang w:eastAsia="ar-SA"/>
          </w:rPr>
          <w:id w:val="-1166700950"/>
          <w:placeholder>
            <w:docPart w:val="9238847BD99E45F19B6E62FFE07DBE93"/>
          </w:placeholder>
          <w:showingPlcHdr/>
          <w15:appearance w15:val="tags"/>
          <w:text/>
        </w:sdtPr>
        <w:sdtEndPr/>
        <w:sdtContent>
          <w:r w:rsidR="00A2001C" w:rsidRPr="00066F85">
            <w:rPr>
              <w:rFonts w:eastAsia="Calibri" w:cs="Arial"/>
              <w:bCs/>
              <w:shd w:val="clear" w:color="auto" w:fill="E7E6E6" w:themeFill="background2"/>
            </w:rPr>
            <w:t>Feu clic o toqueu aquí per escriure text.</w:t>
          </w:r>
        </w:sdtContent>
      </w:sdt>
    </w:p>
    <w:p w14:paraId="61F0230C" w14:textId="77777777" w:rsidR="00A2001C" w:rsidRPr="0013723A" w:rsidRDefault="00A2001C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color w:val="808080"/>
          <w:lang w:eastAsia="ar-SA"/>
        </w:rPr>
      </w:pPr>
    </w:p>
    <w:p w14:paraId="7F967284" w14:textId="77777777" w:rsidR="00A2001C" w:rsidRPr="0013723A" w:rsidRDefault="00A2001C" w:rsidP="00A2001C">
      <w:pPr>
        <w:shd w:val="clear" w:color="auto" w:fill="FFFFFF" w:themeFill="background1"/>
        <w:spacing w:after="120" w:line="240" w:lineRule="auto"/>
        <w:jc w:val="both"/>
        <w:rPr>
          <w:lang w:eastAsia="ar-SA"/>
        </w:rPr>
      </w:pPr>
      <w:r w:rsidRPr="0013723A">
        <w:rPr>
          <w:b/>
          <w:lang w:eastAsia="ar-SA"/>
        </w:rPr>
        <w:t>Es tracta d’un projecte de continuïtat?</w:t>
      </w:r>
      <w:r w:rsidRPr="0013723A">
        <w:rPr>
          <w:lang w:eastAsia="ar-SA"/>
        </w:rPr>
        <w:t xml:space="preserve"> </w:t>
      </w:r>
    </w:p>
    <w:p w14:paraId="0667219F" w14:textId="75DCD237" w:rsidR="00A2001C" w:rsidRPr="0013723A" w:rsidRDefault="00A2001C" w:rsidP="00A2001C">
      <w:pPr>
        <w:shd w:val="clear" w:color="auto" w:fill="FFFFFF" w:themeFill="background1"/>
        <w:spacing w:after="120" w:line="240" w:lineRule="auto"/>
        <w:ind w:firstLine="708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i/>
          <w:lang w:eastAsia="ar-S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3723A">
        <w:rPr>
          <w:rFonts w:cs="Arial"/>
          <w:bCs/>
          <w:i/>
          <w:lang w:eastAsia="ar-SA"/>
        </w:rPr>
        <w:instrText xml:space="preserve"> FORMCHECKBOX </w:instrText>
      </w:r>
      <w:r w:rsidR="00D35534">
        <w:rPr>
          <w:rFonts w:cs="Arial"/>
          <w:bCs/>
          <w:i/>
          <w:lang w:eastAsia="ar-SA"/>
        </w:rPr>
      </w:r>
      <w:r w:rsidR="00D35534">
        <w:rPr>
          <w:rFonts w:cs="Arial"/>
          <w:bCs/>
          <w:i/>
          <w:lang w:eastAsia="ar-SA"/>
        </w:rPr>
        <w:fldChar w:fldCharType="separate"/>
      </w:r>
      <w:r w:rsidRPr="0013723A">
        <w:rPr>
          <w:rFonts w:cs="Arial"/>
          <w:bCs/>
          <w:i/>
          <w:lang w:eastAsia="ar-SA"/>
        </w:rPr>
        <w:fldChar w:fldCharType="end"/>
      </w:r>
      <w:r w:rsidRPr="0013723A">
        <w:rPr>
          <w:rFonts w:cs="Arial"/>
          <w:bCs/>
          <w:i/>
          <w:lang w:eastAsia="ar-SA"/>
        </w:rPr>
        <w:t xml:space="preserve"> </w:t>
      </w:r>
      <w:r w:rsidRPr="00066F85">
        <w:rPr>
          <w:rFonts w:cs="Arial"/>
          <w:bCs/>
          <w:lang w:eastAsia="ar-SA"/>
        </w:rPr>
        <w:t xml:space="preserve">No         </w:t>
      </w:r>
      <w:r w:rsidRPr="00066F85">
        <w:rPr>
          <w:rFonts w:cs="Arial"/>
          <w:bCs/>
          <w:lang w:eastAsia="ar-S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66F85">
        <w:rPr>
          <w:rFonts w:cs="Arial"/>
          <w:bCs/>
          <w:lang w:eastAsia="ar-SA"/>
        </w:rPr>
        <w:instrText xml:space="preserve"> FORMCHECKBOX </w:instrText>
      </w:r>
      <w:r w:rsidR="00D35534">
        <w:rPr>
          <w:rFonts w:cs="Arial"/>
          <w:bCs/>
          <w:lang w:eastAsia="ar-SA"/>
        </w:rPr>
      </w:r>
      <w:r w:rsidR="00D35534">
        <w:rPr>
          <w:rFonts w:cs="Arial"/>
          <w:bCs/>
          <w:lang w:eastAsia="ar-SA"/>
        </w:rPr>
        <w:fldChar w:fldCharType="separate"/>
      </w:r>
      <w:r w:rsidRPr="00066F85">
        <w:rPr>
          <w:rFonts w:cs="Arial"/>
          <w:bCs/>
          <w:lang w:eastAsia="ar-SA"/>
        </w:rPr>
        <w:fldChar w:fldCharType="end"/>
      </w:r>
      <w:r w:rsidRPr="00066F85">
        <w:rPr>
          <w:rFonts w:cs="Arial"/>
          <w:bCs/>
          <w:lang w:eastAsia="ar-SA"/>
        </w:rPr>
        <w:t xml:space="preserve"> Sí</w:t>
      </w:r>
      <w:r w:rsidRPr="0013723A">
        <w:rPr>
          <w:rFonts w:cs="Arial"/>
          <w:bCs/>
          <w:lang w:eastAsia="ar-SA"/>
        </w:rPr>
        <w:t xml:space="preserve"> </w:t>
      </w:r>
      <w:r w:rsidR="002322D5" w:rsidRPr="0013723A">
        <w:rPr>
          <w:rFonts w:cs="Arial"/>
          <w:bCs/>
          <w:lang w:eastAsia="ar-SA"/>
        </w:rPr>
        <w:t xml:space="preserve"> </w:t>
      </w:r>
      <w:r w:rsidRPr="0013723A">
        <w:rPr>
          <w:rFonts w:cs="Arial"/>
          <w:bCs/>
          <w:color w:val="4472C4" w:themeColor="accent1"/>
          <w:lang w:eastAsia="ar-SA"/>
        </w:rPr>
        <w:t>&gt;</w:t>
      </w:r>
    </w:p>
    <w:p w14:paraId="0D7E48F6" w14:textId="542AD55F" w:rsidR="00A2001C" w:rsidRPr="0013723A" w:rsidRDefault="00A2001C" w:rsidP="00A2001C">
      <w:pPr>
        <w:shd w:val="clear" w:color="auto" w:fill="FFFFFF" w:themeFill="background1"/>
        <w:spacing w:after="120" w:line="240" w:lineRule="auto"/>
        <w:ind w:firstLine="2268"/>
        <w:jc w:val="both"/>
        <w:rPr>
          <w:lang w:eastAsia="ar-SA"/>
        </w:rPr>
      </w:pPr>
      <w:r w:rsidRPr="0013723A">
        <w:rPr>
          <w:b/>
          <w:color w:val="4472C4" w:themeColor="accent1"/>
          <w:lang w:eastAsia="ar-SA"/>
        </w:rPr>
        <w:t>&gt;</w:t>
      </w:r>
      <w:r w:rsidRPr="0013723A">
        <w:rPr>
          <w:b/>
          <w:lang w:eastAsia="ar-SA"/>
        </w:rPr>
        <w:t xml:space="preserve"> L</w:t>
      </w:r>
      <w:r w:rsidRPr="0013723A">
        <w:rPr>
          <w:rFonts w:cs="Garamond"/>
          <w:b/>
          <w:lang w:eastAsia="ar-SA"/>
        </w:rPr>
        <w:t>’</w:t>
      </w:r>
      <w:r w:rsidRPr="0013723A">
        <w:rPr>
          <w:b/>
          <w:lang w:eastAsia="ar-SA"/>
        </w:rPr>
        <w:t>entitat sol</w:t>
      </w:r>
      <w:r w:rsidRPr="0013723A">
        <w:rPr>
          <w:rFonts w:cs="Garamond"/>
          <w:b/>
          <w:lang w:eastAsia="ar-SA"/>
        </w:rPr>
        <w:t>·</w:t>
      </w:r>
      <w:r w:rsidRPr="0013723A">
        <w:rPr>
          <w:b/>
          <w:lang w:eastAsia="ar-SA"/>
        </w:rPr>
        <w:t xml:space="preserve">licitant va participar en </w:t>
      </w:r>
      <w:r w:rsidR="00E21AD2">
        <w:rPr>
          <w:b/>
          <w:lang w:eastAsia="ar-SA"/>
        </w:rPr>
        <w:t>el</w:t>
      </w:r>
      <w:r w:rsidR="00E21AD2" w:rsidRPr="0013723A">
        <w:rPr>
          <w:b/>
          <w:lang w:eastAsia="ar-SA"/>
        </w:rPr>
        <w:t xml:space="preserve"> </w:t>
      </w:r>
      <w:r w:rsidRPr="0013723A">
        <w:rPr>
          <w:b/>
          <w:lang w:eastAsia="ar-SA"/>
        </w:rPr>
        <w:t>projecte</w:t>
      </w:r>
      <w:r w:rsidR="00E21AD2">
        <w:rPr>
          <w:b/>
          <w:lang w:eastAsia="ar-SA"/>
        </w:rPr>
        <w:t xml:space="preserve"> anterior</w:t>
      </w:r>
      <w:r w:rsidRPr="0013723A">
        <w:rPr>
          <w:b/>
          <w:lang w:eastAsia="ar-SA"/>
        </w:rPr>
        <w:t xml:space="preserve">? </w:t>
      </w:r>
      <w:r w:rsidRPr="0013723A">
        <w:rPr>
          <w:lang w:eastAsia="ar-SA"/>
        </w:rPr>
        <w:t xml:space="preserve">   </w:t>
      </w:r>
    </w:p>
    <w:p w14:paraId="58D8FABA" w14:textId="77777777" w:rsidR="00A2001C" w:rsidRPr="0013723A" w:rsidRDefault="00A2001C" w:rsidP="00A2001C">
      <w:pPr>
        <w:shd w:val="clear" w:color="auto" w:fill="FFFFFF" w:themeFill="background1"/>
        <w:spacing w:after="120" w:line="240" w:lineRule="auto"/>
        <w:ind w:left="2552" w:firstLine="142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3723A">
        <w:rPr>
          <w:rFonts w:cs="Arial"/>
          <w:bCs/>
          <w:i/>
          <w:lang w:eastAsia="ar-SA"/>
        </w:rPr>
        <w:instrText xml:space="preserve"> FORMCHECKBOX </w:instrText>
      </w:r>
      <w:r w:rsidR="00D35534">
        <w:rPr>
          <w:rFonts w:cs="Arial"/>
          <w:bCs/>
          <w:i/>
          <w:lang w:eastAsia="ar-SA"/>
        </w:rPr>
      </w:r>
      <w:r w:rsidR="00D35534">
        <w:rPr>
          <w:rFonts w:cs="Arial"/>
          <w:bCs/>
          <w:i/>
          <w:lang w:eastAsia="ar-SA"/>
        </w:rPr>
        <w:fldChar w:fldCharType="separate"/>
      </w:r>
      <w:r w:rsidRPr="0013723A">
        <w:rPr>
          <w:rFonts w:cs="Arial"/>
          <w:bCs/>
          <w:i/>
          <w:lang w:eastAsia="ar-SA"/>
        </w:rPr>
        <w:fldChar w:fldCharType="end"/>
      </w:r>
      <w:r w:rsidRPr="0013723A">
        <w:rPr>
          <w:rFonts w:cs="Arial"/>
          <w:bCs/>
          <w:i/>
          <w:lang w:eastAsia="ar-SA"/>
        </w:rPr>
        <w:t xml:space="preserve"> </w:t>
      </w:r>
      <w:r w:rsidRPr="00066F85">
        <w:rPr>
          <w:rFonts w:cs="Arial"/>
          <w:bCs/>
          <w:lang w:eastAsia="ar-SA"/>
        </w:rPr>
        <w:t xml:space="preserve">No   </w:t>
      </w:r>
      <w:r w:rsidRPr="00066F85">
        <w:rPr>
          <w:rFonts w:cs="Arial"/>
          <w:bCs/>
          <w:lang w:eastAsia="ar-S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66F85">
        <w:rPr>
          <w:rFonts w:cs="Arial"/>
          <w:bCs/>
          <w:lang w:eastAsia="ar-SA"/>
        </w:rPr>
        <w:instrText xml:space="preserve"> FORMCHECKBOX </w:instrText>
      </w:r>
      <w:r w:rsidR="00D35534">
        <w:rPr>
          <w:rFonts w:cs="Arial"/>
          <w:bCs/>
          <w:lang w:eastAsia="ar-SA"/>
        </w:rPr>
      </w:r>
      <w:r w:rsidR="00D35534">
        <w:rPr>
          <w:rFonts w:cs="Arial"/>
          <w:bCs/>
          <w:lang w:eastAsia="ar-SA"/>
        </w:rPr>
        <w:fldChar w:fldCharType="separate"/>
      </w:r>
      <w:r w:rsidRPr="00066F85">
        <w:rPr>
          <w:rFonts w:cs="Arial"/>
          <w:bCs/>
          <w:lang w:eastAsia="ar-SA"/>
        </w:rPr>
        <w:fldChar w:fldCharType="end"/>
      </w:r>
      <w:r w:rsidRPr="00066F85">
        <w:rPr>
          <w:rFonts w:cs="Arial"/>
          <w:bCs/>
          <w:lang w:eastAsia="ar-SA"/>
        </w:rPr>
        <w:t xml:space="preserve"> Sí</w:t>
      </w:r>
    </w:p>
    <w:p w14:paraId="4781DEC6" w14:textId="0A487A34" w:rsidR="00A2001C" w:rsidRPr="0013723A" w:rsidRDefault="00A2001C" w:rsidP="00A2001C">
      <w:pPr>
        <w:shd w:val="clear" w:color="auto" w:fill="FFFFFF" w:themeFill="background1"/>
        <w:spacing w:after="0" w:line="240" w:lineRule="auto"/>
        <w:ind w:left="2694" w:hanging="426"/>
        <w:jc w:val="both"/>
        <w:rPr>
          <w:b/>
          <w:lang w:eastAsia="ar-SA"/>
        </w:rPr>
      </w:pPr>
      <w:r w:rsidRPr="0013723A">
        <w:rPr>
          <w:b/>
          <w:color w:val="4472C4" w:themeColor="accent1"/>
          <w:lang w:eastAsia="ar-SA"/>
        </w:rPr>
        <w:t>&gt;</w:t>
      </w:r>
      <w:r w:rsidRPr="0013723A">
        <w:rPr>
          <w:b/>
          <w:lang w:eastAsia="ar-SA"/>
        </w:rPr>
        <w:t xml:space="preserve"> Expliqueu què aporta de nou el projecte de continuïtat respecte </w:t>
      </w:r>
      <w:r w:rsidR="00015905">
        <w:rPr>
          <w:b/>
          <w:lang w:eastAsia="ar-SA"/>
        </w:rPr>
        <w:t xml:space="preserve">a </w:t>
      </w:r>
      <w:r w:rsidRPr="0013723A">
        <w:rPr>
          <w:b/>
          <w:lang w:eastAsia="ar-SA"/>
        </w:rPr>
        <w:t>l’anterior</w:t>
      </w:r>
      <w:r w:rsidRPr="00066F85">
        <w:rPr>
          <w:i/>
          <w:lang w:eastAsia="ar-SA"/>
        </w:rPr>
        <w:t>(Màxim 250 paraules</w:t>
      </w:r>
      <w:r w:rsidR="00E21AD2" w:rsidRPr="00066F85">
        <w:rPr>
          <w:i/>
          <w:lang w:eastAsia="ar-SA"/>
        </w:rPr>
        <w:t>.</w:t>
      </w:r>
      <w:r w:rsidRPr="00066F85">
        <w:rPr>
          <w:i/>
          <w:lang w:eastAsia="ar-SA"/>
        </w:rPr>
        <w:t>)</w:t>
      </w:r>
    </w:p>
    <w:bookmarkEnd w:id="0"/>
    <w:p w14:paraId="127AD716" w14:textId="4C31D8B5" w:rsidR="002D063F" w:rsidRPr="0013723A" w:rsidRDefault="00D35534" w:rsidP="00A2001C">
      <w:pPr>
        <w:shd w:val="clear" w:color="auto" w:fill="FFFFFF" w:themeFill="background1"/>
        <w:spacing w:after="0" w:line="240" w:lineRule="auto"/>
        <w:ind w:left="2552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848910772"/>
          <w:placeholder>
            <w:docPart w:val="60F4D8C9BD804C6EBEE485C880371625"/>
          </w:placeholder>
          <w:showingPlcHdr/>
          <w15:appearance w15:val="tags"/>
          <w:text/>
        </w:sdtPr>
        <w:sdtEndPr/>
        <w:sdtContent>
          <w:r w:rsidR="00A2001C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2C9F5D41" w14:textId="7A80D75C" w:rsidR="00A2001C" w:rsidRPr="0013723A" w:rsidRDefault="00A2001C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3BD2D21E" w14:textId="21D39FBE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4EA40381" w14:textId="77777777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bookmarkStart w:id="2" w:name="_Hlk193207291"/>
    </w:p>
    <w:p w14:paraId="5D21FADE" w14:textId="0472B64C" w:rsidR="00A2001C" w:rsidRPr="0013723A" w:rsidRDefault="00541D19" w:rsidP="003667F8">
      <w:pPr>
        <w:pStyle w:val="ARtit1"/>
      </w:pPr>
      <w:r w:rsidRPr="0013723A">
        <w:t>1. PROJECTE EUROPEU</w:t>
      </w:r>
    </w:p>
    <w:p w14:paraId="59A6D6EA" w14:textId="77777777" w:rsidR="00541D19" w:rsidRPr="0013723A" w:rsidRDefault="00541D19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bookmarkEnd w:id="2"/>
    <w:p w14:paraId="27D090CC" w14:textId="4C086E6B" w:rsidR="00B61D75" w:rsidRPr="0013723A" w:rsidRDefault="002322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Resum del projecte</w:t>
      </w:r>
      <w:r w:rsidR="00541D19" w:rsidRPr="0013723A">
        <w:rPr>
          <w:rFonts w:cs="Arial"/>
          <w:b/>
          <w:bCs/>
          <w:lang w:eastAsia="ar-SA"/>
        </w:rPr>
        <w:t xml:space="preserve"> euro</w:t>
      </w:r>
      <w:r w:rsidR="00C234E7" w:rsidRPr="0013723A">
        <w:rPr>
          <w:rFonts w:cs="Arial"/>
          <w:b/>
          <w:bCs/>
          <w:lang w:eastAsia="ar-SA"/>
        </w:rPr>
        <w:t>peu</w:t>
      </w:r>
    </w:p>
    <w:p w14:paraId="10C7873D" w14:textId="527279C5" w:rsidR="002322D5" w:rsidRPr="0013723A" w:rsidRDefault="002322D5" w:rsidP="002322D5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>El resum ha de respondre de manera clara les preguntes què, com, quan, qui, on i per què. Ha d’incloure el repte a què respon (per què aquest projecte és important), l</w:t>
      </w:r>
      <w:r w:rsidR="00015905">
        <w:rPr>
          <w:rFonts w:cs="Arial"/>
          <w:bCs/>
          <w:lang w:eastAsia="ar-SA"/>
        </w:rPr>
        <w:t>’</w:t>
      </w:r>
      <w:r w:rsidRPr="0013723A">
        <w:rPr>
          <w:rFonts w:cs="Arial"/>
          <w:bCs/>
          <w:lang w:eastAsia="ar-SA"/>
        </w:rPr>
        <w:t>objectiu general (què vol fer), el canvi que s</w:t>
      </w:r>
      <w:r w:rsidR="00015905">
        <w:rPr>
          <w:rFonts w:cs="Arial"/>
          <w:bCs/>
          <w:lang w:eastAsia="ar-SA"/>
        </w:rPr>
        <w:t>’</w:t>
      </w:r>
      <w:r w:rsidRPr="0013723A">
        <w:rPr>
          <w:rFonts w:cs="Arial"/>
          <w:bCs/>
          <w:lang w:eastAsia="ar-SA"/>
        </w:rPr>
        <w:t>espera assolir, els resultats que obtindran i qui se</w:t>
      </w:r>
      <w:r w:rsidR="00015905">
        <w:rPr>
          <w:rFonts w:cs="Arial"/>
          <w:bCs/>
          <w:lang w:eastAsia="ar-SA"/>
        </w:rPr>
        <w:t>’</w:t>
      </w:r>
      <w:r w:rsidRPr="0013723A">
        <w:rPr>
          <w:rFonts w:cs="Arial"/>
          <w:bCs/>
          <w:lang w:eastAsia="ar-SA"/>
        </w:rPr>
        <w:t>n beneficiarà (per què i qui)</w:t>
      </w:r>
      <w:r w:rsidR="00541D19" w:rsidRPr="0013723A">
        <w:rPr>
          <w:rFonts w:cs="Arial"/>
          <w:bCs/>
          <w:lang w:eastAsia="ar-SA"/>
        </w:rPr>
        <w:t>,</w:t>
      </w:r>
      <w:r w:rsidRPr="0013723A">
        <w:rPr>
          <w:rFonts w:cs="Arial"/>
          <w:bCs/>
          <w:lang w:eastAsia="ar-SA"/>
        </w:rPr>
        <w:t xml:space="preserve"> i elements nous/originals del projecte.</w:t>
      </w:r>
    </w:p>
    <w:p w14:paraId="6E9138B1" w14:textId="64BC2976" w:rsidR="002322D5" w:rsidRPr="0013723A" w:rsidRDefault="002322D5" w:rsidP="002322D5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(Màxim 350 paraules</w:t>
      </w:r>
      <w:r w:rsidR="00E21AD2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/>
          <w:lang w:eastAsia="ar-SA"/>
        </w:rPr>
        <w:t>)</w:t>
      </w:r>
    </w:p>
    <w:bookmarkStart w:id="3" w:name="_Hlk152248265"/>
    <w:bookmarkStart w:id="4" w:name="_Hlk152248231"/>
    <w:bookmarkStart w:id="5" w:name="_Hlk193207109"/>
    <w:p w14:paraId="36D26EC3" w14:textId="6D8C61DF" w:rsidR="00B33529" w:rsidRPr="0013723A" w:rsidRDefault="00D3553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255337289"/>
          <w:placeholder>
            <w:docPart w:val="A527E7E22326436DB03CD30633C83C39"/>
          </w:placeholder>
          <w:showingPlcHdr/>
          <w15:appearance w15:val="tags"/>
          <w:text/>
        </w:sdtPr>
        <w:sdtEndPr/>
        <w:sdtContent>
          <w:r w:rsidR="00B33529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bookmarkEnd w:id="3"/>
      <w:bookmarkEnd w:id="4"/>
    </w:p>
    <w:bookmarkEnd w:id="5"/>
    <w:p w14:paraId="48F69ACD" w14:textId="41A0B328" w:rsidR="009D1A80" w:rsidRPr="0013723A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477638D7" w14:textId="77777777" w:rsidR="0045766E" w:rsidRPr="0013723A" w:rsidRDefault="0045766E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573E9F1A" w14:textId="77777777" w:rsidR="0045766E" w:rsidRPr="0013723A" w:rsidRDefault="0045766E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4B53E253" w14:textId="77777777" w:rsidR="0045766E" w:rsidRPr="0013723A" w:rsidRDefault="0045766E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7C136420" w14:textId="186A9146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lastRenderedPageBreak/>
        <w:t xml:space="preserve">Descripció de l’interès del projecte europeu </w:t>
      </w:r>
    </w:p>
    <w:p w14:paraId="4D05EA3C" w14:textId="218F8190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(Màxim 250 paraules</w:t>
      </w:r>
      <w:r w:rsidR="00E21AD2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/>
          <w:lang w:eastAsia="ar-SA"/>
        </w:rPr>
        <w:t>)</w:t>
      </w:r>
    </w:p>
    <w:p w14:paraId="073C684B" w14:textId="77777777" w:rsidR="00C234E7" w:rsidRPr="0013723A" w:rsidRDefault="00D35534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658421926"/>
          <w:placeholder>
            <w:docPart w:val="5677B7C996C44A85B29C34FAA0D0C735"/>
          </w:placeholder>
          <w:showingPlcHdr/>
          <w15:appearance w15:val="tags"/>
          <w:text/>
        </w:sdtPr>
        <w:sdtEndPr/>
        <w:sdtContent>
          <w:r w:rsidR="00C234E7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1E1D0B9D" w14:textId="3A7FDF33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7ABEE44D" w14:textId="77C160FB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Descripció dels objectius, indicadors i resultats esperats del projecte europeu   </w:t>
      </w:r>
    </w:p>
    <w:p w14:paraId="0849654C" w14:textId="196A4828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(Màxim 250 paraules</w:t>
      </w:r>
      <w:r w:rsidR="00E21AD2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/>
          <w:lang w:eastAsia="ar-SA"/>
        </w:rPr>
        <w:t>)</w:t>
      </w:r>
    </w:p>
    <w:p w14:paraId="2D362169" w14:textId="77777777" w:rsidR="00C234E7" w:rsidRPr="0013723A" w:rsidRDefault="00D35534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918831868"/>
          <w:placeholder>
            <w:docPart w:val="CF2B0E902DB745A5AF6D448BAA11A836"/>
          </w:placeholder>
          <w:showingPlcHdr/>
          <w15:appearance w15:val="tags"/>
          <w:text/>
        </w:sdtPr>
        <w:sdtEndPr/>
        <w:sdtContent>
          <w:r w:rsidR="00C234E7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12B0C290" w14:textId="77777777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2224D187" w14:textId="3EBFBC4D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Presentació de les accions i/o activitats de recerca del projecte europeu   </w:t>
      </w:r>
    </w:p>
    <w:p w14:paraId="7986EFE5" w14:textId="1D5EEE04" w:rsidR="00C234E7" w:rsidRPr="0013723A" w:rsidRDefault="00C234E7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(Màxim 250 paraules</w:t>
      </w:r>
      <w:r w:rsidR="00E21AD2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/>
          <w:lang w:eastAsia="ar-SA"/>
        </w:rPr>
        <w:t>)</w:t>
      </w:r>
    </w:p>
    <w:p w14:paraId="2E5C9E2D" w14:textId="77777777" w:rsidR="00C234E7" w:rsidRPr="0013723A" w:rsidRDefault="00D35534" w:rsidP="00C234E7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215288530"/>
          <w:placeholder>
            <w:docPart w:val="D6E11FCAE5A8498F8D1A611F3C975BED"/>
          </w:placeholder>
          <w:showingPlcHdr/>
          <w15:appearance w15:val="tags"/>
          <w:text/>
        </w:sdtPr>
        <w:sdtEndPr/>
        <w:sdtContent>
          <w:r w:rsidR="00C234E7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74977F52" w14:textId="72FC71C9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59A615BE" w14:textId="539CFF40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48F9234D" w14:textId="18CC0DC7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4BC7CE41" w14:textId="1B64F039" w:rsidR="003525A8" w:rsidRPr="0013723A" w:rsidRDefault="003525A8" w:rsidP="003667F8">
      <w:pPr>
        <w:pStyle w:val="ARtit1"/>
      </w:pPr>
      <w:r w:rsidRPr="0013723A">
        <w:t xml:space="preserve">2. </w:t>
      </w:r>
      <w:r w:rsidR="00E66E1C" w:rsidRPr="0013723A">
        <w:t xml:space="preserve">PARTICIPACIÓ ANDORRANA AL PROJECTE </w:t>
      </w:r>
      <w:r w:rsidRPr="0013723A">
        <w:t>EUROPEU</w:t>
      </w:r>
    </w:p>
    <w:p w14:paraId="4B40734C" w14:textId="77777777" w:rsidR="003525A8" w:rsidRPr="0013723A" w:rsidRDefault="003525A8" w:rsidP="003525A8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2AC5A459" w14:textId="48FA0BF9" w:rsidR="00E66E1C" w:rsidRPr="0013723A" w:rsidRDefault="00E66E1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Durada </w:t>
      </w:r>
      <w:r w:rsidRPr="0013723A">
        <w:rPr>
          <w:b/>
          <w:bCs/>
          <w:lang w:eastAsia="ar-SA"/>
        </w:rPr>
        <w:t>del projecte</w:t>
      </w:r>
      <w:r w:rsidR="0013723A" w:rsidRPr="0013723A">
        <w:rPr>
          <w:b/>
          <w:bCs/>
          <w:lang w:eastAsia="ar-SA"/>
        </w:rPr>
        <w:t>:</w:t>
      </w:r>
    </w:p>
    <w:p w14:paraId="04C8F25C" w14:textId="77777777" w:rsidR="0013723A" w:rsidRPr="0013723A" w:rsidRDefault="0013723A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sz w:val="10"/>
          <w:szCs w:val="10"/>
          <w:lang w:eastAsia="ar-SA"/>
        </w:rPr>
      </w:pPr>
    </w:p>
    <w:p w14:paraId="5CFC4D18" w14:textId="4A0A68DE" w:rsidR="0045766E" w:rsidRPr="0013723A" w:rsidRDefault="00E66E1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/>
          <w:bCs/>
          <w:lang w:eastAsia="ar-SA"/>
        </w:rPr>
        <w:t>Data d’inici de la participació andorrana en el projecte europeu</w:t>
      </w:r>
      <w:r w:rsidRPr="0013723A">
        <w:rPr>
          <w:rFonts w:cs="Arial"/>
          <w:bCs/>
          <w:lang w:eastAsia="ar-SA"/>
        </w:rPr>
        <w:t xml:space="preserve"> </w:t>
      </w:r>
      <w:r w:rsidRPr="0013723A">
        <w:rPr>
          <w:rFonts w:cs="Arial"/>
          <w:bCs/>
          <w:i/>
          <w:lang w:eastAsia="ar-SA"/>
        </w:rPr>
        <w:t>(dd</w:t>
      </w:r>
      <w:r w:rsidR="00E21AD2">
        <w:rPr>
          <w:rFonts w:cs="Arial"/>
          <w:bCs/>
          <w:i/>
          <w:lang w:eastAsia="ar-SA"/>
        </w:rPr>
        <w:t>-</w:t>
      </w:r>
      <w:r w:rsidRPr="0013723A">
        <w:rPr>
          <w:rFonts w:cs="Arial"/>
          <w:bCs/>
          <w:i/>
          <w:lang w:eastAsia="ar-SA"/>
        </w:rPr>
        <w:t>mm</w:t>
      </w:r>
      <w:r w:rsidR="00E21AD2">
        <w:rPr>
          <w:rFonts w:cs="Arial"/>
          <w:bCs/>
          <w:i/>
          <w:lang w:eastAsia="ar-SA"/>
        </w:rPr>
        <w:t>-</w:t>
      </w:r>
      <w:r w:rsidRPr="0013723A">
        <w:rPr>
          <w:rFonts w:cs="Arial"/>
          <w:bCs/>
          <w:i/>
          <w:lang w:eastAsia="ar-SA"/>
        </w:rPr>
        <w:t>aaaa)</w:t>
      </w:r>
    </w:p>
    <w:p w14:paraId="7B3EC1C5" w14:textId="67D47794" w:rsidR="00E66E1C" w:rsidRPr="0013723A" w:rsidRDefault="00E66E1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560828694"/>
          <w:placeholder>
            <w:docPart w:val="B86706B5661F47F1B7A9E2D59A582650"/>
          </w:placeholder>
          <w:showingPlcHdr/>
          <w15:appearance w15:val="tags"/>
          <w:text/>
        </w:sdtPr>
        <w:sdtEndPr/>
        <w:sdtContent>
          <w:r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7B7948A" w14:textId="77777777" w:rsidR="0013723A" w:rsidRPr="0013723A" w:rsidRDefault="0013723A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1C383045" w14:textId="3B5C65B0" w:rsidR="0045766E" w:rsidRPr="0013723A" w:rsidRDefault="00E66E1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Data de finalització </w:t>
      </w:r>
      <w:r w:rsidR="009C502C" w:rsidRPr="0013723A">
        <w:rPr>
          <w:rFonts w:cs="Arial"/>
          <w:b/>
          <w:bCs/>
          <w:lang w:eastAsia="ar-SA"/>
        </w:rPr>
        <w:t>de la participació andorrana en el projecte europeu</w:t>
      </w:r>
      <w:r w:rsidR="009C502C" w:rsidRPr="0013723A">
        <w:rPr>
          <w:rFonts w:cs="Arial"/>
          <w:bCs/>
          <w:lang w:eastAsia="ar-SA"/>
        </w:rPr>
        <w:t xml:space="preserve"> </w:t>
      </w:r>
      <w:r w:rsidR="009C502C" w:rsidRPr="0013723A">
        <w:rPr>
          <w:rFonts w:cs="Arial"/>
          <w:bCs/>
          <w:i/>
          <w:lang w:eastAsia="ar-SA"/>
        </w:rPr>
        <w:t>(dd</w:t>
      </w:r>
      <w:r w:rsidR="00E21AD2">
        <w:rPr>
          <w:rFonts w:cs="Arial"/>
          <w:bCs/>
          <w:i/>
          <w:lang w:eastAsia="ar-SA"/>
        </w:rPr>
        <w:t>-</w:t>
      </w:r>
      <w:r w:rsidR="009C502C" w:rsidRPr="0013723A">
        <w:rPr>
          <w:rFonts w:cs="Arial"/>
          <w:bCs/>
          <w:i/>
          <w:lang w:eastAsia="ar-SA"/>
        </w:rPr>
        <w:t>mm</w:t>
      </w:r>
      <w:r w:rsidR="00E21AD2">
        <w:rPr>
          <w:rFonts w:cs="Arial"/>
          <w:bCs/>
          <w:i/>
          <w:lang w:eastAsia="ar-SA"/>
        </w:rPr>
        <w:t>-</w:t>
      </w:r>
      <w:r w:rsidR="009C502C" w:rsidRPr="0013723A">
        <w:rPr>
          <w:rFonts w:cs="Arial"/>
          <w:bCs/>
          <w:i/>
          <w:lang w:eastAsia="ar-SA"/>
        </w:rPr>
        <w:t>aaaa)</w:t>
      </w:r>
    </w:p>
    <w:p w14:paraId="319CA1CC" w14:textId="32A07D04" w:rsidR="00E66E1C" w:rsidRPr="0013723A" w:rsidRDefault="009C502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649103105"/>
          <w:placeholder>
            <w:docPart w:val="F8906B30F2114226A4C2F566E4294366"/>
          </w:placeholder>
          <w:showingPlcHdr/>
          <w15:appearance w15:val="tags"/>
          <w:text/>
        </w:sdtPr>
        <w:sdtEndPr/>
        <w:sdtContent>
          <w:r w:rsidR="00E66E1C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CE3D0EC" w14:textId="77777777" w:rsidR="0013723A" w:rsidRPr="0013723A" w:rsidRDefault="0013723A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64C3DCCA" w14:textId="28CA1DBE" w:rsidR="0013723A" w:rsidRPr="0013723A" w:rsidRDefault="00E66E1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Durada total</w:t>
      </w:r>
      <w:r w:rsidR="009C502C" w:rsidRPr="0013723A">
        <w:rPr>
          <w:rFonts w:cs="Arial"/>
          <w:b/>
          <w:bCs/>
          <w:lang w:eastAsia="ar-SA"/>
        </w:rPr>
        <w:t>,</w:t>
      </w:r>
      <w:r w:rsidRPr="0013723A">
        <w:rPr>
          <w:rFonts w:cs="Arial"/>
          <w:b/>
          <w:bCs/>
          <w:lang w:eastAsia="ar-SA"/>
        </w:rPr>
        <w:t xml:space="preserve"> en nombre de mesos</w:t>
      </w:r>
      <w:r w:rsidR="009C502C" w:rsidRPr="0013723A">
        <w:rPr>
          <w:rFonts w:cs="Arial"/>
          <w:b/>
          <w:bCs/>
          <w:lang w:eastAsia="ar-SA"/>
        </w:rPr>
        <w:t>, de la participació andorrana en el projecte europeu</w:t>
      </w:r>
    </w:p>
    <w:p w14:paraId="124D07DA" w14:textId="42C398A5" w:rsidR="00C234E7" w:rsidRPr="0013723A" w:rsidRDefault="00E66E1C" w:rsidP="00E66E1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 xml:space="preserve">  </w:t>
      </w:r>
      <w:sdt>
        <w:sdtPr>
          <w:rPr>
            <w:rFonts w:cs="Arial"/>
            <w:bCs/>
            <w:lang w:eastAsia="ar-SA"/>
          </w:rPr>
          <w:id w:val="-593165864"/>
          <w:placeholder>
            <w:docPart w:val="E770C0944ADB496587CB8E24B159B011"/>
          </w:placeholder>
          <w:showingPlcHdr/>
          <w15:appearance w15:val="tags"/>
          <w:text/>
        </w:sdtPr>
        <w:sdtEndPr/>
        <w:sdtContent>
          <w:r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2D43B142" w14:textId="18F40EDD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58761333" w14:textId="1791A05E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Resum de la participació andorrana</w:t>
      </w:r>
    </w:p>
    <w:p w14:paraId="3C1D3EF0" w14:textId="622AB479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lang w:eastAsia="ar-SA"/>
        </w:rPr>
      </w:pPr>
      <w:r w:rsidRPr="0013723A">
        <w:rPr>
          <w:rFonts w:cs="Arial"/>
          <w:bCs/>
          <w:i/>
          <w:iCs/>
          <w:lang w:eastAsia="ar-SA"/>
        </w:rPr>
        <w:t>El resum ha de respondre de manera clara les preguntes què, com, quan, qui, on i per què. Ha d’incloure el repte a què respon (per què aquest projecte és important), l</w:t>
      </w:r>
      <w:r w:rsidR="00015905">
        <w:rPr>
          <w:rFonts w:cs="Arial"/>
          <w:bCs/>
          <w:i/>
          <w:iCs/>
          <w:lang w:eastAsia="ar-SA"/>
        </w:rPr>
        <w:t>’</w:t>
      </w:r>
      <w:r w:rsidRPr="0013723A">
        <w:rPr>
          <w:rFonts w:cs="Arial"/>
          <w:bCs/>
          <w:i/>
          <w:iCs/>
          <w:lang w:eastAsia="ar-SA"/>
        </w:rPr>
        <w:t>objectiu general (què vol fer), el canvi que s</w:t>
      </w:r>
      <w:r w:rsidR="00015905">
        <w:rPr>
          <w:rFonts w:cs="Arial"/>
          <w:bCs/>
          <w:i/>
          <w:iCs/>
          <w:lang w:eastAsia="ar-SA"/>
        </w:rPr>
        <w:t>’</w:t>
      </w:r>
      <w:r w:rsidRPr="0013723A">
        <w:rPr>
          <w:rFonts w:cs="Arial"/>
          <w:bCs/>
          <w:i/>
          <w:iCs/>
          <w:lang w:eastAsia="ar-SA"/>
        </w:rPr>
        <w:t>espera assolir, els resultats que obtindran i qui se</w:t>
      </w:r>
      <w:r w:rsidR="00015905">
        <w:rPr>
          <w:rFonts w:cs="Arial"/>
          <w:bCs/>
          <w:i/>
          <w:iCs/>
          <w:lang w:eastAsia="ar-SA"/>
        </w:rPr>
        <w:t>’</w:t>
      </w:r>
      <w:r w:rsidRPr="0013723A">
        <w:rPr>
          <w:rFonts w:cs="Arial"/>
          <w:bCs/>
          <w:i/>
          <w:iCs/>
          <w:lang w:eastAsia="ar-SA"/>
        </w:rPr>
        <w:t>n beneficiarà (per què i qui), i elements nous/originals del projecte.</w:t>
      </w:r>
    </w:p>
    <w:p w14:paraId="44CB6E82" w14:textId="039A448A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350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4B5B490B" w14:textId="77777777" w:rsidR="009C502C" w:rsidRPr="0013723A" w:rsidRDefault="00D35534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722100185"/>
          <w:placeholder>
            <w:docPart w:val="F819F5D3815A4EF08B67E963B5FD0FEE"/>
          </w:placeholder>
          <w:showingPlcHdr/>
          <w15:appearance w15:val="tags"/>
          <w:text/>
        </w:sdtPr>
        <w:sdtEndPr/>
        <w:sdtContent>
          <w:r w:rsidR="009C502C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5EAFE9D" w14:textId="0336AE12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3979E0C6" w14:textId="0CF45E58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Antecedents i estat de la qüestió de la recerca que es farà a Andorra  </w:t>
      </w:r>
    </w:p>
    <w:p w14:paraId="13B0CFF8" w14:textId="50441396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500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01270DE0" w14:textId="77777777" w:rsidR="009C502C" w:rsidRPr="0013723A" w:rsidRDefault="00D35534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694194342"/>
          <w:placeholder>
            <w:docPart w:val="4A5E11FB99A44F7DADC13F8D15756C74"/>
          </w:placeholder>
          <w:showingPlcHdr/>
          <w15:appearance w15:val="tags"/>
          <w:text/>
        </w:sdtPr>
        <w:sdtEndPr/>
        <w:sdtContent>
          <w:r w:rsidR="009C502C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3C0A4A1" w14:textId="7078A841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144F2056" w14:textId="1B5A6DA9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Justificació detallada de l’interès científic de les accions de recerca que es </w:t>
      </w:r>
      <w:r w:rsidR="00015905">
        <w:rPr>
          <w:rFonts w:cs="Arial"/>
          <w:b/>
          <w:bCs/>
          <w:lang w:eastAsia="ar-SA"/>
        </w:rPr>
        <w:t>facin</w:t>
      </w:r>
      <w:r w:rsidR="00015905" w:rsidRPr="0013723A">
        <w:rPr>
          <w:rFonts w:cs="Arial"/>
          <w:b/>
          <w:bCs/>
          <w:lang w:eastAsia="ar-SA"/>
        </w:rPr>
        <w:t xml:space="preserve"> </w:t>
      </w:r>
      <w:r w:rsidRPr="0013723A">
        <w:rPr>
          <w:rFonts w:cs="Arial"/>
          <w:b/>
          <w:bCs/>
          <w:lang w:eastAsia="ar-SA"/>
        </w:rPr>
        <w:t xml:space="preserve">a Andorra </w:t>
      </w:r>
    </w:p>
    <w:p w14:paraId="3A9830B9" w14:textId="5EB036D5" w:rsidR="009C502C" w:rsidRPr="0013723A" w:rsidRDefault="009C502C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500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7B920CDC" w14:textId="77777777" w:rsidR="009C502C" w:rsidRPr="0013723A" w:rsidRDefault="00D35534" w:rsidP="009C502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2043167600"/>
          <w:placeholder>
            <w:docPart w:val="169F86DE5E0C466599681A6490DB2D63"/>
          </w:placeholder>
          <w:showingPlcHdr/>
          <w15:appearance w15:val="tags"/>
          <w:text/>
        </w:sdtPr>
        <w:sdtEndPr/>
        <w:sdtContent>
          <w:r w:rsidR="009C502C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5FDBA871" w14:textId="0C48B7D9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0D39B8B0" w14:textId="772DAEDA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bookmarkStart w:id="6" w:name="_Hlk193207911"/>
      <w:r w:rsidRPr="0013723A">
        <w:rPr>
          <w:rFonts w:cs="Arial"/>
          <w:b/>
          <w:bCs/>
          <w:lang w:eastAsia="ar-SA"/>
        </w:rPr>
        <w:t xml:space="preserve">Descripció dels objectius científics específics per a Andorra i indicadors per a cadascun </w:t>
      </w:r>
    </w:p>
    <w:p w14:paraId="7A6EE0C5" w14:textId="29348550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600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0AB1E58C" w14:textId="77777777" w:rsidR="00A80769" w:rsidRPr="0013723A" w:rsidRDefault="00D35534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224904453"/>
          <w:placeholder>
            <w:docPart w:val="D6BF88CB94DC466EBAC20D26CB6F5E91"/>
          </w:placeholder>
          <w:showingPlcHdr/>
          <w15:appearance w15:val="tags"/>
          <w:text/>
        </w:sdtPr>
        <w:sdtEndPr/>
        <w:sdtContent>
          <w:r w:rsidR="00A80769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bookmarkEnd w:id="6"/>
    <w:p w14:paraId="65BFE8A0" w14:textId="77777777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6E40A16C" w14:textId="6112703F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Metodologia, tècniques i procediments </w:t>
      </w:r>
      <w:r w:rsidR="00015905">
        <w:rPr>
          <w:rFonts w:cs="Arial"/>
          <w:b/>
          <w:bCs/>
          <w:lang w:eastAsia="ar-SA"/>
        </w:rPr>
        <w:t>que cal</w:t>
      </w:r>
      <w:r w:rsidR="00015905" w:rsidRPr="0013723A">
        <w:rPr>
          <w:rFonts w:cs="Arial"/>
          <w:b/>
          <w:bCs/>
          <w:lang w:eastAsia="ar-SA"/>
        </w:rPr>
        <w:t xml:space="preserve"> </w:t>
      </w:r>
      <w:r w:rsidRPr="0013723A">
        <w:rPr>
          <w:rFonts w:cs="Arial"/>
          <w:b/>
          <w:bCs/>
          <w:lang w:eastAsia="ar-SA"/>
        </w:rPr>
        <w:t xml:space="preserve">emprar per </w:t>
      </w:r>
      <w:r w:rsidR="00015905">
        <w:rPr>
          <w:rFonts w:cs="Arial"/>
          <w:b/>
          <w:bCs/>
          <w:lang w:eastAsia="ar-SA"/>
        </w:rPr>
        <w:t>assolir</w:t>
      </w:r>
      <w:r w:rsidRPr="0013723A">
        <w:rPr>
          <w:rFonts w:cs="Arial"/>
          <w:b/>
          <w:bCs/>
          <w:lang w:eastAsia="ar-SA"/>
        </w:rPr>
        <w:t xml:space="preserve"> cadascun dels objectius per a Andorra</w:t>
      </w:r>
    </w:p>
    <w:p w14:paraId="407D8FAA" w14:textId="5EEB122C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600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2BFD4819" w14:textId="77777777" w:rsidR="00A80769" w:rsidRPr="0013723A" w:rsidRDefault="00D35534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4895687"/>
          <w:placeholder>
            <w:docPart w:val="BDA7943F44834A3F9219E1DAB3BA6218"/>
          </w:placeholder>
          <w:showingPlcHdr/>
          <w15:appearance w15:val="tags"/>
          <w:text/>
        </w:sdtPr>
        <w:sdtEndPr/>
        <w:sdtContent>
          <w:r w:rsidR="00A80769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2347FB4" w14:textId="1B68FB41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lastRenderedPageBreak/>
        <w:t xml:space="preserve">Resultats esperats </w:t>
      </w:r>
      <w:r w:rsidR="00015905">
        <w:rPr>
          <w:rFonts w:cs="Arial"/>
          <w:b/>
          <w:bCs/>
          <w:lang w:eastAsia="ar-SA"/>
        </w:rPr>
        <w:t>d’acord amb els</w:t>
      </w:r>
      <w:r w:rsidRPr="0013723A">
        <w:rPr>
          <w:rFonts w:cs="Arial"/>
          <w:b/>
          <w:bCs/>
          <w:lang w:eastAsia="ar-SA"/>
        </w:rPr>
        <w:t xml:space="preserve"> objectius i indicadors descrits</w:t>
      </w:r>
    </w:p>
    <w:p w14:paraId="3313BAE3" w14:textId="7B250017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600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16F56D89" w14:textId="77777777" w:rsidR="00A80769" w:rsidRPr="0013723A" w:rsidRDefault="00D35534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282642961"/>
          <w:placeholder>
            <w:docPart w:val="B43CD58948244F88A42D839960581452"/>
          </w:placeholder>
          <w:showingPlcHdr/>
          <w15:appearance w15:val="tags"/>
          <w:text/>
        </w:sdtPr>
        <w:sdtEndPr/>
        <w:sdtContent>
          <w:r w:rsidR="00A80769" w:rsidRPr="0013723A">
            <w:rPr>
              <w:rFonts w:eastAsiaTheme="minorHAnsi"/>
            </w:rPr>
            <w:t>Feu clic o toqueu aquí per escriure text.</w:t>
          </w:r>
        </w:sdtContent>
      </w:sdt>
      <w:r w:rsidR="00A80769" w:rsidRPr="0013723A">
        <w:rPr>
          <w:rFonts w:cs="Arial"/>
          <w:bCs/>
          <w:lang w:eastAsia="ar-SA"/>
        </w:rPr>
        <w:object w:dxaOrig="455" w:dyaOrig="311" w14:anchorId="6D4EC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5pt;height:15.6pt" o:ole="">
            <v:imagedata r:id="rId8" o:title=""/>
          </v:shape>
          <o:OLEObject Type="Embed" ProgID="Excel.Sheet.12" ShapeID="_x0000_i1025" DrawAspect="Content" ObjectID="_1826959524" r:id="rId9"/>
        </w:object>
      </w:r>
    </w:p>
    <w:p w14:paraId="6077EDCB" w14:textId="77777777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73EA7A75" w14:textId="257BA257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Gestió de resultats</w:t>
      </w:r>
      <w:r w:rsidR="003063AB" w:rsidRPr="0013723A">
        <w:rPr>
          <w:rFonts w:cs="Arial"/>
          <w:b/>
          <w:bCs/>
          <w:lang w:eastAsia="ar-SA"/>
        </w:rPr>
        <w:t xml:space="preserve"> de les accions de recerca </w:t>
      </w:r>
      <w:r w:rsidR="00015905">
        <w:rPr>
          <w:rFonts w:cs="Arial"/>
          <w:b/>
          <w:bCs/>
          <w:lang w:eastAsia="ar-SA"/>
        </w:rPr>
        <w:t>fetes</w:t>
      </w:r>
      <w:r w:rsidR="00015905" w:rsidRPr="0013723A">
        <w:rPr>
          <w:rFonts w:cs="Arial"/>
          <w:b/>
          <w:bCs/>
          <w:lang w:eastAsia="ar-SA"/>
        </w:rPr>
        <w:t xml:space="preserve"> </w:t>
      </w:r>
      <w:r w:rsidR="003063AB" w:rsidRPr="0013723A">
        <w:rPr>
          <w:rFonts w:cs="Arial"/>
          <w:b/>
          <w:bCs/>
          <w:lang w:eastAsia="ar-SA"/>
        </w:rPr>
        <w:t xml:space="preserve">a Andorra </w:t>
      </w:r>
    </w:p>
    <w:p w14:paraId="0568C20F" w14:textId="558177F4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500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1EE96E20" w14:textId="77777777" w:rsidR="00A80769" w:rsidRPr="0013723A" w:rsidRDefault="00D35534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198896932"/>
          <w:placeholder>
            <w:docPart w:val="243BE992B84843BBACF2B6CFE907AECF"/>
          </w:placeholder>
          <w:showingPlcHdr/>
          <w15:appearance w15:val="tags"/>
          <w:text/>
        </w:sdtPr>
        <w:sdtEndPr/>
        <w:sdtContent>
          <w:r w:rsidR="00A80769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A80769" w:rsidRPr="0013723A">
        <w:rPr>
          <w:rFonts w:cs="Arial"/>
          <w:bCs/>
          <w:lang w:eastAsia="ar-SA"/>
        </w:rPr>
        <w:t xml:space="preserve"> </w:t>
      </w:r>
    </w:p>
    <w:p w14:paraId="7C328FB2" w14:textId="77777777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0791D403" w14:textId="77777777" w:rsidR="003063AB" w:rsidRPr="0013723A" w:rsidRDefault="003063AB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Justifiqueu la importància de la participació andorrana en el projecte europeu </w:t>
      </w:r>
    </w:p>
    <w:p w14:paraId="65F1878C" w14:textId="62E3A062" w:rsidR="00A80769" w:rsidRPr="0013723A" w:rsidRDefault="00A80769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500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7DE9ECF5" w14:textId="77777777" w:rsidR="00A80769" w:rsidRPr="0013723A" w:rsidRDefault="00D35534" w:rsidP="00A80769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2084168055"/>
          <w:placeholder>
            <w:docPart w:val="614CED6D19A4456A871C313038DB0592"/>
          </w:placeholder>
          <w:showingPlcHdr/>
          <w15:appearance w15:val="tags"/>
          <w:text/>
        </w:sdtPr>
        <w:sdtEndPr/>
        <w:sdtContent>
          <w:r w:rsidR="00A80769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2A8DE5B4" w14:textId="20B1FB17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439BCB56" w14:textId="7AD18676" w:rsidR="003063AB" w:rsidRPr="0013723A" w:rsidRDefault="003063AB" w:rsidP="003063AB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Si l’entitat andorrana sol·licitant ha participat en la concepció del projecte europeu, expliqueu quines han estat les aportacions i com s’ha col·laborat amb la resta de participants</w:t>
      </w:r>
    </w:p>
    <w:p w14:paraId="66FA6CE2" w14:textId="518CBA26" w:rsidR="00C234E7" w:rsidRPr="0013723A" w:rsidRDefault="003063AB" w:rsidP="003063AB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(Màxim 500 paraules</w:t>
      </w:r>
      <w:r w:rsidR="00896453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/>
          <w:lang w:eastAsia="ar-SA"/>
        </w:rPr>
        <w:t>)</w:t>
      </w:r>
    </w:p>
    <w:p w14:paraId="06077090" w14:textId="77777777" w:rsidR="003063AB" w:rsidRPr="0013723A" w:rsidRDefault="00D35534" w:rsidP="003063AB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385064461"/>
          <w:placeholder>
            <w:docPart w:val="6EB424B7F9D8400BBBEB7C87C87AF0B0"/>
          </w:placeholder>
          <w:showingPlcHdr/>
          <w15:appearance w15:val="tags"/>
          <w:text/>
        </w:sdtPr>
        <w:sdtEndPr/>
        <w:sdtContent>
          <w:r w:rsidR="003063AB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B383004" w14:textId="7596DCD8" w:rsidR="00C234E7" w:rsidRPr="0013723A" w:rsidRDefault="00C234E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041D9E8F" w14:textId="56F6C42E" w:rsidR="009D1A80" w:rsidRPr="0013723A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 w:cstheme="majorBidi"/>
          <w:b/>
          <w:color w:val="4472C4" w:themeColor="accent1"/>
          <w:lang w:eastAsia="ar-SA"/>
        </w:rPr>
        <w:sectPr w:rsidR="009D1A80" w:rsidRPr="0013723A" w:rsidSect="0013723A">
          <w:footerReference w:type="default" r:id="rId10"/>
          <w:pgSz w:w="11906" w:h="16838"/>
          <w:pgMar w:top="1134" w:right="1276" w:bottom="1418" w:left="1276" w:header="709" w:footer="1262" w:gutter="0"/>
          <w:cols w:space="708"/>
          <w:docGrid w:linePitch="360"/>
        </w:sectPr>
      </w:pPr>
    </w:p>
    <w:p w14:paraId="3782D2F7" w14:textId="6F83A432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bookmarkStart w:id="7" w:name="_Hlk193209017"/>
      <w:r w:rsidRPr="0013723A">
        <w:rPr>
          <w:rFonts w:cs="Arial"/>
          <w:b/>
          <w:bCs/>
          <w:lang w:eastAsia="ar-SA"/>
        </w:rPr>
        <w:t>Pla de treball del projecte</w:t>
      </w:r>
    </w:p>
    <w:p w14:paraId="283F1836" w14:textId="6C41F86B" w:rsidR="003063AB" w:rsidRPr="0013723A" w:rsidRDefault="003063AB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Aquest apartat s’ha de completar seguint l’estructura de les accions i de les activitats descrites en el projecte europeu.</w:t>
      </w:r>
    </w:p>
    <w:p w14:paraId="30E40F72" w14:textId="77777777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</w:p>
    <w:p w14:paraId="3831475B" w14:textId="77777777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13723A">
        <w:rPr>
          <w:rFonts w:cs="Arial"/>
          <w:b/>
          <w:bCs/>
          <w:color w:val="2E74B5" w:themeColor="accent5" w:themeShade="BF"/>
          <w:sz w:val="24"/>
          <w:szCs w:val="24"/>
          <w:lang w:eastAsia="ar-SA"/>
        </w:rPr>
        <w:t>ACCIÓ 1</w:t>
      </w:r>
      <w:r w:rsidRPr="0013723A">
        <w:rPr>
          <w:rFonts w:cs="Arial"/>
          <w:b/>
          <w:bCs/>
          <w:i/>
          <w:color w:val="2E74B5" w:themeColor="accent5" w:themeShade="BF"/>
          <w:sz w:val="24"/>
          <w:szCs w:val="24"/>
          <w:lang w:eastAsia="ar-SA"/>
        </w:rPr>
        <w:t>.</w:t>
      </w:r>
      <w:r w:rsidRPr="0013723A">
        <w:rPr>
          <w:rFonts w:cs="Arial"/>
          <w:b/>
          <w:bCs/>
          <w:sz w:val="24"/>
          <w:szCs w:val="24"/>
          <w:lang w:eastAsia="ar-SA"/>
        </w:rPr>
        <w:t xml:space="preserve"> Títol de l’acció </w:t>
      </w:r>
      <w:sdt>
        <w:sdtPr>
          <w:rPr>
            <w:rFonts w:cs="Arial"/>
            <w:bCs/>
            <w:sz w:val="24"/>
            <w:szCs w:val="24"/>
            <w:lang w:eastAsia="ar-SA"/>
          </w:rPr>
          <w:id w:val="-1175562492"/>
          <w:placeholder>
            <w:docPart w:val="747453E9CB8141358BD20768D2FB5087"/>
          </w:placeholder>
          <w:showingPlcHdr/>
          <w15:appearance w15:val="tags"/>
          <w:text/>
        </w:sdtPr>
        <w:sdtEndPr/>
        <w:sdtContent>
          <w:r w:rsidRPr="00066F85">
            <w:rPr>
              <w:rStyle w:val="Textdelcontenidor"/>
              <w:rFonts w:eastAsiaTheme="minorHAnsi"/>
              <w:bCs/>
              <w:color w:val="auto"/>
              <w:sz w:val="24"/>
              <w:szCs w:val="24"/>
            </w:rPr>
            <w:t>Feu clic o toqueu aquí per escriure text.</w:t>
          </w:r>
        </w:sdtContent>
      </w:sdt>
    </w:p>
    <w:p w14:paraId="558B37B6" w14:textId="130FA027" w:rsidR="00E355BE" w:rsidRPr="0013723A" w:rsidRDefault="00015905" w:rsidP="00C04F74">
      <w:pPr>
        <w:shd w:val="clear" w:color="auto" w:fill="FFFFFF" w:themeFill="background1"/>
        <w:spacing w:after="0" w:line="240" w:lineRule="auto"/>
        <w:jc w:val="both"/>
        <w:rPr>
          <w:i/>
          <w:lang w:eastAsia="ar-SA"/>
        </w:rPr>
      </w:pPr>
      <w:r w:rsidRPr="0013723A">
        <w:rPr>
          <w:i/>
          <w:lang w:eastAsia="ar-SA"/>
        </w:rPr>
        <w:t>Reprodu</w:t>
      </w:r>
      <w:r>
        <w:rPr>
          <w:i/>
          <w:lang w:eastAsia="ar-SA"/>
        </w:rPr>
        <w:t>ïu</w:t>
      </w:r>
      <w:r w:rsidRPr="0013723A">
        <w:rPr>
          <w:i/>
          <w:lang w:eastAsia="ar-SA"/>
        </w:rPr>
        <w:t xml:space="preserve"> </w:t>
      </w:r>
      <w:r w:rsidR="00E355BE" w:rsidRPr="0013723A">
        <w:rPr>
          <w:i/>
          <w:lang w:eastAsia="ar-SA"/>
        </w:rPr>
        <w:t>aquest epígraf tantes vegades com accions s’hagin previst.</w:t>
      </w:r>
    </w:p>
    <w:p w14:paraId="58E53029" w14:textId="77777777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  <w:r w:rsidRPr="0013723A">
        <w:rPr>
          <w:rFonts w:cs="Arial"/>
          <w:bCs/>
          <w:lang w:eastAsia="ar-SA"/>
        </w:rPr>
        <w:t xml:space="preserve"> </w:t>
      </w:r>
    </w:p>
    <w:p w14:paraId="6B757613" w14:textId="1ECE28E3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>Descripció</w:t>
      </w:r>
      <w:r w:rsidR="00896453">
        <w:rPr>
          <w:rFonts w:cs="Arial"/>
          <w:bCs/>
          <w:lang w:eastAsia="ar-SA"/>
        </w:rPr>
        <w:t>:</w:t>
      </w:r>
      <w:r w:rsidRPr="0013723A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-1927260893"/>
          <w:placeholder>
            <w:docPart w:val="0BCC821954A94708B312DAAC797C1DF7"/>
          </w:placeholder>
          <w:showingPlcHdr/>
          <w15:appearance w15:val="tags"/>
          <w:text/>
        </w:sdtPr>
        <w:sdtEndPr/>
        <w:sdtContent>
          <w:r w:rsidRPr="0013723A">
            <w:rPr>
              <w:rStyle w:val="Textdelcontenidor"/>
              <w:rFonts w:eastAsiaTheme="minorHAnsi"/>
              <w:color w:val="auto"/>
            </w:rPr>
            <w:t>Feu clic o toqueu aquí per escriure text.</w:t>
          </w:r>
        </w:sdtContent>
      </w:sdt>
    </w:p>
    <w:p w14:paraId="143FA74C" w14:textId="66034136" w:rsidR="00E355BE" w:rsidRPr="0013723A" w:rsidRDefault="00A44E4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>Data d’i</w:t>
      </w:r>
      <w:r w:rsidR="00E355BE" w:rsidRPr="0013723A">
        <w:rPr>
          <w:rFonts w:cs="Arial"/>
          <w:bCs/>
          <w:lang w:eastAsia="ar-SA"/>
        </w:rPr>
        <w:t>nici de l’acció</w:t>
      </w:r>
      <w:r w:rsidR="00896453">
        <w:rPr>
          <w:rFonts w:cs="Arial"/>
          <w:bCs/>
          <w:lang w:eastAsia="ar-SA"/>
        </w:rPr>
        <w:t>:</w:t>
      </w:r>
      <w:r w:rsidR="00E355BE" w:rsidRPr="0013723A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-2024392400"/>
          <w:placeholder>
            <w:docPart w:val="E577405588A7436D88610E0CBFA17A52"/>
          </w:placeholder>
          <w:showingPlcHdr/>
          <w15:appearance w15:val="tags"/>
          <w:text/>
        </w:sdtPr>
        <w:sdtEndPr/>
        <w:sdtContent>
          <w:r w:rsidR="00E355BE" w:rsidRPr="0013723A">
            <w:rPr>
              <w:rStyle w:val="Textdelcontenidor"/>
              <w:rFonts w:eastAsiaTheme="minorHAnsi"/>
              <w:color w:val="auto"/>
            </w:rPr>
            <w:t>Feu clic o toqueu aquí per escriure text.</w:t>
          </w:r>
        </w:sdtContent>
      </w:sdt>
      <w:r w:rsidR="00E355BE" w:rsidRPr="0013723A">
        <w:rPr>
          <w:rFonts w:cs="Arial"/>
          <w:bCs/>
          <w:lang w:eastAsia="ar-SA"/>
        </w:rPr>
        <w:t xml:space="preserve">            Data prevista de finalització: </w:t>
      </w:r>
      <w:sdt>
        <w:sdtPr>
          <w:rPr>
            <w:rFonts w:cs="Arial"/>
            <w:bCs/>
            <w:lang w:eastAsia="ar-SA"/>
          </w:rPr>
          <w:id w:val="1183705289"/>
          <w:placeholder>
            <w:docPart w:val="4D3F5B34E15B4E759045BA775FCBFE39"/>
          </w:placeholder>
          <w:showingPlcHdr/>
          <w15:appearance w15:val="tags"/>
          <w:text/>
        </w:sdtPr>
        <w:sdtEndPr/>
        <w:sdtContent>
          <w:r w:rsidR="00E355BE" w:rsidRPr="0013723A">
            <w:rPr>
              <w:rStyle w:val="Textdelcontenidor"/>
              <w:rFonts w:eastAsiaTheme="minorHAnsi"/>
              <w:color w:val="auto"/>
            </w:rPr>
            <w:t>Feu clic o toqueu aquí per escriure text.</w:t>
          </w:r>
        </w:sdtContent>
      </w:sdt>
    </w:p>
    <w:p w14:paraId="6901D3C4" w14:textId="77777777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</w:p>
    <w:p w14:paraId="0625F926" w14:textId="77777777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</w:p>
    <w:tbl>
      <w:tblPr>
        <w:tblStyle w:val="Taulasenzilla3"/>
        <w:tblW w:w="147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4252"/>
        <w:gridCol w:w="1560"/>
        <w:gridCol w:w="2693"/>
        <w:gridCol w:w="4253"/>
      </w:tblGrid>
      <w:tr w:rsidR="00E355BE" w:rsidRPr="0013723A" w14:paraId="4D5325E2" w14:textId="77777777" w:rsidTr="009A1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37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D3CC57" w14:textId="597FA2A7" w:rsidR="00E355BE" w:rsidRPr="0013723A" w:rsidRDefault="00015905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ar-SA"/>
              </w:rPr>
            </w:pPr>
            <w:r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Reprodu</w:t>
            </w:r>
            <w:r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ïu</w:t>
            </w:r>
            <w:r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</w:t>
            </w:r>
            <w:r w:rsidR="00E355BE"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aquesta taula tantes vegades com activitats es contemplen per a cada acció.</w:t>
            </w:r>
          </w:p>
        </w:tc>
      </w:tr>
      <w:tr w:rsidR="00E355BE" w:rsidRPr="0013723A" w14:paraId="2F4000D9" w14:textId="77777777" w:rsidTr="00D5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E127BF" w14:textId="77777777" w:rsidR="00E355BE" w:rsidRPr="0013723A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caps w:val="0"/>
                <w:sz w:val="24"/>
                <w:szCs w:val="24"/>
                <w:lang w:eastAsia="ar-SA"/>
              </w:rPr>
            </w:pPr>
            <w:r w:rsidRPr="0013723A">
              <w:rPr>
                <w:rFonts w:cs="Arial"/>
                <w:caps w:val="0"/>
                <w:color w:val="4472C4" w:themeColor="accent1"/>
                <w:sz w:val="24"/>
                <w:szCs w:val="24"/>
                <w:lang w:eastAsia="ar-SA"/>
              </w:rPr>
              <w:t xml:space="preserve">ACTIVITAT 1.1. </w:t>
            </w:r>
            <w:r w:rsidRPr="0013723A">
              <w:rPr>
                <w:rFonts w:cs="Arial"/>
                <w:caps w:val="0"/>
                <w:sz w:val="24"/>
                <w:szCs w:val="24"/>
                <w:lang w:eastAsia="ar-SA"/>
              </w:rPr>
              <w:t xml:space="preserve">TÍTOL                 </w:t>
            </w:r>
          </w:p>
        </w:tc>
        <w:tc>
          <w:tcPr>
            <w:tcW w:w="1275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BE794B" w14:textId="77777777" w:rsidR="00E355BE" w:rsidRPr="0013723A" w:rsidRDefault="00D3553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cs="Arial"/>
                  <w:sz w:val="24"/>
                  <w:szCs w:val="24"/>
                  <w:lang w:eastAsia="ar-SA"/>
                </w:rPr>
                <w:id w:val="-821892259"/>
                <w:placeholder>
                  <w:docPart w:val="457958C5950C4719BB32896335D278E3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066F85">
                  <w:rPr>
                    <w:rFonts w:cs="Arial"/>
                    <w:bCs/>
                    <w:sz w:val="24"/>
                    <w:szCs w:val="24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13723A" w14:paraId="05901969" w14:textId="77777777" w:rsidTr="00D57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6D4D10" w14:textId="77777777" w:rsidR="00E355BE" w:rsidRPr="0013723A" w:rsidRDefault="00E355BE" w:rsidP="00D57042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bookmarkStart w:id="8" w:name="_Hlk152672732"/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Data d’inici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323C8D" w14:textId="77777777" w:rsidR="00E355BE" w:rsidRPr="0013723A" w:rsidRDefault="00D3553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121301873"/>
                <w:placeholder>
                  <w:docPart w:val="374891BE21C0414BBDA45B64AA750D0C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49A99D" w14:textId="77777777" w:rsidR="00E355BE" w:rsidRPr="0013723A" w:rsidRDefault="00E355BE" w:rsidP="00D57042">
            <w:pPr>
              <w:shd w:val="clear" w:color="auto" w:fill="FFFFFF" w:themeFill="background1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Cs/>
                <w:sz w:val="20"/>
                <w:szCs w:val="20"/>
                <w:lang w:eastAsia="ar-SA"/>
              </w:rPr>
              <w:t>Data finalització</w:t>
            </w:r>
          </w:p>
        </w:tc>
        <w:tc>
          <w:tcPr>
            <w:tcW w:w="425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FCD54F" w14:textId="77777777" w:rsidR="00E355BE" w:rsidRPr="0013723A" w:rsidRDefault="00D3553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793780523"/>
                <w:placeholder>
                  <w:docPart w:val="8184D75D4EA14E0FAE007F1FAE51E869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D57042" w:rsidRPr="0013723A" w14:paraId="46BC4896" w14:textId="77777777" w:rsidTr="00D5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  <w:vAlign w:val="center"/>
          </w:tcPr>
          <w:p w14:paraId="042B7F3B" w14:textId="2CF6DAB4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bookmarkStart w:id="9" w:name="_Hlk193265956"/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Responsable andorrà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4A8E0E" w14:textId="77777777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538651432"/>
                <w:placeholder>
                  <w:docPart w:val="45EC2BB763374DEBA045F5318AA6F718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0A07F8">
                  <w:rPr>
                    <w:rFonts w:cs="Arial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7388BA0" w14:textId="090377A2" w:rsidR="00D57042" w:rsidRPr="00D57042" w:rsidRDefault="00D57042" w:rsidP="00D57042">
            <w:pPr>
              <w:shd w:val="clear" w:color="auto" w:fill="FFFFFF" w:themeFill="background1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D57042">
              <w:rPr>
                <w:rFonts w:cs="Arial"/>
                <w:bCs/>
                <w:sz w:val="20"/>
                <w:szCs w:val="20"/>
                <w:lang w:eastAsia="ar-SA"/>
              </w:rPr>
              <w:t xml:space="preserve">Responsable </w:t>
            </w:r>
            <w:r>
              <w:rPr>
                <w:rFonts w:cs="Arial"/>
                <w:bCs/>
                <w:sz w:val="20"/>
                <w:szCs w:val="20"/>
                <w:lang w:eastAsia="ar-SA"/>
              </w:rPr>
              <w:t>europeu de l’activitat, si n’hi ha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3BCA2C0" w14:textId="772AE6A3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936094837"/>
                <w:placeholder>
                  <w:docPart w:val="E6241719DD0B48BBA3FC06CDE12E75F5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bookmarkEnd w:id="9"/>
      <w:tr w:rsidR="00D57042" w:rsidRPr="0013723A" w14:paraId="0C05CD58" w14:textId="77777777" w:rsidTr="00D57042">
        <w:trPr>
          <w:trHeight w:val="2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  <w:vAlign w:val="center"/>
          </w:tcPr>
          <w:p w14:paraId="6D922714" w14:textId="258D3DD4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rPr>
                <w:rFonts w:cs="Arial"/>
                <w:bC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caps w:val="0"/>
                <w:sz w:val="20"/>
                <w:szCs w:val="20"/>
                <w:lang w:eastAsia="ar-SA"/>
              </w:rPr>
              <w:t>Nom complet de tots els participants andorrans</w:t>
            </w: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Pr="0013723A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 xml:space="preserve">amb el detall de tasques </w:t>
            </w:r>
            <w:r w:rsidR="00226E28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>que haur</w:t>
            </w:r>
            <w:r w:rsidR="008A4EB6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>à</w:t>
            </w:r>
            <w:r w:rsidR="00226E28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 xml:space="preserve"> de</w:t>
            </w:r>
            <w:r w:rsidR="00226E28" w:rsidRPr="0013723A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 xml:space="preserve"> </w:t>
            </w:r>
            <w:r w:rsidRPr="0013723A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>desenvolupar cadascun</w:t>
            </w: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     </w:t>
            </w:r>
          </w:p>
          <w:p w14:paraId="54C4ACD3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rPr>
                <w:rFonts w:cs="Arial"/>
                <w:bCs w:val="0"/>
                <w:sz w:val="20"/>
                <w:szCs w:val="20"/>
                <w:lang w:eastAsia="ar-SA"/>
              </w:rPr>
            </w:pPr>
          </w:p>
          <w:p w14:paraId="40397C1B" w14:textId="4017D3ED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NO S’ACCEPTARAN plans de treball genèrics</w:t>
            </w:r>
            <w:r w:rsidR="00B55C2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,</w:t>
            </w: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Pr="0013723A">
              <w:rPr>
                <w:rFonts w:cs="Arial"/>
                <w:b w:val="0"/>
                <w:i/>
                <w:caps w:val="0"/>
                <w:sz w:val="20"/>
                <w:szCs w:val="20"/>
                <w:lang w:eastAsia="ar-SA"/>
              </w:rPr>
              <w:t>apersonals</w:t>
            </w:r>
          </w:p>
          <w:p w14:paraId="785AFAF0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5559AEF0" w14:textId="63DF1AE2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2065716064"/>
                <w:placeholder>
                  <w:docPart w:val="2040A95D5CF1441BA95C14D8319375E1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0117460B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6C9920CD" w14:textId="79907A31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394672540"/>
                <w:placeholder>
                  <w:docPart w:val="BD8EF44B1A2C48C58CF62E604C9F196A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6ACA9EE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498C3CBA" w14:textId="77777777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493159691"/>
                <w:placeholder>
                  <w:docPart w:val="A873860462EE4CE48E022C8362229C94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240286E9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FFE5C3C" w14:textId="5070D933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171761515"/>
                <w:placeholder>
                  <w:docPart w:val="0F646FB912854DB997842C53C38A364E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449498E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2C251721" w14:textId="732A41DF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2042542936"/>
                <w:placeholder>
                  <w:docPart w:val="4A42A79C40E449EF9C848858534B6CCC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72DFB1B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25F522B5" w14:textId="77777777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926650069"/>
                <w:placeholder>
                  <w:docPart w:val="E094D426BC034909B909AA014C1A00B7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48414BCD" w14:textId="6335D9F1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23F6EF89" w14:textId="77777777" w:rsidR="00D57042" w:rsidRPr="0013723A" w:rsidRDefault="00D57042" w:rsidP="00D5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D57042" w:rsidRPr="0013723A" w14:paraId="33F4376B" w14:textId="77777777" w:rsidTr="00D5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5A36296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Objectius</w:t>
            </w:r>
          </w:p>
        </w:tc>
        <w:tc>
          <w:tcPr>
            <w:tcW w:w="12758" w:type="dxa"/>
            <w:gridSpan w:val="4"/>
            <w:shd w:val="clear" w:color="auto" w:fill="auto"/>
            <w:vAlign w:val="center"/>
          </w:tcPr>
          <w:p w14:paraId="780A087A" w14:textId="77777777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679167079"/>
                <w:placeholder>
                  <w:docPart w:val="0B1FFED9080C48E8A75B4DAA22E11A10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D57042" w:rsidRPr="0013723A" w14:paraId="2791F673" w14:textId="77777777" w:rsidTr="00D5704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  <w:vAlign w:val="center"/>
          </w:tcPr>
          <w:p w14:paraId="130F8C40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Indicadors</w:t>
            </w:r>
          </w:p>
        </w:tc>
        <w:tc>
          <w:tcPr>
            <w:tcW w:w="12758" w:type="dxa"/>
            <w:gridSpan w:val="4"/>
            <w:shd w:val="clear" w:color="auto" w:fill="auto"/>
            <w:vAlign w:val="center"/>
          </w:tcPr>
          <w:p w14:paraId="56842BD2" w14:textId="77777777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2042660589"/>
                <w:placeholder>
                  <w:docPart w:val="E41DFC3C1EF54F68A518D411A6919D4C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D57042" w:rsidRPr="0013723A" w14:paraId="49BA2CD6" w14:textId="77777777" w:rsidTr="00D5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5A8677B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Documentació de justificació que lliurareu</w:t>
            </w:r>
          </w:p>
        </w:tc>
        <w:tc>
          <w:tcPr>
            <w:tcW w:w="12758" w:type="dxa"/>
            <w:gridSpan w:val="4"/>
            <w:shd w:val="clear" w:color="auto" w:fill="auto"/>
            <w:vAlign w:val="center"/>
          </w:tcPr>
          <w:p w14:paraId="48969B05" w14:textId="77777777" w:rsidR="00D57042" w:rsidRPr="0013723A" w:rsidRDefault="00D35534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472171603"/>
                <w:placeholder>
                  <w:docPart w:val="AE19C7D25A4848F5B55C1225D0A161D6"/>
                </w:placeholder>
                <w:showingPlcHdr/>
                <w15:appearance w15:val="tags"/>
                <w:text/>
              </w:sdtPr>
              <w:sdtEndPr/>
              <w:sdtContent>
                <w:r w:rsidR="00D57042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54C5F7A4" w14:textId="77777777" w:rsidR="00D57042" w:rsidRPr="0013723A" w:rsidRDefault="00D57042" w:rsidP="00D57042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sz w:val="20"/>
                <w:szCs w:val="20"/>
                <w:lang w:eastAsia="ar-SA"/>
              </w:rPr>
            </w:pPr>
          </w:p>
        </w:tc>
      </w:tr>
      <w:bookmarkEnd w:id="8"/>
    </w:tbl>
    <w:p w14:paraId="0050E4C3" w14:textId="77777777" w:rsidR="00E355BE" w:rsidRPr="0013723A" w:rsidRDefault="00E355BE" w:rsidP="00C04F74">
      <w:pPr>
        <w:shd w:val="clear" w:color="auto" w:fill="FFFFFF" w:themeFill="background1"/>
        <w:spacing w:after="0" w:line="240" w:lineRule="auto"/>
        <w:jc w:val="both"/>
        <w:rPr>
          <w:lang w:eastAsia="ar-SA"/>
        </w:rPr>
        <w:sectPr w:rsidR="00E355BE" w:rsidRPr="0013723A" w:rsidSect="00E355BE">
          <w:footerReference w:type="default" r:id="rId11"/>
          <w:pgSz w:w="16838" w:h="11906" w:orient="landscape"/>
          <w:pgMar w:top="1361" w:right="1134" w:bottom="1276" w:left="1077" w:header="709" w:footer="709" w:gutter="0"/>
          <w:cols w:space="708"/>
          <w:docGrid w:linePitch="360"/>
        </w:sectPr>
      </w:pPr>
    </w:p>
    <w:bookmarkEnd w:id="7"/>
    <w:p w14:paraId="66B4C9CE" w14:textId="11CCBF54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13723A">
        <w:rPr>
          <w:rFonts w:cs="Arial"/>
          <w:b/>
          <w:bCs/>
          <w:color w:val="2E74B5" w:themeColor="accent5" w:themeShade="BF"/>
          <w:sz w:val="24"/>
          <w:szCs w:val="24"/>
          <w:lang w:eastAsia="ar-SA"/>
        </w:rPr>
        <w:t>ACCIÓ</w:t>
      </w:r>
      <w:r w:rsidRPr="0013723A">
        <w:rPr>
          <w:rFonts w:cs="Arial"/>
          <w:b/>
          <w:bCs/>
          <w:i/>
          <w:color w:val="2E74B5" w:themeColor="accent5" w:themeShade="BF"/>
          <w:sz w:val="24"/>
          <w:szCs w:val="24"/>
          <w:lang w:eastAsia="ar-SA"/>
        </w:rPr>
        <w:t>.</w:t>
      </w:r>
      <w:r w:rsidRPr="0013723A">
        <w:rPr>
          <w:rFonts w:cs="Arial"/>
          <w:b/>
          <w:bCs/>
          <w:sz w:val="24"/>
          <w:szCs w:val="24"/>
          <w:lang w:eastAsia="ar-SA"/>
        </w:rPr>
        <w:t xml:space="preserve"> Comunicació </w:t>
      </w:r>
    </w:p>
    <w:p w14:paraId="40AEC46B" w14:textId="6D372AF3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i/>
          <w:lang w:eastAsia="ar-SA"/>
        </w:rPr>
      </w:pPr>
      <w:r w:rsidRPr="0013723A">
        <w:rPr>
          <w:i/>
          <w:lang w:eastAsia="ar-SA"/>
        </w:rPr>
        <w:t xml:space="preserve">Activitats que es desenvoluparan a Andorra: aportacions al </w:t>
      </w:r>
      <w:r w:rsidR="00723859">
        <w:rPr>
          <w:i/>
          <w:lang w:eastAsia="ar-SA"/>
        </w:rPr>
        <w:t>lloc</w:t>
      </w:r>
      <w:r w:rsidR="00723859" w:rsidRPr="0013723A">
        <w:rPr>
          <w:i/>
          <w:lang w:eastAsia="ar-SA"/>
        </w:rPr>
        <w:t xml:space="preserve"> </w:t>
      </w:r>
      <w:r w:rsidRPr="0013723A">
        <w:rPr>
          <w:i/>
          <w:lang w:eastAsia="ar-SA"/>
        </w:rPr>
        <w:t xml:space="preserve">web del projecte, notes de premsa, actes de difusió específics, </w:t>
      </w:r>
      <w:r w:rsidR="00226E28">
        <w:rPr>
          <w:i/>
          <w:lang w:eastAsia="ar-SA"/>
        </w:rPr>
        <w:t>butlletins electrònics</w:t>
      </w:r>
      <w:r w:rsidRPr="0013723A">
        <w:rPr>
          <w:i/>
          <w:lang w:eastAsia="ar-SA"/>
        </w:rPr>
        <w:t xml:space="preserve">, etc. Indiqueu també la gestió de resultats previstos. </w:t>
      </w:r>
      <w:r w:rsidRPr="00B55C2A">
        <w:rPr>
          <w:i/>
          <w:u w:val="single"/>
          <w:lang w:eastAsia="ar-SA"/>
        </w:rPr>
        <w:t>En totes les activats descrites caldrà mencionar l’agraïment a l’ajut del Govern d’Andorra</w:t>
      </w:r>
      <w:r w:rsidRPr="0013723A">
        <w:rPr>
          <w:i/>
          <w:lang w:eastAsia="ar-SA"/>
        </w:rPr>
        <w:t>.</w:t>
      </w:r>
    </w:p>
    <w:p w14:paraId="0BB21BE2" w14:textId="77777777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  <w:r w:rsidRPr="0013723A">
        <w:rPr>
          <w:rFonts w:cs="Arial"/>
          <w:bCs/>
          <w:lang w:eastAsia="ar-SA"/>
        </w:rPr>
        <w:t xml:space="preserve"> </w:t>
      </w:r>
    </w:p>
    <w:p w14:paraId="4AE46CDD" w14:textId="43F19199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>Descripció</w:t>
      </w:r>
      <w:r w:rsidR="00723859">
        <w:rPr>
          <w:rFonts w:cs="Arial"/>
          <w:bCs/>
          <w:lang w:eastAsia="ar-SA"/>
        </w:rPr>
        <w:t>:</w:t>
      </w:r>
      <w:r w:rsidRPr="0013723A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-346793699"/>
          <w:placeholder>
            <w:docPart w:val="A674FD21B5754FFE8D0710B40F96DA08"/>
          </w:placeholder>
          <w:showingPlcHdr/>
          <w15:appearance w15:val="tags"/>
          <w:text/>
        </w:sdtPr>
        <w:sdtEndPr/>
        <w:sdtContent>
          <w:r w:rsidRPr="0013723A">
            <w:rPr>
              <w:rFonts w:eastAsiaTheme="minorHAnsi"/>
              <w:color w:val="808080"/>
            </w:rPr>
            <w:t>Feu clic o toqueu aquí per escriure text.</w:t>
          </w:r>
        </w:sdtContent>
      </w:sdt>
    </w:p>
    <w:p w14:paraId="38314A3B" w14:textId="256B6477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13723A">
        <w:rPr>
          <w:rFonts w:cs="Arial"/>
          <w:bCs/>
          <w:lang w:eastAsia="ar-SA"/>
        </w:rPr>
        <w:t>Data d’inici de l’acció</w:t>
      </w:r>
      <w:r w:rsidR="00723859">
        <w:rPr>
          <w:rFonts w:cs="Arial"/>
          <w:bCs/>
          <w:lang w:eastAsia="ar-SA"/>
        </w:rPr>
        <w:t>:</w:t>
      </w:r>
      <w:r w:rsidRPr="0013723A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64233464"/>
          <w:placeholder>
            <w:docPart w:val="BCAE0E4731DE42E7822F66B3E7BEB53F"/>
          </w:placeholder>
          <w:showingPlcHdr/>
          <w15:appearance w15:val="tags"/>
          <w:text/>
        </w:sdtPr>
        <w:sdtEndPr/>
        <w:sdtContent>
          <w:r w:rsidRPr="0013723A">
            <w:rPr>
              <w:rFonts w:eastAsiaTheme="minorHAnsi"/>
              <w:color w:val="808080"/>
            </w:rPr>
            <w:t>Feu clic o toqueu aquí per escriure text.</w:t>
          </w:r>
        </w:sdtContent>
      </w:sdt>
      <w:r w:rsidRPr="0013723A">
        <w:rPr>
          <w:rFonts w:cs="Arial"/>
          <w:bCs/>
          <w:lang w:eastAsia="ar-SA"/>
        </w:rPr>
        <w:t xml:space="preserve">            Data prevista de finalització: </w:t>
      </w:r>
      <w:sdt>
        <w:sdtPr>
          <w:rPr>
            <w:rFonts w:cs="Arial"/>
            <w:bCs/>
            <w:lang w:eastAsia="ar-SA"/>
          </w:rPr>
          <w:id w:val="-1122536146"/>
          <w:placeholder>
            <w:docPart w:val="52309EB2C2EB4386A411D40CD6E1ED01"/>
          </w:placeholder>
          <w:showingPlcHdr/>
          <w15:appearance w15:val="tags"/>
          <w:text/>
        </w:sdtPr>
        <w:sdtEndPr/>
        <w:sdtContent>
          <w:r w:rsidRPr="0013723A">
            <w:rPr>
              <w:rFonts w:eastAsiaTheme="minorHAnsi"/>
              <w:color w:val="808080"/>
            </w:rPr>
            <w:t>Feu clic o toqueu aquí per escriure text.</w:t>
          </w:r>
        </w:sdtContent>
      </w:sdt>
    </w:p>
    <w:p w14:paraId="55F97B25" w14:textId="77777777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</w:p>
    <w:p w14:paraId="5EF61FBE" w14:textId="77777777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z w:val="10"/>
          <w:szCs w:val="10"/>
          <w:lang w:eastAsia="ar-SA"/>
        </w:rPr>
      </w:pPr>
    </w:p>
    <w:tbl>
      <w:tblPr>
        <w:tblStyle w:val="Taulasenzilla3"/>
        <w:tblW w:w="147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4252"/>
        <w:gridCol w:w="1560"/>
        <w:gridCol w:w="2693"/>
        <w:gridCol w:w="4253"/>
      </w:tblGrid>
      <w:tr w:rsidR="00A44E4E" w:rsidRPr="0013723A" w14:paraId="03D0EAAE" w14:textId="77777777" w:rsidTr="004C1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37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2CAC0B" w14:textId="51202345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ar-SA"/>
              </w:rPr>
            </w:pPr>
            <w:r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Reprodu</w:t>
            </w:r>
            <w:r w:rsidR="00226E28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ïu</w:t>
            </w:r>
            <w:r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aquesta taula tantes vegades com activitats es </w:t>
            </w:r>
            <w:r w:rsidR="00226E28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prevegin</w:t>
            </w:r>
            <w:r w:rsidR="00226E28"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</w:t>
            </w:r>
            <w:r w:rsidRPr="0013723A">
              <w:rPr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en aquesta acció.</w:t>
            </w:r>
          </w:p>
        </w:tc>
      </w:tr>
      <w:tr w:rsidR="00A44E4E" w:rsidRPr="0013723A" w14:paraId="541F9859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C7D009" w14:textId="6E9E7F0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ar-SA"/>
              </w:rPr>
            </w:pPr>
            <w:r w:rsidRPr="0013723A">
              <w:rPr>
                <w:rFonts w:cs="Arial"/>
                <w:color w:val="4472C4" w:themeColor="accent1"/>
                <w:sz w:val="24"/>
                <w:szCs w:val="24"/>
                <w:lang w:eastAsia="ar-SA"/>
              </w:rPr>
              <w:t xml:space="preserve">ACTIVITAT  </w:t>
            </w:r>
            <w:r w:rsidRPr="0013723A">
              <w:rPr>
                <w:rFonts w:cs="Arial"/>
                <w:sz w:val="24"/>
                <w:szCs w:val="24"/>
                <w:lang w:eastAsia="ar-SA"/>
              </w:rPr>
              <w:t xml:space="preserve">TÍTOL                 </w:t>
            </w:r>
          </w:p>
        </w:tc>
        <w:tc>
          <w:tcPr>
            <w:tcW w:w="12757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848CF0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cs="Arial"/>
                  <w:sz w:val="24"/>
                  <w:szCs w:val="24"/>
                  <w:lang w:eastAsia="ar-SA"/>
                </w:rPr>
                <w:id w:val="-1246264438"/>
                <w:placeholder>
                  <w:docPart w:val="98E71780192E4425A946A1A645FD3463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0A07F8">
                  <w:rPr>
                    <w:rFonts w:cs="Arial"/>
                    <w:bCs/>
                    <w:sz w:val="24"/>
                    <w:szCs w:val="24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A44E4E" w:rsidRPr="0013723A" w14:paraId="0D0D215A" w14:textId="77777777" w:rsidTr="004C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246669" w14:textId="77777777" w:rsidR="00A44E4E" w:rsidRPr="0013723A" w:rsidRDefault="00A44E4E" w:rsidP="00B55C2A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Data d’inici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79A4A9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607726902"/>
                <w:placeholder>
                  <w:docPart w:val="A68989E8F4074127BFB3E242B71987E3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BAEAB0E" w14:textId="3CEB1856" w:rsidR="00A44E4E" w:rsidRPr="0013723A" w:rsidRDefault="00A44E4E" w:rsidP="00B55C2A">
            <w:pPr>
              <w:shd w:val="clear" w:color="auto" w:fill="FFFFFF" w:themeFill="background1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Cs/>
                <w:sz w:val="20"/>
                <w:szCs w:val="20"/>
                <w:lang w:eastAsia="ar-SA"/>
              </w:rPr>
              <w:t xml:space="preserve">Data </w:t>
            </w:r>
            <w:r w:rsidR="008A4EB6">
              <w:rPr>
                <w:rFonts w:cs="Arial"/>
                <w:bCs/>
                <w:sz w:val="20"/>
                <w:szCs w:val="20"/>
                <w:lang w:eastAsia="ar-SA"/>
              </w:rPr>
              <w:t xml:space="preserve">de </w:t>
            </w:r>
            <w:r w:rsidRPr="0013723A">
              <w:rPr>
                <w:rFonts w:cs="Arial"/>
                <w:bCs/>
                <w:sz w:val="20"/>
                <w:szCs w:val="20"/>
                <w:lang w:eastAsia="ar-SA"/>
              </w:rPr>
              <w:t>finalització</w:t>
            </w:r>
          </w:p>
        </w:tc>
        <w:tc>
          <w:tcPr>
            <w:tcW w:w="42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6E512C0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2135160582"/>
                <w:placeholder>
                  <w:docPart w:val="EEE6EBF6F8084773AD039427FF605FD7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B55C2A" w:rsidRPr="0013723A" w14:paraId="50978D3F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4BC525C1" w14:textId="77777777" w:rsidR="00B55C2A" w:rsidRPr="0013723A" w:rsidRDefault="00B55C2A" w:rsidP="00B55C2A">
            <w:pPr>
              <w:shd w:val="clear" w:color="auto" w:fill="FFFFFF" w:themeFill="background1"/>
              <w:spacing w:after="0" w:line="240" w:lineRule="auto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Responsable andorrà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93A1D2" w14:textId="77777777" w:rsidR="00B55C2A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482997746"/>
                <w:placeholder>
                  <w:docPart w:val="AF34F129D4C043EFBF0FF917538F6427"/>
                </w:placeholder>
                <w:showingPlcHdr/>
                <w15:appearance w15:val="tags"/>
                <w:text/>
              </w:sdtPr>
              <w:sdtEndPr/>
              <w:sdtContent>
                <w:r w:rsidR="00B55C2A" w:rsidRPr="000A07F8">
                  <w:rPr>
                    <w:rFonts w:cs="Arial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15B3A22D" w14:textId="59F64F00" w:rsidR="00B55C2A" w:rsidRPr="0013723A" w:rsidRDefault="00B55C2A" w:rsidP="00B55C2A">
            <w:pPr>
              <w:shd w:val="clear" w:color="auto" w:fill="FFFFFF" w:themeFill="background1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B55C2A">
              <w:rPr>
                <w:rFonts w:cs="Arial"/>
                <w:bCs/>
                <w:sz w:val="20"/>
                <w:szCs w:val="20"/>
                <w:lang w:eastAsia="ar-SA"/>
              </w:rPr>
              <w:t>Responsable europeu de l’activitat, si n’hi ha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462F75" w14:textId="31756996" w:rsidR="00B55C2A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715495607"/>
                <w:placeholder>
                  <w:docPart w:val="83536F0B02CB4891841E1E0035CA9A4A"/>
                </w:placeholder>
                <w:showingPlcHdr/>
                <w15:appearance w15:val="tags"/>
                <w:text/>
              </w:sdtPr>
              <w:sdtEndPr/>
              <w:sdtContent>
                <w:r w:rsidR="00B55C2A" w:rsidRPr="00B55C2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A44E4E" w:rsidRPr="0013723A" w14:paraId="12AA1D0D" w14:textId="77777777" w:rsidTr="004C1F43">
        <w:trPr>
          <w:trHeight w:val="2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61127962" w14:textId="48AEF391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rPr>
                <w:rFonts w:cs="Arial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caps w:val="0"/>
                <w:sz w:val="20"/>
                <w:szCs w:val="20"/>
                <w:lang w:eastAsia="ar-SA"/>
              </w:rPr>
              <w:t xml:space="preserve">Nom complet de tots els participants andorrans </w:t>
            </w:r>
            <w:r w:rsidRPr="0013723A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 xml:space="preserve">amb el detall de tasques a </w:t>
            </w:r>
            <w:r w:rsidR="008A4EB6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>que haurà de</w:t>
            </w:r>
            <w:r w:rsidR="008A4EB6" w:rsidRPr="0013723A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 xml:space="preserve"> </w:t>
            </w:r>
            <w:r w:rsidR="008A4EB6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 xml:space="preserve">desenvolupar </w:t>
            </w:r>
            <w:r w:rsidRPr="0013723A">
              <w:rPr>
                <w:rFonts w:cs="Arial"/>
                <w:caps w:val="0"/>
                <w:sz w:val="20"/>
                <w:szCs w:val="20"/>
                <w:u w:val="single"/>
                <w:lang w:eastAsia="ar-SA"/>
              </w:rPr>
              <w:t>cadascun</w:t>
            </w:r>
            <w:r w:rsidRPr="0013723A">
              <w:rPr>
                <w:rFonts w:cs="Arial"/>
                <w:caps w:val="0"/>
                <w:sz w:val="20"/>
                <w:szCs w:val="20"/>
                <w:lang w:eastAsia="ar-SA"/>
              </w:rPr>
              <w:t xml:space="preserve">      </w:t>
            </w:r>
          </w:p>
          <w:p w14:paraId="1CC79A17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rPr>
                <w:rFonts w:cs="Arial"/>
                <w:caps w:val="0"/>
                <w:sz w:val="20"/>
                <w:szCs w:val="20"/>
                <w:lang w:eastAsia="ar-SA"/>
              </w:rPr>
            </w:pPr>
          </w:p>
          <w:p w14:paraId="306F3701" w14:textId="024A81D6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NO S’ACCEPTARAN plans de treball genèrics</w:t>
            </w:r>
            <w:r w:rsidR="00B55C2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,</w:t>
            </w: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="00723859" w:rsidRPr="00723859">
              <w:rPr>
                <w:rFonts w:cs="Arial"/>
                <w:b w:val="0"/>
                <w:i/>
                <w:iCs/>
                <w:caps w:val="0"/>
                <w:sz w:val="20"/>
                <w:szCs w:val="20"/>
                <w:lang w:eastAsia="ar-SA"/>
              </w:rPr>
              <w:t>apersonals</w:t>
            </w:r>
          </w:p>
          <w:p w14:paraId="359DE241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4FD96A2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319028863"/>
                <w:placeholder>
                  <w:docPart w:val="D829064A56994256A478B6BEB105FB4E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0F886F1D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001B7019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470354638"/>
                <w:placeholder>
                  <w:docPart w:val="B3C61674F4D04548BB8FFC97E3FAE018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7A82A47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496AAC4D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2028976992"/>
                <w:placeholder>
                  <w:docPart w:val="A6B1882E3BC641B587D0D51B4AB23F9B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C60EB47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4D2ECC72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097948122"/>
                <w:placeholder>
                  <w:docPart w:val="C6F71FAAB6764BB58E89DB5A379A8CEF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7662076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43F809B0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631326886"/>
                <w:placeholder>
                  <w:docPart w:val="62CF84CED90A4330B49AA85D0DD0D92D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D986EF8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7BE5E540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25567411"/>
                <w:placeholder>
                  <w:docPart w:val="DB155439DA6F43619AEAAE50D49135F1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D98BB31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  <w:p w14:paraId="275212DB" w14:textId="77777777" w:rsidR="00A44E4E" w:rsidRPr="0013723A" w:rsidRDefault="00A44E4E" w:rsidP="00A4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44E4E" w:rsidRPr="0013723A" w14:paraId="486824B1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32925C2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Objectius</w:t>
            </w:r>
          </w:p>
        </w:tc>
        <w:tc>
          <w:tcPr>
            <w:tcW w:w="12757" w:type="dxa"/>
            <w:gridSpan w:val="4"/>
            <w:shd w:val="clear" w:color="auto" w:fill="auto"/>
            <w:vAlign w:val="center"/>
          </w:tcPr>
          <w:p w14:paraId="7C9A597E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73872610"/>
                <w:placeholder>
                  <w:docPart w:val="C95519A5DA664EDBA968146765A90566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A44E4E" w:rsidRPr="0013723A" w14:paraId="7CC196E5" w14:textId="77777777" w:rsidTr="004C1F4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5E54861F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Indicadors</w:t>
            </w:r>
          </w:p>
        </w:tc>
        <w:tc>
          <w:tcPr>
            <w:tcW w:w="12757" w:type="dxa"/>
            <w:gridSpan w:val="4"/>
            <w:shd w:val="clear" w:color="auto" w:fill="auto"/>
            <w:vAlign w:val="center"/>
          </w:tcPr>
          <w:p w14:paraId="6BAA3BB6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58511417"/>
                <w:placeholder>
                  <w:docPart w:val="F929DBFC3D414FE4A0D0DE35CFA83347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A44E4E" w:rsidRPr="0013723A" w14:paraId="5C2A7EEC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D00ABD3" w14:textId="77777777" w:rsidR="008A4EB6" w:rsidRDefault="00A44E4E" w:rsidP="00A44E4E">
            <w:pPr>
              <w:shd w:val="clear" w:color="auto" w:fill="FFFFFF" w:themeFill="background1"/>
              <w:spacing w:after="0" w:line="240" w:lineRule="auto"/>
              <w:rPr>
                <w:rFonts w:cs="Arial"/>
                <w:bC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Documentació </w:t>
            </w:r>
          </w:p>
          <w:p w14:paraId="275F80B1" w14:textId="77777777" w:rsidR="008A4EB6" w:rsidRDefault="00A44E4E" w:rsidP="00A44E4E">
            <w:pPr>
              <w:shd w:val="clear" w:color="auto" w:fill="FFFFFF" w:themeFill="background1"/>
              <w:spacing w:after="0" w:line="240" w:lineRule="auto"/>
              <w:rPr>
                <w:rFonts w:cs="Arial"/>
                <w:bC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de justificació</w:t>
            </w:r>
          </w:p>
          <w:p w14:paraId="29C6D10B" w14:textId="6FE33931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que lliurareu</w:t>
            </w:r>
          </w:p>
        </w:tc>
        <w:tc>
          <w:tcPr>
            <w:tcW w:w="12757" w:type="dxa"/>
            <w:gridSpan w:val="4"/>
            <w:shd w:val="clear" w:color="auto" w:fill="auto"/>
            <w:vAlign w:val="center"/>
          </w:tcPr>
          <w:p w14:paraId="4B4E6498" w14:textId="77777777" w:rsidR="00A44E4E" w:rsidRPr="0013723A" w:rsidRDefault="00D35534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287467918"/>
                <w:placeholder>
                  <w:docPart w:val="2B5B6930C00E4603AA69F5125D0B0801"/>
                </w:placeholder>
                <w:showingPlcHdr/>
                <w15:appearance w15:val="tags"/>
                <w:text/>
              </w:sdtPr>
              <w:sdtEndPr/>
              <w:sdtContent>
                <w:r w:rsidR="00A44E4E" w:rsidRPr="0013723A">
                  <w:rPr>
                    <w:rFonts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975EDA4" w14:textId="77777777" w:rsidR="00A44E4E" w:rsidRPr="0013723A" w:rsidRDefault="00A44E4E" w:rsidP="00A44E4E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sz w:val="20"/>
                <w:szCs w:val="20"/>
                <w:lang w:eastAsia="ar-SA"/>
              </w:rPr>
            </w:pPr>
          </w:p>
        </w:tc>
      </w:tr>
    </w:tbl>
    <w:p w14:paraId="65541579" w14:textId="77777777" w:rsidR="00A44E4E" w:rsidRPr="0013723A" w:rsidRDefault="00A44E4E" w:rsidP="00A44E4E">
      <w:pPr>
        <w:shd w:val="clear" w:color="auto" w:fill="FFFFFF" w:themeFill="background1"/>
        <w:spacing w:after="0" w:line="240" w:lineRule="auto"/>
        <w:jc w:val="both"/>
        <w:rPr>
          <w:lang w:eastAsia="ar-SA"/>
        </w:rPr>
        <w:sectPr w:rsidR="00A44E4E" w:rsidRPr="0013723A" w:rsidSect="00E355BE">
          <w:footerReference w:type="default" r:id="rId12"/>
          <w:pgSz w:w="16838" w:h="11906" w:orient="landscape"/>
          <w:pgMar w:top="1361" w:right="1134" w:bottom="1276" w:left="1077" w:header="709" w:footer="709" w:gutter="0"/>
          <w:cols w:space="708"/>
          <w:docGrid w:linePitch="360"/>
        </w:sectPr>
      </w:pPr>
    </w:p>
    <w:p w14:paraId="6CFD5AFF" w14:textId="5DE7CD61" w:rsidR="00A44E4E" w:rsidRPr="0013723A" w:rsidRDefault="00773BAD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Bibliografia</w:t>
      </w:r>
    </w:p>
    <w:p w14:paraId="4E98DB20" w14:textId="7183FC86" w:rsidR="00A44E4E" w:rsidRPr="0013723A" w:rsidRDefault="00773BAD" w:rsidP="00A44E4E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000000" w:themeColor="text1"/>
          <w:lang w:eastAsia="ar-SA"/>
        </w:rPr>
      </w:pPr>
      <w:r w:rsidRPr="0013723A">
        <w:rPr>
          <w:rFonts w:cs="Arial"/>
          <w:bCs/>
          <w:i/>
          <w:iCs/>
          <w:color w:val="000000" w:themeColor="text1"/>
          <w:lang w:eastAsia="ar-SA"/>
        </w:rPr>
        <w:t>(Màxim 500 paraules</w:t>
      </w:r>
      <w:r w:rsidR="00723859">
        <w:rPr>
          <w:rFonts w:cs="Arial"/>
          <w:bCs/>
          <w:i/>
          <w:iCs/>
          <w:color w:val="000000" w:themeColor="text1"/>
          <w:lang w:eastAsia="ar-SA"/>
        </w:rPr>
        <w:t>.</w:t>
      </w:r>
      <w:r w:rsidRPr="0013723A">
        <w:rPr>
          <w:rFonts w:cs="Arial"/>
          <w:bCs/>
          <w:i/>
          <w:iCs/>
          <w:color w:val="000000" w:themeColor="text1"/>
          <w:lang w:eastAsia="ar-SA"/>
        </w:rPr>
        <w:t>)</w:t>
      </w:r>
    </w:p>
    <w:p w14:paraId="6277462A" w14:textId="77777777" w:rsidR="00773BAD" w:rsidRPr="0013723A" w:rsidRDefault="00D35534" w:rsidP="00773BAD">
      <w:pPr>
        <w:spacing w:after="0" w:line="240" w:lineRule="auto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070465801"/>
          <w:placeholder>
            <w:docPart w:val="58B877E942BF412EBE7A1E0728BEB8C5"/>
          </w:placeholder>
          <w:showingPlcHdr/>
          <w15:appearance w15:val="tags"/>
          <w:text/>
        </w:sdtPr>
        <w:sdtEndPr/>
        <w:sdtContent>
          <w:r w:rsidR="00773BAD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13F1BB0" w14:textId="77777777" w:rsidR="00773BAD" w:rsidRPr="0013723A" w:rsidRDefault="00773BAD" w:rsidP="00773BAD">
      <w:pPr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 </w:t>
      </w:r>
    </w:p>
    <w:p w14:paraId="695B4613" w14:textId="717513A4" w:rsidR="00E409E1" w:rsidRPr="0013723A" w:rsidRDefault="00E409E1" w:rsidP="00773BAD">
      <w:pPr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4C52D5C3" w14:textId="4957C727" w:rsidR="00773BAD" w:rsidRPr="0013723A" w:rsidRDefault="00773BAD" w:rsidP="00773BAD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bookmarkStart w:id="10" w:name="_Hlk162357560"/>
      <w:r w:rsidRPr="0013723A">
        <w:rPr>
          <w:rFonts w:cs="Arial"/>
          <w:b/>
          <w:bCs/>
          <w:lang w:eastAsia="ar-SA"/>
        </w:rPr>
        <w:t>Indiqueu i justifiqueu en quins Objectius de desenvolupament sostenible (ODS) de l’Organització de les Nacions Unides s’inscriu el projecte</w:t>
      </w:r>
    </w:p>
    <w:p w14:paraId="20DF819E" w14:textId="6F7B8ADA" w:rsidR="00773BAD" w:rsidRPr="0013723A" w:rsidRDefault="00773BAD" w:rsidP="00773BAD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400 paraules</w:t>
      </w:r>
      <w:r w:rsidR="00723859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p w14:paraId="397C53D4" w14:textId="77777777" w:rsidR="00773BAD" w:rsidRPr="0013723A" w:rsidRDefault="00D35534" w:rsidP="00773BAD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462874889"/>
          <w:placeholder>
            <w:docPart w:val="9B04BFA4896E418388E51BD27681C899"/>
          </w:placeholder>
          <w:showingPlcHdr/>
          <w15:appearance w15:val="tags"/>
          <w:text/>
        </w:sdtPr>
        <w:sdtEndPr/>
        <w:sdtContent>
          <w:r w:rsidR="00773BAD" w:rsidRPr="0013723A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bookmarkEnd w:id="10"/>
    <w:p w14:paraId="72602676" w14:textId="77777777" w:rsidR="009869CD" w:rsidRPr="0013723A" w:rsidRDefault="009869CD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24419B8C" w14:textId="03F90282" w:rsidR="00E409E1" w:rsidRPr="0013723A" w:rsidRDefault="00E409E1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5AE0E276" w14:textId="77777777" w:rsidR="0008151B" w:rsidRDefault="0008151B" w:rsidP="000A07F8">
      <w:pPr>
        <w:pStyle w:val="AR1"/>
      </w:pPr>
    </w:p>
    <w:p w14:paraId="441A52D9" w14:textId="14BABC92" w:rsidR="005304F2" w:rsidRPr="0013723A" w:rsidRDefault="00E414D9" w:rsidP="003667F8">
      <w:pPr>
        <w:pStyle w:val="ARtit1"/>
      </w:pPr>
      <w:r w:rsidRPr="0013723A">
        <w:t>PARTICIPANTS</w:t>
      </w:r>
      <w:r w:rsidR="004C1F43" w:rsidRPr="0013723A">
        <w:t xml:space="preserve"> ANDORRANS</w:t>
      </w:r>
      <w:r w:rsidRPr="0013723A">
        <w:t xml:space="preserve"> </w:t>
      </w:r>
    </w:p>
    <w:p w14:paraId="169DB931" w14:textId="4B89A0D6" w:rsidR="003063AB" w:rsidRPr="0013723A" w:rsidRDefault="003063AB" w:rsidP="004C1F43">
      <w:pPr>
        <w:spacing w:after="0"/>
      </w:pPr>
    </w:p>
    <w:p w14:paraId="7627C233" w14:textId="6A29D0F7" w:rsidR="004C1F43" w:rsidRPr="0013723A" w:rsidRDefault="004C1F43" w:rsidP="004C1F43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  <w:lang w:eastAsia="ar-SA"/>
        </w:rPr>
      </w:pPr>
      <w:r w:rsidRPr="0013723A">
        <w:rPr>
          <w:rFonts w:eastAsiaTheme="majorEastAsia" w:cstheme="majorBidi"/>
          <w:b/>
          <w:sz w:val="24"/>
          <w:szCs w:val="24"/>
          <w:lang w:eastAsia="ar-SA"/>
        </w:rPr>
        <w:t xml:space="preserve">Entitat sol·licitant </w:t>
      </w:r>
    </w:p>
    <w:p w14:paraId="6E520ADF" w14:textId="75749D9F" w:rsidR="004C1F43" w:rsidRPr="0013723A" w:rsidRDefault="004C1F43" w:rsidP="004C1F43">
      <w:pPr>
        <w:spacing w:after="0"/>
        <w:jc w:val="both"/>
        <w:rPr>
          <w:i/>
          <w:lang w:eastAsia="ar-SA"/>
        </w:rPr>
      </w:pPr>
      <w:r w:rsidRPr="0013723A">
        <w:rPr>
          <w:i/>
          <w:lang w:eastAsia="ar-SA"/>
        </w:rPr>
        <w:t xml:space="preserve">Indiqueu exclusivament les competències temàtiques, </w:t>
      </w:r>
      <w:r w:rsidR="008A4EB6">
        <w:rPr>
          <w:i/>
          <w:lang w:eastAsia="ar-SA"/>
        </w:rPr>
        <w:t>l’</w:t>
      </w:r>
      <w:r w:rsidRPr="0013723A">
        <w:rPr>
          <w:i/>
          <w:lang w:eastAsia="ar-SA"/>
        </w:rPr>
        <w:t xml:space="preserve">expertesa i </w:t>
      </w:r>
      <w:r w:rsidR="008A4EB6">
        <w:rPr>
          <w:i/>
          <w:lang w:eastAsia="ar-SA"/>
        </w:rPr>
        <w:t xml:space="preserve">la </w:t>
      </w:r>
      <w:r w:rsidRPr="0013723A">
        <w:rPr>
          <w:i/>
          <w:lang w:eastAsia="ar-SA"/>
        </w:rPr>
        <w:t xml:space="preserve">trajectòria vinculades directament a la part que es desenvolupa per a </w:t>
      </w:r>
      <w:r w:rsidR="008A4EB6">
        <w:rPr>
          <w:i/>
          <w:lang w:eastAsia="ar-SA"/>
        </w:rPr>
        <w:t xml:space="preserve">Andorra </w:t>
      </w:r>
      <w:r w:rsidRPr="0013723A">
        <w:rPr>
          <w:i/>
          <w:lang w:eastAsia="ar-SA"/>
        </w:rPr>
        <w:t>i a Andorra</w:t>
      </w:r>
      <w:r w:rsidRPr="0013723A">
        <w:rPr>
          <w:iCs/>
          <w:lang w:eastAsia="ar-SA"/>
        </w:rPr>
        <w:t>.</w:t>
      </w:r>
    </w:p>
    <w:p w14:paraId="5C780006" w14:textId="718AB5DE" w:rsidR="004C1F43" w:rsidRPr="0013723A" w:rsidRDefault="004C1F43" w:rsidP="004C1F43">
      <w:pPr>
        <w:spacing w:after="0" w:line="276" w:lineRule="auto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2 pàgines</w:t>
      </w:r>
      <w:r w:rsidR="00723859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  <w:r w:rsidRPr="0013723A">
        <w:rPr>
          <w:rFonts w:cs="Arial"/>
          <w:bCs/>
          <w:i/>
          <w:lang w:eastAsia="ar-SA"/>
        </w:rPr>
        <w:t xml:space="preserve"> </w:t>
      </w:r>
    </w:p>
    <w:p w14:paraId="02A5DF7E" w14:textId="77777777" w:rsidR="004C1F43" w:rsidRPr="0013723A" w:rsidRDefault="004C1F43" w:rsidP="004C1F43">
      <w:pPr>
        <w:spacing w:after="0" w:line="276" w:lineRule="auto"/>
        <w:rPr>
          <w:rFonts w:cs="Arial"/>
          <w:bCs/>
          <w:lang w:eastAsia="ar-SA"/>
        </w:rPr>
      </w:pPr>
    </w:p>
    <w:tbl>
      <w:tblPr>
        <w:tblStyle w:val="Taulasenzilla31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4C1F43" w:rsidRPr="0013723A" w14:paraId="4AC08FDD" w14:textId="77777777" w:rsidTr="004C1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7B9B2C" w14:textId="6C578FCC" w:rsidR="004C1F43" w:rsidRPr="0013723A" w:rsidRDefault="004C1F43" w:rsidP="004C1F43">
            <w:pPr>
              <w:spacing w:after="0" w:line="240" w:lineRule="auto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caps w:val="0"/>
                <w:lang w:eastAsia="ar-SA"/>
              </w:rPr>
              <w:t>Nom de l’entitat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0FCBBE2" w14:textId="51CF76D3" w:rsidR="004C1F43" w:rsidRPr="0013723A" w:rsidRDefault="00D35534" w:rsidP="004C1F4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eastAsia="ar-SA"/>
              </w:rPr>
            </w:pPr>
            <w:sdt>
              <w:sdtPr>
                <w:rPr>
                  <w:rFonts w:cs="Arial"/>
                  <w:lang w:eastAsia="ar-SA"/>
                </w:rPr>
                <w:id w:val="-499201064"/>
                <w:placeholder>
                  <w:docPart w:val="90589E90893F449ABDF05BCEF1AA76FD"/>
                </w:placeholder>
                <w15:appearance w15:val="tags"/>
                <w:text/>
              </w:sdtPr>
              <w:sdtEndPr/>
              <w:sdtContent>
                <w:r w:rsidR="00723859" w:rsidRPr="00723859">
                  <w:rPr>
                    <w:rFonts w:cs="Arial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3B2F47DB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auto"/>
          </w:tcPr>
          <w:p w14:paraId="585BE50E" w14:textId="0E6CD552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        Dades de contacte: adreça postal, telèfon, </w:t>
            </w:r>
            <w:r w:rsidR="008A4EB6">
              <w:rPr>
                <w:rFonts w:cs="Arial"/>
                <w:b w:val="0"/>
                <w:caps w:val="0"/>
                <w:lang w:eastAsia="ar-SA"/>
              </w:rPr>
              <w:t>adreça electrònica</w:t>
            </w: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 i </w:t>
            </w:r>
            <w:r w:rsidR="00723859">
              <w:rPr>
                <w:rFonts w:cs="Arial"/>
                <w:b w:val="0"/>
                <w:caps w:val="0"/>
                <w:lang w:eastAsia="ar-SA"/>
              </w:rPr>
              <w:t>lloc</w:t>
            </w:r>
            <w:r w:rsidR="00723859" w:rsidRPr="0013723A">
              <w:rPr>
                <w:rFonts w:cs="Arial"/>
                <w:b w:val="0"/>
                <w:caps w:val="0"/>
                <w:lang w:eastAsia="ar-SA"/>
              </w:rPr>
              <w:t xml:space="preserve"> </w:t>
            </w:r>
            <w:r w:rsidRPr="0013723A">
              <w:rPr>
                <w:rFonts w:cs="Arial"/>
                <w:b w:val="0"/>
                <w:caps w:val="0"/>
                <w:lang w:eastAsia="ar-SA"/>
              </w:rPr>
              <w:t>web</w:t>
            </w:r>
          </w:p>
        </w:tc>
        <w:tc>
          <w:tcPr>
            <w:tcW w:w="5245" w:type="dxa"/>
            <w:shd w:val="clear" w:color="auto" w:fill="FFFFFF" w:themeFill="background1"/>
          </w:tcPr>
          <w:p w14:paraId="586F26C5" w14:textId="77777777" w:rsidR="004C1F43" w:rsidRPr="0013723A" w:rsidRDefault="00D35534" w:rsidP="004C1F4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806153818"/>
                <w:placeholder>
                  <w:docPart w:val="D29CABEB146C4A269C0CF42BDF0470AB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3284F636" w14:textId="77777777" w:rsidTr="004C1F43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auto"/>
          </w:tcPr>
          <w:p w14:paraId="1FE472CE" w14:textId="2B6A482E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Participació en projectes de recerca</w:t>
            </w:r>
          </w:p>
        </w:tc>
        <w:tc>
          <w:tcPr>
            <w:tcW w:w="5245" w:type="dxa"/>
            <w:shd w:val="clear" w:color="auto" w:fill="FFFFFF" w:themeFill="background1"/>
          </w:tcPr>
          <w:p w14:paraId="1A14FEF0" w14:textId="77777777" w:rsidR="004C1F43" w:rsidRPr="0013723A" w:rsidRDefault="00D35534" w:rsidP="004C1F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832409379"/>
                <w:placeholder>
                  <w:docPart w:val="CF46B956E6CB44CFA12FD9AE3E295937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206F70CB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1E631DC" w14:textId="0B3E134A" w:rsidR="004C1F43" w:rsidRPr="0013723A" w:rsidRDefault="004C1F43" w:rsidP="004C1F43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Xarxes de recerca</w:t>
            </w:r>
          </w:p>
          <w:p w14:paraId="6713A042" w14:textId="77777777" w:rsidR="004C1F43" w:rsidRPr="0013723A" w:rsidRDefault="004C1F43" w:rsidP="004C1F43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6F7EDEC" w14:textId="77777777" w:rsidR="004C1F43" w:rsidRPr="0013723A" w:rsidRDefault="00D35534" w:rsidP="004C1F4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2143529842"/>
                <w:placeholder>
                  <w:docPart w:val="7749DAA5A0F9402284C6375311107401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34EAC78D" w14:textId="77777777" w:rsidTr="004C1F43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E46F189" w14:textId="0DD73E33" w:rsidR="004C1F43" w:rsidRPr="0013723A" w:rsidRDefault="004C1F43" w:rsidP="004C1F43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Finançament competitiu </w:t>
            </w:r>
            <w:r w:rsidR="00723859">
              <w:rPr>
                <w:rFonts w:cs="Arial"/>
                <w:b w:val="0"/>
                <w:caps w:val="0"/>
                <w:lang w:eastAsia="ar-SA"/>
              </w:rPr>
              <w:t>(i</w:t>
            </w: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ndiqueu </w:t>
            </w:r>
            <w:r w:rsidR="008A4EB6">
              <w:rPr>
                <w:rFonts w:cs="Arial"/>
                <w:b w:val="0"/>
                <w:caps w:val="0"/>
                <w:lang w:eastAsia="ar-SA"/>
              </w:rPr>
              <w:t>l’</w:t>
            </w: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entitat finançadora i </w:t>
            </w:r>
            <w:r w:rsidR="008A4EB6">
              <w:rPr>
                <w:rFonts w:cs="Arial"/>
                <w:b w:val="0"/>
                <w:caps w:val="0"/>
                <w:lang w:eastAsia="ar-SA"/>
              </w:rPr>
              <w:t>l’</w:t>
            </w:r>
            <w:r w:rsidRPr="0013723A">
              <w:rPr>
                <w:rFonts w:cs="Arial"/>
                <w:b w:val="0"/>
                <w:caps w:val="0"/>
                <w:lang w:eastAsia="ar-SA"/>
              </w:rPr>
              <w:t>import concedit</w:t>
            </w:r>
            <w:r w:rsidR="00723859">
              <w:rPr>
                <w:rFonts w:cs="Arial"/>
                <w:b w:val="0"/>
                <w:caps w:val="0"/>
                <w:lang w:eastAsia="ar-SA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</w:tcPr>
          <w:p w14:paraId="32AD1426" w14:textId="77777777" w:rsidR="004C1F43" w:rsidRPr="0013723A" w:rsidRDefault="00D35534" w:rsidP="004C1F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937976275"/>
                <w:placeholder>
                  <w:docPart w:val="759D79F75E204C2A8AF4853B41F7B939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4DC95BEC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DF64C95" w14:textId="02A16DF4" w:rsidR="004C1F43" w:rsidRPr="0013723A" w:rsidRDefault="004C1F43" w:rsidP="004C1F43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Publicacions</w:t>
            </w:r>
          </w:p>
        </w:tc>
        <w:tc>
          <w:tcPr>
            <w:tcW w:w="5245" w:type="dxa"/>
            <w:shd w:val="clear" w:color="auto" w:fill="FFFFFF" w:themeFill="background1"/>
          </w:tcPr>
          <w:p w14:paraId="5CE4BA3B" w14:textId="77777777" w:rsidR="004C1F43" w:rsidRPr="0013723A" w:rsidRDefault="00D35534" w:rsidP="004C1F4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963855302"/>
                <w:placeholder>
                  <w:docPart w:val="A6E02B5577284089928C353FA1768034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shd w:val="clear" w:color="auto" w:fill="FFFFFF" w:themeFill="background1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3C2A2D3F" w14:textId="77777777" w:rsidTr="004C1F43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0D85B8E" w14:textId="099E5F30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Congressos</w:t>
            </w:r>
          </w:p>
          <w:p w14:paraId="473D22DD" w14:textId="77777777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0F6F4EAE" w14:textId="77777777" w:rsidR="004C1F43" w:rsidRPr="0013723A" w:rsidRDefault="00D35534" w:rsidP="004C1F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351760263"/>
                <w:placeholder>
                  <w:docPart w:val="80CC8BE298094051BCD5E04727651EF0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275A87DA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916A107" w14:textId="76FA59B6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Patents i productes amb registre de propietat intel·lectual </w:t>
            </w:r>
          </w:p>
        </w:tc>
        <w:tc>
          <w:tcPr>
            <w:tcW w:w="5245" w:type="dxa"/>
            <w:shd w:val="clear" w:color="auto" w:fill="FFFFFF" w:themeFill="background1"/>
          </w:tcPr>
          <w:p w14:paraId="342C6CE6" w14:textId="77777777" w:rsidR="004C1F43" w:rsidRPr="0013723A" w:rsidRDefault="00D35534" w:rsidP="004C1F4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122070231"/>
                <w:placeholder>
                  <w:docPart w:val="83536A0E17DA4636A09A71B14267116E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2B98B792" w14:textId="77777777" w:rsidTr="004C1F43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71A76EF" w14:textId="38737DCA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Activitats de divulgació científica</w:t>
            </w:r>
          </w:p>
        </w:tc>
        <w:tc>
          <w:tcPr>
            <w:tcW w:w="5245" w:type="dxa"/>
            <w:shd w:val="clear" w:color="auto" w:fill="FFFFFF" w:themeFill="background1"/>
          </w:tcPr>
          <w:p w14:paraId="2D518644" w14:textId="77777777" w:rsidR="004C1F43" w:rsidRPr="0013723A" w:rsidRDefault="00D35534" w:rsidP="004C1F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357421350"/>
                <w:placeholder>
                  <w:docPart w:val="C41E7421EA094018B1225288EDB0FA0C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4C1F43" w:rsidRPr="0013723A" w14:paraId="74065BAD" w14:textId="77777777" w:rsidTr="004C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CC71FDA" w14:textId="7DFB8B6B" w:rsidR="004C1F43" w:rsidRPr="0013723A" w:rsidRDefault="004C1F43" w:rsidP="004C1F43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Altres informacions rellevants</w:t>
            </w:r>
          </w:p>
        </w:tc>
        <w:tc>
          <w:tcPr>
            <w:tcW w:w="5245" w:type="dxa"/>
            <w:shd w:val="clear" w:color="auto" w:fill="FFFFFF" w:themeFill="background1"/>
          </w:tcPr>
          <w:p w14:paraId="1E1DB06F" w14:textId="77777777" w:rsidR="004C1F43" w:rsidRPr="0013723A" w:rsidRDefault="00D35534" w:rsidP="004C1F4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550344662"/>
                <w:placeholder>
                  <w:docPart w:val="70880679716F444C94BE10D44FE04E6A"/>
                </w:placeholder>
                <w:showingPlcHdr/>
                <w15:appearance w15:val="tags"/>
                <w:text/>
              </w:sdtPr>
              <w:sdtEndPr/>
              <w:sdtContent>
                <w:r w:rsidR="004C1F43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32F7F562" w14:textId="77777777" w:rsidR="004C1F43" w:rsidRPr="0013723A" w:rsidRDefault="004C1F43" w:rsidP="004C1F43">
      <w:pPr>
        <w:spacing w:after="0" w:line="276" w:lineRule="auto"/>
        <w:rPr>
          <w:rFonts w:cs="Arial"/>
          <w:bCs/>
          <w:lang w:eastAsia="ar-SA"/>
        </w:rPr>
      </w:pPr>
    </w:p>
    <w:p w14:paraId="6D8D7C0D" w14:textId="3C6DFB72" w:rsidR="004C1F43" w:rsidRPr="0013723A" w:rsidRDefault="004C1F43" w:rsidP="004C1F43">
      <w:pPr>
        <w:spacing w:after="0" w:line="276" w:lineRule="auto"/>
        <w:rPr>
          <w:lang w:eastAsia="ar-SA"/>
        </w:rPr>
      </w:pPr>
    </w:p>
    <w:p w14:paraId="62541436" w14:textId="4E98469D" w:rsidR="00AE12AF" w:rsidRPr="0013723A" w:rsidRDefault="00AE12AF" w:rsidP="004C1F43">
      <w:pPr>
        <w:spacing w:after="0" w:line="276" w:lineRule="auto"/>
        <w:rPr>
          <w:lang w:eastAsia="ar-SA"/>
        </w:rPr>
      </w:pPr>
    </w:p>
    <w:p w14:paraId="42D9DD8F" w14:textId="3B159FB3" w:rsidR="00AE12AF" w:rsidRPr="0013723A" w:rsidRDefault="00AE12AF" w:rsidP="004C1F43">
      <w:pPr>
        <w:spacing w:after="0" w:line="276" w:lineRule="auto"/>
        <w:rPr>
          <w:lang w:eastAsia="ar-SA"/>
        </w:rPr>
      </w:pPr>
    </w:p>
    <w:p w14:paraId="479C6D52" w14:textId="571AADB7" w:rsidR="00AE12AF" w:rsidRPr="0013723A" w:rsidRDefault="00AE12AF" w:rsidP="004C1F43">
      <w:pPr>
        <w:spacing w:after="0" w:line="276" w:lineRule="auto"/>
        <w:rPr>
          <w:lang w:eastAsia="ar-SA"/>
        </w:rPr>
      </w:pPr>
    </w:p>
    <w:p w14:paraId="358737E6" w14:textId="1F78340B" w:rsidR="00AE12AF" w:rsidRPr="0013723A" w:rsidRDefault="00AE12AF" w:rsidP="004C1F43">
      <w:pPr>
        <w:spacing w:after="0" w:line="276" w:lineRule="auto"/>
        <w:rPr>
          <w:lang w:eastAsia="ar-SA"/>
        </w:rPr>
      </w:pPr>
    </w:p>
    <w:p w14:paraId="72B2987B" w14:textId="77777777" w:rsidR="00AE12AF" w:rsidRPr="0013723A" w:rsidRDefault="00AE12AF" w:rsidP="00AE12AF">
      <w:pPr>
        <w:spacing w:after="0"/>
        <w:jc w:val="both"/>
        <w:rPr>
          <w:rFonts w:eastAsiaTheme="majorEastAsia" w:cstheme="majorBidi"/>
          <w:b/>
          <w:sz w:val="24"/>
          <w:szCs w:val="24"/>
          <w:lang w:eastAsia="ar-SA"/>
        </w:rPr>
      </w:pPr>
      <w:r w:rsidRPr="0013723A">
        <w:rPr>
          <w:rFonts w:eastAsiaTheme="majorEastAsia" w:cstheme="majorBidi"/>
          <w:b/>
          <w:sz w:val="24"/>
          <w:szCs w:val="24"/>
          <w:lang w:eastAsia="ar-SA"/>
        </w:rPr>
        <w:t xml:space="preserve">Currículum de la persona responsable de la candidatura </w:t>
      </w:r>
    </w:p>
    <w:p w14:paraId="0BB34D8B" w14:textId="77777777" w:rsidR="00AE12AF" w:rsidRPr="0013723A" w:rsidRDefault="00AE12AF" w:rsidP="00AE12AF">
      <w:pPr>
        <w:spacing w:after="0" w:line="276" w:lineRule="auto"/>
        <w:rPr>
          <w:i/>
          <w:lang w:eastAsia="ar-SA"/>
        </w:rPr>
      </w:pPr>
      <w:r w:rsidRPr="0013723A">
        <w:rPr>
          <w:i/>
          <w:lang w:eastAsia="ar-SA"/>
        </w:rPr>
        <w:t xml:space="preserve">Detalleu exclusivament la informació vinculada directament amb la part del projecte que es desenvolupa a Andorra. </w:t>
      </w:r>
    </w:p>
    <w:p w14:paraId="1BF3ABCD" w14:textId="0534815A" w:rsidR="00AE12AF" w:rsidRPr="0013723A" w:rsidRDefault="00AE12AF" w:rsidP="00AE12AF">
      <w:pPr>
        <w:spacing w:after="0" w:line="276" w:lineRule="auto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>Màxim 2 pàgines</w:t>
      </w:r>
      <w:r w:rsidR="00723859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  <w:r w:rsidRPr="0013723A">
        <w:rPr>
          <w:rFonts w:cs="Arial"/>
          <w:bCs/>
          <w:i/>
          <w:lang w:eastAsia="ar-SA"/>
        </w:rPr>
        <w:t xml:space="preserve"> </w:t>
      </w:r>
    </w:p>
    <w:p w14:paraId="6E128627" w14:textId="77777777" w:rsidR="00AE12AF" w:rsidRPr="0013723A" w:rsidRDefault="00AE12AF" w:rsidP="00AE12AF">
      <w:pPr>
        <w:spacing w:after="0" w:line="276" w:lineRule="auto"/>
        <w:rPr>
          <w:rFonts w:cs="Arial"/>
          <w:bCs/>
          <w:lang w:eastAsia="ar-SA"/>
        </w:rPr>
      </w:pPr>
    </w:p>
    <w:tbl>
      <w:tblPr>
        <w:tblStyle w:val="Taulasenzilla31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AE12AF" w:rsidRPr="0013723A" w14:paraId="2A16B2FF" w14:textId="77777777" w:rsidTr="000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73D29B" w14:textId="1A918F54" w:rsidR="00AE12AF" w:rsidRPr="0013723A" w:rsidRDefault="00AE12AF" w:rsidP="000A07F8">
            <w:pPr>
              <w:spacing w:after="0" w:line="240" w:lineRule="auto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caps w:val="0"/>
                <w:lang w:eastAsia="ar-SA"/>
              </w:rPr>
              <w:t>Nom complet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3D636B43" w14:textId="5759A438" w:rsidR="00AE12AF" w:rsidRPr="0013723A" w:rsidRDefault="00D35534" w:rsidP="000A07F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eastAsia="ar-SA"/>
              </w:rPr>
            </w:pPr>
            <w:sdt>
              <w:sdtPr>
                <w:rPr>
                  <w:rFonts w:cs="Arial"/>
                  <w:lang w:eastAsia="ar-SA"/>
                </w:rPr>
                <w:id w:val="392004899"/>
                <w:placeholder>
                  <w:docPart w:val="71C123DD81C34EE3B820F39F9158152D"/>
                </w:placeholder>
                <w15:appearance w15:val="tags"/>
                <w:text/>
              </w:sdtPr>
              <w:sdtEndPr/>
              <w:sdtContent>
                <w:r w:rsidR="00723859">
                  <w:rPr>
                    <w:rFonts w:cs="Arial"/>
                    <w:b w:val="0"/>
                    <w:caps w:val="0"/>
                    <w:lang w:eastAsia="ar-SA"/>
                  </w:rPr>
                  <w:t>F</w:t>
                </w:r>
                <w:r w:rsidR="00723859" w:rsidRPr="00723859">
                  <w:rPr>
                    <w:rFonts w:cs="Arial"/>
                    <w:b w:val="0"/>
                    <w:caps w:val="0"/>
                    <w:lang w:eastAsia="ar-SA"/>
                  </w:rPr>
                  <w:t>eu clic o toqueu aquí per escriure text.</w:t>
                </w:r>
              </w:sdtContent>
            </w:sdt>
          </w:p>
        </w:tc>
      </w:tr>
      <w:tr w:rsidR="00AE12AF" w:rsidRPr="0013723A" w14:paraId="2FA14FB4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auto"/>
          </w:tcPr>
          <w:p w14:paraId="72178506" w14:textId="77777777" w:rsidR="00AE12AF" w:rsidRPr="0013723A" w:rsidRDefault="00AE12AF" w:rsidP="00AE12AF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Formació acadèmica (titulació, centre i any d’obtenció del títol)</w:t>
            </w:r>
          </w:p>
          <w:p w14:paraId="43DDA951" w14:textId="436418C8" w:rsidR="00AE12AF" w:rsidRPr="0013723A" w:rsidRDefault="00AE12AF" w:rsidP="00AE12AF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183C5CA7" w14:textId="77777777" w:rsidR="00AE12AF" w:rsidRPr="0013723A" w:rsidRDefault="00AE12AF" w:rsidP="00AE12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3723A">
              <w:rPr>
                <w:rFonts w:cs="Arial"/>
                <w:bCs/>
                <w:lang w:eastAsia="ar-SA"/>
              </w:rPr>
              <w:t xml:space="preserve">1r cicle. </w:t>
            </w:r>
            <w:sdt>
              <w:sdtPr>
                <w:rPr>
                  <w:rFonts w:cs="Arial"/>
                  <w:bCs/>
                  <w:lang w:eastAsia="ar-SA"/>
                </w:rPr>
                <w:id w:val="1241524734"/>
                <w:placeholder>
                  <w:docPart w:val="85057F29B9B148C7ABE908531033580F"/>
                </w:placeholder>
                <w:showingPlcHdr/>
                <w15:appearance w15:val="tags"/>
                <w:text/>
              </w:sdtPr>
              <w:sdtEndPr/>
              <w:sdtContent>
                <w:r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5EBB295D" w14:textId="77777777" w:rsidR="00AE12AF" w:rsidRPr="0013723A" w:rsidRDefault="00AE12AF" w:rsidP="00AE12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3723A">
              <w:rPr>
                <w:rFonts w:cs="Arial"/>
                <w:bCs/>
                <w:lang w:eastAsia="ar-SA"/>
              </w:rPr>
              <w:t xml:space="preserve">2n cicle. </w:t>
            </w:r>
            <w:sdt>
              <w:sdtPr>
                <w:rPr>
                  <w:rFonts w:cs="Arial"/>
                  <w:bCs/>
                  <w:lang w:eastAsia="ar-SA"/>
                </w:rPr>
                <w:id w:val="1044488876"/>
                <w:placeholder>
                  <w:docPart w:val="D828E4D745234767852EA3A06C1808B2"/>
                </w:placeholder>
                <w:showingPlcHdr/>
                <w15:appearance w15:val="tags"/>
                <w:text/>
              </w:sdtPr>
              <w:sdtEndPr/>
              <w:sdtContent>
                <w:r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29B5699C" w14:textId="09DBA64E" w:rsidR="00AE12AF" w:rsidRPr="0013723A" w:rsidRDefault="00AE12AF" w:rsidP="00AE12A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eastAsia="ar-SA"/>
              </w:rPr>
            </w:pPr>
            <w:r w:rsidRPr="0013723A">
              <w:rPr>
                <w:rFonts w:cs="Arial"/>
                <w:bCs/>
                <w:lang w:eastAsia="ar-SA"/>
              </w:rPr>
              <w:t xml:space="preserve">3r cicle. </w:t>
            </w:r>
            <w:sdt>
              <w:sdtPr>
                <w:rPr>
                  <w:rFonts w:cs="Arial"/>
                  <w:bCs/>
                  <w:lang w:eastAsia="ar-SA"/>
                </w:rPr>
                <w:id w:val="-278032267"/>
                <w:placeholder>
                  <w:docPart w:val="B86F15E1D38A4ED48377BFCA844747AB"/>
                </w:placeholder>
                <w:showingPlcHdr/>
                <w15:appearance w15:val="tags"/>
                <w:text/>
              </w:sdtPr>
              <w:sdtEndPr/>
              <w:sdtContent>
                <w:r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7C05565F" w14:textId="77777777" w:rsidTr="000A07F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auto"/>
          </w:tcPr>
          <w:p w14:paraId="5A7B718C" w14:textId="1539F0A3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Contractes de recerca amb empreses o administracions</w:t>
            </w:r>
          </w:p>
        </w:tc>
        <w:tc>
          <w:tcPr>
            <w:tcW w:w="5245" w:type="dxa"/>
            <w:shd w:val="clear" w:color="auto" w:fill="FFFFFF" w:themeFill="background1"/>
          </w:tcPr>
          <w:p w14:paraId="4CBFFACD" w14:textId="6AD16465" w:rsidR="00935192" w:rsidRPr="0013723A" w:rsidRDefault="00D35534" w:rsidP="00935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73574804"/>
                <w:placeholder>
                  <w:docPart w:val="F89039482AA64A0BA53D5D49460368BA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6D3DC952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9A67005" w14:textId="323B9BD3" w:rsidR="00935192" w:rsidRPr="0013723A" w:rsidRDefault="00935192" w:rsidP="00935192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Activitats d’investigació (càrrec, centre/institució i període) </w:t>
            </w:r>
          </w:p>
        </w:tc>
        <w:tc>
          <w:tcPr>
            <w:tcW w:w="5245" w:type="dxa"/>
            <w:shd w:val="clear" w:color="auto" w:fill="FFFFFF" w:themeFill="background1"/>
          </w:tcPr>
          <w:p w14:paraId="01246B87" w14:textId="33D5B0DD" w:rsidR="00935192" w:rsidRPr="0013723A" w:rsidRDefault="00D35534" w:rsidP="009351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28191508"/>
                <w:placeholder>
                  <w:docPart w:val="8F8F318BE32642EF845F6C0B5A86BF7E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2A9A4801" w14:textId="77777777" w:rsidTr="000A07F8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661403B" w14:textId="3D219A87" w:rsidR="00935192" w:rsidRPr="0013723A" w:rsidRDefault="00935192" w:rsidP="00935192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Participació en projectes finançats (detall de la institució finançadora i de la convocatòria)</w:t>
            </w:r>
          </w:p>
        </w:tc>
        <w:tc>
          <w:tcPr>
            <w:tcW w:w="5245" w:type="dxa"/>
            <w:shd w:val="clear" w:color="auto" w:fill="FFFFFF" w:themeFill="background1"/>
          </w:tcPr>
          <w:p w14:paraId="0BE9FCF7" w14:textId="4D31EED4" w:rsidR="00935192" w:rsidRPr="0013723A" w:rsidRDefault="00D35534" w:rsidP="00935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822048196"/>
                <w:placeholder>
                  <w:docPart w:val="2225E93B26AF4E33B1183152B6F06208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shd w:val="clear" w:color="auto" w:fill="FFFFFF" w:themeFill="background1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58AD6E67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2671CD8" w14:textId="0657CABF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Publicacions</w:t>
            </w:r>
          </w:p>
        </w:tc>
        <w:tc>
          <w:tcPr>
            <w:tcW w:w="5245" w:type="dxa"/>
            <w:shd w:val="clear" w:color="auto" w:fill="FFFFFF" w:themeFill="background1"/>
          </w:tcPr>
          <w:p w14:paraId="08CA6C67" w14:textId="77777777" w:rsidR="00935192" w:rsidRPr="0013723A" w:rsidRDefault="00D35534" w:rsidP="009351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2062850768"/>
                <w:placeholder>
                  <w:docPart w:val="0917C9C78293485A9B9A2426246B3B66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2126D80C" w14:textId="77777777" w:rsidTr="000A07F8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0714E19" w14:textId="1B723F36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Congressos</w:t>
            </w:r>
          </w:p>
        </w:tc>
        <w:tc>
          <w:tcPr>
            <w:tcW w:w="5245" w:type="dxa"/>
            <w:shd w:val="clear" w:color="auto" w:fill="FFFFFF" w:themeFill="background1"/>
          </w:tcPr>
          <w:p w14:paraId="65CDBF0A" w14:textId="77777777" w:rsidR="00935192" w:rsidRPr="0013723A" w:rsidRDefault="00D35534" w:rsidP="00935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161270370"/>
                <w:placeholder>
                  <w:docPart w:val="057CDF06FA9345B198FE7CF5A221CC29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009BBC96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A3B1009" w14:textId="77777777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Activitats de divulgació científica</w:t>
            </w:r>
          </w:p>
        </w:tc>
        <w:tc>
          <w:tcPr>
            <w:tcW w:w="5245" w:type="dxa"/>
            <w:shd w:val="clear" w:color="auto" w:fill="FFFFFF" w:themeFill="background1"/>
          </w:tcPr>
          <w:p w14:paraId="76E314A4" w14:textId="77777777" w:rsidR="00935192" w:rsidRPr="0013723A" w:rsidRDefault="00D35534" w:rsidP="009351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592699252"/>
                <w:placeholder>
                  <w:docPart w:val="0E99833C3BD44DD493D57BB3DC677F45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266F0471" w14:textId="77777777" w:rsidTr="000A07F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19E7445" w14:textId="6FE50A25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 xml:space="preserve">Patents i productes amb registre de propietat intel·lectual </w:t>
            </w:r>
          </w:p>
        </w:tc>
        <w:tc>
          <w:tcPr>
            <w:tcW w:w="5245" w:type="dxa"/>
            <w:shd w:val="clear" w:color="auto" w:fill="FFFFFF" w:themeFill="background1"/>
          </w:tcPr>
          <w:p w14:paraId="66DF7A98" w14:textId="77777777" w:rsidR="00935192" w:rsidRPr="0013723A" w:rsidRDefault="00D35534" w:rsidP="00935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518233040"/>
                <w:placeholder>
                  <w:docPart w:val="8F83DEA0BE8E4AC1A73AA98DC7A2261B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3C6B9B4D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78E92509" w14:textId="22962774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Premis i altres activitats d’interès científic</w:t>
            </w:r>
          </w:p>
        </w:tc>
        <w:tc>
          <w:tcPr>
            <w:tcW w:w="5245" w:type="dxa"/>
            <w:shd w:val="clear" w:color="auto" w:fill="FFFFFF" w:themeFill="background1"/>
          </w:tcPr>
          <w:p w14:paraId="233ED484" w14:textId="6FC57B91" w:rsidR="00935192" w:rsidRPr="0013723A" w:rsidRDefault="00D35534" w:rsidP="009351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430239610"/>
                <w:placeholder>
                  <w:docPart w:val="ED1235A7FFB94DE4B25DFD2A2554082A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7DD2EF1C" w14:textId="77777777" w:rsidTr="000A07F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7A63342D" w14:textId="72DD89C2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Participació en consells científics de redacció de revistes o congressos</w:t>
            </w:r>
          </w:p>
        </w:tc>
        <w:tc>
          <w:tcPr>
            <w:tcW w:w="5245" w:type="dxa"/>
            <w:shd w:val="clear" w:color="auto" w:fill="FFFFFF" w:themeFill="background1"/>
          </w:tcPr>
          <w:p w14:paraId="4AD58EC5" w14:textId="37FAC77F" w:rsidR="00935192" w:rsidRPr="0013723A" w:rsidRDefault="00D35534" w:rsidP="00935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404065167"/>
                <w:placeholder>
                  <w:docPart w:val="336CDB7F30A14EC98A7C42A08C297C45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3F9C328D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2AB8B558" w14:textId="16D999C9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Direcció de tesis doctorals</w:t>
            </w:r>
          </w:p>
        </w:tc>
        <w:tc>
          <w:tcPr>
            <w:tcW w:w="5245" w:type="dxa"/>
            <w:shd w:val="clear" w:color="auto" w:fill="FFFFFF" w:themeFill="background1"/>
          </w:tcPr>
          <w:p w14:paraId="0B11A965" w14:textId="34ED6972" w:rsidR="00935192" w:rsidRPr="0013723A" w:rsidRDefault="00D35534" w:rsidP="009351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023707432"/>
                <w:placeholder>
                  <w:docPart w:val="AA23C877F2C242B68A8EDFD765E8674A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18BC4193" w14:textId="77777777" w:rsidTr="000A07F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6F9CF41F" w14:textId="303B36C7" w:rsidR="00935192" w:rsidRPr="0013723A" w:rsidRDefault="00935192" w:rsidP="00935192">
            <w:pPr>
              <w:spacing w:after="0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Altres mèrits rellevants</w:t>
            </w:r>
          </w:p>
        </w:tc>
        <w:tc>
          <w:tcPr>
            <w:tcW w:w="5245" w:type="dxa"/>
            <w:shd w:val="clear" w:color="auto" w:fill="FFFFFF" w:themeFill="background1"/>
          </w:tcPr>
          <w:p w14:paraId="734E2A5E" w14:textId="18B7D5B8" w:rsidR="00935192" w:rsidRPr="0013723A" w:rsidRDefault="00D35534" w:rsidP="00935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663009719"/>
                <w:placeholder>
                  <w:docPart w:val="C3B2CC47AD574FE0937B35E407306C28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61715A64" w14:textId="54A5AAB5" w:rsidR="00AE12AF" w:rsidRPr="0013723A" w:rsidRDefault="00AE12AF" w:rsidP="004C1F43">
      <w:pPr>
        <w:spacing w:after="0" w:line="276" w:lineRule="auto"/>
        <w:rPr>
          <w:lang w:eastAsia="ar-SA"/>
        </w:rPr>
      </w:pPr>
    </w:p>
    <w:p w14:paraId="7292CFAC" w14:textId="0535E53C" w:rsidR="00AE12AF" w:rsidRPr="0013723A" w:rsidRDefault="00AE12AF" w:rsidP="004C1F43">
      <w:pPr>
        <w:spacing w:after="0" w:line="276" w:lineRule="auto"/>
        <w:rPr>
          <w:lang w:eastAsia="ar-SA"/>
        </w:rPr>
      </w:pPr>
    </w:p>
    <w:p w14:paraId="4D76DA85" w14:textId="77777777" w:rsidR="00935192" w:rsidRPr="00935192" w:rsidRDefault="00935192" w:rsidP="00935192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  <w:lang w:eastAsia="ar-SA"/>
        </w:rPr>
      </w:pPr>
      <w:r w:rsidRPr="00935192">
        <w:rPr>
          <w:rFonts w:eastAsiaTheme="majorEastAsia" w:cstheme="majorBidi"/>
          <w:b/>
          <w:sz w:val="24"/>
          <w:szCs w:val="24"/>
          <w:lang w:eastAsia="ar-SA"/>
        </w:rPr>
        <w:t>Ressenyes curriculars de la resta de participants andorrans</w:t>
      </w:r>
    </w:p>
    <w:p w14:paraId="1809E9A4" w14:textId="77777777" w:rsidR="00935192" w:rsidRPr="0013723A" w:rsidRDefault="00935192" w:rsidP="00935192">
      <w:pPr>
        <w:spacing w:after="0" w:line="276" w:lineRule="auto"/>
        <w:rPr>
          <w:i/>
          <w:lang w:eastAsia="ar-SA"/>
        </w:rPr>
      </w:pPr>
      <w:r w:rsidRPr="0013723A">
        <w:rPr>
          <w:i/>
          <w:lang w:eastAsia="ar-SA"/>
        </w:rPr>
        <w:t xml:space="preserve">Detalleu exclusivament la informació vinculada directament amb la part del projecte que es desenvolupa a Andorra. </w:t>
      </w:r>
    </w:p>
    <w:p w14:paraId="169C0A3F" w14:textId="294B516D" w:rsidR="0020250A" w:rsidRPr="0013723A" w:rsidRDefault="0020250A" w:rsidP="0020250A">
      <w:pPr>
        <w:spacing w:after="0" w:line="276" w:lineRule="auto"/>
        <w:rPr>
          <w:i/>
          <w:lang w:eastAsia="ar-SA"/>
        </w:rPr>
      </w:pPr>
      <w:r w:rsidRPr="0013723A">
        <w:rPr>
          <w:i/>
          <w:lang w:eastAsia="ar-SA"/>
        </w:rPr>
        <w:t>Reproduïu la taula tantes vegades com participants hi hagi</w:t>
      </w:r>
      <w:r w:rsidRPr="0013723A">
        <w:rPr>
          <w:iCs/>
          <w:lang w:eastAsia="ar-SA"/>
        </w:rPr>
        <w:t>.</w:t>
      </w:r>
    </w:p>
    <w:p w14:paraId="4F54EC5A" w14:textId="7B640DA7" w:rsidR="00935192" w:rsidRPr="0013723A" w:rsidRDefault="00935192" w:rsidP="00935192">
      <w:pPr>
        <w:spacing w:after="0" w:line="276" w:lineRule="auto"/>
        <w:rPr>
          <w:rFonts w:cs="Arial"/>
          <w:bCs/>
          <w:i/>
          <w:lang w:eastAsia="ar-SA"/>
        </w:rPr>
      </w:pPr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 xml:space="preserve">Màxim 1 pàgina per </w:t>
      </w:r>
      <w:r w:rsidR="0020250A" w:rsidRPr="0013723A">
        <w:rPr>
          <w:rFonts w:cs="Arial"/>
          <w:bCs/>
          <w:i/>
          <w:lang w:eastAsia="ar-SA"/>
        </w:rPr>
        <w:t>participant</w:t>
      </w:r>
      <w:r w:rsidR="00723859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  <w:r w:rsidRPr="0013723A">
        <w:rPr>
          <w:rFonts w:cs="Arial"/>
          <w:bCs/>
          <w:i/>
          <w:lang w:eastAsia="ar-SA"/>
        </w:rPr>
        <w:t xml:space="preserve"> </w:t>
      </w:r>
    </w:p>
    <w:p w14:paraId="7FA7EA10" w14:textId="77777777" w:rsidR="00AE12AF" w:rsidRPr="0013723A" w:rsidRDefault="00AE12AF" w:rsidP="004C1F43">
      <w:pPr>
        <w:spacing w:after="0" w:line="276" w:lineRule="auto"/>
        <w:rPr>
          <w:lang w:eastAsia="ar-SA"/>
        </w:rPr>
      </w:pPr>
    </w:p>
    <w:tbl>
      <w:tblPr>
        <w:tblStyle w:val="Taulasenzilla31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935192" w:rsidRPr="0013723A" w14:paraId="1B375B86" w14:textId="77777777" w:rsidTr="00902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shd w:val="clear" w:color="auto" w:fill="FFFFFF" w:themeFill="background1"/>
            <w:vAlign w:val="center"/>
          </w:tcPr>
          <w:p w14:paraId="7A7EFFCB" w14:textId="77777777" w:rsidR="00935192" w:rsidRPr="0013723A" w:rsidRDefault="00935192" w:rsidP="000A07F8">
            <w:pPr>
              <w:spacing w:after="0" w:line="240" w:lineRule="auto"/>
              <w:ind w:left="-109"/>
              <w:jc w:val="right"/>
              <w:rPr>
                <w:rFonts w:cs="Arial"/>
                <w:lang w:eastAsia="ar-SA"/>
              </w:rPr>
            </w:pPr>
            <w:r w:rsidRPr="0013723A">
              <w:rPr>
                <w:rFonts w:cs="Arial"/>
                <w:caps w:val="0"/>
                <w:lang w:eastAsia="ar-SA"/>
              </w:rPr>
              <w:t>Nom complet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528043C" w14:textId="53AF9509" w:rsidR="00935192" w:rsidRPr="0013723A" w:rsidRDefault="00D35534" w:rsidP="0090275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eastAsia="ar-SA"/>
              </w:rPr>
            </w:pPr>
            <w:sdt>
              <w:sdtPr>
                <w:rPr>
                  <w:rFonts w:cs="Arial"/>
                  <w:lang w:eastAsia="ar-SA"/>
                </w:rPr>
                <w:id w:val="-350959492"/>
                <w:placeholder>
                  <w:docPart w:val="A9E0E740E8EF441995903A42091D1B42"/>
                </w:placeholder>
                <w15:appearance w15:val="tags"/>
                <w:text/>
              </w:sdtPr>
              <w:sdtEndPr/>
              <w:sdtContent>
                <w:r w:rsidR="00723859">
                  <w:rPr>
                    <w:rFonts w:cs="Arial"/>
                    <w:b w:val="0"/>
                    <w:caps w:val="0"/>
                    <w:lang w:eastAsia="ar-SA"/>
                  </w:rPr>
                  <w:t>F</w:t>
                </w:r>
                <w:r w:rsidR="00723859" w:rsidRPr="00723859">
                  <w:rPr>
                    <w:rFonts w:cs="Arial"/>
                    <w:b w:val="0"/>
                    <w:caps w:val="0"/>
                    <w:lang w:eastAsia="ar-SA"/>
                  </w:rPr>
                  <w:t>eu clic o toqueu aquí per escriure text.</w:t>
                </w:r>
              </w:sdtContent>
            </w:sdt>
          </w:p>
        </w:tc>
      </w:tr>
      <w:tr w:rsidR="00935192" w:rsidRPr="0013723A" w14:paraId="1538A8B5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5BEE28C" w14:textId="77777777" w:rsidR="00935192" w:rsidRPr="0013723A" w:rsidRDefault="00935192" w:rsidP="000A07F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Formació acadèmica (titulació, centre i any d’obtenció del títol)</w:t>
            </w:r>
          </w:p>
          <w:p w14:paraId="7705D78B" w14:textId="77777777" w:rsidR="00935192" w:rsidRPr="0013723A" w:rsidRDefault="00935192" w:rsidP="000A07F8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62AE2A9" w14:textId="77777777" w:rsidR="00935192" w:rsidRPr="0013723A" w:rsidRDefault="00935192" w:rsidP="000A07F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3723A">
              <w:rPr>
                <w:rFonts w:cs="Arial"/>
                <w:bCs/>
                <w:lang w:eastAsia="ar-SA"/>
              </w:rPr>
              <w:t xml:space="preserve">1r cicle. </w:t>
            </w:r>
            <w:sdt>
              <w:sdtPr>
                <w:rPr>
                  <w:rFonts w:cs="Arial"/>
                  <w:bCs/>
                  <w:lang w:eastAsia="ar-SA"/>
                </w:rPr>
                <w:id w:val="-1532036408"/>
                <w:placeholder>
                  <w:docPart w:val="7CEC4185C7D14D929F82DCCFF26C3BF3"/>
                </w:placeholder>
                <w:showingPlcHdr/>
                <w15:appearance w15:val="tags"/>
                <w:text/>
              </w:sdtPr>
              <w:sdtEndPr/>
              <w:sdtContent>
                <w:r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26464E47" w14:textId="77777777" w:rsidR="00935192" w:rsidRPr="0013723A" w:rsidRDefault="00935192" w:rsidP="000A07F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3723A">
              <w:rPr>
                <w:rFonts w:cs="Arial"/>
                <w:bCs/>
                <w:lang w:eastAsia="ar-SA"/>
              </w:rPr>
              <w:t xml:space="preserve">2n cicle. </w:t>
            </w:r>
            <w:sdt>
              <w:sdtPr>
                <w:rPr>
                  <w:rFonts w:cs="Arial"/>
                  <w:bCs/>
                  <w:lang w:eastAsia="ar-SA"/>
                </w:rPr>
                <w:id w:val="836031974"/>
                <w:placeholder>
                  <w:docPart w:val="DB28B211B31444E8B8E4C5B01B168388"/>
                </w:placeholder>
                <w:showingPlcHdr/>
                <w15:appearance w15:val="tags"/>
                <w:text/>
              </w:sdtPr>
              <w:sdtEndPr/>
              <w:sdtContent>
                <w:r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7235CE4F" w14:textId="77777777" w:rsidR="00935192" w:rsidRPr="0013723A" w:rsidRDefault="00935192" w:rsidP="000A07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eastAsia="ar-SA"/>
              </w:rPr>
            </w:pPr>
            <w:r w:rsidRPr="0013723A">
              <w:rPr>
                <w:rFonts w:cs="Arial"/>
                <w:bCs/>
                <w:lang w:eastAsia="ar-SA"/>
              </w:rPr>
              <w:t xml:space="preserve">3r cicle. </w:t>
            </w:r>
            <w:sdt>
              <w:sdtPr>
                <w:rPr>
                  <w:rFonts w:cs="Arial"/>
                  <w:bCs/>
                  <w:lang w:eastAsia="ar-SA"/>
                </w:rPr>
                <w:id w:val="987978967"/>
                <w:placeholder>
                  <w:docPart w:val="F7D0A8A1237E45A89F28BEB096FF9E05"/>
                </w:placeholder>
                <w:showingPlcHdr/>
                <w15:appearance w15:val="tags"/>
                <w:text/>
              </w:sdtPr>
              <w:sdtEndPr/>
              <w:sdtContent>
                <w:r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1356F2A7" w14:textId="77777777" w:rsidTr="000A07F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9ACF2E8" w14:textId="77777777" w:rsidR="00935192" w:rsidRPr="0013723A" w:rsidRDefault="00935192" w:rsidP="000A07F8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Contractes de recerca amb empreses o administracions</w:t>
            </w:r>
          </w:p>
        </w:tc>
        <w:tc>
          <w:tcPr>
            <w:tcW w:w="5245" w:type="dxa"/>
            <w:shd w:val="clear" w:color="auto" w:fill="FFFFFF" w:themeFill="background1"/>
          </w:tcPr>
          <w:p w14:paraId="3AEF8F3D" w14:textId="77777777" w:rsidR="00935192" w:rsidRPr="0013723A" w:rsidRDefault="00D35534" w:rsidP="000A07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20155220"/>
                <w:placeholder>
                  <w:docPart w:val="544A012B551C4307BD9AC82A94A36C5E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0EB6D510" w14:textId="77777777" w:rsidTr="000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09A79BD5" w14:textId="7CBA7ABB" w:rsidR="00935192" w:rsidRPr="0013723A" w:rsidRDefault="0020250A" w:rsidP="000A07F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Producció científica</w:t>
            </w:r>
            <w:r w:rsidR="00935192" w:rsidRPr="0013723A">
              <w:rPr>
                <w:rFonts w:cs="Arial"/>
                <w:b w:val="0"/>
                <w:caps w:val="0"/>
                <w:lang w:eastAsia="ar-SA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7E11DF77" w14:textId="77777777" w:rsidR="00935192" w:rsidRPr="0013723A" w:rsidRDefault="00D35534" w:rsidP="000A07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2066298492"/>
                <w:placeholder>
                  <w:docPart w:val="87616600ED2A488AB69E1EBC84A7EB35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35192" w:rsidRPr="0013723A" w14:paraId="5875E86C" w14:textId="77777777" w:rsidTr="000A07F8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171891F8" w14:textId="4D029CFB" w:rsidR="00935192" w:rsidRPr="0013723A" w:rsidRDefault="0020250A" w:rsidP="000A07F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13723A">
              <w:rPr>
                <w:rFonts w:cs="Arial"/>
                <w:b w:val="0"/>
                <w:caps w:val="0"/>
                <w:lang w:eastAsia="ar-SA"/>
              </w:rPr>
              <w:t>Justificació de la seva participació en el projecte</w:t>
            </w:r>
          </w:p>
        </w:tc>
        <w:tc>
          <w:tcPr>
            <w:tcW w:w="5245" w:type="dxa"/>
            <w:shd w:val="clear" w:color="auto" w:fill="FFFFFF" w:themeFill="background1"/>
          </w:tcPr>
          <w:p w14:paraId="24A491B1" w14:textId="77777777" w:rsidR="00935192" w:rsidRPr="0013723A" w:rsidRDefault="00D35534" w:rsidP="000A07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984431499"/>
                <w:placeholder>
                  <w:docPart w:val="E472903BAB324214893E793DE9F0EC06"/>
                </w:placeholder>
                <w:showingPlcHdr/>
                <w15:appearance w15:val="tags"/>
                <w:text/>
              </w:sdtPr>
              <w:sdtEndPr/>
              <w:sdtContent>
                <w:r w:rsidR="00935192" w:rsidRPr="0013723A">
                  <w:rPr>
                    <w:rFonts w:cs="Arial"/>
                    <w:bCs/>
                    <w:shd w:val="clear" w:color="auto" w:fill="FFFFFF" w:themeFill="background1"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79EC170B" w14:textId="713CF103" w:rsidR="004C1F43" w:rsidRPr="0013723A" w:rsidRDefault="004C1F43" w:rsidP="004C1F43">
      <w:pPr>
        <w:spacing w:after="0"/>
      </w:pPr>
    </w:p>
    <w:p w14:paraId="48FC226E" w14:textId="77777777" w:rsidR="00B83600" w:rsidRPr="0013723A" w:rsidRDefault="00B8360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808080" w:themeColor="background1" w:themeShade="80"/>
          <w:lang w:eastAsia="ar-SA"/>
        </w:rPr>
      </w:pPr>
    </w:p>
    <w:p w14:paraId="32B88FBC" w14:textId="557B03D5" w:rsidR="00D96C96" w:rsidRPr="0013723A" w:rsidRDefault="00D96C96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808080" w:themeColor="background1" w:themeShade="80"/>
          <w:lang w:eastAsia="ar-SA"/>
        </w:rPr>
      </w:pPr>
    </w:p>
    <w:p w14:paraId="4F6DF375" w14:textId="15C5179C" w:rsidR="00D96C96" w:rsidRPr="009F17F9" w:rsidRDefault="00C04F74" w:rsidP="00C04F74">
      <w:pPr>
        <w:pStyle w:val="Ttol3"/>
        <w:shd w:val="clear" w:color="auto" w:fill="FFFFFF" w:themeFill="background1"/>
        <w:spacing w:before="0" w:line="240" w:lineRule="auto"/>
        <w:jc w:val="both"/>
        <w:rPr>
          <w:color w:val="auto"/>
          <w:sz w:val="22"/>
          <w:shd w:val="clear" w:color="auto" w:fill="FFFFFF" w:themeFill="background1"/>
          <w:lang w:eastAsia="ar-SA"/>
        </w:rPr>
      </w:pPr>
      <w:bookmarkStart w:id="11" w:name="_Hlk192748206"/>
      <w:bookmarkStart w:id="12" w:name="_Hlk193264075"/>
      <w:r w:rsidRPr="009F17F9">
        <w:rPr>
          <w:color w:val="auto"/>
          <w:sz w:val="22"/>
          <w:shd w:val="clear" w:color="auto" w:fill="FFFFFF" w:themeFill="background1"/>
          <w:lang w:eastAsia="ar-SA"/>
        </w:rPr>
        <w:t xml:space="preserve">Carta de compromís o document equivalent que acrediti la participació directa de tots els agents externs </w:t>
      </w:r>
      <w:r w:rsidR="0020250A" w:rsidRPr="009F17F9">
        <w:rPr>
          <w:color w:val="auto"/>
          <w:sz w:val="22"/>
          <w:shd w:val="clear" w:color="auto" w:fill="FFFFFF" w:themeFill="background1"/>
          <w:lang w:eastAsia="ar-SA"/>
        </w:rPr>
        <w:t xml:space="preserve">(no vinculats a la institució sol·licitant) </w:t>
      </w:r>
      <w:r w:rsidRPr="009F17F9">
        <w:rPr>
          <w:color w:val="auto"/>
          <w:sz w:val="22"/>
          <w:shd w:val="clear" w:color="auto" w:fill="FFFFFF" w:themeFill="background1"/>
          <w:lang w:eastAsia="ar-SA"/>
        </w:rPr>
        <w:t xml:space="preserve">en el projecte </w:t>
      </w:r>
      <w:bookmarkStart w:id="13" w:name="_Hlk192748458"/>
      <w:bookmarkEnd w:id="11"/>
    </w:p>
    <w:bookmarkEnd w:id="13"/>
    <w:p w14:paraId="0A8E8E17" w14:textId="11F552B0" w:rsidR="00D277A7" w:rsidRPr="009F17F9" w:rsidRDefault="009001D4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u w:val="single"/>
          <w:lang w:eastAsia="ar-SA"/>
        </w:rPr>
      </w:pPr>
      <w:r w:rsidRPr="009F17F9">
        <w:rPr>
          <w:rFonts w:cs="Arial"/>
          <w:bCs/>
          <w:i/>
          <w:u w:val="single"/>
          <w:lang w:eastAsia="ar-SA"/>
        </w:rPr>
        <w:t>Adjunteu una imatge de tots els documents electrònics que heu pujat directament al formulari de sol·licitud en línia d’e-tràmits.ad</w:t>
      </w:r>
      <w:r w:rsidR="00723859">
        <w:rPr>
          <w:rFonts w:cs="Arial"/>
          <w:bCs/>
          <w:i/>
          <w:u w:val="single"/>
          <w:lang w:eastAsia="ar-SA"/>
        </w:rPr>
        <w:t>.</w:t>
      </w:r>
      <w:r w:rsidRPr="009F17F9">
        <w:rPr>
          <w:rFonts w:cs="Arial"/>
          <w:bCs/>
          <w:i/>
          <w:u w:val="single"/>
          <w:lang w:eastAsia="ar-SA"/>
        </w:rPr>
        <w:t xml:space="preserve"> </w:t>
      </w:r>
    </w:p>
    <w:p w14:paraId="2AF58D76" w14:textId="77777777" w:rsidR="00256EFF" w:rsidRPr="0013723A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bookmarkEnd w:id="12"/>
    <w:p w14:paraId="732B495E" w14:textId="09FC6057" w:rsidR="009D1A80" w:rsidRPr="0013723A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04332095" w14:textId="77777777" w:rsidR="00BD55DE" w:rsidRPr="0013723A" w:rsidRDefault="00BD55DE" w:rsidP="004C1F43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4AF1D130" w14:textId="2831D358" w:rsidR="00BD55DE" w:rsidRPr="00217F62" w:rsidRDefault="00BD55DE" w:rsidP="00217F62">
      <w:pPr>
        <w:pStyle w:val="ARtit1"/>
      </w:pPr>
      <w:bookmarkStart w:id="14" w:name="_Hlk193263564"/>
      <w:r w:rsidRPr="0013723A">
        <w:t>INTERÈS DIRECTE DEL PROJECTE PER A ANDORRA</w:t>
      </w:r>
      <w:bookmarkEnd w:id="14"/>
    </w:p>
    <w:p w14:paraId="26D28A04" w14:textId="77777777" w:rsidR="003E397D" w:rsidRPr="003E397D" w:rsidRDefault="003E397D" w:rsidP="003E397D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1341A6E5" w14:textId="77777777" w:rsidR="00733254" w:rsidRPr="00217F62" w:rsidRDefault="00733254" w:rsidP="00733254">
      <w:pPr>
        <w:shd w:val="clear" w:color="auto" w:fill="FFFFFF" w:themeFill="background1"/>
        <w:spacing w:after="0" w:line="240" w:lineRule="auto"/>
        <w:jc w:val="both"/>
        <w:rPr>
          <w:rFonts w:eastAsiaTheme="majorEastAsia" w:cstheme="majorBidi"/>
          <w:b/>
          <w:szCs w:val="24"/>
          <w:shd w:val="clear" w:color="auto" w:fill="FFFFFF" w:themeFill="background1"/>
          <w:lang w:eastAsia="ar-SA"/>
        </w:rPr>
      </w:pPr>
      <w:bookmarkStart w:id="15" w:name="_Hlk192767295"/>
      <w:r w:rsidRPr="00217F62">
        <w:rPr>
          <w:rFonts w:eastAsiaTheme="majorEastAsia" w:cstheme="majorBidi"/>
          <w:b/>
          <w:szCs w:val="24"/>
          <w:shd w:val="clear" w:color="auto" w:fill="FFFFFF" w:themeFill="background1"/>
          <w:lang w:eastAsia="ar-SA"/>
        </w:rPr>
        <w:t>Descriviu els beneficis directes i els beneficiaris del projecte per a Andorra</w:t>
      </w:r>
      <w:bookmarkEnd w:id="15"/>
    </w:p>
    <w:p w14:paraId="58AC525E" w14:textId="77777777" w:rsidR="00733254" w:rsidRPr="00C04F74" w:rsidRDefault="00733254" w:rsidP="0073325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C04F74">
        <w:rPr>
          <w:rFonts w:cs="Arial"/>
          <w:bCs/>
          <w:iCs/>
          <w:lang w:eastAsia="ar-SA"/>
        </w:rPr>
        <w:t>(</w:t>
      </w:r>
      <w:r w:rsidRPr="00C04F74">
        <w:rPr>
          <w:rFonts w:cs="Arial"/>
          <w:bCs/>
          <w:i/>
          <w:lang w:eastAsia="ar-SA"/>
        </w:rPr>
        <w:t>Màxim 350 paraules</w:t>
      </w:r>
      <w:r>
        <w:rPr>
          <w:rFonts w:cs="Arial"/>
          <w:bCs/>
          <w:i/>
          <w:lang w:eastAsia="ar-SA"/>
        </w:rPr>
        <w:t>.</w:t>
      </w:r>
      <w:r w:rsidRPr="00C04F74">
        <w:rPr>
          <w:rFonts w:cs="Arial"/>
          <w:bCs/>
          <w:iCs/>
          <w:lang w:eastAsia="ar-SA"/>
        </w:rPr>
        <w:t>)</w:t>
      </w:r>
    </w:p>
    <w:p w14:paraId="65E0BC4F" w14:textId="77777777" w:rsidR="00733254" w:rsidRPr="00C04F74" w:rsidRDefault="00D35534" w:rsidP="0073325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383334707"/>
          <w:placeholder>
            <w:docPart w:val="D17A4D39E541461FAC56409C2D407C1F"/>
          </w:placeholder>
          <w:showingPlcHdr/>
          <w15:appearance w15:val="tags"/>
          <w:text/>
        </w:sdtPr>
        <w:sdtEndPr/>
        <w:sdtContent>
          <w:r w:rsidR="00733254" w:rsidRPr="00C04F74">
            <w:rPr>
              <w:rStyle w:val="Textdelcontenidor"/>
              <w:rFonts w:eastAsiaTheme="minorHAnsi"/>
              <w:color w:val="auto"/>
            </w:rPr>
            <w:t>Feu clic o toqueu aquí per escriure text.</w:t>
          </w:r>
        </w:sdtContent>
      </w:sdt>
    </w:p>
    <w:p w14:paraId="79A50C92" w14:textId="77777777" w:rsidR="00733254" w:rsidRPr="00C04F74" w:rsidRDefault="00733254" w:rsidP="0073325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4BE03021" w14:textId="02C3AF89" w:rsidR="00733254" w:rsidRPr="00217F62" w:rsidRDefault="00217F62" w:rsidP="00733254">
      <w:pPr>
        <w:shd w:val="clear" w:color="auto" w:fill="FFFFFF" w:themeFill="background1"/>
        <w:spacing w:after="0" w:line="240" w:lineRule="auto"/>
        <w:jc w:val="both"/>
        <w:rPr>
          <w:rFonts w:eastAsiaTheme="majorEastAsia" w:cstheme="majorBidi"/>
          <w:b/>
          <w:i/>
        </w:rPr>
      </w:pPr>
      <w:r w:rsidRPr="00217F62">
        <w:rPr>
          <w:rFonts w:eastAsiaTheme="majorEastAsia" w:cstheme="majorBidi"/>
          <w:b/>
          <w:szCs w:val="24"/>
          <w:shd w:val="clear" w:color="auto" w:fill="FFFFFF" w:themeFill="background1"/>
          <w:lang w:eastAsia="ar-SA"/>
        </w:rPr>
        <w:t>I</w:t>
      </w:r>
      <w:r w:rsidR="00733254" w:rsidRPr="00217F62">
        <w:rPr>
          <w:rFonts w:eastAsiaTheme="majorEastAsia" w:cstheme="majorBidi"/>
          <w:b/>
          <w:szCs w:val="24"/>
          <w:shd w:val="clear" w:color="auto" w:fill="FFFFFF" w:themeFill="background1"/>
          <w:lang w:eastAsia="ar-SA"/>
        </w:rPr>
        <w:t>ndiqueu i justifiqueu si el projecte està directament alineat amb un o diversos dels eixos definits pel Govern d’Andorra; els eixos consten a les bases de la convocatòria</w:t>
      </w:r>
      <w:r w:rsidRPr="00217F62">
        <w:rPr>
          <w:rFonts w:eastAsiaTheme="majorEastAsia" w:cstheme="majorBidi"/>
          <w:b/>
          <w:szCs w:val="24"/>
          <w:shd w:val="clear" w:color="auto" w:fill="FFFFFF" w:themeFill="background1"/>
          <w:lang w:eastAsia="ar-SA"/>
        </w:rPr>
        <w:t xml:space="preserve">. </w:t>
      </w:r>
    </w:p>
    <w:p w14:paraId="72A33BD3" w14:textId="77777777" w:rsidR="00733254" w:rsidRPr="00C04F74" w:rsidRDefault="00733254" w:rsidP="00733254">
      <w:pPr>
        <w:shd w:val="clear" w:color="auto" w:fill="FFFFFF" w:themeFill="background1"/>
        <w:spacing w:after="0" w:line="240" w:lineRule="auto"/>
        <w:jc w:val="both"/>
        <w:rPr>
          <w:rFonts w:cs="Arial"/>
          <w:i/>
          <w:lang w:eastAsia="es-ES" w:bidi="ar-SA"/>
        </w:rPr>
      </w:pPr>
      <w:r w:rsidRPr="00C04F74">
        <w:rPr>
          <w:rFonts w:cs="Arial"/>
          <w:i/>
          <w:lang w:eastAsia="es-ES" w:bidi="ar-SA"/>
        </w:rPr>
        <w:t>(Màxim 400 paraules</w:t>
      </w:r>
      <w:r>
        <w:rPr>
          <w:rFonts w:cs="Arial"/>
          <w:i/>
          <w:lang w:eastAsia="es-ES" w:bidi="ar-SA"/>
        </w:rPr>
        <w:t>.</w:t>
      </w:r>
      <w:r w:rsidRPr="00C04F74">
        <w:rPr>
          <w:rFonts w:cs="Arial"/>
          <w:i/>
          <w:lang w:eastAsia="es-ES" w:bidi="ar-SA"/>
        </w:rPr>
        <w:t>)</w:t>
      </w:r>
    </w:p>
    <w:p w14:paraId="7B3B05AF" w14:textId="77777777" w:rsidR="00733254" w:rsidRDefault="00D35534" w:rsidP="0073325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  <w:sdt>
        <w:sdtPr>
          <w:rPr>
            <w:rStyle w:val="Textdelcontenidor"/>
            <w:rFonts w:eastAsiaTheme="minorHAnsi"/>
            <w:color w:val="808080" w:themeColor="background1" w:themeShade="80"/>
          </w:rPr>
          <w:id w:val="1392394503"/>
          <w:placeholder>
            <w:docPart w:val="0CC8C79EFD6D4C41ACC6EB69F110C4C6"/>
          </w:placeholder>
          <w:showingPlcHdr/>
          <w15:appearance w15:val="tags"/>
          <w:text/>
        </w:sdtPr>
        <w:sdtEndPr>
          <w:rPr>
            <w:rStyle w:val="Lletraperdefectedelpargraf"/>
            <w:rFonts w:eastAsia="Times New Roman" w:cs="Arial"/>
            <w:bCs/>
            <w:color w:val="auto"/>
            <w:lang w:eastAsia="ar-SA"/>
          </w:rPr>
        </w:sdtEndPr>
        <w:sdtContent>
          <w:r w:rsidR="00733254" w:rsidRPr="00C04F74">
            <w:rPr>
              <w:rStyle w:val="Textdelcontenidor"/>
              <w:rFonts w:eastAsiaTheme="minorHAnsi"/>
              <w:color w:val="auto"/>
            </w:rPr>
            <w:t>Feu clic o toqueu aquí per escriure text.</w:t>
          </w:r>
        </w:sdtContent>
      </w:sdt>
    </w:p>
    <w:p w14:paraId="22560A7B" w14:textId="77777777" w:rsidR="00733254" w:rsidRDefault="00733254" w:rsidP="0073325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6058268" w14:textId="77777777" w:rsidR="003E397D" w:rsidRPr="003E397D" w:rsidRDefault="003E397D" w:rsidP="003E397D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0AFAFC89" w14:textId="77777777" w:rsidR="007F6785" w:rsidRPr="0013723A" w:rsidRDefault="007F6785" w:rsidP="004C1F43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5A56A2E9" w14:textId="1541D1CD" w:rsidR="00BD55DE" w:rsidRPr="0013723A" w:rsidRDefault="00BD55DE" w:rsidP="003667F8">
      <w:pPr>
        <w:pStyle w:val="ARtit1"/>
      </w:pPr>
      <w:r w:rsidRPr="0013723A">
        <w:t>PRESSUPPOST</w:t>
      </w:r>
    </w:p>
    <w:p w14:paraId="6A2473D1" w14:textId="77777777" w:rsidR="00BD55DE" w:rsidRPr="0013723A" w:rsidRDefault="00BD55DE" w:rsidP="004C1F43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3E621920" w14:textId="19331446" w:rsidR="004C1F43" w:rsidRPr="0013723A" w:rsidRDefault="004C1F43" w:rsidP="004C1F43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>Pressupost del projecte</w:t>
      </w:r>
    </w:p>
    <w:p w14:paraId="1A6E476F" w14:textId="26D109DD" w:rsidR="00315ADA" w:rsidRPr="0008151B" w:rsidRDefault="00315ADA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u w:val="single"/>
          <w:lang w:eastAsia="ar-SA"/>
        </w:rPr>
      </w:pPr>
      <w:bookmarkStart w:id="16" w:name="_Hlk192748691"/>
      <w:r w:rsidRPr="0008151B">
        <w:rPr>
          <w:rFonts w:cs="Arial"/>
          <w:bCs/>
          <w:i/>
          <w:u w:val="single"/>
          <w:lang w:eastAsia="ar-SA"/>
        </w:rPr>
        <w:t>Adjunteu una imatge del document electrònic que heu pujat directament al formulari de sol·licitud en línia d’e-tràmits.ad</w:t>
      </w:r>
      <w:r w:rsidR="00723859">
        <w:rPr>
          <w:rFonts w:cs="Arial"/>
          <w:bCs/>
          <w:i/>
          <w:u w:val="single"/>
          <w:lang w:eastAsia="ar-SA"/>
        </w:rPr>
        <w:t>.</w:t>
      </w:r>
      <w:r w:rsidRPr="0008151B">
        <w:rPr>
          <w:rFonts w:cs="Arial"/>
          <w:bCs/>
          <w:i/>
          <w:u w:val="single"/>
          <w:lang w:eastAsia="ar-SA"/>
        </w:rPr>
        <w:t xml:space="preserve"> </w:t>
      </w:r>
    </w:p>
    <w:p w14:paraId="50B88D0C" w14:textId="77777777" w:rsidR="00315ADA" w:rsidRPr="0013723A" w:rsidRDefault="00315ADA" w:rsidP="004C1F43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lang w:eastAsia="ar-SA"/>
        </w:rPr>
      </w:pPr>
    </w:p>
    <w:bookmarkEnd w:id="16"/>
    <w:p w14:paraId="1E4B7CBA" w14:textId="3AB961AE" w:rsidR="004C1F43" w:rsidRPr="0013723A" w:rsidRDefault="004C1F43" w:rsidP="004C1F43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Autofinançament </w:t>
      </w:r>
    </w:p>
    <w:p w14:paraId="6C6E711E" w14:textId="685E3112" w:rsidR="00315ADA" w:rsidRPr="0013723A" w:rsidRDefault="00315ADA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lang w:eastAsia="ar-SA"/>
        </w:rPr>
      </w:pPr>
      <w:r w:rsidRPr="0013723A">
        <w:rPr>
          <w:rFonts w:cs="Arial"/>
          <w:bCs/>
          <w:i/>
          <w:iCs/>
          <w:lang w:eastAsia="ar-SA"/>
        </w:rPr>
        <w:t>Justifiqueu el finançament que aporta l’entitat andorrana que sol·licita l’ajut. Indiqueu els imports estimats per a cada tipologia de despesa del pressupost</w:t>
      </w:r>
      <w:r w:rsidR="00723859">
        <w:rPr>
          <w:rFonts w:cs="Arial"/>
          <w:bCs/>
          <w:i/>
          <w:iCs/>
          <w:lang w:eastAsia="ar-SA"/>
        </w:rPr>
        <w:t>.</w:t>
      </w:r>
    </w:p>
    <w:p w14:paraId="63F67DDD" w14:textId="4FFB4195" w:rsidR="00315ADA" w:rsidRPr="0013723A" w:rsidRDefault="00315ADA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>(Màxim 500 paraules</w:t>
      </w:r>
      <w:r w:rsidR="00723859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/>
          <w:lang w:eastAsia="ar-SA"/>
        </w:rPr>
        <w:t>)</w:t>
      </w:r>
    </w:p>
    <w:p w14:paraId="02476BC5" w14:textId="77777777" w:rsidR="00315ADA" w:rsidRPr="0013723A" w:rsidRDefault="00D35534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lang w:eastAsia="ar-SA"/>
        </w:rPr>
      </w:pPr>
      <w:sdt>
        <w:sdtPr>
          <w:rPr>
            <w:rFonts w:cs="Arial"/>
            <w:bCs/>
            <w:i/>
            <w:iCs/>
            <w:lang w:eastAsia="ar-SA"/>
          </w:rPr>
          <w:id w:val="1015038938"/>
          <w:placeholder>
            <w:docPart w:val="853EA1546B9C4B5EB17C1F21B05686A6"/>
          </w:placeholder>
          <w:showingPlcHdr/>
          <w15:appearance w15:val="tags"/>
          <w:text/>
        </w:sdtPr>
        <w:sdtEndPr/>
        <w:sdtContent>
          <w:r w:rsidR="00315ADA" w:rsidRPr="000A07F8">
            <w:rPr>
              <w:rFonts w:cs="Arial"/>
              <w:bCs/>
              <w:iCs/>
              <w:lang w:eastAsia="ar-SA"/>
            </w:rPr>
            <w:t>Feu clic o toqueu aquí per escriure text.</w:t>
          </w:r>
        </w:sdtContent>
      </w:sdt>
    </w:p>
    <w:p w14:paraId="7049EE5E" w14:textId="77777777" w:rsidR="00315ADA" w:rsidRPr="0013723A" w:rsidRDefault="00315ADA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</w:p>
    <w:p w14:paraId="4E51EC45" w14:textId="1F49E891" w:rsidR="00315ADA" w:rsidRPr="0013723A" w:rsidRDefault="00315ADA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13723A">
        <w:rPr>
          <w:rFonts w:cs="Arial"/>
          <w:b/>
          <w:bCs/>
          <w:lang w:eastAsia="ar-SA"/>
        </w:rPr>
        <w:t xml:space="preserve">Finançament extern </w:t>
      </w:r>
    </w:p>
    <w:p w14:paraId="4919308C" w14:textId="7D3C9069" w:rsidR="0045766E" w:rsidRPr="0013723A" w:rsidRDefault="00315ADA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lang w:eastAsia="ar-SA"/>
        </w:rPr>
      </w:pPr>
      <w:r w:rsidRPr="0013723A">
        <w:rPr>
          <w:rFonts w:cs="Arial"/>
          <w:bCs/>
          <w:i/>
          <w:iCs/>
          <w:lang w:eastAsia="ar-SA"/>
        </w:rPr>
        <w:t>Identifiqueu quines entitats externes, que no participen directament en el projecte, contribuiran amb recursos (financers o espècies). Descriviu-ne la rellevància, el detall i el càlcul que expliquin l</w:t>
      </w:r>
      <w:r w:rsidR="008A4EB6">
        <w:rPr>
          <w:rFonts w:cs="Arial"/>
          <w:bCs/>
          <w:i/>
          <w:iCs/>
          <w:lang w:eastAsia="ar-SA"/>
        </w:rPr>
        <w:t>’</w:t>
      </w:r>
      <w:r w:rsidRPr="0013723A">
        <w:rPr>
          <w:rFonts w:cs="Arial"/>
          <w:bCs/>
          <w:i/>
          <w:iCs/>
          <w:lang w:eastAsia="ar-SA"/>
        </w:rPr>
        <w:t xml:space="preserve">import de cada tipologia de despesa del pressupost. </w:t>
      </w:r>
    </w:p>
    <w:p w14:paraId="3DA8605F" w14:textId="77777777" w:rsidR="00315ADA" w:rsidRPr="0013723A" w:rsidRDefault="00D35534" w:rsidP="00315ADA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lang w:eastAsia="ar-SA"/>
        </w:rPr>
      </w:pPr>
      <w:sdt>
        <w:sdtPr>
          <w:rPr>
            <w:rFonts w:cs="Arial"/>
            <w:bCs/>
            <w:i/>
            <w:iCs/>
            <w:lang w:eastAsia="ar-SA"/>
          </w:rPr>
          <w:id w:val="-1097561312"/>
          <w:placeholder>
            <w:docPart w:val="06F179B048C944829837CA9A9359E480"/>
          </w:placeholder>
          <w:showingPlcHdr/>
          <w15:appearance w15:val="tags"/>
          <w:text/>
        </w:sdtPr>
        <w:sdtEndPr/>
        <w:sdtContent>
          <w:r w:rsidR="00315ADA" w:rsidRPr="000A07F8">
            <w:rPr>
              <w:rFonts w:cs="Arial"/>
              <w:bCs/>
              <w:iCs/>
              <w:lang w:eastAsia="ar-SA"/>
            </w:rPr>
            <w:t>Feu clic o toqueu aquí per escriure text.</w:t>
          </w:r>
        </w:sdtContent>
      </w:sdt>
    </w:p>
    <w:p w14:paraId="5139494A" w14:textId="0F770CDF" w:rsidR="004C1F43" w:rsidRPr="0013723A" w:rsidRDefault="00315ADA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r w:rsidRPr="0013723A">
        <w:rPr>
          <w:rFonts w:cs="Arial"/>
          <w:bCs/>
          <w:i/>
          <w:lang w:eastAsia="ar-SA"/>
        </w:rPr>
        <w:t xml:space="preserve"> </w:t>
      </w:r>
    </w:p>
    <w:p w14:paraId="13B50F8C" w14:textId="0B07A638" w:rsidR="00723859" w:rsidRDefault="00571475" w:rsidP="000A07F8">
      <w:pPr>
        <w:pStyle w:val="AR1"/>
      </w:pPr>
      <w:r w:rsidRPr="0008151B">
        <w:t>Carta</w:t>
      </w:r>
      <w:r w:rsidR="007F6785" w:rsidRPr="0008151B">
        <w:t xml:space="preserve"> de compromís, resolució, certificat</w:t>
      </w:r>
      <w:r w:rsidRPr="0008151B">
        <w:t xml:space="preserve"> o document equivalent que acrediti tots els finançaments externs del projecte</w:t>
      </w:r>
    </w:p>
    <w:p w14:paraId="7EDE0463" w14:textId="635FBA66" w:rsidR="00571475" w:rsidRPr="000A07F8" w:rsidRDefault="00571475" w:rsidP="000A07F8">
      <w:pPr>
        <w:pStyle w:val="AR1"/>
      </w:pPr>
      <w:r w:rsidRPr="000A07F8">
        <w:t>Adjunteu</w:t>
      </w:r>
      <w:r w:rsidR="008A4EB6" w:rsidRPr="000A07F8">
        <w:t>-hi</w:t>
      </w:r>
      <w:r w:rsidRPr="000A07F8">
        <w:t xml:space="preserve"> tant</w:t>
      </w:r>
      <w:r w:rsidR="009F17F9" w:rsidRPr="000A07F8">
        <w:t xml:space="preserve">s documents </w:t>
      </w:r>
      <w:r w:rsidRPr="000A07F8">
        <w:t>com agents finançadors externs tingui el projecte.</w:t>
      </w:r>
    </w:p>
    <w:p w14:paraId="5AA25D09" w14:textId="24A4CCDE" w:rsidR="003667F8" w:rsidRPr="0008151B" w:rsidRDefault="003667F8" w:rsidP="003667F8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u w:val="single"/>
          <w:lang w:eastAsia="ar-SA"/>
        </w:rPr>
      </w:pPr>
      <w:r w:rsidRPr="0008151B">
        <w:rPr>
          <w:rFonts w:cs="Arial"/>
          <w:bCs/>
          <w:i/>
          <w:u w:val="single"/>
          <w:lang w:eastAsia="ar-SA"/>
        </w:rPr>
        <w:t>Adjunteu una imatge de tots els documents electrònics que heu pujat directament al formulari de sol·licitud en línia d’e-tràmits.ad</w:t>
      </w:r>
      <w:r w:rsidR="00723859">
        <w:rPr>
          <w:rFonts w:cs="Arial"/>
          <w:bCs/>
          <w:i/>
          <w:u w:val="single"/>
          <w:lang w:eastAsia="ar-SA"/>
        </w:rPr>
        <w:t>.</w:t>
      </w:r>
    </w:p>
    <w:p w14:paraId="3E071B31" w14:textId="31AB0789" w:rsidR="00E265A5" w:rsidRPr="0013723A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71D5335" w14:textId="67974609" w:rsidR="00D75A50" w:rsidRPr="0013723A" w:rsidRDefault="00E414D9" w:rsidP="003667F8">
      <w:pPr>
        <w:pStyle w:val="ARtit1"/>
      </w:pPr>
      <w:r w:rsidRPr="0013723A">
        <w:t xml:space="preserve">OBSERVACIONS </w:t>
      </w:r>
    </w:p>
    <w:p w14:paraId="3B0E00A1" w14:textId="750FE411" w:rsidR="0008498B" w:rsidRPr="0013723A" w:rsidRDefault="0008498B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bookmarkStart w:id="17" w:name="_Hlk163213917"/>
      <w:r w:rsidRPr="0013723A">
        <w:rPr>
          <w:rFonts w:cs="Arial"/>
          <w:bCs/>
          <w:iCs/>
          <w:lang w:eastAsia="ar-SA"/>
        </w:rPr>
        <w:t>(</w:t>
      </w:r>
      <w:r w:rsidRPr="0013723A">
        <w:rPr>
          <w:rFonts w:cs="Arial"/>
          <w:bCs/>
          <w:i/>
          <w:lang w:eastAsia="ar-SA"/>
        </w:rPr>
        <w:t xml:space="preserve">Màxim </w:t>
      </w:r>
      <w:r w:rsidR="004D067D" w:rsidRPr="0013723A">
        <w:rPr>
          <w:rFonts w:cs="Arial"/>
          <w:bCs/>
          <w:i/>
          <w:lang w:eastAsia="ar-SA"/>
        </w:rPr>
        <w:t>350 paraules</w:t>
      </w:r>
      <w:r w:rsidR="00723859">
        <w:rPr>
          <w:rFonts w:cs="Arial"/>
          <w:bCs/>
          <w:i/>
          <w:lang w:eastAsia="ar-SA"/>
        </w:rPr>
        <w:t>.</w:t>
      </w:r>
      <w:r w:rsidRPr="0013723A">
        <w:rPr>
          <w:rFonts w:cs="Arial"/>
          <w:bCs/>
          <w:iCs/>
          <w:lang w:eastAsia="ar-SA"/>
        </w:rPr>
        <w:t>)</w:t>
      </w:r>
    </w:p>
    <w:bookmarkStart w:id="18" w:name="_Hlk152678797"/>
    <w:bookmarkEnd w:id="17"/>
    <w:p w14:paraId="233AFB61" w14:textId="77777777" w:rsidR="004A27BE" w:rsidRPr="0013723A" w:rsidRDefault="00D35534" w:rsidP="00C04F74">
      <w:pPr>
        <w:shd w:val="clear" w:color="auto" w:fill="FFFFFF" w:themeFill="background1"/>
        <w:spacing w:after="0" w:line="240" w:lineRule="auto"/>
        <w:jc w:val="both"/>
        <w:rPr>
          <w:bCs/>
        </w:rPr>
      </w:pPr>
      <w:sdt>
        <w:sdtPr>
          <w:rPr>
            <w:bCs/>
          </w:rPr>
          <w:id w:val="1900020986"/>
          <w:placeholder>
            <w:docPart w:val="FFBA445FAEB247FE84DCA8F211EDD390"/>
          </w:placeholder>
          <w:showingPlcHdr/>
          <w15:appearance w15:val="tags"/>
          <w:text/>
        </w:sdtPr>
        <w:sdtEndPr/>
        <w:sdtContent>
          <w:r w:rsidR="004A27BE" w:rsidRPr="0013723A">
            <w:t>Feu clic o toqueu aquí per escriure text.</w:t>
          </w:r>
        </w:sdtContent>
      </w:sdt>
      <w:bookmarkEnd w:id="18"/>
    </w:p>
    <w:p w14:paraId="28CA7861" w14:textId="49E921C5" w:rsidR="0008498B" w:rsidRPr="0013723A" w:rsidRDefault="0008498B" w:rsidP="00C04F74">
      <w:pPr>
        <w:shd w:val="clear" w:color="auto" w:fill="FFFFFF" w:themeFill="background1"/>
        <w:spacing w:after="0" w:line="240" w:lineRule="auto"/>
        <w:jc w:val="both"/>
      </w:pPr>
    </w:p>
    <w:p w14:paraId="32A9D3A2" w14:textId="77777777" w:rsidR="00BC6452" w:rsidRPr="0013723A" w:rsidRDefault="00BC6452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1B4E5025" w14:textId="77777777" w:rsidR="00256EFF" w:rsidRPr="0013723A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  <w:bookmarkStart w:id="19" w:name="_GoBack"/>
      <w:bookmarkEnd w:id="19"/>
    </w:p>
    <w:p w14:paraId="18B0D21D" w14:textId="036DEFF0" w:rsidR="00256EFF" w:rsidRPr="0013723A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124F1506" w14:textId="77777777" w:rsidR="004672EA" w:rsidRPr="0013723A" w:rsidRDefault="004672EA" w:rsidP="004672EA">
      <w:pPr>
        <w:shd w:val="clear" w:color="auto" w:fill="FFFFFF" w:themeFill="background1"/>
        <w:ind w:left="426"/>
        <w:jc w:val="both"/>
        <w:rPr>
          <w:lang w:eastAsia="ar-SA"/>
        </w:rPr>
      </w:pPr>
    </w:p>
    <w:p w14:paraId="52795F73" w14:textId="77777777" w:rsidR="00256EFF" w:rsidRPr="0013723A" w:rsidRDefault="00256EFF" w:rsidP="00C04F74">
      <w:pPr>
        <w:shd w:val="clear" w:color="auto" w:fill="FFFFFF" w:themeFill="background1"/>
        <w:spacing w:after="0" w:line="360" w:lineRule="auto"/>
        <w:jc w:val="both"/>
        <w:rPr>
          <w:rFonts w:cs="Arial"/>
        </w:rPr>
      </w:pPr>
      <w:r w:rsidRPr="0013723A">
        <w:rPr>
          <w:rFonts w:cs="Arial"/>
          <w:b/>
        </w:rPr>
        <w:t>Per a més informació</w:t>
      </w:r>
      <w:r w:rsidRPr="0013723A">
        <w:rPr>
          <w:rFonts w:cs="Arial"/>
        </w:rPr>
        <w:t xml:space="preserve">: </w:t>
      </w:r>
    </w:p>
    <w:p w14:paraId="6E632EDD" w14:textId="0FF8ECAD" w:rsidR="00234E68" w:rsidRPr="0013723A" w:rsidRDefault="00256EFF" w:rsidP="00C04F74">
      <w:pPr>
        <w:shd w:val="clear" w:color="auto" w:fill="FFFFFF" w:themeFill="background1"/>
        <w:autoSpaceDE w:val="0"/>
        <w:spacing w:after="0"/>
        <w:jc w:val="both"/>
        <w:rPr>
          <w:rFonts w:cs="Arial"/>
        </w:rPr>
      </w:pPr>
      <w:r w:rsidRPr="009F17F9">
        <w:rPr>
          <w:rFonts w:cs="Arial"/>
          <w:bCs/>
          <w:iCs/>
        </w:rPr>
        <w:t>Àrea de Recerca</w:t>
      </w:r>
      <w:r w:rsidRPr="0013723A">
        <w:rPr>
          <w:rFonts w:cs="Arial"/>
          <w:bCs/>
          <w:iCs/>
        </w:rPr>
        <w:t xml:space="preserve"> del Departament d’Ensenyament Superior, Recerca i Innovació Tecnològica del Ministeri de Relacions Institucionals, Educació i Universitats, edifici El Molí, av. Rocafort, 21-23, AD600 Sant Julià de Lòria</w:t>
      </w:r>
      <w:r w:rsidR="00723859">
        <w:rPr>
          <w:rFonts w:cs="Arial"/>
          <w:bCs/>
          <w:iCs/>
        </w:rPr>
        <w:t>,</w:t>
      </w:r>
      <w:r w:rsidRPr="0013723A">
        <w:rPr>
          <w:rFonts w:cs="Arial"/>
          <w:bCs/>
          <w:iCs/>
        </w:rPr>
        <w:t xml:space="preserve"> Principat d’Andorra. Tel.: +376 743 300</w:t>
      </w:r>
      <w:r w:rsidR="00631E70">
        <w:rPr>
          <w:rFonts w:cs="Arial"/>
          <w:bCs/>
          <w:iCs/>
        </w:rPr>
        <w:t xml:space="preserve"> Ext. 521</w:t>
      </w:r>
      <w:r w:rsidR="001D370E" w:rsidRPr="0013723A">
        <w:rPr>
          <w:rFonts w:cs="Arial"/>
          <w:bCs/>
          <w:iCs/>
        </w:rPr>
        <w:t>;</w:t>
      </w:r>
      <w:r w:rsidRPr="0013723A">
        <w:rPr>
          <w:rFonts w:cs="Arial"/>
          <w:bCs/>
          <w:iCs/>
        </w:rPr>
        <w:t xml:space="preserve"> a/e: </w:t>
      </w:r>
      <w:hyperlink r:id="rId13" w:history="1">
        <w:r w:rsidRPr="0013723A">
          <w:rPr>
            <w:rFonts w:cs="Arial"/>
            <w:bCs/>
            <w:iCs/>
            <w:color w:val="0563C1"/>
            <w:u w:val="single"/>
          </w:rPr>
          <w:t>recerca@govern.ad</w:t>
        </w:r>
      </w:hyperlink>
      <w:r w:rsidR="00723859" w:rsidRPr="00723859">
        <w:rPr>
          <w:rFonts w:cs="Arial"/>
          <w:bCs/>
          <w:iCs/>
          <w:color w:val="0563C1"/>
        </w:rPr>
        <w:t>.</w:t>
      </w:r>
      <w:r w:rsidR="00631E70">
        <w:rPr>
          <w:rFonts w:cs="Arial"/>
          <w:bCs/>
          <w:iCs/>
          <w:color w:val="0563C1"/>
        </w:rPr>
        <w:t xml:space="preserve"> </w:t>
      </w:r>
    </w:p>
    <w:p w14:paraId="424C362B" w14:textId="00C6E4AB" w:rsidR="005433EA" w:rsidRPr="0013723A" w:rsidRDefault="005433EA" w:rsidP="00C04F74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sectPr w:rsidR="005433EA" w:rsidRPr="0013723A" w:rsidSect="003614DF">
      <w:footerReference w:type="default" r:id="rId14"/>
      <w:pgSz w:w="11906" w:h="16838"/>
      <w:pgMar w:top="1134" w:right="1274" w:bottom="851" w:left="1701" w:header="709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0A07F8" w:rsidRDefault="000A07F8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0A07F8" w:rsidRDefault="000A07F8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19309"/>
      <w:docPartObj>
        <w:docPartGallery w:val="Page Numbers (Bottom of Page)"/>
        <w:docPartUnique/>
      </w:docPartObj>
    </w:sdtPr>
    <w:sdtEndPr/>
    <w:sdtContent>
      <w:p w14:paraId="49378967" w14:textId="77777777" w:rsidR="000A07F8" w:rsidRDefault="000A07F8" w:rsidP="0089519C">
        <w:pPr>
          <w:pStyle w:val="Peu"/>
          <w:jc w:val="center"/>
        </w:pPr>
      </w:p>
      <w:p w14:paraId="78BB6DFA" w14:textId="77777777" w:rsidR="000A07F8" w:rsidRDefault="000A07F8" w:rsidP="0089519C">
        <w:pPr>
          <w:pStyle w:val="Peu"/>
          <w:jc w:val="center"/>
        </w:pPr>
      </w:p>
      <w:p w14:paraId="20AAD014" w14:textId="5C56605B" w:rsidR="000A07F8" w:rsidRPr="002322D5" w:rsidRDefault="000A07F8" w:rsidP="0089519C">
        <w:pPr>
          <w:pStyle w:val="Peu"/>
          <w:jc w:val="center"/>
        </w:pPr>
        <w:r w:rsidRPr="002322D5">
          <w:fldChar w:fldCharType="begin"/>
        </w:r>
        <w:r w:rsidRPr="002322D5">
          <w:instrText>PAGE   \* MERGEFORMAT</w:instrText>
        </w:r>
        <w:r w:rsidRPr="002322D5">
          <w:fldChar w:fldCharType="separate"/>
        </w:r>
        <w:r w:rsidRPr="002322D5">
          <w:t>2</w:t>
        </w:r>
        <w:r w:rsidRPr="002322D5">
          <w:fldChar w:fldCharType="end"/>
        </w:r>
        <w:r w:rsidRPr="002322D5">
          <w:t xml:space="preserve"> / </w:t>
        </w:r>
        <w:r w:rsidR="00D35534">
          <w:fldChar w:fldCharType="begin"/>
        </w:r>
        <w:r w:rsidR="00D35534">
          <w:instrText xml:space="preserve"> NUMPAGES   \* MERGEFORMAT </w:instrText>
        </w:r>
        <w:r w:rsidR="00D35534">
          <w:fldChar w:fldCharType="separate"/>
        </w:r>
        <w:r w:rsidRPr="002322D5">
          <w:rPr>
            <w:noProof/>
          </w:rPr>
          <w:t>1</w:t>
        </w:r>
        <w:r w:rsidR="00D3553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366687"/>
      <w:docPartObj>
        <w:docPartGallery w:val="Page Numbers (Bottom of Page)"/>
        <w:docPartUnique/>
      </w:docPartObj>
    </w:sdtPr>
    <w:sdtEndPr/>
    <w:sdtContent>
      <w:p w14:paraId="240311B6" w14:textId="77777777" w:rsidR="000A07F8" w:rsidRPr="00256EFF" w:rsidRDefault="000A07F8" w:rsidP="0089519C">
        <w:pPr>
          <w:pStyle w:val="Peu"/>
          <w:jc w:val="center"/>
        </w:pPr>
        <w:r w:rsidRPr="00256EFF">
          <w:fldChar w:fldCharType="begin"/>
        </w:r>
        <w:r w:rsidRPr="00256EFF">
          <w:instrText>PAGE   \* MERGEFORMAT</w:instrText>
        </w:r>
        <w:r w:rsidRPr="00256EFF">
          <w:fldChar w:fldCharType="separate"/>
        </w:r>
        <w:r w:rsidRPr="00256EFF">
          <w:t>2</w:t>
        </w:r>
        <w:r w:rsidRPr="00256EFF">
          <w:fldChar w:fldCharType="end"/>
        </w:r>
        <w:r w:rsidRPr="00256EFF">
          <w:t xml:space="preserve"> / </w:t>
        </w:r>
        <w:r w:rsidR="00D35534">
          <w:fldChar w:fldCharType="begin"/>
        </w:r>
        <w:r w:rsidR="00D35534">
          <w:instrText xml:space="preserve"> NUMPAGES   \* MERGEFORMAT </w:instrText>
        </w:r>
        <w:r w:rsidR="00D35534">
          <w:fldChar w:fldCharType="separate"/>
        </w:r>
        <w:r w:rsidRPr="00256EFF">
          <w:rPr>
            <w:noProof/>
          </w:rPr>
          <w:t>1</w:t>
        </w:r>
        <w:r w:rsidR="00D355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5907"/>
      <w:docPartObj>
        <w:docPartGallery w:val="Page Numbers (Bottom of Page)"/>
        <w:docPartUnique/>
      </w:docPartObj>
    </w:sdtPr>
    <w:sdtEndPr/>
    <w:sdtContent>
      <w:p w14:paraId="6F2CF827" w14:textId="77777777" w:rsidR="000A07F8" w:rsidRPr="00256EFF" w:rsidRDefault="000A07F8" w:rsidP="0089519C">
        <w:pPr>
          <w:pStyle w:val="Peu"/>
          <w:jc w:val="center"/>
        </w:pPr>
        <w:r w:rsidRPr="00256EFF">
          <w:fldChar w:fldCharType="begin"/>
        </w:r>
        <w:r w:rsidRPr="00256EFF">
          <w:instrText>PAGE   \* MERGEFORMAT</w:instrText>
        </w:r>
        <w:r w:rsidRPr="00256EFF">
          <w:fldChar w:fldCharType="separate"/>
        </w:r>
        <w:r w:rsidRPr="00256EFF">
          <w:t>2</w:t>
        </w:r>
        <w:r w:rsidRPr="00256EFF">
          <w:fldChar w:fldCharType="end"/>
        </w:r>
        <w:r w:rsidRPr="00256EFF">
          <w:t xml:space="preserve"> / </w:t>
        </w:r>
        <w:r w:rsidR="00D35534">
          <w:fldChar w:fldCharType="begin"/>
        </w:r>
        <w:r w:rsidR="00D35534">
          <w:instrText xml:space="preserve"> NUMPAGES   \* MERGEFORMAT </w:instrText>
        </w:r>
        <w:r w:rsidR="00D35534">
          <w:fldChar w:fldCharType="separate"/>
        </w:r>
        <w:r w:rsidRPr="00256EFF">
          <w:rPr>
            <w:noProof/>
          </w:rPr>
          <w:t>1</w:t>
        </w:r>
        <w:r w:rsidR="00D35534"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61207"/>
      <w:docPartObj>
        <w:docPartGallery w:val="Page Numbers (Bottom of Page)"/>
        <w:docPartUnique/>
      </w:docPartObj>
    </w:sdtPr>
    <w:sdtEndPr/>
    <w:sdtContent>
      <w:p w14:paraId="070AB98B" w14:textId="77777777" w:rsidR="000A07F8" w:rsidRPr="009D1A80" w:rsidRDefault="000A07F8" w:rsidP="0089519C">
        <w:pPr>
          <w:pStyle w:val="Peu"/>
          <w:jc w:val="center"/>
        </w:pPr>
        <w:r w:rsidRPr="009D1A80">
          <w:fldChar w:fldCharType="begin"/>
        </w:r>
        <w:r w:rsidRPr="009D1A80">
          <w:instrText>PAGE   \* MERGEFORMAT</w:instrText>
        </w:r>
        <w:r w:rsidRPr="009D1A80">
          <w:fldChar w:fldCharType="separate"/>
        </w:r>
        <w:r w:rsidRPr="009D1A80">
          <w:t>2</w:t>
        </w:r>
        <w:r w:rsidRPr="009D1A80">
          <w:fldChar w:fldCharType="end"/>
        </w:r>
        <w:r w:rsidRPr="009D1A80">
          <w:t xml:space="preserve"> / </w:t>
        </w:r>
        <w:r w:rsidR="00D35534">
          <w:fldChar w:fldCharType="begin"/>
        </w:r>
        <w:r w:rsidR="00D35534">
          <w:instrText xml:space="preserve"> NUMPAGES   \* MERGEFORMAT </w:instrText>
        </w:r>
        <w:r w:rsidR="00D35534">
          <w:fldChar w:fldCharType="separate"/>
        </w:r>
        <w:r w:rsidRPr="009D1A80">
          <w:rPr>
            <w:noProof/>
          </w:rPr>
          <w:t>1</w:t>
        </w:r>
        <w:r w:rsidR="00D3553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0A07F8" w:rsidRDefault="000A07F8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0A07F8" w:rsidRDefault="000A07F8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14C6"/>
    <w:multiLevelType w:val="hybridMultilevel"/>
    <w:tmpl w:val="30BE76E0"/>
    <w:lvl w:ilvl="0" w:tplc="0B04D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15905"/>
    <w:rsid w:val="000210CB"/>
    <w:rsid w:val="000249AE"/>
    <w:rsid w:val="000251F6"/>
    <w:rsid w:val="00025F30"/>
    <w:rsid w:val="00035964"/>
    <w:rsid w:val="000404E7"/>
    <w:rsid w:val="00044AAF"/>
    <w:rsid w:val="000457D3"/>
    <w:rsid w:val="00060436"/>
    <w:rsid w:val="00060508"/>
    <w:rsid w:val="0006148D"/>
    <w:rsid w:val="00066F85"/>
    <w:rsid w:val="000708FD"/>
    <w:rsid w:val="00075095"/>
    <w:rsid w:val="0008151B"/>
    <w:rsid w:val="00082276"/>
    <w:rsid w:val="0008498B"/>
    <w:rsid w:val="000944A1"/>
    <w:rsid w:val="00097B58"/>
    <w:rsid w:val="000A07F8"/>
    <w:rsid w:val="000A5FFF"/>
    <w:rsid w:val="000B322C"/>
    <w:rsid w:val="000B6598"/>
    <w:rsid w:val="000C23E1"/>
    <w:rsid w:val="000C57CE"/>
    <w:rsid w:val="000D7797"/>
    <w:rsid w:val="000E0A04"/>
    <w:rsid w:val="000E79D8"/>
    <w:rsid w:val="000F3415"/>
    <w:rsid w:val="000F5D3A"/>
    <w:rsid w:val="000F66E4"/>
    <w:rsid w:val="00111E29"/>
    <w:rsid w:val="0011240F"/>
    <w:rsid w:val="00114562"/>
    <w:rsid w:val="00125C2D"/>
    <w:rsid w:val="001317BF"/>
    <w:rsid w:val="0013723A"/>
    <w:rsid w:val="00141A99"/>
    <w:rsid w:val="001421DF"/>
    <w:rsid w:val="001431D7"/>
    <w:rsid w:val="001534C4"/>
    <w:rsid w:val="00154DA8"/>
    <w:rsid w:val="00154E9C"/>
    <w:rsid w:val="0015625C"/>
    <w:rsid w:val="00167034"/>
    <w:rsid w:val="00174FCE"/>
    <w:rsid w:val="00196A9A"/>
    <w:rsid w:val="001A6864"/>
    <w:rsid w:val="001B474A"/>
    <w:rsid w:val="001C0A89"/>
    <w:rsid w:val="001C5348"/>
    <w:rsid w:val="001C6836"/>
    <w:rsid w:val="001D370E"/>
    <w:rsid w:val="001D48BC"/>
    <w:rsid w:val="001D65A8"/>
    <w:rsid w:val="001D6BD5"/>
    <w:rsid w:val="001E1525"/>
    <w:rsid w:val="001E5E89"/>
    <w:rsid w:val="001E67DF"/>
    <w:rsid w:val="001E7AD8"/>
    <w:rsid w:val="001F2B47"/>
    <w:rsid w:val="001F47F3"/>
    <w:rsid w:val="001F4A19"/>
    <w:rsid w:val="0020188A"/>
    <w:rsid w:val="0020192E"/>
    <w:rsid w:val="0020250A"/>
    <w:rsid w:val="00202906"/>
    <w:rsid w:val="00207A62"/>
    <w:rsid w:val="00207EEF"/>
    <w:rsid w:val="002115F2"/>
    <w:rsid w:val="00211719"/>
    <w:rsid w:val="00211CE7"/>
    <w:rsid w:val="0021282A"/>
    <w:rsid w:val="00215F0E"/>
    <w:rsid w:val="0021659B"/>
    <w:rsid w:val="00217F62"/>
    <w:rsid w:val="00224005"/>
    <w:rsid w:val="00225A78"/>
    <w:rsid w:val="00226897"/>
    <w:rsid w:val="00226E28"/>
    <w:rsid w:val="002322D5"/>
    <w:rsid w:val="00234E68"/>
    <w:rsid w:val="00235075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56EFF"/>
    <w:rsid w:val="002627EF"/>
    <w:rsid w:val="00263CD1"/>
    <w:rsid w:val="002668D6"/>
    <w:rsid w:val="0027162D"/>
    <w:rsid w:val="00271879"/>
    <w:rsid w:val="00272557"/>
    <w:rsid w:val="00281949"/>
    <w:rsid w:val="00286407"/>
    <w:rsid w:val="00293057"/>
    <w:rsid w:val="00293EC8"/>
    <w:rsid w:val="002A49AD"/>
    <w:rsid w:val="002B1F29"/>
    <w:rsid w:val="002C07C8"/>
    <w:rsid w:val="002C29D7"/>
    <w:rsid w:val="002C2A87"/>
    <w:rsid w:val="002C7E8C"/>
    <w:rsid w:val="002D0233"/>
    <w:rsid w:val="002D04FB"/>
    <w:rsid w:val="002D063F"/>
    <w:rsid w:val="002D5806"/>
    <w:rsid w:val="002E0DE2"/>
    <w:rsid w:val="002E4283"/>
    <w:rsid w:val="002F1A26"/>
    <w:rsid w:val="002F2BC1"/>
    <w:rsid w:val="002F301F"/>
    <w:rsid w:val="002F4029"/>
    <w:rsid w:val="002F53C5"/>
    <w:rsid w:val="003063AB"/>
    <w:rsid w:val="003112B5"/>
    <w:rsid w:val="003121BB"/>
    <w:rsid w:val="00315ADA"/>
    <w:rsid w:val="00316AA8"/>
    <w:rsid w:val="00331528"/>
    <w:rsid w:val="00344746"/>
    <w:rsid w:val="003470BC"/>
    <w:rsid w:val="003475EC"/>
    <w:rsid w:val="0034768B"/>
    <w:rsid w:val="003525A8"/>
    <w:rsid w:val="003532ED"/>
    <w:rsid w:val="00357D8B"/>
    <w:rsid w:val="003614DF"/>
    <w:rsid w:val="003649C9"/>
    <w:rsid w:val="003667F8"/>
    <w:rsid w:val="00387936"/>
    <w:rsid w:val="00391FB2"/>
    <w:rsid w:val="0039260A"/>
    <w:rsid w:val="00392D4C"/>
    <w:rsid w:val="00393C2B"/>
    <w:rsid w:val="00395B35"/>
    <w:rsid w:val="003A2A7F"/>
    <w:rsid w:val="003B502C"/>
    <w:rsid w:val="003C795B"/>
    <w:rsid w:val="003E2CBC"/>
    <w:rsid w:val="003E397D"/>
    <w:rsid w:val="003E4B4B"/>
    <w:rsid w:val="003E52BA"/>
    <w:rsid w:val="003F1CFE"/>
    <w:rsid w:val="003F58C4"/>
    <w:rsid w:val="003F73F6"/>
    <w:rsid w:val="00400458"/>
    <w:rsid w:val="00401A19"/>
    <w:rsid w:val="00401CE5"/>
    <w:rsid w:val="00402D2B"/>
    <w:rsid w:val="00405569"/>
    <w:rsid w:val="00410150"/>
    <w:rsid w:val="004300F4"/>
    <w:rsid w:val="00431102"/>
    <w:rsid w:val="0044507F"/>
    <w:rsid w:val="0045471E"/>
    <w:rsid w:val="00456609"/>
    <w:rsid w:val="0045766E"/>
    <w:rsid w:val="00463715"/>
    <w:rsid w:val="004672EA"/>
    <w:rsid w:val="00475ED5"/>
    <w:rsid w:val="00483F5F"/>
    <w:rsid w:val="004847F3"/>
    <w:rsid w:val="00487391"/>
    <w:rsid w:val="004932DB"/>
    <w:rsid w:val="004942BB"/>
    <w:rsid w:val="00494417"/>
    <w:rsid w:val="004947AE"/>
    <w:rsid w:val="004A0FC6"/>
    <w:rsid w:val="004A27BE"/>
    <w:rsid w:val="004A6EB6"/>
    <w:rsid w:val="004B6EDD"/>
    <w:rsid w:val="004C1F43"/>
    <w:rsid w:val="004C4C58"/>
    <w:rsid w:val="004C4FA8"/>
    <w:rsid w:val="004D067D"/>
    <w:rsid w:val="004D4E01"/>
    <w:rsid w:val="004E0DD8"/>
    <w:rsid w:val="004E6A6A"/>
    <w:rsid w:val="004F10B5"/>
    <w:rsid w:val="004F33CA"/>
    <w:rsid w:val="004F4E77"/>
    <w:rsid w:val="004F71A2"/>
    <w:rsid w:val="005028A1"/>
    <w:rsid w:val="00505F69"/>
    <w:rsid w:val="00517012"/>
    <w:rsid w:val="005304F2"/>
    <w:rsid w:val="00535CDB"/>
    <w:rsid w:val="00540232"/>
    <w:rsid w:val="00540336"/>
    <w:rsid w:val="00541D19"/>
    <w:rsid w:val="005433EA"/>
    <w:rsid w:val="005509FD"/>
    <w:rsid w:val="005564CA"/>
    <w:rsid w:val="00566943"/>
    <w:rsid w:val="00571475"/>
    <w:rsid w:val="00575F84"/>
    <w:rsid w:val="00577592"/>
    <w:rsid w:val="00577A4F"/>
    <w:rsid w:val="00580763"/>
    <w:rsid w:val="0058483F"/>
    <w:rsid w:val="00596BF7"/>
    <w:rsid w:val="005A3C88"/>
    <w:rsid w:val="005A6851"/>
    <w:rsid w:val="005B340E"/>
    <w:rsid w:val="005B3936"/>
    <w:rsid w:val="005B77DA"/>
    <w:rsid w:val="005C6B6E"/>
    <w:rsid w:val="005D4626"/>
    <w:rsid w:val="005D5503"/>
    <w:rsid w:val="005E1DBF"/>
    <w:rsid w:val="005E41B3"/>
    <w:rsid w:val="005F1E70"/>
    <w:rsid w:val="005F4CDD"/>
    <w:rsid w:val="005F7CE2"/>
    <w:rsid w:val="0060755A"/>
    <w:rsid w:val="00607E68"/>
    <w:rsid w:val="00611D23"/>
    <w:rsid w:val="00614BDB"/>
    <w:rsid w:val="00614F91"/>
    <w:rsid w:val="00627638"/>
    <w:rsid w:val="00631E70"/>
    <w:rsid w:val="00632C6E"/>
    <w:rsid w:val="00634711"/>
    <w:rsid w:val="006377DE"/>
    <w:rsid w:val="00645961"/>
    <w:rsid w:val="00651DDA"/>
    <w:rsid w:val="00665066"/>
    <w:rsid w:val="00676781"/>
    <w:rsid w:val="00684989"/>
    <w:rsid w:val="006930AE"/>
    <w:rsid w:val="00693C7C"/>
    <w:rsid w:val="00697DCC"/>
    <w:rsid w:val="006A19FE"/>
    <w:rsid w:val="006B2790"/>
    <w:rsid w:val="006D62CC"/>
    <w:rsid w:val="006E0B35"/>
    <w:rsid w:val="006F28E2"/>
    <w:rsid w:val="006F330E"/>
    <w:rsid w:val="006F74B4"/>
    <w:rsid w:val="006F7791"/>
    <w:rsid w:val="0071580F"/>
    <w:rsid w:val="00716C7B"/>
    <w:rsid w:val="00722BDF"/>
    <w:rsid w:val="00723859"/>
    <w:rsid w:val="007275FC"/>
    <w:rsid w:val="00732140"/>
    <w:rsid w:val="007330DA"/>
    <w:rsid w:val="00733254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7170E"/>
    <w:rsid w:val="00773BAD"/>
    <w:rsid w:val="0078051B"/>
    <w:rsid w:val="007808EB"/>
    <w:rsid w:val="00791F34"/>
    <w:rsid w:val="00792B69"/>
    <w:rsid w:val="00793639"/>
    <w:rsid w:val="007A18F1"/>
    <w:rsid w:val="007A523C"/>
    <w:rsid w:val="007B0437"/>
    <w:rsid w:val="007B67B6"/>
    <w:rsid w:val="007B7F1D"/>
    <w:rsid w:val="007D1F9D"/>
    <w:rsid w:val="007D2779"/>
    <w:rsid w:val="007E6BCB"/>
    <w:rsid w:val="007E7F51"/>
    <w:rsid w:val="007F6785"/>
    <w:rsid w:val="0080019C"/>
    <w:rsid w:val="008023E3"/>
    <w:rsid w:val="008026BD"/>
    <w:rsid w:val="00817BE1"/>
    <w:rsid w:val="0082067A"/>
    <w:rsid w:val="00821C00"/>
    <w:rsid w:val="008230EF"/>
    <w:rsid w:val="00823C22"/>
    <w:rsid w:val="0083467C"/>
    <w:rsid w:val="00834EB7"/>
    <w:rsid w:val="008435D7"/>
    <w:rsid w:val="00847D66"/>
    <w:rsid w:val="008606E6"/>
    <w:rsid w:val="00860BE9"/>
    <w:rsid w:val="00862052"/>
    <w:rsid w:val="00865DBE"/>
    <w:rsid w:val="008725C1"/>
    <w:rsid w:val="00872F6C"/>
    <w:rsid w:val="008762DA"/>
    <w:rsid w:val="00882AAD"/>
    <w:rsid w:val="008837B9"/>
    <w:rsid w:val="0089519C"/>
    <w:rsid w:val="00895742"/>
    <w:rsid w:val="00896453"/>
    <w:rsid w:val="008A221C"/>
    <w:rsid w:val="008A4EB6"/>
    <w:rsid w:val="008A7238"/>
    <w:rsid w:val="008B5200"/>
    <w:rsid w:val="008C21E8"/>
    <w:rsid w:val="008C415A"/>
    <w:rsid w:val="008D2CD7"/>
    <w:rsid w:val="008D634C"/>
    <w:rsid w:val="008E26A8"/>
    <w:rsid w:val="008E5BAA"/>
    <w:rsid w:val="008F08D9"/>
    <w:rsid w:val="008F7DDE"/>
    <w:rsid w:val="009001D4"/>
    <w:rsid w:val="00901EF3"/>
    <w:rsid w:val="00902758"/>
    <w:rsid w:val="009155C4"/>
    <w:rsid w:val="00931AC9"/>
    <w:rsid w:val="009334CB"/>
    <w:rsid w:val="00935192"/>
    <w:rsid w:val="00963F5C"/>
    <w:rsid w:val="009740B4"/>
    <w:rsid w:val="0097509F"/>
    <w:rsid w:val="00977F68"/>
    <w:rsid w:val="009869CD"/>
    <w:rsid w:val="00990ED3"/>
    <w:rsid w:val="009A143C"/>
    <w:rsid w:val="009A18E9"/>
    <w:rsid w:val="009A1DA6"/>
    <w:rsid w:val="009A1E3C"/>
    <w:rsid w:val="009A5B1A"/>
    <w:rsid w:val="009B6624"/>
    <w:rsid w:val="009B7690"/>
    <w:rsid w:val="009C46F7"/>
    <w:rsid w:val="009C502C"/>
    <w:rsid w:val="009D188E"/>
    <w:rsid w:val="009D1A80"/>
    <w:rsid w:val="009D62E8"/>
    <w:rsid w:val="009F17F9"/>
    <w:rsid w:val="009F5BDA"/>
    <w:rsid w:val="009F5D0E"/>
    <w:rsid w:val="009F6D4D"/>
    <w:rsid w:val="009F751D"/>
    <w:rsid w:val="009F7745"/>
    <w:rsid w:val="00A00BD1"/>
    <w:rsid w:val="00A0126C"/>
    <w:rsid w:val="00A044E8"/>
    <w:rsid w:val="00A05F6F"/>
    <w:rsid w:val="00A113A9"/>
    <w:rsid w:val="00A11CB0"/>
    <w:rsid w:val="00A12D0B"/>
    <w:rsid w:val="00A14FF2"/>
    <w:rsid w:val="00A1502D"/>
    <w:rsid w:val="00A2001C"/>
    <w:rsid w:val="00A31098"/>
    <w:rsid w:val="00A31519"/>
    <w:rsid w:val="00A31890"/>
    <w:rsid w:val="00A33982"/>
    <w:rsid w:val="00A35BC3"/>
    <w:rsid w:val="00A44E4E"/>
    <w:rsid w:val="00A46C8A"/>
    <w:rsid w:val="00A50226"/>
    <w:rsid w:val="00A51F2D"/>
    <w:rsid w:val="00A52433"/>
    <w:rsid w:val="00A603C5"/>
    <w:rsid w:val="00A62FF4"/>
    <w:rsid w:val="00A67A4F"/>
    <w:rsid w:val="00A73473"/>
    <w:rsid w:val="00A74A71"/>
    <w:rsid w:val="00A80340"/>
    <w:rsid w:val="00A80769"/>
    <w:rsid w:val="00A9060D"/>
    <w:rsid w:val="00A96E08"/>
    <w:rsid w:val="00A970E8"/>
    <w:rsid w:val="00A9714E"/>
    <w:rsid w:val="00AA7B85"/>
    <w:rsid w:val="00AB0C60"/>
    <w:rsid w:val="00AC4838"/>
    <w:rsid w:val="00AC672B"/>
    <w:rsid w:val="00AE0E05"/>
    <w:rsid w:val="00AE12AF"/>
    <w:rsid w:val="00AE6BFA"/>
    <w:rsid w:val="00B017FC"/>
    <w:rsid w:val="00B07525"/>
    <w:rsid w:val="00B11E40"/>
    <w:rsid w:val="00B136CE"/>
    <w:rsid w:val="00B136DA"/>
    <w:rsid w:val="00B138A1"/>
    <w:rsid w:val="00B1424F"/>
    <w:rsid w:val="00B201F6"/>
    <w:rsid w:val="00B21B44"/>
    <w:rsid w:val="00B239F2"/>
    <w:rsid w:val="00B31445"/>
    <w:rsid w:val="00B31991"/>
    <w:rsid w:val="00B31C9D"/>
    <w:rsid w:val="00B31DBF"/>
    <w:rsid w:val="00B33529"/>
    <w:rsid w:val="00B34F77"/>
    <w:rsid w:val="00B41F7E"/>
    <w:rsid w:val="00B42C24"/>
    <w:rsid w:val="00B55C2A"/>
    <w:rsid w:val="00B61D75"/>
    <w:rsid w:val="00B727A0"/>
    <w:rsid w:val="00B73614"/>
    <w:rsid w:val="00B736C5"/>
    <w:rsid w:val="00B74F42"/>
    <w:rsid w:val="00B75AE9"/>
    <w:rsid w:val="00B7739C"/>
    <w:rsid w:val="00B82F67"/>
    <w:rsid w:val="00B83600"/>
    <w:rsid w:val="00B843A1"/>
    <w:rsid w:val="00B93474"/>
    <w:rsid w:val="00B95EE0"/>
    <w:rsid w:val="00BA1C62"/>
    <w:rsid w:val="00BA2D97"/>
    <w:rsid w:val="00BA5624"/>
    <w:rsid w:val="00BA6B2C"/>
    <w:rsid w:val="00BB33A8"/>
    <w:rsid w:val="00BC12D9"/>
    <w:rsid w:val="00BC1CCE"/>
    <w:rsid w:val="00BC6452"/>
    <w:rsid w:val="00BD03EA"/>
    <w:rsid w:val="00BD55DE"/>
    <w:rsid w:val="00BD5668"/>
    <w:rsid w:val="00BE0149"/>
    <w:rsid w:val="00BF2405"/>
    <w:rsid w:val="00C03F82"/>
    <w:rsid w:val="00C04F74"/>
    <w:rsid w:val="00C120B4"/>
    <w:rsid w:val="00C130DE"/>
    <w:rsid w:val="00C13697"/>
    <w:rsid w:val="00C21605"/>
    <w:rsid w:val="00C23050"/>
    <w:rsid w:val="00C234E7"/>
    <w:rsid w:val="00C24C06"/>
    <w:rsid w:val="00C37986"/>
    <w:rsid w:val="00C4042D"/>
    <w:rsid w:val="00C41FEB"/>
    <w:rsid w:val="00C456DF"/>
    <w:rsid w:val="00C47BC7"/>
    <w:rsid w:val="00C510DA"/>
    <w:rsid w:val="00C62F3B"/>
    <w:rsid w:val="00C64A45"/>
    <w:rsid w:val="00C70C59"/>
    <w:rsid w:val="00C710E5"/>
    <w:rsid w:val="00C71E77"/>
    <w:rsid w:val="00C7437F"/>
    <w:rsid w:val="00C81411"/>
    <w:rsid w:val="00C846ED"/>
    <w:rsid w:val="00C900D1"/>
    <w:rsid w:val="00C9383C"/>
    <w:rsid w:val="00CA03E0"/>
    <w:rsid w:val="00CB0F7D"/>
    <w:rsid w:val="00CB6470"/>
    <w:rsid w:val="00CC46B6"/>
    <w:rsid w:val="00CD3DD9"/>
    <w:rsid w:val="00CD5560"/>
    <w:rsid w:val="00CE4025"/>
    <w:rsid w:val="00CF6529"/>
    <w:rsid w:val="00D04888"/>
    <w:rsid w:val="00D07AF3"/>
    <w:rsid w:val="00D15FB4"/>
    <w:rsid w:val="00D2116E"/>
    <w:rsid w:val="00D27660"/>
    <w:rsid w:val="00D277A7"/>
    <w:rsid w:val="00D335F7"/>
    <w:rsid w:val="00D35534"/>
    <w:rsid w:val="00D46B77"/>
    <w:rsid w:val="00D46FE9"/>
    <w:rsid w:val="00D50598"/>
    <w:rsid w:val="00D513ED"/>
    <w:rsid w:val="00D55445"/>
    <w:rsid w:val="00D57042"/>
    <w:rsid w:val="00D6035E"/>
    <w:rsid w:val="00D61254"/>
    <w:rsid w:val="00D617CF"/>
    <w:rsid w:val="00D62AEF"/>
    <w:rsid w:val="00D62EF4"/>
    <w:rsid w:val="00D677B3"/>
    <w:rsid w:val="00D679B1"/>
    <w:rsid w:val="00D73302"/>
    <w:rsid w:val="00D75A50"/>
    <w:rsid w:val="00D77835"/>
    <w:rsid w:val="00D81961"/>
    <w:rsid w:val="00D82DFC"/>
    <w:rsid w:val="00D8580F"/>
    <w:rsid w:val="00D905B7"/>
    <w:rsid w:val="00D96C96"/>
    <w:rsid w:val="00DA340D"/>
    <w:rsid w:val="00DB5ED8"/>
    <w:rsid w:val="00DB6E3E"/>
    <w:rsid w:val="00DC071F"/>
    <w:rsid w:val="00DC22EB"/>
    <w:rsid w:val="00DE1406"/>
    <w:rsid w:val="00DE1B8D"/>
    <w:rsid w:val="00DE27E1"/>
    <w:rsid w:val="00DE2EFC"/>
    <w:rsid w:val="00DE388F"/>
    <w:rsid w:val="00DE41B8"/>
    <w:rsid w:val="00DF7C97"/>
    <w:rsid w:val="00E029FF"/>
    <w:rsid w:val="00E16BFF"/>
    <w:rsid w:val="00E21013"/>
    <w:rsid w:val="00E21AD2"/>
    <w:rsid w:val="00E2632D"/>
    <w:rsid w:val="00E265A5"/>
    <w:rsid w:val="00E333EA"/>
    <w:rsid w:val="00E355BE"/>
    <w:rsid w:val="00E37E19"/>
    <w:rsid w:val="00E409E1"/>
    <w:rsid w:val="00E414D9"/>
    <w:rsid w:val="00E42DE4"/>
    <w:rsid w:val="00E46819"/>
    <w:rsid w:val="00E5546C"/>
    <w:rsid w:val="00E5678A"/>
    <w:rsid w:val="00E60279"/>
    <w:rsid w:val="00E607D4"/>
    <w:rsid w:val="00E63D1C"/>
    <w:rsid w:val="00E64309"/>
    <w:rsid w:val="00E66E1C"/>
    <w:rsid w:val="00E77978"/>
    <w:rsid w:val="00E84229"/>
    <w:rsid w:val="00E91A07"/>
    <w:rsid w:val="00EA3692"/>
    <w:rsid w:val="00EA57A4"/>
    <w:rsid w:val="00EB0BA9"/>
    <w:rsid w:val="00EB740D"/>
    <w:rsid w:val="00EB7515"/>
    <w:rsid w:val="00ED520F"/>
    <w:rsid w:val="00EE18B8"/>
    <w:rsid w:val="00EE214E"/>
    <w:rsid w:val="00EE7D4A"/>
    <w:rsid w:val="00EF3978"/>
    <w:rsid w:val="00F05EEA"/>
    <w:rsid w:val="00F2194F"/>
    <w:rsid w:val="00F354AF"/>
    <w:rsid w:val="00F610DE"/>
    <w:rsid w:val="00F61BCC"/>
    <w:rsid w:val="00F74EC7"/>
    <w:rsid w:val="00F761F6"/>
    <w:rsid w:val="00F76CC8"/>
    <w:rsid w:val="00F9204A"/>
    <w:rsid w:val="00FA1929"/>
    <w:rsid w:val="00FA39CD"/>
    <w:rsid w:val="00FA4BD6"/>
    <w:rsid w:val="00FA5D33"/>
    <w:rsid w:val="00FA7F48"/>
    <w:rsid w:val="00FB1BA6"/>
    <w:rsid w:val="00FB2560"/>
    <w:rsid w:val="00FB33B6"/>
    <w:rsid w:val="00FB48AD"/>
    <w:rsid w:val="00FC34F4"/>
    <w:rsid w:val="00FC75CB"/>
    <w:rsid w:val="00FD513B"/>
    <w:rsid w:val="00FE16C7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7F8"/>
    <w:pPr>
      <w:spacing w:after="200" w:line="252" w:lineRule="auto"/>
      <w:jc w:val="left"/>
    </w:pPr>
    <w:rPr>
      <w:rFonts w:ascii="Garamond" w:eastAsia="Times New Roman" w:hAnsi="Garamond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0A07F8"/>
    <w:pPr>
      <w:spacing w:before="120" w:after="120" w:line="240" w:lineRule="auto"/>
      <w:jc w:val="both"/>
    </w:pPr>
    <w:rPr>
      <w:b/>
      <w:lang w:eastAsia="ar-SA"/>
    </w:rPr>
  </w:style>
  <w:style w:type="character" w:customStyle="1" w:styleId="AR1Car">
    <w:name w:val="AR1 Car"/>
    <w:basedOn w:val="Lletraperdefectedelpargraf"/>
    <w:link w:val="AR1"/>
    <w:rsid w:val="000A07F8"/>
    <w:rPr>
      <w:rFonts w:ascii="Garamond" w:eastAsia="Times New Roman" w:hAnsi="Garamond" w:cs="Times New Roman"/>
      <w:b/>
      <w:lang w:eastAsia="ar-SA" w:bidi="en-US"/>
    </w:rPr>
  </w:style>
  <w:style w:type="paragraph" w:customStyle="1" w:styleId="ARtit1">
    <w:name w:val="AR_tit 1"/>
    <w:basedOn w:val="Ttol1"/>
    <w:autoRedefine/>
    <w:qFormat/>
    <w:rsid w:val="003667F8"/>
    <w:pPr>
      <w:shd w:val="clear" w:color="auto" w:fill="FFFFFF" w:themeFill="background1"/>
      <w:spacing w:before="0" w:line="240" w:lineRule="auto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  <w:style w:type="table" w:customStyle="1" w:styleId="Taulasenzilla31">
    <w:name w:val="Taula senzilla 31"/>
    <w:basedOn w:val="Taulanormal"/>
    <w:next w:val="Taulasenzilla3"/>
    <w:uiPriority w:val="43"/>
    <w:rsid w:val="004C1F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ecerca@govern.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BA445FAEB247FE84DCA8F211ED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AD6-0DDE-4BFE-9D51-0EE289C96D41}"/>
      </w:docPartPr>
      <w:docPartBody>
        <w:p w:rsidR="00386F9A" w:rsidRDefault="00AF4BC2" w:rsidP="00AF4BC2">
          <w:pPr>
            <w:pStyle w:val="FFBA445FAEB247FE84DCA8F211EDD3902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AF4BC2" w:rsidP="00AF4BC2">
          <w:pPr>
            <w:pStyle w:val="69743555882C418F99FE792E9F955E882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A527E7E22326436DB03CD30633C8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1CC7-5ABB-4DAE-A6FB-559820DFC0AC}"/>
      </w:docPartPr>
      <w:docPartBody>
        <w:p w:rsidR="00987427" w:rsidRDefault="00AF4BC2" w:rsidP="00AF4BC2">
          <w:pPr>
            <w:pStyle w:val="A527E7E22326436DB03CD30633C83C3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47453E9CB8141358BD20768D2FB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2CE2-5642-4524-A8D3-6D7A75323F1B}"/>
      </w:docPartPr>
      <w:docPartBody>
        <w:p w:rsidR="003329F2" w:rsidRDefault="00AF4BC2" w:rsidP="00AF4BC2">
          <w:pPr>
            <w:pStyle w:val="747453E9CB8141358BD20768D2FB50872"/>
          </w:pPr>
          <w:r w:rsidRPr="009A18E9">
            <w:rPr>
              <w:rStyle w:val="Textdelcontenidor"/>
              <w:rFonts w:ascii="Garamond" w:eastAsiaTheme="minorHAnsi" w:hAnsi="Garamond"/>
              <w:sz w:val="24"/>
              <w:szCs w:val="24"/>
            </w:rPr>
            <w:t>Feu clic o toqueu aquí per escriure text.</w:t>
          </w:r>
        </w:p>
      </w:docPartBody>
    </w:docPart>
    <w:docPart>
      <w:docPartPr>
        <w:name w:val="0BCC821954A94708B312DAAC797C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5A74-CA52-490C-B76F-52DFAD938606}"/>
      </w:docPartPr>
      <w:docPartBody>
        <w:p w:rsidR="003329F2" w:rsidRDefault="00AF4BC2" w:rsidP="00AF4BC2">
          <w:pPr>
            <w:pStyle w:val="0BCC821954A94708B312DAAC797C1DF7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E577405588A7436D88610E0CBFA1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6C0A-5BBE-4BB0-9CBB-7041F2C65902}"/>
      </w:docPartPr>
      <w:docPartBody>
        <w:p w:rsidR="003329F2" w:rsidRDefault="00AF4BC2" w:rsidP="00AF4BC2">
          <w:pPr>
            <w:pStyle w:val="E577405588A7436D88610E0CBFA17A52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D3F5B34E15B4E759045BA775FCBF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6CDD-60FC-4C8C-82C9-47773E740C2B}"/>
      </w:docPartPr>
      <w:docPartBody>
        <w:p w:rsidR="003329F2" w:rsidRDefault="00AF4BC2" w:rsidP="00AF4BC2">
          <w:pPr>
            <w:pStyle w:val="4D3F5B34E15B4E759045BA775FCBFE39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57958C5950C4719BB32896335D2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51CC-4D79-420B-BC0B-F47443489E60}"/>
      </w:docPartPr>
      <w:docPartBody>
        <w:p w:rsidR="003329F2" w:rsidRDefault="00AF4BC2" w:rsidP="00AF4BC2">
          <w:pPr>
            <w:pStyle w:val="457958C5950C4719BB32896335D278E32"/>
          </w:pPr>
          <w:r w:rsidRPr="009A18E9">
            <w:rPr>
              <w:rFonts w:ascii="Garamond" w:hAnsi="Garamond" w:cs="Arial"/>
              <w:b/>
              <w:sz w:val="24"/>
              <w:szCs w:val="24"/>
              <w:lang w:eastAsia="ar-SA"/>
            </w:rPr>
            <w:t>Feu clic o toqueu aquí per escriure text.</w:t>
          </w:r>
        </w:p>
      </w:docPartBody>
    </w:docPart>
    <w:docPart>
      <w:docPartPr>
        <w:name w:val="374891BE21C0414BBDA45B64AA75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72D9-5D4D-4E42-A854-9D4979C66B1F}"/>
      </w:docPartPr>
      <w:docPartBody>
        <w:p w:rsidR="003329F2" w:rsidRDefault="00AF4BC2" w:rsidP="00AF4BC2">
          <w:pPr>
            <w:pStyle w:val="374891BE21C0414BBDA45B64AA750D0C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8184D75D4EA14E0FAE007F1FAE51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822A-4977-4805-9A94-95252187B704}"/>
      </w:docPartPr>
      <w:docPartBody>
        <w:p w:rsidR="003329F2" w:rsidRDefault="00AF4BC2" w:rsidP="00AF4BC2">
          <w:pPr>
            <w:pStyle w:val="8184D75D4EA14E0FAE007F1FAE51E869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53446A43989345BFB488B2ACC1D6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46BC-BC11-4585-B4BE-206872CBDD4E}"/>
      </w:docPartPr>
      <w:docPartBody>
        <w:p w:rsidR="005F4026" w:rsidRDefault="00AF4BC2" w:rsidP="00AF4BC2">
          <w:pPr>
            <w:pStyle w:val="53446A43989345BFB488B2ACC1D65AC02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94E9069251324881A7604EF0258C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D5B6-90E7-40E7-9DFC-224A92701866}"/>
      </w:docPartPr>
      <w:docPartBody>
        <w:p w:rsidR="00FC33A1" w:rsidRDefault="00FC33A1" w:rsidP="00FC33A1">
          <w:pPr>
            <w:pStyle w:val="94E9069251324881A7604EF0258C08C6"/>
          </w:pPr>
          <w:r w:rsidRPr="00463715">
            <w:rPr>
              <w:rFonts w:ascii="Garamond" w:hAnsi="Garamond"/>
              <w:lang w:eastAsia="ar-SA"/>
            </w:rPr>
            <w:t>Feu clic o toqueu aquí per escriure text.</w:t>
          </w:r>
        </w:p>
      </w:docPartBody>
    </w:docPart>
    <w:docPart>
      <w:docPartPr>
        <w:name w:val="FE2F5402E3B5496A8C202C1E0EF5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1144-4A8B-48D1-85C5-6E8A7E27F18F}"/>
      </w:docPartPr>
      <w:docPartBody>
        <w:p w:rsidR="00FC33A1" w:rsidRDefault="00FC33A1" w:rsidP="00FC33A1">
          <w:pPr>
            <w:pStyle w:val="FE2F5402E3B5496A8C202C1E0EF52F1F"/>
          </w:pPr>
          <w:r w:rsidRPr="00463715">
            <w:rPr>
              <w:rFonts w:ascii="Garamond" w:hAnsi="Garamond"/>
              <w:lang w:eastAsia="ar-SA"/>
            </w:rPr>
            <w:t>Feu clic o toqueu aquí per escriure text.</w:t>
          </w:r>
        </w:p>
      </w:docPartBody>
    </w:docPart>
    <w:docPart>
      <w:docPartPr>
        <w:name w:val="9238847BD99E45F19B6E62FFE07D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7D8CA-6BD2-424F-A7EF-D0E9CF6060C0}"/>
      </w:docPartPr>
      <w:docPartBody>
        <w:p w:rsidR="00FC33A1" w:rsidRDefault="00FC33A1" w:rsidP="00FC33A1">
          <w:pPr>
            <w:pStyle w:val="9238847BD99E45F19B6E62FFE07DBE93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60F4D8C9BD804C6EBEE485C88037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62F5-AA42-4A6B-939F-2CD2D86394E0}"/>
      </w:docPartPr>
      <w:docPartBody>
        <w:p w:rsidR="00FC33A1" w:rsidRDefault="00FC33A1" w:rsidP="00FC33A1">
          <w:pPr>
            <w:pStyle w:val="60F4D8C9BD804C6EBEE485C880371625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677B7C996C44A85B29C34FAA0D0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A4BD-CA52-4E93-AA86-C62F59DB6BFD}"/>
      </w:docPartPr>
      <w:docPartBody>
        <w:p w:rsidR="00FC33A1" w:rsidRDefault="00FC33A1" w:rsidP="00FC33A1">
          <w:pPr>
            <w:pStyle w:val="5677B7C996C44A85B29C34FAA0D0C735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CF2B0E902DB745A5AF6D448BAA11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EC64-CF9E-49B7-BBDD-6F82A0AD3943}"/>
      </w:docPartPr>
      <w:docPartBody>
        <w:p w:rsidR="00FC33A1" w:rsidRDefault="00FC33A1" w:rsidP="00FC33A1">
          <w:pPr>
            <w:pStyle w:val="CF2B0E902DB745A5AF6D448BAA11A836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D6E11FCAE5A8498F8D1A611F3C97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6C74-8C96-48D3-92F3-8147B7D279C4}"/>
      </w:docPartPr>
      <w:docPartBody>
        <w:p w:rsidR="00FC33A1" w:rsidRDefault="00FC33A1" w:rsidP="00FC33A1">
          <w:pPr>
            <w:pStyle w:val="D6E11FCAE5A8498F8D1A611F3C975BED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86706B5661F47F1B7A9E2D59A582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462D-77C1-43E0-A31D-34CD4488A75F}"/>
      </w:docPartPr>
      <w:docPartBody>
        <w:p w:rsidR="00FC33A1" w:rsidRDefault="00FC33A1" w:rsidP="00FC33A1">
          <w:pPr>
            <w:pStyle w:val="B86706B5661F47F1B7A9E2D59A582650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F8906B30F2114226A4C2F566E429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0C88-6C90-4941-9541-B52CA2193861}"/>
      </w:docPartPr>
      <w:docPartBody>
        <w:p w:rsidR="00FC33A1" w:rsidRDefault="00FC33A1" w:rsidP="00FC33A1">
          <w:pPr>
            <w:pStyle w:val="F8906B30F2114226A4C2F566E4294366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E770C0944ADB496587CB8E24B159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ED74-DE7A-453D-AC75-4F9C9322A248}"/>
      </w:docPartPr>
      <w:docPartBody>
        <w:p w:rsidR="00FC33A1" w:rsidRDefault="00FC33A1" w:rsidP="00FC33A1">
          <w:pPr>
            <w:pStyle w:val="E770C0944ADB496587CB8E24B159B011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F819F5D3815A4EF08B67E963B5FD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D692-F7CF-4682-A5E0-F00D3DB4D6A4}"/>
      </w:docPartPr>
      <w:docPartBody>
        <w:p w:rsidR="00FC33A1" w:rsidRDefault="00FC33A1" w:rsidP="00FC33A1">
          <w:pPr>
            <w:pStyle w:val="F819F5D3815A4EF08B67E963B5FD0FEE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A5E11FB99A44F7DADC13F8D1575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DCE04-CE06-405B-B732-EEDCD6AD92BC}"/>
      </w:docPartPr>
      <w:docPartBody>
        <w:p w:rsidR="00FC33A1" w:rsidRDefault="00FC33A1" w:rsidP="00FC33A1">
          <w:pPr>
            <w:pStyle w:val="4A5E11FB99A44F7DADC13F8D15756C74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169F86DE5E0C466599681A6490DB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D676-C741-4A9A-AA8B-4FA61E00233B}"/>
      </w:docPartPr>
      <w:docPartBody>
        <w:p w:rsidR="00FC33A1" w:rsidRDefault="00FC33A1" w:rsidP="00FC33A1">
          <w:pPr>
            <w:pStyle w:val="169F86DE5E0C466599681A6490DB2D63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D6BF88CB94DC466EBAC20D26CB6F5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9256D-CA95-4725-A52B-9D034D47B682}"/>
      </w:docPartPr>
      <w:docPartBody>
        <w:p w:rsidR="00FC33A1" w:rsidRDefault="00FC33A1" w:rsidP="00FC33A1">
          <w:pPr>
            <w:pStyle w:val="D6BF88CB94DC466EBAC20D26CB6F5E91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DA7943F44834A3F9219E1DAB3BA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52F5-D332-4540-B06E-AAF459578C73}"/>
      </w:docPartPr>
      <w:docPartBody>
        <w:p w:rsidR="00FC33A1" w:rsidRDefault="00FC33A1" w:rsidP="00FC33A1">
          <w:pPr>
            <w:pStyle w:val="BDA7943F44834A3F9219E1DAB3BA6218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43CD58948244F88A42D83996058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3633-C8EA-41F5-9A7C-052762E152C9}"/>
      </w:docPartPr>
      <w:docPartBody>
        <w:p w:rsidR="00FC33A1" w:rsidRDefault="00FC33A1" w:rsidP="00FC33A1">
          <w:pPr>
            <w:pStyle w:val="B43CD58948244F88A42D839960581452"/>
          </w:pPr>
          <w:r w:rsidRPr="00463715">
            <w:rPr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243BE992B84843BBACF2B6CFE907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6527-F9C7-45E5-B3A8-BC3378168E79}"/>
      </w:docPartPr>
      <w:docPartBody>
        <w:p w:rsidR="00FC33A1" w:rsidRDefault="00FC33A1" w:rsidP="00FC33A1">
          <w:pPr>
            <w:pStyle w:val="243BE992B84843BBACF2B6CFE907AECF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14CED6D19A4456A871C313038DB0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18C9-CEA9-4964-A4C9-B91FE5394584}"/>
      </w:docPartPr>
      <w:docPartBody>
        <w:p w:rsidR="00FC33A1" w:rsidRDefault="00FC33A1" w:rsidP="00FC33A1">
          <w:pPr>
            <w:pStyle w:val="614CED6D19A4456A871C313038DB05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EB424B7F9D8400BBBEB7C87C87A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700B-CC45-4148-9629-4B7DCF320794}"/>
      </w:docPartPr>
      <w:docPartBody>
        <w:p w:rsidR="00FC33A1" w:rsidRDefault="00FC33A1" w:rsidP="00FC33A1">
          <w:pPr>
            <w:pStyle w:val="6EB424B7F9D8400BBBEB7C87C87AF0B0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674FD21B5754FFE8D0710B40F96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8DD0-A75F-413B-97E2-C21A7823688E}"/>
      </w:docPartPr>
      <w:docPartBody>
        <w:p w:rsidR="00FC33A1" w:rsidRDefault="00FC33A1" w:rsidP="00FC33A1">
          <w:pPr>
            <w:pStyle w:val="A674FD21B5754FFE8D0710B40F96DA08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BCAE0E4731DE42E7822F66B3E7BEB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DAFB-E22B-4327-9C36-BFA7A6649DC6}"/>
      </w:docPartPr>
      <w:docPartBody>
        <w:p w:rsidR="00FC33A1" w:rsidRDefault="00FC33A1" w:rsidP="00FC33A1">
          <w:pPr>
            <w:pStyle w:val="BCAE0E4731DE42E7822F66B3E7BEB53F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52309EB2C2EB4386A411D40CD6E1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30A4-84C8-480F-A208-5E0E8FB63881}"/>
      </w:docPartPr>
      <w:docPartBody>
        <w:p w:rsidR="00FC33A1" w:rsidRDefault="00FC33A1" w:rsidP="00FC33A1">
          <w:pPr>
            <w:pStyle w:val="52309EB2C2EB4386A411D40CD6E1ED01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98E71780192E4425A946A1A645FD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FE74-9C80-4CA6-B341-EFA7EE6C568A}"/>
      </w:docPartPr>
      <w:docPartBody>
        <w:p w:rsidR="00FC33A1" w:rsidRDefault="00FC33A1" w:rsidP="00FC33A1">
          <w:pPr>
            <w:pStyle w:val="98E71780192E4425A946A1A645FD3463"/>
          </w:pPr>
          <w:r w:rsidRPr="009A18E9">
            <w:rPr>
              <w:rFonts w:ascii="Garamond" w:hAnsi="Garamond" w:cs="Arial"/>
              <w:b/>
              <w:sz w:val="24"/>
              <w:szCs w:val="24"/>
              <w:lang w:eastAsia="ar-SA"/>
            </w:rPr>
            <w:t>Feu clic o toqueu aquí per escriure text.</w:t>
          </w:r>
        </w:p>
      </w:docPartBody>
    </w:docPart>
    <w:docPart>
      <w:docPartPr>
        <w:name w:val="A68989E8F4074127BFB3E242B71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83F1-05B4-415D-B3B9-6C6BC2EBDD19}"/>
      </w:docPartPr>
      <w:docPartBody>
        <w:p w:rsidR="00FC33A1" w:rsidRDefault="00FC33A1" w:rsidP="00FC33A1">
          <w:pPr>
            <w:pStyle w:val="A68989E8F4074127BFB3E242B71987E3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EE6EBF6F8084773AD039427FF60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E8B7E-6E38-4B27-8526-11C4C18CAB72}"/>
      </w:docPartPr>
      <w:docPartBody>
        <w:p w:rsidR="00FC33A1" w:rsidRDefault="00FC33A1" w:rsidP="00FC33A1">
          <w:pPr>
            <w:pStyle w:val="EEE6EBF6F8084773AD039427FF605FD7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D829064A56994256A478B6BEB105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8535-5392-4CAA-82C2-E25D5E3C25B2}"/>
      </w:docPartPr>
      <w:docPartBody>
        <w:p w:rsidR="00FC33A1" w:rsidRDefault="00FC33A1" w:rsidP="00FC33A1">
          <w:pPr>
            <w:pStyle w:val="D829064A56994256A478B6BEB105FB4E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B3C61674F4D04548BB8FFC97E3FA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0C58-346C-4715-AF7C-DE528922AF0E}"/>
      </w:docPartPr>
      <w:docPartBody>
        <w:p w:rsidR="00FC33A1" w:rsidRDefault="00FC33A1" w:rsidP="00FC33A1">
          <w:pPr>
            <w:pStyle w:val="B3C61674F4D04548BB8FFC97E3FAE018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6B1882E3BC641B587D0D51B4AB2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421D-447C-424E-A688-7443DC4F7701}"/>
      </w:docPartPr>
      <w:docPartBody>
        <w:p w:rsidR="00FC33A1" w:rsidRDefault="00FC33A1" w:rsidP="00FC33A1">
          <w:pPr>
            <w:pStyle w:val="A6B1882E3BC641B587D0D51B4AB23F9B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C6F71FAAB6764BB58E89DB5A379A8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1E1A-FDD8-4197-AA2A-021943A30C41}"/>
      </w:docPartPr>
      <w:docPartBody>
        <w:p w:rsidR="00FC33A1" w:rsidRDefault="00FC33A1" w:rsidP="00FC33A1">
          <w:pPr>
            <w:pStyle w:val="C6F71FAAB6764BB58E89DB5A379A8CEF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62CF84CED90A4330B49AA85D0DD0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42B4-4107-432E-A551-BC1D57951C55}"/>
      </w:docPartPr>
      <w:docPartBody>
        <w:p w:rsidR="00FC33A1" w:rsidRDefault="00FC33A1" w:rsidP="00FC33A1">
          <w:pPr>
            <w:pStyle w:val="62CF84CED90A4330B49AA85D0DD0D92D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DB155439DA6F43619AEAAE50D491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D7A0-173F-4808-B8DE-7385099E0B7F}"/>
      </w:docPartPr>
      <w:docPartBody>
        <w:p w:rsidR="00FC33A1" w:rsidRDefault="00FC33A1" w:rsidP="00FC33A1">
          <w:pPr>
            <w:pStyle w:val="DB155439DA6F43619AEAAE50D49135F1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C95519A5DA664EDBA968146765A90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3678-DDFF-475D-9DA3-2982FC31A07E}"/>
      </w:docPartPr>
      <w:docPartBody>
        <w:p w:rsidR="00FC33A1" w:rsidRDefault="00FC33A1" w:rsidP="00FC33A1">
          <w:pPr>
            <w:pStyle w:val="C95519A5DA664EDBA968146765A90566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F929DBFC3D414FE4A0D0DE35CFA8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0266-E951-4E18-8588-BDBA15399605}"/>
      </w:docPartPr>
      <w:docPartBody>
        <w:p w:rsidR="00FC33A1" w:rsidRDefault="00FC33A1" w:rsidP="00FC33A1">
          <w:pPr>
            <w:pStyle w:val="F929DBFC3D414FE4A0D0DE35CFA83347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2B5B6930C00E4603AA69F5125D0B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ADBB-3C9C-49FA-84CE-EDE2F1218E99}"/>
      </w:docPartPr>
      <w:docPartBody>
        <w:p w:rsidR="00FC33A1" w:rsidRDefault="00FC33A1" w:rsidP="00FC33A1">
          <w:pPr>
            <w:pStyle w:val="2B5B6930C00E4603AA69F5125D0B0801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58B877E942BF412EBE7A1E0728BE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6B25D-1FDC-4E8E-B011-9A0BDD67D847}"/>
      </w:docPartPr>
      <w:docPartBody>
        <w:p w:rsidR="00FC33A1" w:rsidRDefault="00FC33A1" w:rsidP="00FC33A1">
          <w:pPr>
            <w:pStyle w:val="58B877E942BF412EBE7A1E0728BEB8C5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9B04BFA4896E418388E51BD27681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A1B2-68C7-447E-9C48-641415DA7992}"/>
      </w:docPartPr>
      <w:docPartBody>
        <w:p w:rsidR="00FC33A1" w:rsidRDefault="00FC33A1" w:rsidP="00FC33A1">
          <w:pPr>
            <w:pStyle w:val="9B04BFA4896E418388E51BD27681C899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90589E90893F449ABDF05BCEF1A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72324-0DA2-4BA0-B595-E272B25B7387}"/>
      </w:docPartPr>
      <w:docPartBody>
        <w:p w:rsidR="00FC33A1" w:rsidRDefault="00FC33A1" w:rsidP="00FC33A1">
          <w:pPr>
            <w:pStyle w:val="90589E90893F449ABDF05BCEF1AA76F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9CABEB146C4A269C0CF42BDF047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1449-B21C-4D58-87D2-06FEFCA95AFE}"/>
      </w:docPartPr>
      <w:docPartBody>
        <w:p w:rsidR="00FC33A1" w:rsidRDefault="00FC33A1" w:rsidP="00FC33A1">
          <w:pPr>
            <w:pStyle w:val="D29CABEB146C4A269C0CF42BDF0470A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46B956E6CB44CFA12FD9AE3E29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D536-3D18-4BD7-8607-202DFB93F70D}"/>
      </w:docPartPr>
      <w:docPartBody>
        <w:p w:rsidR="00FC33A1" w:rsidRDefault="00FC33A1" w:rsidP="00FC33A1">
          <w:pPr>
            <w:pStyle w:val="CF46B956E6CB44CFA12FD9AE3E29593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49DAA5A0F9402284C637531110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CB14-2319-4CC5-8956-C5EA8066F9F7}"/>
      </w:docPartPr>
      <w:docPartBody>
        <w:p w:rsidR="00FC33A1" w:rsidRDefault="00FC33A1" w:rsidP="00FC33A1">
          <w:pPr>
            <w:pStyle w:val="7749DAA5A0F9402284C637531110740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59D79F75E204C2A8AF4853B41F7B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570A-29D5-4E3C-B670-B145D180F9B8}"/>
      </w:docPartPr>
      <w:docPartBody>
        <w:p w:rsidR="00FC33A1" w:rsidRDefault="00FC33A1" w:rsidP="00FC33A1">
          <w:pPr>
            <w:pStyle w:val="759D79F75E204C2A8AF4853B41F7B93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E02B5577284089928C353FA176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F527-BEF3-456A-B55C-E2FE3D850921}"/>
      </w:docPartPr>
      <w:docPartBody>
        <w:p w:rsidR="00FC33A1" w:rsidRDefault="00FC33A1" w:rsidP="00FC33A1">
          <w:pPr>
            <w:pStyle w:val="A6E02B5577284089928C353FA176803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CC8BE298094051BCD5E0472765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78BF-70A9-4DAF-BBF4-65D6906C3A97}"/>
      </w:docPartPr>
      <w:docPartBody>
        <w:p w:rsidR="00FC33A1" w:rsidRDefault="00FC33A1" w:rsidP="00FC33A1">
          <w:pPr>
            <w:pStyle w:val="80CC8BE298094051BCD5E04727651EF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536A0E17DA4636A09A71B14267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E8EC-DF76-4CE0-BCAD-E1B752DD2B68}"/>
      </w:docPartPr>
      <w:docPartBody>
        <w:p w:rsidR="00FC33A1" w:rsidRDefault="00FC33A1" w:rsidP="00FC33A1">
          <w:pPr>
            <w:pStyle w:val="83536A0E17DA4636A09A71B14267116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1E7421EA094018B1225288EDB0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47C20-215B-46FC-994D-DF221B9F6B5A}"/>
      </w:docPartPr>
      <w:docPartBody>
        <w:p w:rsidR="00FC33A1" w:rsidRDefault="00FC33A1" w:rsidP="00FC33A1">
          <w:pPr>
            <w:pStyle w:val="C41E7421EA094018B1225288EDB0FA0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0880679716F444C94BE10D44FE0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FB30-4429-48D4-8B85-5B7EA9FE0936}"/>
      </w:docPartPr>
      <w:docPartBody>
        <w:p w:rsidR="00FC33A1" w:rsidRDefault="00FC33A1" w:rsidP="00FC33A1">
          <w:pPr>
            <w:pStyle w:val="70880679716F444C94BE10D44FE04E6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C123DD81C34EE3B820F39F9158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A0BC-132A-4FA7-9318-8D851EB8EAC9}"/>
      </w:docPartPr>
      <w:docPartBody>
        <w:p w:rsidR="00A20252" w:rsidRDefault="00FC33A1" w:rsidP="00FC33A1">
          <w:pPr>
            <w:pStyle w:val="71C123DD81C34EE3B820F39F9158152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057F29B9B148C7ABE9085310335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00D9-1C26-41E8-8970-195A0787414E}"/>
      </w:docPartPr>
      <w:docPartBody>
        <w:p w:rsidR="00A20252" w:rsidRDefault="00FC33A1" w:rsidP="00FC33A1">
          <w:pPr>
            <w:pStyle w:val="85057F29B9B148C7ABE908531033580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28E4D745234767852EA3A06C18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9C3E-EC0F-4AF2-9574-01285660F9A6}"/>
      </w:docPartPr>
      <w:docPartBody>
        <w:p w:rsidR="00A20252" w:rsidRDefault="00FC33A1" w:rsidP="00FC33A1">
          <w:pPr>
            <w:pStyle w:val="D828E4D745234767852EA3A06C1808B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6F15E1D38A4ED48377BFCA844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FEAB-3965-4AD7-93DC-F95FCDDB000C}"/>
      </w:docPartPr>
      <w:docPartBody>
        <w:p w:rsidR="00A20252" w:rsidRDefault="00FC33A1" w:rsidP="00FC33A1">
          <w:pPr>
            <w:pStyle w:val="B86F15E1D38A4ED48377BFCA844747A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9039482AA64A0BA53D5D494603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C905-106E-4072-ADD5-624ED10CC08B}"/>
      </w:docPartPr>
      <w:docPartBody>
        <w:p w:rsidR="00A20252" w:rsidRDefault="00FC33A1" w:rsidP="00FC33A1">
          <w:pPr>
            <w:pStyle w:val="F89039482AA64A0BA53D5D49460368B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8F318BE32642EF845F6C0B5A86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D41C8-883D-4396-96B5-8886424B04EB}"/>
      </w:docPartPr>
      <w:docPartBody>
        <w:p w:rsidR="00A20252" w:rsidRDefault="00FC33A1" w:rsidP="00FC33A1">
          <w:pPr>
            <w:pStyle w:val="8F8F318BE32642EF845F6C0B5A86BF7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225E93B26AF4E33B1183152B6F0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F46A-2047-49BE-95A6-0CC79E7A7674}"/>
      </w:docPartPr>
      <w:docPartBody>
        <w:p w:rsidR="00A20252" w:rsidRDefault="00FC33A1" w:rsidP="00FC33A1">
          <w:pPr>
            <w:pStyle w:val="2225E93B26AF4E33B1183152B6F0620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17C9C78293485A9B9A2426246B3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34A4-0BDE-438A-B570-22266D027AC3}"/>
      </w:docPartPr>
      <w:docPartBody>
        <w:p w:rsidR="00A20252" w:rsidRDefault="00FC33A1" w:rsidP="00FC33A1">
          <w:pPr>
            <w:pStyle w:val="0917C9C78293485A9B9A2426246B3B6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7CDF06FA9345B198FE7CF5A221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E196-4017-4303-BE87-442A9C758C64}"/>
      </w:docPartPr>
      <w:docPartBody>
        <w:p w:rsidR="00A20252" w:rsidRDefault="00FC33A1" w:rsidP="00FC33A1">
          <w:pPr>
            <w:pStyle w:val="057CDF06FA9345B198FE7CF5A221CC2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99833C3BD44DD493D57BB3DC67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FB25B-D6CB-4DB5-9659-21C4968230AE}"/>
      </w:docPartPr>
      <w:docPartBody>
        <w:p w:rsidR="00A20252" w:rsidRDefault="00FC33A1" w:rsidP="00FC33A1">
          <w:pPr>
            <w:pStyle w:val="0E99833C3BD44DD493D57BB3DC677F4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83DEA0BE8E4AC1A73AA98DC7A22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1BCF-A33A-45BE-B7D6-116592D1CAF1}"/>
      </w:docPartPr>
      <w:docPartBody>
        <w:p w:rsidR="00A20252" w:rsidRDefault="00FC33A1" w:rsidP="00FC33A1">
          <w:pPr>
            <w:pStyle w:val="8F83DEA0BE8E4AC1A73AA98DC7A2261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D1235A7FFB94DE4B25DFD2A25540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4C74-5100-4A57-BDC5-3DF28389E555}"/>
      </w:docPartPr>
      <w:docPartBody>
        <w:p w:rsidR="00A20252" w:rsidRDefault="00FC33A1" w:rsidP="00FC33A1">
          <w:pPr>
            <w:pStyle w:val="ED1235A7FFB94DE4B25DFD2A2554082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36CDB7F30A14EC98A7C42A08C29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682F-04D5-4D32-BF9D-D5973C6FCF2B}"/>
      </w:docPartPr>
      <w:docPartBody>
        <w:p w:rsidR="00A20252" w:rsidRDefault="00FC33A1" w:rsidP="00FC33A1">
          <w:pPr>
            <w:pStyle w:val="336CDB7F30A14EC98A7C42A08C297C4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A23C877F2C242B68A8EDFD765E8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BD09-C39C-4F56-BAE0-1A7037CFE415}"/>
      </w:docPartPr>
      <w:docPartBody>
        <w:p w:rsidR="00A20252" w:rsidRDefault="00FC33A1" w:rsidP="00FC33A1">
          <w:pPr>
            <w:pStyle w:val="AA23C877F2C242B68A8EDFD765E8674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B2CC47AD574FE0937B35E40730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5210-9F09-4087-9167-490F0ED101A7}"/>
      </w:docPartPr>
      <w:docPartBody>
        <w:p w:rsidR="00A20252" w:rsidRDefault="00FC33A1" w:rsidP="00FC33A1">
          <w:pPr>
            <w:pStyle w:val="C3B2CC47AD574FE0937B35E407306C2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E0E740E8EF441995903A42091D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A118-46E0-4D79-8D4B-2E0FEDD80B32}"/>
      </w:docPartPr>
      <w:docPartBody>
        <w:p w:rsidR="00A20252" w:rsidRDefault="00FC33A1" w:rsidP="00FC33A1">
          <w:pPr>
            <w:pStyle w:val="A9E0E740E8EF441995903A42091D1B4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EC4185C7D14D929F82DCCFF26C3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05FD-5265-48E0-A4BF-4522A42240C0}"/>
      </w:docPartPr>
      <w:docPartBody>
        <w:p w:rsidR="00A20252" w:rsidRDefault="00FC33A1" w:rsidP="00FC33A1">
          <w:pPr>
            <w:pStyle w:val="7CEC4185C7D14D929F82DCCFF26C3BF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28B211B31444E8B8E4C5B01B16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ED28-933B-4688-8B4C-1FC0EEF66B86}"/>
      </w:docPartPr>
      <w:docPartBody>
        <w:p w:rsidR="00A20252" w:rsidRDefault="00FC33A1" w:rsidP="00FC33A1">
          <w:pPr>
            <w:pStyle w:val="DB28B211B31444E8B8E4C5B01B16838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D0A8A1237E45A89F28BEB096FF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510F-4A20-41F8-87F5-09A47B63BD28}"/>
      </w:docPartPr>
      <w:docPartBody>
        <w:p w:rsidR="00A20252" w:rsidRDefault="00FC33A1" w:rsidP="00FC33A1">
          <w:pPr>
            <w:pStyle w:val="F7D0A8A1237E45A89F28BEB096FF9E0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4A012B551C4307BD9AC82A94A3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C360-76CE-47ED-83E8-C6BFBFB56F11}"/>
      </w:docPartPr>
      <w:docPartBody>
        <w:p w:rsidR="00A20252" w:rsidRDefault="00FC33A1" w:rsidP="00FC33A1">
          <w:pPr>
            <w:pStyle w:val="544A012B551C4307BD9AC82A94A36C5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616600ED2A488AB69E1EBC84A7E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299C9-9D9D-45F7-80D8-C6AE5A6FE6B6}"/>
      </w:docPartPr>
      <w:docPartBody>
        <w:p w:rsidR="00A20252" w:rsidRDefault="00FC33A1" w:rsidP="00FC33A1">
          <w:pPr>
            <w:pStyle w:val="87616600ED2A488AB69E1EBC84A7EB3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72903BAB324214893E793DE9F0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3E17-5FAE-4D22-9E1E-BD381ADA72BB}"/>
      </w:docPartPr>
      <w:docPartBody>
        <w:p w:rsidR="00A20252" w:rsidRDefault="00FC33A1" w:rsidP="00FC33A1">
          <w:pPr>
            <w:pStyle w:val="E472903BAB324214893E793DE9F0EC0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3EA1546B9C4B5EB17C1F21B056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40931-9BC4-456A-B558-B34EEBC5656C}"/>
      </w:docPartPr>
      <w:docPartBody>
        <w:p w:rsidR="00A20252" w:rsidRDefault="00FC33A1" w:rsidP="00FC33A1">
          <w:pPr>
            <w:pStyle w:val="853EA1546B9C4B5EB17C1F21B05686A6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06F179B048C944829837CA9A9359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6600-DAFE-48EF-A0B3-C8CAEC972C58}"/>
      </w:docPartPr>
      <w:docPartBody>
        <w:p w:rsidR="00A20252" w:rsidRDefault="00FC33A1" w:rsidP="00FC33A1">
          <w:pPr>
            <w:pStyle w:val="06F179B048C944829837CA9A9359E480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5EC2BB763374DEBA045F5318AA6F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801E4-F300-4B99-8A07-1172967CE38D}"/>
      </w:docPartPr>
      <w:docPartBody>
        <w:p w:rsidR="00A20252" w:rsidRDefault="00FC33A1" w:rsidP="00FC33A1">
          <w:pPr>
            <w:pStyle w:val="45EC2BB763374DEBA045F5318AA6F718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6241719DD0B48BBA3FC06CDE12E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EBBC-5068-43C7-843C-095B3E1CA567}"/>
      </w:docPartPr>
      <w:docPartBody>
        <w:p w:rsidR="00A20252" w:rsidRDefault="00FC33A1" w:rsidP="00FC33A1">
          <w:pPr>
            <w:pStyle w:val="E6241719DD0B48BBA3FC06CDE12E75F5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2040A95D5CF1441BA95C14D83193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C8DE7-F04F-4204-AEA7-03B75007CFE0}"/>
      </w:docPartPr>
      <w:docPartBody>
        <w:p w:rsidR="00A20252" w:rsidRDefault="00FC33A1" w:rsidP="00FC33A1">
          <w:pPr>
            <w:pStyle w:val="2040A95D5CF1441BA95C14D8319375E1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BD8EF44B1A2C48C58CF62E604C9F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C83EC-C59D-4FE4-AAD2-73A18AEF1225}"/>
      </w:docPartPr>
      <w:docPartBody>
        <w:p w:rsidR="00A20252" w:rsidRDefault="00FC33A1" w:rsidP="00FC33A1">
          <w:pPr>
            <w:pStyle w:val="BD8EF44B1A2C48C58CF62E604C9F196A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873860462EE4CE48E022C836222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4E28-5467-4D87-8FBA-079BC42AD437}"/>
      </w:docPartPr>
      <w:docPartBody>
        <w:p w:rsidR="00A20252" w:rsidRDefault="00FC33A1" w:rsidP="00FC33A1">
          <w:pPr>
            <w:pStyle w:val="A873860462EE4CE48E022C8362229C94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0F646FB912854DB997842C53C38A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F5E8-4562-4937-858A-B1D61F8B9AFE}"/>
      </w:docPartPr>
      <w:docPartBody>
        <w:p w:rsidR="00A20252" w:rsidRDefault="00FC33A1" w:rsidP="00FC33A1">
          <w:pPr>
            <w:pStyle w:val="0F646FB912854DB997842C53C38A364E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4A42A79C40E449EF9C848858534B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DFB3-08EC-4DC6-8DA6-90B82976B194}"/>
      </w:docPartPr>
      <w:docPartBody>
        <w:p w:rsidR="00A20252" w:rsidRDefault="00FC33A1" w:rsidP="00FC33A1">
          <w:pPr>
            <w:pStyle w:val="4A42A79C40E449EF9C848858534B6CCC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094D426BC034909B909AA014C1A0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2244-7FB8-4204-AC9B-433476A97193}"/>
      </w:docPartPr>
      <w:docPartBody>
        <w:p w:rsidR="00A20252" w:rsidRDefault="00FC33A1" w:rsidP="00FC33A1">
          <w:pPr>
            <w:pStyle w:val="E094D426BC034909B909AA014C1A00B7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0B1FFED9080C48E8A75B4DAA22E1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3B85-AA2E-46D6-973F-D219098077A8}"/>
      </w:docPartPr>
      <w:docPartBody>
        <w:p w:rsidR="00A20252" w:rsidRDefault="00FC33A1" w:rsidP="00FC33A1">
          <w:pPr>
            <w:pStyle w:val="0B1FFED9080C48E8A75B4DAA22E11A10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41DFC3C1EF54F68A518D411A691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1D910-6FF4-4168-A413-861BEA567B17}"/>
      </w:docPartPr>
      <w:docPartBody>
        <w:p w:rsidR="00A20252" w:rsidRDefault="00FC33A1" w:rsidP="00FC33A1">
          <w:pPr>
            <w:pStyle w:val="E41DFC3C1EF54F68A518D411A6919D4C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E19C7D25A4848F5B55C1225D0A1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751C-5311-46EC-8397-D95C176796A9}"/>
      </w:docPartPr>
      <w:docPartBody>
        <w:p w:rsidR="00A20252" w:rsidRDefault="00FC33A1" w:rsidP="00FC33A1">
          <w:pPr>
            <w:pStyle w:val="AE19C7D25A4848F5B55C1225D0A161D6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F34F129D4C043EFBF0FF917538F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7D29-EA81-4F0B-84C0-EAD2FEC8B958}"/>
      </w:docPartPr>
      <w:docPartBody>
        <w:p w:rsidR="00A20252" w:rsidRDefault="00FC33A1" w:rsidP="00FC33A1">
          <w:pPr>
            <w:pStyle w:val="AF34F129D4C043EFBF0FF917538F6427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83536F0B02CB4891841E1E0035CA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05CC-9B10-444B-8EBC-50D7D0D78A31}"/>
      </w:docPartPr>
      <w:docPartBody>
        <w:p w:rsidR="00A20252" w:rsidRDefault="00FC33A1" w:rsidP="00FC33A1">
          <w:pPr>
            <w:pStyle w:val="83536F0B02CB4891841E1E0035CA9A4A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D17A4D39E541461FAC56409C2D40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928D-1F7A-42E8-9B00-0CF259898DC5}"/>
      </w:docPartPr>
      <w:docPartBody>
        <w:p w:rsidR="00C418DF" w:rsidRDefault="007149A7" w:rsidP="007149A7">
          <w:pPr>
            <w:pStyle w:val="D17A4D39E541461FAC56409C2D407C1F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0CC8C79EFD6D4C41ACC6EB69F110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AD1F-02E3-4FCE-AD05-C9246D680E7B}"/>
      </w:docPartPr>
      <w:docPartBody>
        <w:p w:rsidR="00C418DF" w:rsidRDefault="007149A7" w:rsidP="007149A7">
          <w:pPr>
            <w:pStyle w:val="0CC8C79EFD6D4C41ACC6EB69F110C4C6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E6EB4"/>
    <w:rsid w:val="00220950"/>
    <w:rsid w:val="00256A83"/>
    <w:rsid w:val="002645BD"/>
    <w:rsid w:val="002D49A8"/>
    <w:rsid w:val="003329F2"/>
    <w:rsid w:val="00340B4E"/>
    <w:rsid w:val="00372E03"/>
    <w:rsid w:val="00373191"/>
    <w:rsid w:val="00386F9A"/>
    <w:rsid w:val="003B1896"/>
    <w:rsid w:val="003E3A9E"/>
    <w:rsid w:val="004B2FEF"/>
    <w:rsid w:val="004C1F3C"/>
    <w:rsid w:val="005478FC"/>
    <w:rsid w:val="00595257"/>
    <w:rsid w:val="005F4026"/>
    <w:rsid w:val="007149A7"/>
    <w:rsid w:val="00784ACC"/>
    <w:rsid w:val="00820BDA"/>
    <w:rsid w:val="008947D6"/>
    <w:rsid w:val="008F08D9"/>
    <w:rsid w:val="00954FEC"/>
    <w:rsid w:val="00987427"/>
    <w:rsid w:val="00A20252"/>
    <w:rsid w:val="00A378C5"/>
    <w:rsid w:val="00A746DB"/>
    <w:rsid w:val="00AD46F6"/>
    <w:rsid w:val="00AF4BC2"/>
    <w:rsid w:val="00B861D5"/>
    <w:rsid w:val="00C418DF"/>
    <w:rsid w:val="00C6687C"/>
    <w:rsid w:val="00CB0366"/>
    <w:rsid w:val="00DD539C"/>
    <w:rsid w:val="00E42490"/>
    <w:rsid w:val="00E7393B"/>
    <w:rsid w:val="00FC0FB8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149A7"/>
    <w:rPr>
      <w:color w:val="808080"/>
    </w:rPr>
  </w:style>
  <w:style w:type="paragraph" w:customStyle="1" w:styleId="53446A43989345BFB488B2ACC1D65AC02">
    <w:name w:val="53446A43989345BFB488B2ACC1D65AC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9743555882C418F99FE792E9F955E882">
    <w:name w:val="69743555882C418F99FE792E9F955E8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527E7E22326436DB03CD30633C83C392">
    <w:name w:val="A527E7E22326436DB03CD30633C83C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47453E9CB8141358BD20768D2FB50872">
    <w:name w:val="747453E9CB8141358BD20768D2FB5087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BCC821954A94708B312DAAC797C1DF72">
    <w:name w:val="0BCC821954A94708B312DAAC797C1DF7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577405588A7436D88610E0CBFA17A522">
    <w:name w:val="E577405588A7436D88610E0CBFA17A5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D3F5B34E15B4E759045BA775FCBFE392">
    <w:name w:val="4D3F5B34E15B4E759045BA775FCBFE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57958C5950C4719BB32896335D278E32">
    <w:name w:val="457958C5950C4719BB32896335D278E3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74891BE21C0414BBDA45B64AA750D0C2">
    <w:name w:val="374891BE21C0414BBDA45B64AA750D0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184D75D4EA14E0FAE007F1FAE51E8692">
    <w:name w:val="8184D75D4EA14E0FAE007F1FAE51E86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FBA445FAEB247FE84DCA8F211EDD3902">
    <w:name w:val="FFBA445FAEB247FE84DCA8F211EDD39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4E9069251324881A7604EF0258C08C6">
    <w:name w:val="94E9069251324881A7604EF0258C08C6"/>
    <w:rsid w:val="00FC33A1"/>
  </w:style>
  <w:style w:type="paragraph" w:customStyle="1" w:styleId="FE2F5402E3B5496A8C202C1E0EF52F1F">
    <w:name w:val="FE2F5402E3B5496A8C202C1E0EF52F1F"/>
    <w:rsid w:val="00FC33A1"/>
  </w:style>
  <w:style w:type="paragraph" w:customStyle="1" w:styleId="9238847BD99E45F19B6E62FFE07DBE93">
    <w:name w:val="9238847BD99E45F19B6E62FFE07DBE93"/>
    <w:rsid w:val="00FC33A1"/>
  </w:style>
  <w:style w:type="paragraph" w:customStyle="1" w:styleId="60F4D8C9BD804C6EBEE485C880371625">
    <w:name w:val="60F4D8C9BD804C6EBEE485C880371625"/>
    <w:rsid w:val="00FC33A1"/>
  </w:style>
  <w:style w:type="paragraph" w:customStyle="1" w:styleId="5677B7C996C44A85B29C34FAA0D0C735">
    <w:name w:val="5677B7C996C44A85B29C34FAA0D0C735"/>
    <w:rsid w:val="00FC33A1"/>
  </w:style>
  <w:style w:type="paragraph" w:customStyle="1" w:styleId="CF2B0E902DB745A5AF6D448BAA11A836">
    <w:name w:val="CF2B0E902DB745A5AF6D448BAA11A836"/>
    <w:rsid w:val="00FC33A1"/>
  </w:style>
  <w:style w:type="paragraph" w:customStyle="1" w:styleId="D6E11FCAE5A8498F8D1A611F3C975BED">
    <w:name w:val="D6E11FCAE5A8498F8D1A611F3C975BED"/>
    <w:rsid w:val="00FC33A1"/>
  </w:style>
  <w:style w:type="paragraph" w:customStyle="1" w:styleId="B86706B5661F47F1B7A9E2D59A582650">
    <w:name w:val="B86706B5661F47F1B7A9E2D59A582650"/>
    <w:rsid w:val="00FC33A1"/>
  </w:style>
  <w:style w:type="paragraph" w:customStyle="1" w:styleId="F8906B30F2114226A4C2F566E4294366">
    <w:name w:val="F8906B30F2114226A4C2F566E4294366"/>
    <w:rsid w:val="00FC33A1"/>
  </w:style>
  <w:style w:type="paragraph" w:customStyle="1" w:styleId="E770C0944ADB496587CB8E24B159B011">
    <w:name w:val="E770C0944ADB496587CB8E24B159B011"/>
    <w:rsid w:val="00FC33A1"/>
  </w:style>
  <w:style w:type="paragraph" w:customStyle="1" w:styleId="F819F5D3815A4EF08B67E963B5FD0FEE">
    <w:name w:val="F819F5D3815A4EF08B67E963B5FD0FEE"/>
    <w:rsid w:val="00FC33A1"/>
  </w:style>
  <w:style w:type="paragraph" w:customStyle="1" w:styleId="4A5E11FB99A44F7DADC13F8D15756C74">
    <w:name w:val="4A5E11FB99A44F7DADC13F8D15756C74"/>
    <w:rsid w:val="00FC33A1"/>
  </w:style>
  <w:style w:type="paragraph" w:customStyle="1" w:styleId="169F86DE5E0C466599681A6490DB2D63">
    <w:name w:val="169F86DE5E0C466599681A6490DB2D63"/>
    <w:rsid w:val="00FC33A1"/>
  </w:style>
  <w:style w:type="paragraph" w:customStyle="1" w:styleId="D6BF88CB94DC466EBAC20D26CB6F5E91">
    <w:name w:val="D6BF88CB94DC466EBAC20D26CB6F5E91"/>
    <w:rsid w:val="00FC33A1"/>
  </w:style>
  <w:style w:type="paragraph" w:customStyle="1" w:styleId="BDA7943F44834A3F9219E1DAB3BA6218">
    <w:name w:val="BDA7943F44834A3F9219E1DAB3BA6218"/>
    <w:rsid w:val="00FC33A1"/>
  </w:style>
  <w:style w:type="paragraph" w:customStyle="1" w:styleId="B43CD58948244F88A42D839960581452">
    <w:name w:val="B43CD58948244F88A42D839960581452"/>
    <w:rsid w:val="00FC33A1"/>
  </w:style>
  <w:style w:type="paragraph" w:customStyle="1" w:styleId="243BE992B84843BBACF2B6CFE907AECF">
    <w:name w:val="243BE992B84843BBACF2B6CFE907AECF"/>
    <w:rsid w:val="00FC33A1"/>
  </w:style>
  <w:style w:type="paragraph" w:customStyle="1" w:styleId="614CED6D19A4456A871C313038DB0592">
    <w:name w:val="614CED6D19A4456A871C313038DB0592"/>
    <w:rsid w:val="00FC33A1"/>
  </w:style>
  <w:style w:type="paragraph" w:customStyle="1" w:styleId="6EB424B7F9D8400BBBEB7C87C87AF0B0">
    <w:name w:val="6EB424B7F9D8400BBBEB7C87C87AF0B0"/>
    <w:rsid w:val="00FC33A1"/>
  </w:style>
  <w:style w:type="paragraph" w:customStyle="1" w:styleId="A674FD21B5754FFE8D0710B40F96DA08">
    <w:name w:val="A674FD21B5754FFE8D0710B40F96DA08"/>
    <w:rsid w:val="00FC33A1"/>
  </w:style>
  <w:style w:type="paragraph" w:customStyle="1" w:styleId="BCAE0E4731DE42E7822F66B3E7BEB53F">
    <w:name w:val="BCAE0E4731DE42E7822F66B3E7BEB53F"/>
    <w:rsid w:val="00FC33A1"/>
  </w:style>
  <w:style w:type="paragraph" w:customStyle="1" w:styleId="52309EB2C2EB4386A411D40CD6E1ED01">
    <w:name w:val="52309EB2C2EB4386A411D40CD6E1ED01"/>
    <w:rsid w:val="00FC33A1"/>
  </w:style>
  <w:style w:type="paragraph" w:customStyle="1" w:styleId="98E71780192E4425A946A1A645FD3463">
    <w:name w:val="98E71780192E4425A946A1A645FD3463"/>
    <w:rsid w:val="00FC33A1"/>
  </w:style>
  <w:style w:type="paragraph" w:customStyle="1" w:styleId="A68989E8F4074127BFB3E242B71987E3">
    <w:name w:val="A68989E8F4074127BFB3E242B71987E3"/>
    <w:rsid w:val="00FC33A1"/>
  </w:style>
  <w:style w:type="paragraph" w:customStyle="1" w:styleId="EEE6EBF6F8084773AD039427FF605FD7">
    <w:name w:val="EEE6EBF6F8084773AD039427FF605FD7"/>
    <w:rsid w:val="00FC33A1"/>
  </w:style>
  <w:style w:type="paragraph" w:customStyle="1" w:styleId="D829064A56994256A478B6BEB105FB4E">
    <w:name w:val="D829064A56994256A478B6BEB105FB4E"/>
    <w:rsid w:val="00FC33A1"/>
  </w:style>
  <w:style w:type="paragraph" w:customStyle="1" w:styleId="B3C61674F4D04548BB8FFC97E3FAE018">
    <w:name w:val="B3C61674F4D04548BB8FFC97E3FAE018"/>
    <w:rsid w:val="00FC33A1"/>
  </w:style>
  <w:style w:type="paragraph" w:customStyle="1" w:styleId="A6B1882E3BC641B587D0D51B4AB23F9B">
    <w:name w:val="A6B1882E3BC641B587D0D51B4AB23F9B"/>
    <w:rsid w:val="00FC33A1"/>
  </w:style>
  <w:style w:type="paragraph" w:customStyle="1" w:styleId="C6F71FAAB6764BB58E89DB5A379A8CEF">
    <w:name w:val="C6F71FAAB6764BB58E89DB5A379A8CEF"/>
    <w:rsid w:val="00FC33A1"/>
  </w:style>
  <w:style w:type="paragraph" w:customStyle="1" w:styleId="62CF84CED90A4330B49AA85D0DD0D92D">
    <w:name w:val="62CF84CED90A4330B49AA85D0DD0D92D"/>
    <w:rsid w:val="00FC33A1"/>
  </w:style>
  <w:style w:type="paragraph" w:customStyle="1" w:styleId="DB155439DA6F43619AEAAE50D49135F1">
    <w:name w:val="DB155439DA6F43619AEAAE50D49135F1"/>
    <w:rsid w:val="00FC33A1"/>
  </w:style>
  <w:style w:type="paragraph" w:customStyle="1" w:styleId="C95519A5DA664EDBA968146765A90566">
    <w:name w:val="C95519A5DA664EDBA968146765A90566"/>
    <w:rsid w:val="00FC33A1"/>
  </w:style>
  <w:style w:type="paragraph" w:customStyle="1" w:styleId="F929DBFC3D414FE4A0D0DE35CFA83347">
    <w:name w:val="F929DBFC3D414FE4A0D0DE35CFA83347"/>
    <w:rsid w:val="00FC33A1"/>
  </w:style>
  <w:style w:type="paragraph" w:customStyle="1" w:styleId="2B5B6930C00E4603AA69F5125D0B0801">
    <w:name w:val="2B5B6930C00E4603AA69F5125D0B0801"/>
    <w:rsid w:val="00FC33A1"/>
  </w:style>
  <w:style w:type="paragraph" w:customStyle="1" w:styleId="58B877E942BF412EBE7A1E0728BEB8C5">
    <w:name w:val="58B877E942BF412EBE7A1E0728BEB8C5"/>
    <w:rsid w:val="00FC33A1"/>
  </w:style>
  <w:style w:type="paragraph" w:customStyle="1" w:styleId="9B04BFA4896E418388E51BD27681C899">
    <w:name w:val="9B04BFA4896E418388E51BD27681C899"/>
    <w:rsid w:val="00FC33A1"/>
  </w:style>
  <w:style w:type="paragraph" w:customStyle="1" w:styleId="90589E90893F449ABDF05BCEF1AA76FD">
    <w:name w:val="90589E90893F449ABDF05BCEF1AA76FD"/>
    <w:rsid w:val="00FC33A1"/>
  </w:style>
  <w:style w:type="paragraph" w:customStyle="1" w:styleId="D29CABEB146C4A269C0CF42BDF0470AB">
    <w:name w:val="D29CABEB146C4A269C0CF42BDF0470AB"/>
    <w:rsid w:val="00FC33A1"/>
  </w:style>
  <w:style w:type="paragraph" w:customStyle="1" w:styleId="CF46B956E6CB44CFA12FD9AE3E295937">
    <w:name w:val="CF46B956E6CB44CFA12FD9AE3E295937"/>
    <w:rsid w:val="00FC33A1"/>
  </w:style>
  <w:style w:type="paragraph" w:customStyle="1" w:styleId="7749DAA5A0F9402284C6375311107401">
    <w:name w:val="7749DAA5A0F9402284C6375311107401"/>
    <w:rsid w:val="00FC33A1"/>
  </w:style>
  <w:style w:type="paragraph" w:customStyle="1" w:styleId="759D79F75E204C2A8AF4853B41F7B939">
    <w:name w:val="759D79F75E204C2A8AF4853B41F7B939"/>
    <w:rsid w:val="00FC33A1"/>
  </w:style>
  <w:style w:type="paragraph" w:customStyle="1" w:styleId="A6E02B5577284089928C353FA1768034">
    <w:name w:val="A6E02B5577284089928C353FA1768034"/>
    <w:rsid w:val="00FC33A1"/>
  </w:style>
  <w:style w:type="paragraph" w:customStyle="1" w:styleId="80CC8BE298094051BCD5E04727651EF0">
    <w:name w:val="80CC8BE298094051BCD5E04727651EF0"/>
    <w:rsid w:val="00FC33A1"/>
  </w:style>
  <w:style w:type="paragraph" w:customStyle="1" w:styleId="83536A0E17DA4636A09A71B14267116E">
    <w:name w:val="83536A0E17DA4636A09A71B14267116E"/>
    <w:rsid w:val="00FC33A1"/>
  </w:style>
  <w:style w:type="paragraph" w:customStyle="1" w:styleId="C41E7421EA094018B1225288EDB0FA0C">
    <w:name w:val="C41E7421EA094018B1225288EDB0FA0C"/>
    <w:rsid w:val="00FC33A1"/>
  </w:style>
  <w:style w:type="paragraph" w:customStyle="1" w:styleId="70880679716F444C94BE10D44FE04E6A">
    <w:name w:val="70880679716F444C94BE10D44FE04E6A"/>
    <w:rsid w:val="00FC33A1"/>
  </w:style>
  <w:style w:type="paragraph" w:customStyle="1" w:styleId="71C123DD81C34EE3B820F39F9158152D">
    <w:name w:val="71C123DD81C34EE3B820F39F9158152D"/>
    <w:rsid w:val="00FC33A1"/>
  </w:style>
  <w:style w:type="paragraph" w:customStyle="1" w:styleId="85057F29B9B148C7ABE908531033580F">
    <w:name w:val="85057F29B9B148C7ABE908531033580F"/>
    <w:rsid w:val="00FC33A1"/>
  </w:style>
  <w:style w:type="paragraph" w:customStyle="1" w:styleId="D828E4D745234767852EA3A06C1808B2">
    <w:name w:val="D828E4D745234767852EA3A06C1808B2"/>
    <w:rsid w:val="00FC33A1"/>
  </w:style>
  <w:style w:type="paragraph" w:customStyle="1" w:styleId="B86F15E1D38A4ED48377BFCA844747AB">
    <w:name w:val="B86F15E1D38A4ED48377BFCA844747AB"/>
    <w:rsid w:val="00FC33A1"/>
  </w:style>
  <w:style w:type="paragraph" w:customStyle="1" w:styleId="F89039482AA64A0BA53D5D49460368BA">
    <w:name w:val="F89039482AA64A0BA53D5D49460368BA"/>
    <w:rsid w:val="00FC33A1"/>
  </w:style>
  <w:style w:type="paragraph" w:customStyle="1" w:styleId="8F8F318BE32642EF845F6C0B5A86BF7E">
    <w:name w:val="8F8F318BE32642EF845F6C0B5A86BF7E"/>
    <w:rsid w:val="00FC33A1"/>
  </w:style>
  <w:style w:type="paragraph" w:customStyle="1" w:styleId="2225E93B26AF4E33B1183152B6F06208">
    <w:name w:val="2225E93B26AF4E33B1183152B6F06208"/>
    <w:rsid w:val="00FC33A1"/>
  </w:style>
  <w:style w:type="paragraph" w:customStyle="1" w:styleId="0917C9C78293485A9B9A2426246B3B66">
    <w:name w:val="0917C9C78293485A9B9A2426246B3B66"/>
    <w:rsid w:val="00FC33A1"/>
  </w:style>
  <w:style w:type="paragraph" w:customStyle="1" w:styleId="057CDF06FA9345B198FE7CF5A221CC29">
    <w:name w:val="057CDF06FA9345B198FE7CF5A221CC29"/>
    <w:rsid w:val="00FC33A1"/>
  </w:style>
  <w:style w:type="paragraph" w:customStyle="1" w:styleId="0E99833C3BD44DD493D57BB3DC677F45">
    <w:name w:val="0E99833C3BD44DD493D57BB3DC677F45"/>
    <w:rsid w:val="00FC33A1"/>
  </w:style>
  <w:style w:type="paragraph" w:customStyle="1" w:styleId="8F83DEA0BE8E4AC1A73AA98DC7A2261B">
    <w:name w:val="8F83DEA0BE8E4AC1A73AA98DC7A2261B"/>
    <w:rsid w:val="00FC33A1"/>
  </w:style>
  <w:style w:type="paragraph" w:customStyle="1" w:styleId="ED1235A7FFB94DE4B25DFD2A2554082A">
    <w:name w:val="ED1235A7FFB94DE4B25DFD2A2554082A"/>
    <w:rsid w:val="00FC33A1"/>
  </w:style>
  <w:style w:type="paragraph" w:customStyle="1" w:styleId="336CDB7F30A14EC98A7C42A08C297C45">
    <w:name w:val="336CDB7F30A14EC98A7C42A08C297C45"/>
    <w:rsid w:val="00FC33A1"/>
  </w:style>
  <w:style w:type="paragraph" w:customStyle="1" w:styleId="AA23C877F2C242B68A8EDFD765E8674A">
    <w:name w:val="AA23C877F2C242B68A8EDFD765E8674A"/>
    <w:rsid w:val="00FC33A1"/>
  </w:style>
  <w:style w:type="paragraph" w:customStyle="1" w:styleId="C3B2CC47AD574FE0937B35E407306C28">
    <w:name w:val="C3B2CC47AD574FE0937B35E407306C28"/>
    <w:rsid w:val="00FC33A1"/>
  </w:style>
  <w:style w:type="paragraph" w:customStyle="1" w:styleId="A9E0E740E8EF441995903A42091D1B42">
    <w:name w:val="A9E0E740E8EF441995903A42091D1B42"/>
    <w:rsid w:val="00FC33A1"/>
  </w:style>
  <w:style w:type="paragraph" w:customStyle="1" w:styleId="7CEC4185C7D14D929F82DCCFF26C3BF3">
    <w:name w:val="7CEC4185C7D14D929F82DCCFF26C3BF3"/>
    <w:rsid w:val="00FC33A1"/>
  </w:style>
  <w:style w:type="paragraph" w:customStyle="1" w:styleId="DB28B211B31444E8B8E4C5B01B168388">
    <w:name w:val="DB28B211B31444E8B8E4C5B01B168388"/>
    <w:rsid w:val="00FC33A1"/>
  </w:style>
  <w:style w:type="paragraph" w:customStyle="1" w:styleId="F7D0A8A1237E45A89F28BEB096FF9E05">
    <w:name w:val="F7D0A8A1237E45A89F28BEB096FF9E05"/>
    <w:rsid w:val="00FC33A1"/>
  </w:style>
  <w:style w:type="paragraph" w:customStyle="1" w:styleId="544A012B551C4307BD9AC82A94A36C5E">
    <w:name w:val="544A012B551C4307BD9AC82A94A36C5E"/>
    <w:rsid w:val="00FC33A1"/>
  </w:style>
  <w:style w:type="paragraph" w:customStyle="1" w:styleId="87616600ED2A488AB69E1EBC84A7EB35">
    <w:name w:val="87616600ED2A488AB69E1EBC84A7EB35"/>
    <w:rsid w:val="00FC33A1"/>
  </w:style>
  <w:style w:type="paragraph" w:customStyle="1" w:styleId="E472903BAB324214893E793DE9F0EC06">
    <w:name w:val="E472903BAB324214893E793DE9F0EC06"/>
    <w:rsid w:val="00FC33A1"/>
  </w:style>
  <w:style w:type="paragraph" w:customStyle="1" w:styleId="B23149C3650E461A858468BB693AA22D">
    <w:name w:val="B23149C3650E461A858468BB693AA22D"/>
    <w:rsid w:val="00FC33A1"/>
  </w:style>
  <w:style w:type="paragraph" w:customStyle="1" w:styleId="36A5C367B54E487896AC701E43CCCFF5">
    <w:name w:val="36A5C367B54E487896AC701E43CCCFF5"/>
    <w:rsid w:val="00FC33A1"/>
  </w:style>
  <w:style w:type="paragraph" w:customStyle="1" w:styleId="853EA1546B9C4B5EB17C1F21B05686A6">
    <w:name w:val="853EA1546B9C4B5EB17C1F21B05686A6"/>
    <w:rsid w:val="00FC33A1"/>
  </w:style>
  <w:style w:type="paragraph" w:customStyle="1" w:styleId="06F179B048C944829837CA9A9359E480">
    <w:name w:val="06F179B048C944829837CA9A9359E480"/>
    <w:rsid w:val="00FC33A1"/>
  </w:style>
  <w:style w:type="paragraph" w:customStyle="1" w:styleId="45EC2BB763374DEBA045F5318AA6F718">
    <w:name w:val="45EC2BB763374DEBA045F5318AA6F718"/>
    <w:rsid w:val="00FC33A1"/>
  </w:style>
  <w:style w:type="paragraph" w:customStyle="1" w:styleId="E6241719DD0B48BBA3FC06CDE12E75F5">
    <w:name w:val="E6241719DD0B48BBA3FC06CDE12E75F5"/>
    <w:rsid w:val="00FC33A1"/>
  </w:style>
  <w:style w:type="paragraph" w:customStyle="1" w:styleId="2040A95D5CF1441BA95C14D8319375E1">
    <w:name w:val="2040A95D5CF1441BA95C14D8319375E1"/>
    <w:rsid w:val="00FC33A1"/>
  </w:style>
  <w:style w:type="paragraph" w:customStyle="1" w:styleId="BD8EF44B1A2C48C58CF62E604C9F196A">
    <w:name w:val="BD8EF44B1A2C48C58CF62E604C9F196A"/>
    <w:rsid w:val="00FC33A1"/>
  </w:style>
  <w:style w:type="paragraph" w:customStyle="1" w:styleId="A873860462EE4CE48E022C8362229C94">
    <w:name w:val="A873860462EE4CE48E022C8362229C94"/>
    <w:rsid w:val="00FC33A1"/>
  </w:style>
  <w:style w:type="paragraph" w:customStyle="1" w:styleId="0F646FB912854DB997842C53C38A364E">
    <w:name w:val="0F646FB912854DB997842C53C38A364E"/>
    <w:rsid w:val="00FC33A1"/>
  </w:style>
  <w:style w:type="paragraph" w:customStyle="1" w:styleId="4A42A79C40E449EF9C848858534B6CCC">
    <w:name w:val="4A42A79C40E449EF9C848858534B6CCC"/>
    <w:rsid w:val="00FC33A1"/>
  </w:style>
  <w:style w:type="paragraph" w:customStyle="1" w:styleId="E094D426BC034909B909AA014C1A00B7">
    <w:name w:val="E094D426BC034909B909AA014C1A00B7"/>
    <w:rsid w:val="00FC33A1"/>
  </w:style>
  <w:style w:type="paragraph" w:customStyle="1" w:styleId="0B1FFED9080C48E8A75B4DAA22E11A10">
    <w:name w:val="0B1FFED9080C48E8A75B4DAA22E11A10"/>
    <w:rsid w:val="00FC33A1"/>
  </w:style>
  <w:style w:type="paragraph" w:customStyle="1" w:styleId="E41DFC3C1EF54F68A518D411A6919D4C">
    <w:name w:val="E41DFC3C1EF54F68A518D411A6919D4C"/>
    <w:rsid w:val="00FC33A1"/>
  </w:style>
  <w:style w:type="paragraph" w:customStyle="1" w:styleId="AE19C7D25A4848F5B55C1225D0A161D6">
    <w:name w:val="AE19C7D25A4848F5B55C1225D0A161D6"/>
    <w:rsid w:val="00FC33A1"/>
  </w:style>
  <w:style w:type="paragraph" w:customStyle="1" w:styleId="AF34F129D4C043EFBF0FF917538F6427">
    <w:name w:val="AF34F129D4C043EFBF0FF917538F6427"/>
    <w:rsid w:val="00FC33A1"/>
  </w:style>
  <w:style w:type="paragraph" w:customStyle="1" w:styleId="83536F0B02CB4891841E1E0035CA9A4A">
    <w:name w:val="83536F0B02CB4891841E1E0035CA9A4A"/>
    <w:rsid w:val="00FC33A1"/>
  </w:style>
  <w:style w:type="paragraph" w:customStyle="1" w:styleId="D17A4D39E541461FAC56409C2D407C1F">
    <w:name w:val="D17A4D39E541461FAC56409C2D407C1F"/>
    <w:rsid w:val="007149A7"/>
  </w:style>
  <w:style w:type="paragraph" w:customStyle="1" w:styleId="0CC8C79EFD6D4C41ACC6EB69F110C4C6">
    <w:name w:val="0CC8C79EFD6D4C41ACC6EB69F110C4C6"/>
    <w:rsid w:val="00714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4769-05FE-466D-868D-CCA0BD43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1838</TotalTime>
  <Pages>9</Pages>
  <Words>1952</Words>
  <Characters>11133</Characters>
  <Application>Microsoft Office Word</Application>
  <DocSecurity>0</DocSecurity>
  <Lines>92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Clara Grau Ribó</cp:lastModifiedBy>
  <cp:revision>79</cp:revision>
  <cp:lastPrinted>2025-03-19T09:38:00Z</cp:lastPrinted>
  <dcterms:created xsi:type="dcterms:W3CDTF">2024-03-05T11:16:00Z</dcterms:created>
  <dcterms:modified xsi:type="dcterms:W3CDTF">2025-12-11T10:59:00Z</dcterms:modified>
</cp:coreProperties>
</file>