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0D9F0" w14:textId="2A17F38F" w:rsidR="001D6BD5" w:rsidRPr="000C2381" w:rsidRDefault="00463715" w:rsidP="00DD5AA8">
      <w:pPr>
        <w:shd w:val="clear" w:color="auto" w:fill="FFFFFF" w:themeFill="background1"/>
        <w:spacing w:after="0" w:line="240" w:lineRule="auto"/>
        <w:ind w:left="708" w:hanging="708"/>
        <w:jc w:val="center"/>
        <w:rPr>
          <w:b/>
          <w:color w:val="4472C4" w:themeColor="accent1"/>
          <w:sz w:val="10"/>
          <w:szCs w:val="10"/>
          <w:lang w:eastAsia="ar-SA"/>
        </w:rPr>
      </w:pPr>
      <w:bookmarkStart w:id="0" w:name="_Hlk150940490"/>
      <w:r w:rsidRPr="000C2381">
        <w:rPr>
          <w:b/>
          <w:color w:val="4472C4" w:themeColor="accent1"/>
          <w:sz w:val="34"/>
          <w:szCs w:val="34"/>
          <w:lang w:eastAsia="ar-SA"/>
        </w:rPr>
        <w:t xml:space="preserve">AJUTS </w:t>
      </w:r>
      <w:r w:rsidR="0054027F" w:rsidRPr="000C2381">
        <w:rPr>
          <w:b/>
          <w:color w:val="4472C4" w:themeColor="accent1"/>
          <w:sz w:val="34"/>
          <w:szCs w:val="34"/>
          <w:lang w:eastAsia="ar-SA"/>
        </w:rPr>
        <w:t xml:space="preserve">PER A LA MOBILITAT DELS INVESTIGADORS </w:t>
      </w:r>
    </w:p>
    <w:p w14:paraId="66278ACF" w14:textId="77777777" w:rsidR="00463715" w:rsidRPr="000C2381" w:rsidRDefault="00463715" w:rsidP="00C04F74">
      <w:pPr>
        <w:pBdr>
          <w:bottom w:val="single" w:sz="4" w:space="1" w:color="auto"/>
        </w:pBdr>
        <w:shd w:val="clear" w:color="auto" w:fill="FFFFFF" w:themeFill="background1"/>
        <w:spacing w:after="0" w:line="360" w:lineRule="auto"/>
        <w:jc w:val="center"/>
        <w:rPr>
          <w:b/>
          <w:color w:val="4472C4" w:themeColor="accent1"/>
          <w:sz w:val="34"/>
          <w:szCs w:val="34"/>
          <w:lang w:eastAsia="ar-SA"/>
        </w:rPr>
      </w:pPr>
      <w:r w:rsidRPr="000C2381">
        <w:rPr>
          <w:b/>
          <w:sz w:val="34"/>
          <w:szCs w:val="34"/>
          <w:lang w:eastAsia="ar-SA"/>
        </w:rPr>
        <w:t>Dossier d’avaluació</w:t>
      </w:r>
    </w:p>
    <w:p w14:paraId="3B847D27" w14:textId="72F68442" w:rsidR="00EE18B8" w:rsidRPr="000C2381" w:rsidRDefault="00EE18B8" w:rsidP="00C04F74">
      <w:pPr>
        <w:shd w:val="clear" w:color="auto" w:fill="FFFFFF" w:themeFill="background1"/>
        <w:spacing w:after="0" w:line="240" w:lineRule="auto"/>
        <w:jc w:val="both"/>
        <w:rPr>
          <w:lang w:eastAsia="ar-SA"/>
        </w:rPr>
      </w:pPr>
    </w:p>
    <w:p w14:paraId="0FBA5C05" w14:textId="13CBCC0A" w:rsidR="00B33529" w:rsidRPr="000C2381" w:rsidRDefault="00E414D9" w:rsidP="007B61DD">
      <w:pPr>
        <w:pStyle w:val="ARtit1"/>
        <w:rPr>
          <w:rStyle w:val="Textennegreta"/>
          <w:b/>
          <w:bCs w:val="0"/>
          <w:color w:val="4472C4" w:themeColor="accent1"/>
          <w:spacing w:val="0"/>
        </w:rPr>
      </w:pPr>
      <w:r w:rsidRPr="000C2381">
        <w:rPr>
          <w:rStyle w:val="Textennegreta"/>
          <w:b/>
          <w:bCs w:val="0"/>
          <w:color w:val="4472C4" w:themeColor="accent1"/>
          <w:spacing w:val="0"/>
        </w:rPr>
        <w:t>INFORMACIÓ GENERAL</w:t>
      </w:r>
    </w:p>
    <w:p w14:paraId="11041D20" w14:textId="77777777" w:rsidR="00B33529" w:rsidRPr="000C2381" w:rsidRDefault="00B33529" w:rsidP="00C04F74">
      <w:pPr>
        <w:shd w:val="clear" w:color="auto" w:fill="FFFFFF" w:themeFill="background1"/>
        <w:spacing w:after="0" w:line="240" w:lineRule="auto"/>
        <w:jc w:val="both"/>
        <w:rPr>
          <w:rStyle w:val="Textennegreta"/>
          <w:rFonts w:eastAsiaTheme="majorEastAsia" w:cstheme="majorBidi"/>
          <w:b w:val="0"/>
          <w:bCs w:val="0"/>
          <w:color w:val="4472C4" w:themeColor="accent1"/>
          <w:sz w:val="24"/>
          <w:szCs w:val="32"/>
        </w:rPr>
      </w:pPr>
    </w:p>
    <w:p w14:paraId="546C7705" w14:textId="1492E801" w:rsidR="001D6BD5" w:rsidRPr="000C2381" w:rsidRDefault="001D6BD5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strike/>
          <w:color w:val="808080"/>
          <w:lang w:eastAsia="ar-SA"/>
        </w:rPr>
      </w:pPr>
      <w:bookmarkStart w:id="1" w:name="_Hlk192771124"/>
      <w:r w:rsidRPr="000C2381">
        <w:rPr>
          <w:rFonts w:cs="Arial"/>
          <w:b/>
          <w:bCs/>
          <w:lang w:eastAsia="ar-SA"/>
        </w:rPr>
        <w:t xml:space="preserve">ANY de presentació de la sol·licitud </w:t>
      </w:r>
      <w:sdt>
        <w:sdtPr>
          <w:rPr>
            <w:rFonts w:cs="Arial"/>
            <w:bCs/>
            <w:color w:val="808080"/>
            <w:lang w:eastAsia="ar-SA"/>
          </w:rPr>
          <w:id w:val="1051965563"/>
          <w:placeholder>
            <w:docPart w:val="53446A43989345BFB488B2ACC1D65AC0"/>
          </w:placeholder>
          <w:showingPlcHdr/>
          <w15:appearance w15:val="tags"/>
          <w:text/>
        </w:sdtPr>
        <w:sdtEndPr/>
        <w:sdtContent>
          <w:r w:rsidRPr="007B61DD">
            <w:rPr>
              <w:rFonts w:eastAsia="Calibri" w:cs="Arial"/>
              <w:b/>
              <w:bdr w:val="single" w:sz="4" w:space="0" w:color="auto"/>
              <w:shd w:val="clear" w:color="auto" w:fill="E7E6E6" w:themeFill="background2"/>
            </w:rPr>
            <w:t>Feu clic o toqueu aquí per escriure text.</w:t>
          </w:r>
        </w:sdtContent>
      </w:sdt>
    </w:p>
    <w:p w14:paraId="60391B9A" w14:textId="5D0EA021" w:rsidR="001D6BD5" w:rsidRPr="000C2381" w:rsidRDefault="001D6BD5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</w:p>
    <w:p w14:paraId="22C3E2EA" w14:textId="5FCEDBD6" w:rsidR="00607852" w:rsidRPr="000C2381" w:rsidRDefault="00CE7403" w:rsidP="00603668">
      <w:pPr>
        <w:shd w:val="clear" w:color="auto" w:fill="FFFFFF" w:themeFill="background1"/>
        <w:spacing w:after="120" w:line="240" w:lineRule="auto"/>
        <w:jc w:val="both"/>
        <w:rPr>
          <w:rFonts w:cs="Arial"/>
          <w:b/>
        </w:rPr>
      </w:pPr>
      <w:bookmarkStart w:id="2" w:name="_Hlk193193131"/>
      <w:r>
        <w:rPr>
          <w:rFonts w:cs="Arial"/>
          <w:b/>
          <w:bCs/>
          <w:shd w:val="clear" w:color="auto" w:fill="FFFFFF" w:themeFill="background1"/>
          <w:lang w:eastAsia="ar-SA"/>
        </w:rPr>
        <w:t xml:space="preserve">En cas de demanar </w:t>
      </w:r>
      <w:r w:rsidRPr="00075B2D">
        <w:rPr>
          <w:rFonts w:cs="Arial"/>
          <w:b/>
          <w:bCs/>
          <w:u w:val="single"/>
          <w:shd w:val="clear" w:color="auto" w:fill="FFFFFF" w:themeFill="background1"/>
          <w:lang w:eastAsia="ar-SA"/>
        </w:rPr>
        <w:t xml:space="preserve">un únic </w:t>
      </w:r>
      <w:r w:rsidR="00682185" w:rsidRPr="00075B2D">
        <w:rPr>
          <w:rFonts w:cs="Arial"/>
          <w:b/>
          <w:bCs/>
          <w:u w:val="single"/>
          <w:shd w:val="clear" w:color="auto" w:fill="FFFFFF" w:themeFill="background1"/>
          <w:lang w:eastAsia="ar-SA"/>
        </w:rPr>
        <w:t>ajut,</w:t>
      </w:r>
      <w:r w:rsidR="00682185">
        <w:rPr>
          <w:rFonts w:cs="Arial"/>
          <w:b/>
          <w:bCs/>
          <w:shd w:val="clear" w:color="auto" w:fill="FFFFFF" w:themeFill="background1"/>
          <w:lang w:eastAsia="ar-SA"/>
        </w:rPr>
        <w:t xml:space="preserve"> aquest és: </w:t>
      </w:r>
      <w:bookmarkEnd w:id="1"/>
    </w:p>
    <w:bookmarkStart w:id="3" w:name="_Hlk193178920"/>
    <w:p w14:paraId="0AC5A70E" w14:textId="09985AD1" w:rsidR="00607852" w:rsidRPr="000C2381" w:rsidRDefault="00607852" w:rsidP="00BB751F">
      <w:pPr>
        <w:shd w:val="clear" w:color="auto" w:fill="FFFFFF" w:themeFill="background1"/>
        <w:spacing w:after="0"/>
        <w:ind w:firstLine="709"/>
        <w:rPr>
          <w:rFonts w:cs="Arial"/>
        </w:rPr>
      </w:pPr>
      <w:r w:rsidRPr="000C2381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C2381">
        <w:rPr>
          <w:rFonts w:cs="Arial"/>
        </w:rPr>
        <w:instrText xml:space="preserve"> FORMCHECKBOX </w:instrText>
      </w:r>
      <w:r w:rsidR="0093384F">
        <w:rPr>
          <w:rFonts w:cs="Arial"/>
        </w:rPr>
      </w:r>
      <w:r w:rsidR="0093384F">
        <w:rPr>
          <w:rFonts w:cs="Arial"/>
        </w:rPr>
        <w:fldChar w:fldCharType="separate"/>
      </w:r>
      <w:r w:rsidRPr="000C2381">
        <w:rPr>
          <w:rFonts w:cs="Arial"/>
        </w:rPr>
        <w:fldChar w:fldCharType="end"/>
      </w:r>
      <w:r w:rsidRPr="000C2381">
        <w:rPr>
          <w:rFonts w:cs="Arial"/>
        </w:rPr>
        <w:t xml:space="preserve"> </w:t>
      </w:r>
      <w:r w:rsidR="00BB6511" w:rsidRPr="000C2381">
        <w:rPr>
          <w:rFonts w:cs="Arial"/>
        </w:rPr>
        <w:t xml:space="preserve">Modalitat 1 </w:t>
      </w:r>
      <w:r w:rsidR="00BB6511" w:rsidRPr="00682185">
        <w:rPr>
          <w:rFonts w:cs="Arial"/>
          <w:i/>
        </w:rPr>
        <w:t>Estada breu de recerca</w:t>
      </w:r>
      <w:r w:rsidRPr="000C2381">
        <w:rPr>
          <w:rFonts w:cs="Arial"/>
        </w:rPr>
        <w:t xml:space="preserve">   </w:t>
      </w:r>
    </w:p>
    <w:p w14:paraId="4FE50273" w14:textId="34E0A738" w:rsidR="00607852" w:rsidRPr="000C2381" w:rsidRDefault="00607852" w:rsidP="00BB751F">
      <w:pPr>
        <w:shd w:val="clear" w:color="auto" w:fill="FFFFFF" w:themeFill="background1"/>
        <w:spacing w:after="0"/>
        <w:ind w:firstLine="709"/>
        <w:rPr>
          <w:rFonts w:cs="Arial"/>
        </w:rPr>
      </w:pPr>
      <w:r w:rsidRPr="000C2381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C2381">
        <w:rPr>
          <w:rFonts w:cs="Arial"/>
        </w:rPr>
        <w:instrText xml:space="preserve"> FORMCHECKBOX </w:instrText>
      </w:r>
      <w:r w:rsidR="0093384F">
        <w:rPr>
          <w:rFonts w:cs="Arial"/>
        </w:rPr>
      </w:r>
      <w:r w:rsidR="0093384F">
        <w:rPr>
          <w:rFonts w:cs="Arial"/>
        </w:rPr>
        <w:fldChar w:fldCharType="separate"/>
      </w:r>
      <w:r w:rsidRPr="000C2381">
        <w:rPr>
          <w:rFonts w:cs="Arial"/>
        </w:rPr>
        <w:fldChar w:fldCharType="end"/>
      </w:r>
      <w:r w:rsidRPr="000C2381">
        <w:rPr>
          <w:rFonts w:cs="Arial"/>
        </w:rPr>
        <w:t xml:space="preserve"> </w:t>
      </w:r>
      <w:r w:rsidR="00BB6511" w:rsidRPr="000C2381">
        <w:rPr>
          <w:rFonts w:cs="Arial"/>
        </w:rPr>
        <w:t xml:space="preserve">Modalitat 2 </w:t>
      </w:r>
      <w:r w:rsidR="00BB6511" w:rsidRPr="00682185">
        <w:rPr>
          <w:rFonts w:cs="Arial"/>
          <w:i/>
        </w:rPr>
        <w:t>Participació en un congrés científic</w:t>
      </w:r>
    </w:p>
    <w:bookmarkEnd w:id="2"/>
    <w:bookmarkEnd w:id="3"/>
    <w:p w14:paraId="17373ACB" w14:textId="7E91BE08" w:rsidR="005B340E" w:rsidRPr="000C2381" w:rsidRDefault="005B340E" w:rsidP="00BB751F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</w:p>
    <w:p w14:paraId="7E8DD998" w14:textId="160D224E" w:rsidR="00CE7403" w:rsidRDefault="004B1776" w:rsidP="00BB751F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 xml:space="preserve">En cas de </w:t>
      </w:r>
      <w:r w:rsidRPr="00075B2D">
        <w:rPr>
          <w:rFonts w:cs="Arial"/>
          <w:b/>
          <w:bCs/>
          <w:shd w:val="clear" w:color="auto" w:fill="FFFFFF" w:themeFill="background1"/>
          <w:lang w:eastAsia="ar-SA"/>
        </w:rPr>
        <w:t>demanar</w:t>
      </w:r>
      <w:r w:rsidRPr="00075B2D">
        <w:rPr>
          <w:rFonts w:cs="Arial"/>
          <w:b/>
          <w:bCs/>
          <w:u w:val="single"/>
          <w:shd w:val="clear" w:color="auto" w:fill="FFFFFF" w:themeFill="background1"/>
          <w:lang w:eastAsia="ar-SA"/>
        </w:rPr>
        <w:t xml:space="preserve"> </w:t>
      </w:r>
      <w:r w:rsidR="00C84383" w:rsidRPr="00075B2D">
        <w:rPr>
          <w:rFonts w:cs="Arial"/>
          <w:b/>
          <w:bCs/>
          <w:u w:val="single"/>
          <w:shd w:val="clear" w:color="auto" w:fill="FFFFFF" w:themeFill="background1"/>
          <w:lang w:eastAsia="ar-SA"/>
        </w:rPr>
        <w:t>dos</w:t>
      </w:r>
      <w:r w:rsidRPr="00075B2D">
        <w:rPr>
          <w:rFonts w:cs="Arial"/>
          <w:b/>
          <w:bCs/>
          <w:u w:val="single"/>
          <w:shd w:val="clear" w:color="auto" w:fill="FFFFFF" w:themeFill="background1"/>
          <w:lang w:eastAsia="ar-SA"/>
        </w:rPr>
        <w:t xml:space="preserve"> ajuts</w:t>
      </w:r>
      <w:r w:rsidRPr="000C2381">
        <w:rPr>
          <w:rFonts w:cs="Arial"/>
          <w:bCs/>
          <w:lang w:eastAsia="ar-SA"/>
        </w:rPr>
        <w:t xml:space="preserve">, </w:t>
      </w:r>
      <w:r w:rsidR="00CE7403">
        <w:rPr>
          <w:rFonts w:cs="Arial"/>
          <w:bCs/>
          <w:lang w:eastAsia="ar-SA"/>
        </w:rPr>
        <w:t>indiqueu en quin cas us trobeu:</w:t>
      </w:r>
    </w:p>
    <w:p w14:paraId="44DBA5BD" w14:textId="77777777" w:rsidR="00CE7403" w:rsidRDefault="00CE7403" w:rsidP="00BB751F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0DCD297D" w14:textId="3C9338E6" w:rsidR="00CE7403" w:rsidRDefault="00CE7403" w:rsidP="00CE7403">
      <w:pPr>
        <w:shd w:val="clear" w:color="auto" w:fill="FFFFFF" w:themeFill="background1"/>
        <w:spacing w:after="0"/>
        <w:ind w:left="1134" w:hanging="425"/>
        <w:rPr>
          <w:rFonts w:cs="Arial"/>
          <w:i/>
        </w:rPr>
      </w:pPr>
      <w:r w:rsidRPr="000C2381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C2381">
        <w:rPr>
          <w:rFonts w:cs="Arial"/>
        </w:rPr>
        <w:instrText xml:space="preserve"> FORMCHECKBOX </w:instrText>
      </w:r>
      <w:r w:rsidR="0093384F">
        <w:rPr>
          <w:rFonts w:cs="Arial"/>
        </w:rPr>
      </w:r>
      <w:r w:rsidR="0093384F">
        <w:rPr>
          <w:rFonts w:cs="Arial"/>
        </w:rPr>
        <w:fldChar w:fldCharType="separate"/>
      </w:r>
      <w:r w:rsidRPr="000C2381">
        <w:rPr>
          <w:rFonts w:cs="Arial"/>
        </w:rPr>
        <w:fldChar w:fldCharType="end"/>
      </w:r>
      <w:r w:rsidRPr="000C2381">
        <w:rPr>
          <w:rFonts w:cs="Arial"/>
        </w:rPr>
        <w:t xml:space="preserve"> </w:t>
      </w:r>
      <w:r>
        <w:rPr>
          <w:rFonts w:cs="Arial"/>
        </w:rPr>
        <w:t>Demano: un ajut de la m</w:t>
      </w:r>
      <w:r w:rsidRPr="000C2381">
        <w:rPr>
          <w:rFonts w:cs="Arial"/>
        </w:rPr>
        <w:t xml:space="preserve">odalitat 1 </w:t>
      </w:r>
      <w:r w:rsidRPr="00CE7403">
        <w:rPr>
          <w:rFonts w:cs="Arial"/>
          <w:i/>
        </w:rPr>
        <w:t>Estada breu de recerca</w:t>
      </w:r>
      <w:r>
        <w:rPr>
          <w:rFonts w:cs="Arial"/>
        </w:rPr>
        <w:t xml:space="preserve"> i un de la m</w:t>
      </w:r>
      <w:r w:rsidRPr="000C2381">
        <w:rPr>
          <w:rFonts w:cs="Arial"/>
        </w:rPr>
        <w:t xml:space="preserve">odalitat 2 </w:t>
      </w:r>
      <w:r w:rsidRPr="00CE7403">
        <w:rPr>
          <w:rFonts w:cs="Arial"/>
          <w:i/>
        </w:rPr>
        <w:t>Participació en un congrés científic</w:t>
      </w:r>
    </w:p>
    <w:p w14:paraId="145F2B41" w14:textId="77777777" w:rsidR="005F0C82" w:rsidRDefault="00075B2D" w:rsidP="00CE7403">
      <w:pPr>
        <w:shd w:val="clear" w:color="auto" w:fill="FFFFFF" w:themeFill="background1"/>
        <w:spacing w:after="0"/>
        <w:ind w:left="1134" w:hanging="425"/>
        <w:rPr>
          <w:rFonts w:cs="Arial"/>
        </w:rPr>
      </w:pPr>
      <w:r>
        <w:rPr>
          <w:rFonts w:cs="Arial"/>
        </w:rPr>
        <w:tab/>
      </w:r>
    </w:p>
    <w:p w14:paraId="42BA9AC4" w14:textId="30750575" w:rsidR="00075B2D" w:rsidRDefault="00075B2D" w:rsidP="00CE7403">
      <w:pPr>
        <w:shd w:val="clear" w:color="auto" w:fill="FFFFFF" w:themeFill="background1"/>
        <w:spacing w:after="0"/>
        <w:ind w:left="1134" w:hanging="425"/>
        <w:rPr>
          <w:rFonts w:cs="Arial"/>
        </w:rPr>
      </w:pPr>
      <w:r>
        <w:rPr>
          <w:rFonts w:cs="Arial"/>
        </w:rPr>
        <w:t>Estada breu. Prioritat ___ (indiqueu quina prioritat 1 o 2)</w:t>
      </w:r>
    </w:p>
    <w:p w14:paraId="59FAD567" w14:textId="1E6F28C7" w:rsidR="00075B2D" w:rsidRDefault="00075B2D" w:rsidP="00CE7403">
      <w:pPr>
        <w:shd w:val="clear" w:color="auto" w:fill="FFFFFF" w:themeFill="background1"/>
        <w:spacing w:after="0"/>
        <w:ind w:left="1134" w:hanging="425"/>
        <w:rPr>
          <w:rFonts w:cs="Arial"/>
        </w:rPr>
      </w:pPr>
      <w:r>
        <w:rPr>
          <w:rFonts w:cs="Arial"/>
        </w:rPr>
        <w:t>Participació en congrés. Prioritat ____ (indiqueu quina prioritat 1 o 2)</w:t>
      </w:r>
    </w:p>
    <w:p w14:paraId="3907C5AC" w14:textId="77777777" w:rsidR="005F0C82" w:rsidRDefault="005F0C82" w:rsidP="00CE7403">
      <w:pPr>
        <w:shd w:val="clear" w:color="auto" w:fill="FFFFFF" w:themeFill="background1"/>
        <w:spacing w:after="0"/>
        <w:ind w:left="1134" w:hanging="425"/>
        <w:rPr>
          <w:rFonts w:cs="Arial"/>
        </w:rPr>
      </w:pPr>
    </w:p>
    <w:p w14:paraId="5FC76FBD" w14:textId="131F763D" w:rsidR="00CE7403" w:rsidRDefault="00CE7403" w:rsidP="00CE7403">
      <w:pPr>
        <w:shd w:val="clear" w:color="auto" w:fill="FFFFFF" w:themeFill="background1"/>
        <w:spacing w:after="0"/>
        <w:ind w:left="1134" w:hanging="425"/>
        <w:rPr>
          <w:rFonts w:cs="Arial"/>
        </w:rPr>
      </w:pPr>
      <w:r w:rsidRPr="000C2381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C2381">
        <w:rPr>
          <w:rFonts w:cs="Arial"/>
        </w:rPr>
        <w:instrText xml:space="preserve"> FORMCHECKBOX </w:instrText>
      </w:r>
      <w:r w:rsidR="0093384F">
        <w:rPr>
          <w:rFonts w:cs="Arial"/>
        </w:rPr>
      </w:r>
      <w:r w:rsidR="0093384F">
        <w:rPr>
          <w:rFonts w:cs="Arial"/>
        </w:rPr>
        <w:fldChar w:fldCharType="separate"/>
      </w:r>
      <w:r w:rsidRPr="000C2381">
        <w:rPr>
          <w:rFonts w:cs="Arial"/>
        </w:rPr>
        <w:fldChar w:fldCharType="end"/>
      </w:r>
      <w:r w:rsidRPr="000C2381">
        <w:rPr>
          <w:rFonts w:cs="Arial"/>
        </w:rPr>
        <w:t xml:space="preserve">  </w:t>
      </w:r>
      <w:r>
        <w:rPr>
          <w:rFonts w:cs="Arial"/>
        </w:rPr>
        <w:t xml:space="preserve">Demano: dos ajuts per participar en dos </w:t>
      </w:r>
      <w:r w:rsidRPr="00CE7403">
        <w:rPr>
          <w:rFonts w:cs="Arial"/>
          <w:i/>
        </w:rPr>
        <w:t xml:space="preserve">congressos científics </w:t>
      </w:r>
      <w:r w:rsidRPr="00CE7403">
        <w:rPr>
          <w:rFonts w:cs="Arial"/>
        </w:rPr>
        <w:t>diferents</w:t>
      </w:r>
    </w:p>
    <w:p w14:paraId="71808F1E" w14:textId="4F8DEBCF" w:rsidR="00CE7403" w:rsidRDefault="00075B2D" w:rsidP="00075B2D">
      <w:pPr>
        <w:shd w:val="clear" w:color="auto" w:fill="FFFFFF" w:themeFill="background1"/>
        <w:spacing w:after="0"/>
        <w:ind w:left="708"/>
        <w:rPr>
          <w:rFonts w:cs="Arial"/>
          <w:b/>
          <w:bCs/>
          <w:color w:val="808080"/>
          <w:lang w:eastAsia="ar-SA"/>
        </w:rPr>
      </w:pPr>
      <w:r>
        <w:rPr>
          <w:rFonts w:cs="Arial"/>
        </w:rPr>
        <w:t>Participació en congrés. Prioritat 1. Títol del congrés</w:t>
      </w:r>
      <w:r w:rsidR="008B2E9F">
        <w:rPr>
          <w:rFonts w:cs="Arial"/>
        </w:rPr>
        <w:t xml:space="preserve"> 1</w:t>
      </w:r>
      <w:r>
        <w:rPr>
          <w:rFonts w:cs="Arial"/>
        </w:rPr>
        <w:t xml:space="preserve"> </w:t>
      </w:r>
      <w:sdt>
        <w:sdtPr>
          <w:rPr>
            <w:rFonts w:cs="Arial"/>
            <w:b/>
            <w:bCs/>
            <w:color w:val="808080"/>
            <w:lang w:eastAsia="ar-SA"/>
          </w:rPr>
          <w:id w:val="538405483"/>
          <w:placeholder>
            <w:docPart w:val="CC90CC74164848B997D1B18F2D2DAD32"/>
          </w:placeholder>
          <w:showingPlcHdr/>
          <w15:appearance w15:val="tags"/>
          <w:text/>
        </w:sdtPr>
        <w:sdtEndPr/>
        <w:sdtContent>
          <w:r w:rsidRPr="007B61DD">
            <w:rPr>
              <w:rFonts w:eastAsia="Calibri" w:cs="Arial"/>
              <w:shd w:val="clear" w:color="auto" w:fill="E7E6E6" w:themeFill="background2"/>
            </w:rPr>
            <w:t>Feu clic o toqueu aquí per escriure text.</w:t>
          </w:r>
        </w:sdtContent>
      </w:sdt>
    </w:p>
    <w:p w14:paraId="1378E3C5" w14:textId="12B3ACE4" w:rsidR="00075B2D" w:rsidRPr="000C2381" w:rsidRDefault="00075B2D" w:rsidP="00075B2D">
      <w:pPr>
        <w:shd w:val="clear" w:color="auto" w:fill="FFFFFF" w:themeFill="background1"/>
        <w:spacing w:after="0"/>
        <w:ind w:left="708"/>
        <w:rPr>
          <w:rFonts w:cs="Arial"/>
        </w:rPr>
      </w:pPr>
      <w:r>
        <w:rPr>
          <w:rFonts w:cs="Arial"/>
        </w:rPr>
        <w:t>Participació en congrés. Prioritat 2. Títol del congrés</w:t>
      </w:r>
      <w:r w:rsidR="008B2E9F">
        <w:rPr>
          <w:rFonts w:cs="Arial"/>
        </w:rPr>
        <w:t xml:space="preserve"> 2</w:t>
      </w:r>
      <w:r>
        <w:rPr>
          <w:rFonts w:cs="Arial"/>
        </w:rPr>
        <w:t xml:space="preserve"> </w:t>
      </w:r>
      <w:sdt>
        <w:sdtPr>
          <w:rPr>
            <w:rFonts w:cs="Arial"/>
            <w:b/>
            <w:bCs/>
            <w:color w:val="808080"/>
            <w:lang w:eastAsia="ar-SA"/>
          </w:rPr>
          <w:id w:val="-1581139255"/>
          <w:placeholder>
            <w:docPart w:val="6A728781123345D2BC225BB11D654233"/>
          </w:placeholder>
          <w:showingPlcHdr/>
          <w15:appearance w15:val="tags"/>
          <w:text/>
        </w:sdtPr>
        <w:sdtEndPr/>
        <w:sdtContent>
          <w:r w:rsidRPr="007B61DD">
            <w:rPr>
              <w:rFonts w:eastAsia="Calibri" w:cs="Arial"/>
              <w:shd w:val="clear" w:color="auto" w:fill="E7E6E6" w:themeFill="background2"/>
            </w:rPr>
            <w:t>Feu clic o toqueu aquí per escriure text.</w:t>
          </w:r>
        </w:sdtContent>
      </w:sdt>
    </w:p>
    <w:p w14:paraId="6B69B20F" w14:textId="77777777" w:rsidR="00075B2D" w:rsidRPr="000C2381" w:rsidRDefault="00075B2D" w:rsidP="00075B2D">
      <w:pPr>
        <w:shd w:val="clear" w:color="auto" w:fill="FFFFFF" w:themeFill="background1"/>
        <w:spacing w:after="0"/>
        <w:ind w:left="708"/>
        <w:rPr>
          <w:rFonts w:cs="Arial"/>
        </w:rPr>
      </w:pPr>
    </w:p>
    <w:p w14:paraId="6E0EFAEA" w14:textId="785D0AFA" w:rsidR="00044AAF" w:rsidRPr="000C2381" w:rsidRDefault="00044AAF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>Nom complet de la persona</w:t>
      </w:r>
      <w:r w:rsidR="00114562" w:rsidRPr="000C2381">
        <w:rPr>
          <w:rFonts w:cs="Arial"/>
          <w:b/>
          <w:bCs/>
          <w:lang w:eastAsia="ar-SA"/>
        </w:rPr>
        <w:t xml:space="preserve"> </w:t>
      </w:r>
      <w:r w:rsidRPr="000C2381">
        <w:rPr>
          <w:rFonts w:cs="Arial"/>
          <w:b/>
          <w:bCs/>
          <w:lang w:eastAsia="ar-SA"/>
        </w:rPr>
        <w:t>sol·licitant</w:t>
      </w:r>
      <w:r w:rsidR="005F0C82">
        <w:rPr>
          <w:rFonts w:cs="Arial"/>
          <w:b/>
          <w:bCs/>
          <w:lang w:eastAsia="ar-SA"/>
        </w:rPr>
        <w:t xml:space="preserve"> </w:t>
      </w:r>
      <w:sdt>
        <w:sdtPr>
          <w:rPr>
            <w:rFonts w:cs="Arial"/>
            <w:bCs/>
            <w:color w:val="808080"/>
            <w:lang w:eastAsia="ar-SA"/>
          </w:rPr>
          <w:id w:val="-2106176706"/>
          <w:placeholder>
            <w:docPart w:val="647AE1FD5C404B5ABDC3C48CF7988B32"/>
          </w:placeholder>
          <w:showingPlcHdr/>
          <w15:appearance w15:val="tags"/>
          <w:text/>
        </w:sdtPr>
        <w:sdtEndPr/>
        <w:sdtContent>
          <w:r w:rsidR="005F0C82" w:rsidRPr="007B61DD">
            <w:rPr>
              <w:rFonts w:eastAsia="Calibri" w:cs="Arial"/>
              <w:b/>
              <w:bdr w:val="single" w:sz="4" w:space="0" w:color="auto"/>
              <w:shd w:val="clear" w:color="auto" w:fill="E7E6E6" w:themeFill="background2"/>
            </w:rPr>
            <w:t>Feu clic o toqueu aquí per escriure text.</w:t>
          </w:r>
        </w:sdtContent>
      </w:sdt>
    </w:p>
    <w:p w14:paraId="2DF4268F" w14:textId="51502D5C" w:rsidR="00AE6BFA" w:rsidRPr="000C2381" w:rsidRDefault="0093384F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  <w:r>
        <w:rPr>
          <w:rFonts w:cs="Arial"/>
          <w:b/>
          <w:bCs/>
          <w:lang w:eastAsia="ar-SA"/>
        </w:rPr>
        <w:pict w14:anchorId="0BE902A2">
          <v:rect id="_x0000_i1025" style="width:0;height:1.5pt" o:hralign="center" o:hrstd="t" o:hr="t" fillcolor="#a0a0a0" stroked="f"/>
        </w:pict>
      </w:r>
    </w:p>
    <w:p w14:paraId="3622702A" w14:textId="77777777" w:rsidR="00684D40" w:rsidRPr="000C2381" w:rsidRDefault="00684D40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</w:p>
    <w:p w14:paraId="4AA8A47F" w14:textId="0FD2F37A" w:rsidR="00684D40" w:rsidRPr="000C2381" w:rsidRDefault="00A16A13" w:rsidP="00684D40">
      <w:pPr>
        <w:keepNext/>
        <w:keepLines/>
        <w:shd w:val="clear" w:color="auto" w:fill="FFFFFF" w:themeFill="background1"/>
        <w:spacing w:after="0" w:line="259" w:lineRule="auto"/>
        <w:outlineLvl w:val="0"/>
        <w:rPr>
          <w:rStyle w:val="Textennegreta"/>
          <w:b w:val="0"/>
          <w:color w:val="4472C4" w:themeColor="accent1"/>
          <w:spacing w:val="0"/>
          <w:sz w:val="24"/>
          <w:szCs w:val="24"/>
          <w:lang w:eastAsia="ar-SA"/>
        </w:rPr>
      </w:pPr>
      <w:r w:rsidRPr="000C2381">
        <w:rPr>
          <w:rStyle w:val="Textennegreta"/>
          <w:color w:val="4472C4" w:themeColor="accent1"/>
          <w:spacing w:val="0"/>
          <w:sz w:val="24"/>
          <w:szCs w:val="24"/>
          <w:lang w:eastAsia="ar-SA"/>
        </w:rPr>
        <w:t>I</w:t>
      </w:r>
      <w:r w:rsidR="00684D40" w:rsidRPr="000C2381">
        <w:rPr>
          <w:rStyle w:val="Textennegreta"/>
          <w:color w:val="4472C4" w:themeColor="accent1"/>
          <w:spacing w:val="0"/>
          <w:sz w:val="24"/>
          <w:szCs w:val="24"/>
          <w:lang w:eastAsia="ar-SA"/>
        </w:rPr>
        <w:t xml:space="preserve">. CURRÍCULUM DE LA PERSONA CANDIDATA </w:t>
      </w:r>
    </w:p>
    <w:p w14:paraId="7A98D512" w14:textId="0538E725" w:rsidR="00684D40" w:rsidRPr="000C2381" w:rsidRDefault="00684D40" w:rsidP="00684D40">
      <w:pPr>
        <w:spacing w:after="0"/>
        <w:jc w:val="both"/>
        <w:rPr>
          <w:rFonts w:cs="Arial"/>
          <w:bCs/>
          <w:i/>
          <w:iCs/>
          <w:color w:val="000000" w:themeColor="text1"/>
          <w:lang w:eastAsia="ar-SA"/>
        </w:rPr>
      </w:pPr>
      <w:r w:rsidRPr="000C2381">
        <w:rPr>
          <w:rFonts w:cs="Arial"/>
          <w:bCs/>
          <w:iCs/>
          <w:color w:val="000000" w:themeColor="text1"/>
          <w:lang w:eastAsia="ar-SA"/>
        </w:rPr>
        <w:t>(</w:t>
      </w:r>
      <w:r w:rsidRPr="000C2381">
        <w:rPr>
          <w:rFonts w:cs="Arial"/>
          <w:bCs/>
          <w:i/>
          <w:iCs/>
          <w:color w:val="000000" w:themeColor="text1"/>
          <w:lang w:eastAsia="ar-SA"/>
        </w:rPr>
        <w:t>Extensió màxima de 5 pàgines</w:t>
      </w:r>
      <w:r w:rsidR="004F5208">
        <w:rPr>
          <w:rFonts w:cs="Arial"/>
          <w:bCs/>
          <w:i/>
          <w:iCs/>
          <w:color w:val="000000" w:themeColor="text1"/>
          <w:lang w:eastAsia="ar-SA"/>
        </w:rPr>
        <w:t>.</w:t>
      </w:r>
      <w:r w:rsidRPr="000C2381">
        <w:rPr>
          <w:rFonts w:cs="Arial"/>
          <w:bCs/>
          <w:iCs/>
          <w:color w:val="000000" w:themeColor="text1"/>
          <w:lang w:eastAsia="ar-SA"/>
        </w:rPr>
        <w:t>)</w:t>
      </w:r>
    </w:p>
    <w:p w14:paraId="54331577" w14:textId="77777777" w:rsidR="00684D40" w:rsidRPr="000C2381" w:rsidRDefault="00684D40" w:rsidP="00684D40">
      <w:pPr>
        <w:spacing w:after="0"/>
        <w:jc w:val="both"/>
        <w:rPr>
          <w:rFonts w:cs="Arial"/>
          <w:bCs/>
          <w:i/>
          <w:color w:val="000000" w:themeColor="text1"/>
          <w:lang w:eastAsia="ar-SA"/>
        </w:rPr>
      </w:pPr>
      <w:r w:rsidRPr="000C2381">
        <w:rPr>
          <w:rFonts w:cs="Arial"/>
          <w:bCs/>
          <w:i/>
          <w:color w:val="000000" w:themeColor="text1"/>
          <w:lang w:eastAsia="ar-SA"/>
        </w:rPr>
        <w:t>Apartats orientatius:</w:t>
      </w:r>
    </w:p>
    <w:p w14:paraId="46CB4EDF" w14:textId="77777777" w:rsidR="00684D40" w:rsidRPr="000C2381" w:rsidRDefault="00684D40" w:rsidP="00684D40">
      <w:pPr>
        <w:numPr>
          <w:ilvl w:val="0"/>
          <w:numId w:val="10"/>
        </w:numPr>
        <w:spacing w:after="0"/>
        <w:contextualSpacing/>
        <w:jc w:val="both"/>
        <w:rPr>
          <w:rFonts w:cs="Arial"/>
          <w:bCs/>
          <w:i/>
          <w:color w:val="000000" w:themeColor="text1"/>
          <w:lang w:eastAsia="ar-SA"/>
        </w:rPr>
      </w:pPr>
      <w:r w:rsidRPr="000C2381">
        <w:rPr>
          <w:rFonts w:cs="Arial"/>
          <w:bCs/>
          <w:i/>
          <w:color w:val="000000" w:themeColor="text1"/>
          <w:lang w:eastAsia="ar-SA"/>
        </w:rPr>
        <w:t>Dades personals</w:t>
      </w:r>
    </w:p>
    <w:p w14:paraId="009D9649" w14:textId="73083441" w:rsidR="00684D40" w:rsidRPr="000C2381" w:rsidRDefault="00684D40" w:rsidP="00684D40">
      <w:pPr>
        <w:numPr>
          <w:ilvl w:val="0"/>
          <w:numId w:val="10"/>
        </w:numPr>
        <w:spacing w:after="0"/>
        <w:contextualSpacing/>
        <w:jc w:val="both"/>
        <w:rPr>
          <w:rFonts w:cs="Arial"/>
          <w:bCs/>
          <w:i/>
          <w:color w:val="000000" w:themeColor="text1"/>
          <w:lang w:eastAsia="ar-SA"/>
        </w:rPr>
      </w:pPr>
      <w:r w:rsidRPr="000C2381">
        <w:rPr>
          <w:rFonts w:cs="Arial"/>
          <w:bCs/>
          <w:i/>
          <w:color w:val="000000" w:themeColor="text1"/>
          <w:lang w:eastAsia="ar-SA"/>
        </w:rPr>
        <w:t xml:space="preserve">Formació acadèmica </w:t>
      </w:r>
      <w:r w:rsidRPr="000C2381">
        <w:rPr>
          <w:rFonts w:cs="Arial"/>
          <w:bCs/>
          <w:color w:val="000000" w:themeColor="text1"/>
          <w:lang w:eastAsia="ar-SA"/>
        </w:rPr>
        <w:t>(</w:t>
      </w:r>
      <w:r w:rsidRPr="000C2381">
        <w:rPr>
          <w:rFonts w:cs="Arial"/>
          <w:bCs/>
          <w:i/>
          <w:color w:val="000000" w:themeColor="text1"/>
          <w:lang w:eastAsia="ar-SA"/>
        </w:rPr>
        <w:t>titulació, centre i any d’obtenció del títol)</w:t>
      </w:r>
    </w:p>
    <w:p w14:paraId="389B16C2" w14:textId="77777777" w:rsidR="00684D40" w:rsidRPr="000C2381" w:rsidRDefault="00684D40" w:rsidP="00684D40">
      <w:pPr>
        <w:numPr>
          <w:ilvl w:val="0"/>
          <w:numId w:val="10"/>
        </w:numPr>
        <w:spacing w:after="0"/>
        <w:contextualSpacing/>
        <w:jc w:val="both"/>
        <w:rPr>
          <w:rFonts w:cs="Arial"/>
          <w:bCs/>
          <w:i/>
          <w:color w:val="000000" w:themeColor="text1"/>
          <w:lang w:eastAsia="ar-SA"/>
        </w:rPr>
      </w:pPr>
      <w:r w:rsidRPr="000C2381">
        <w:rPr>
          <w:rFonts w:cs="Arial"/>
          <w:bCs/>
          <w:i/>
          <w:color w:val="000000" w:themeColor="text1"/>
          <w:lang w:eastAsia="ar-SA"/>
        </w:rPr>
        <w:t>Publicacions</w:t>
      </w:r>
    </w:p>
    <w:p w14:paraId="30C4D8B6" w14:textId="77777777" w:rsidR="00684D40" w:rsidRPr="000C2381" w:rsidRDefault="00684D40" w:rsidP="00684D40">
      <w:pPr>
        <w:numPr>
          <w:ilvl w:val="0"/>
          <w:numId w:val="10"/>
        </w:numPr>
        <w:spacing w:after="0"/>
        <w:contextualSpacing/>
        <w:jc w:val="both"/>
        <w:rPr>
          <w:rFonts w:cs="Arial"/>
          <w:bCs/>
          <w:i/>
          <w:color w:val="000000" w:themeColor="text1"/>
          <w:lang w:eastAsia="ar-SA"/>
        </w:rPr>
      </w:pPr>
      <w:r w:rsidRPr="000C2381">
        <w:rPr>
          <w:rFonts w:cs="Arial"/>
          <w:bCs/>
          <w:i/>
          <w:color w:val="000000" w:themeColor="text1"/>
          <w:lang w:eastAsia="ar-SA"/>
        </w:rPr>
        <w:t>Congressos</w:t>
      </w:r>
    </w:p>
    <w:p w14:paraId="0ABA80F5" w14:textId="77777777" w:rsidR="00684D40" w:rsidRPr="000C2381" w:rsidRDefault="00684D40" w:rsidP="00684D40">
      <w:pPr>
        <w:numPr>
          <w:ilvl w:val="0"/>
          <w:numId w:val="10"/>
        </w:numPr>
        <w:spacing w:after="0"/>
        <w:contextualSpacing/>
        <w:jc w:val="both"/>
        <w:rPr>
          <w:rFonts w:cs="Arial"/>
          <w:bCs/>
          <w:i/>
          <w:color w:val="000000" w:themeColor="text1"/>
          <w:lang w:eastAsia="ar-SA"/>
        </w:rPr>
      </w:pPr>
      <w:r w:rsidRPr="000C2381">
        <w:rPr>
          <w:rFonts w:cs="Arial"/>
          <w:bCs/>
          <w:i/>
          <w:color w:val="000000" w:themeColor="text1"/>
          <w:lang w:eastAsia="ar-SA"/>
        </w:rPr>
        <w:t>Participació en consells científics de revistes o de congressos</w:t>
      </w:r>
    </w:p>
    <w:p w14:paraId="2FF1EB61" w14:textId="77777777" w:rsidR="00684D40" w:rsidRPr="000C2381" w:rsidRDefault="00684D40" w:rsidP="00684D40">
      <w:pPr>
        <w:numPr>
          <w:ilvl w:val="0"/>
          <w:numId w:val="10"/>
        </w:numPr>
        <w:spacing w:after="0"/>
        <w:contextualSpacing/>
        <w:jc w:val="both"/>
        <w:rPr>
          <w:rFonts w:cs="Arial"/>
          <w:bCs/>
          <w:i/>
          <w:color w:val="000000" w:themeColor="text1"/>
          <w:lang w:eastAsia="ar-SA"/>
        </w:rPr>
      </w:pPr>
      <w:r w:rsidRPr="000C2381">
        <w:rPr>
          <w:rFonts w:cs="Arial"/>
          <w:bCs/>
          <w:i/>
          <w:color w:val="000000" w:themeColor="text1"/>
          <w:lang w:eastAsia="ar-SA"/>
        </w:rPr>
        <w:t>Estades de recerca</w:t>
      </w:r>
    </w:p>
    <w:p w14:paraId="6EDFC0CD" w14:textId="77777777" w:rsidR="00684D40" w:rsidRPr="000C2381" w:rsidRDefault="00684D40" w:rsidP="00684D40">
      <w:pPr>
        <w:numPr>
          <w:ilvl w:val="0"/>
          <w:numId w:val="10"/>
        </w:numPr>
        <w:spacing w:after="0"/>
        <w:contextualSpacing/>
        <w:jc w:val="both"/>
        <w:rPr>
          <w:rFonts w:cs="Arial"/>
          <w:bCs/>
          <w:i/>
          <w:color w:val="000000" w:themeColor="text1"/>
          <w:lang w:eastAsia="ar-SA"/>
        </w:rPr>
      </w:pPr>
      <w:r w:rsidRPr="000C2381">
        <w:rPr>
          <w:rFonts w:cs="Arial"/>
          <w:bCs/>
          <w:i/>
          <w:color w:val="000000" w:themeColor="text1"/>
          <w:lang w:eastAsia="ar-SA"/>
        </w:rPr>
        <w:t>Activitats d’investigació (càrrec, centre/institució i període</w:t>
      </w:r>
      <w:r w:rsidRPr="000C2381">
        <w:rPr>
          <w:rFonts w:cs="Arial"/>
          <w:bCs/>
          <w:color w:val="000000" w:themeColor="text1"/>
          <w:lang w:eastAsia="ar-SA"/>
        </w:rPr>
        <w:t>)</w:t>
      </w:r>
    </w:p>
    <w:p w14:paraId="18F46D24" w14:textId="77777777" w:rsidR="00684D40" w:rsidRPr="000C2381" w:rsidRDefault="00684D40" w:rsidP="00684D40">
      <w:pPr>
        <w:numPr>
          <w:ilvl w:val="0"/>
          <w:numId w:val="10"/>
        </w:numPr>
        <w:spacing w:after="0"/>
        <w:contextualSpacing/>
        <w:jc w:val="both"/>
        <w:rPr>
          <w:rFonts w:cs="Arial"/>
          <w:bCs/>
          <w:i/>
          <w:color w:val="000000" w:themeColor="text1"/>
          <w:lang w:eastAsia="ar-SA"/>
        </w:rPr>
      </w:pPr>
      <w:r w:rsidRPr="000C2381">
        <w:rPr>
          <w:rFonts w:cs="Arial"/>
          <w:bCs/>
          <w:i/>
          <w:color w:val="000000" w:themeColor="text1"/>
          <w:lang w:eastAsia="ar-SA"/>
        </w:rPr>
        <w:t>Contractes de recerca, desenvolupament i innovació amb empreses o administracions</w:t>
      </w:r>
    </w:p>
    <w:p w14:paraId="740BAA82" w14:textId="77777777" w:rsidR="00684D40" w:rsidRPr="000C2381" w:rsidRDefault="00684D40" w:rsidP="00684D40">
      <w:pPr>
        <w:numPr>
          <w:ilvl w:val="0"/>
          <w:numId w:val="10"/>
        </w:numPr>
        <w:spacing w:after="0"/>
        <w:contextualSpacing/>
        <w:jc w:val="both"/>
        <w:rPr>
          <w:rFonts w:cs="Arial"/>
          <w:bCs/>
          <w:i/>
          <w:color w:val="000000" w:themeColor="text1"/>
          <w:lang w:eastAsia="ar-SA"/>
        </w:rPr>
      </w:pPr>
      <w:r w:rsidRPr="000C2381">
        <w:rPr>
          <w:rFonts w:cs="Arial"/>
          <w:bCs/>
          <w:i/>
          <w:color w:val="000000" w:themeColor="text1"/>
          <w:lang w:eastAsia="ar-SA"/>
        </w:rPr>
        <w:t xml:space="preserve">Participació en projectes finançats </w:t>
      </w:r>
      <w:r w:rsidRPr="000C2381">
        <w:rPr>
          <w:rFonts w:cs="Arial"/>
          <w:bCs/>
          <w:color w:val="000000" w:themeColor="text1"/>
          <w:lang w:eastAsia="ar-SA"/>
        </w:rPr>
        <w:t>(</w:t>
      </w:r>
      <w:r w:rsidRPr="000C2381">
        <w:rPr>
          <w:rFonts w:cs="Arial"/>
          <w:bCs/>
          <w:i/>
          <w:color w:val="000000" w:themeColor="text1"/>
          <w:lang w:eastAsia="ar-SA"/>
        </w:rPr>
        <w:t>detall de la institució finançadora i de la convocatòria</w:t>
      </w:r>
      <w:r w:rsidRPr="000C2381">
        <w:rPr>
          <w:rFonts w:cs="Arial"/>
          <w:bCs/>
          <w:color w:val="000000" w:themeColor="text1"/>
          <w:lang w:eastAsia="ar-SA"/>
        </w:rPr>
        <w:t>)</w:t>
      </w:r>
    </w:p>
    <w:p w14:paraId="7E993269" w14:textId="77777777" w:rsidR="00684D40" w:rsidRPr="000C2381" w:rsidRDefault="00684D40" w:rsidP="00684D40">
      <w:pPr>
        <w:numPr>
          <w:ilvl w:val="0"/>
          <w:numId w:val="10"/>
        </w:numPr>
        <w:spacing w:after="0"/>
        <w:contextualSpacing/>
        <w:jc w:val="both"/>
        <w:rPr>
          <w:rFonts w:cs="Arial"/>
          <w:bCs/>
          <w:i/>
          <w:color w:val="000000" w:themeColor="text1"/>
          <w:lang w:eastAsia="ar-SA"/>
        </w:rPr>
      </w:pPr>
      <w:r w:rsidRPr="000C2381">
        <w:rPr>
          <w:rFonts w:cs="Arial"/>
          <w:bCs/>
          <w:i/>
          <w:color w:val="000000" w:themeColor="text1"/>
          <w:lang w:eastAsia="ar-SA"/>
        </w:rPr>
        <w:t>Patents llicenciades i/o explotades, i productes amb registre de propietat intel·lectual</w:t>
      </w:r>
    </w:p>
    <w:p w14:paraId="562FE9A5" w14:textId="77777777" w:rsidR="00684D40" w:rsidRPr="000C2381" w:rsidRDefault="00684D40" w:rsidP="00684D40">
      <w:pPr>
        <w:numPr>
          <w:ilvl w:val="0"/>
          <w:numId w:val="10"/>
        </w:numPr>
        <w:spacing w:after="0"/>
        <w:contextualSpacing/>
        <w:jc w:val="both"/>
        <w:rPr>
          <w:rFonts w:cs="Arial"/>
          <w:bCs/>
          <w:i/>
          <w:color w:val="000000" w:themeColor="text1"/>
          <w:lang w:eastAsia="ar-SA"/>
        </w:rPr>
      </w:pPr>
      <w:r w:rsidRPr="000C2381">
        <w:rPr>
          <w:rFonts w:cs="Arial"/>
          <w:bCs/>
          <w:i/>
          <w:color w:val="000000" w:themeColor="text1"/>
          <w:lang w:eastAsia="ar-SA"/>
        </w:rPr>
        <w:t>Activitats de divulgació científica</w:t>
      </w:r>
    </w:p>
    <w:p w14:paraId="07233064" w14:textId="77777777" w:rsidR="00684D40" w:rsidRPr="000C2381" w:rsidRDefault="00684D40" w:rsidP="00684D40">
      <w:pPr>
        <w:numPr>
          <w:ilvl w:val="0"/>
          <w:numId w:val="10"/>
        </w:numPr>
        <w:spacing w:after="0"/>
        <w:contextualSpacing/>
        <w:jc w:val="both"/>
        <w:rPr>
          <w:rFonts w:cs="Arial"/>
          <w:bCs/>
          <w:i/>
          <w:color w:val="000000" w:themeColor="text1"/>
          <w:lang w:eastAsia="ar-SA"/>
        </w:rPr>
      </w:pPr>
      <w:r w:rsidRPr="000C2381">
        <w:rPr>
          <w:rFonts w:cs="Arial"/>
          <w:bCs/>
          <w:i/>
          <w:color w:val="000000" w:themeColor="text1"/>
          <w:lang w:eastAsia="ar-SA"/>
        </w:rPr>
        <w:t>Premis i altres activitats d’interès científic o tecnològic</w:t>
      </w:r>
    </w:p>
    <w:p w14:paraId="6C0430CF" w14:textId="77777777" w:rsidR="00684D40" w:rsidRPr="000C2381" w:rsidRDefault="00684D40" w:rsidP="00684D40">
      <w:pPr>
        <w:numPr>
          <w:ilvl w:val="0"/>
          <w:numId w:val="10"/>
        </w:numPr>
        <w:spacing w:after="0"/>
        <w:contextualSpacing/>
        <w:jc w:val="both"/>
        <w:rPr>
          <w:rFonts w:cs="Arial"/>
          <w:bCs/>
          <w:i/>
          <w:color w:val="000000" w:themeColor="text1"/>
          <w:lang w:eastAsia="ar-SA"/>
        </w:rPr>
      </w:pPr>
      <w:r w:rsidRPr="000C2381">
        <w:rPr>
          <w:rFonts w:cs="Arial"/>
          <w:bCs/>
          <w:i/>
          <w:color w:val="000000" w:themeColor="text1"/>
          <w:lang w:eastAsia="ar-SA"/>
        </w:rPr>
        <w:t>Altres mèrits</w:t>
      </w:r>
    </w:p>
    <w:p w14:paraId="77D17626" w14:textId="77777777" w:rsidR="00684D40" w:rsidRPr="000C2381" w:rsidRDefault="0093384F" w:rsidP="00684D40">
      <w:pPr>
        <w:spacing w:after="0"/>
        <w:jc w:val="both"/>
        <w:rPr>
          <w:rFonts w:cs="Arial"/>
          <w:bCs/>
          <w:lang w:eastAsia="ar-SA"/>
        </w:rPr>
      </w:pPr>
      <w:sdt>
        <w:sdtPr>
          <w:rPr>
            <w:rFonts w:cs="Arial"/>
            <w:bCs/>
            <w:lang w:eastAsia="ar-SA"/>
          </w:rPr>
          <w:id w:val="494066690"/>
          <w:placeholder>
            <w:docPart w:val="917ADB0DDF8F4B13AE5DB7C94C4F89B8"/>
          </w:placeholder>
          <w:showingPlcHdr/>
          <w15:appearance w15:val="tags"/>
          <w:text/>
        </w:sdtPr>
        <w:sdtEndPr/>
        <w:sdtContent>
          <w:r w:rsidR="00684D40" w:rsidRPr="000C2381">
            <w:rPr>
              <w:bCs/>
            </w:rPr>
            <w:t>Feu clic o toqueu aquí per escriure text.</w:t>
          </w:r>
        </w:sdtContent>
      </w:sdt>
    </w:p>
    <w:p w14:paraId="6371DCAB" w14:textId="187283B2" w:rsidR="004E38AC" w:rsidRPr="008B2E9F" w:rsidRDefault="007B61DD" w:rsidP="004E38AC">
      <w:pPr>
        <w:shd w:val="clear" w:color="auto" w:fill="FFFFFF" w:themeFill="background1"/>
        <w:spacing w:after="120" w:line="240" w:lineRule="auto"/>
        <w:jc w:val="both"/>
        <w:rPr>
          <w:rFonts w:cs="Arial"/>
          <w:b/>
          <w:i/>
          <w:sz w:val="28"/>
          <w:szCs w:val="28"/>
        </w:rPr>
      </w:pPr>
      <w:r w:rsidRPr="008B2E9F">
        <w:rPr>
          <w:rFonts w:cs="Arial"/>
          <w:b/>
          <w:bCs/>
          <w:i/>
          <w:sz w:val="28"/>
          <w:szCs w:val="28"/>
          <w:shd w:val="clear" w:color="auto" w:fill="FFFFFF" w:themeFill="background1"/>
          <w:lang w:eastAsia="ar-SA"/>
        </w:rPr>
        <w:lastRenderedPageBreak/>
        <w:t>A</w:t>
      </w:r>
      <w:r w:rsidR="004E38AC" w:rsidRPr="008B2E9F">
        <w:rPr>
          <w:rFonts w:cs="Arial"/>
          <w:b/>
          <w:bCs/>
          <w:i/>
          <w:sz w:val="28"/>
          <w:szCs w:val="28"/>
          <w:shd w:val="clear" w:color="auto" w:fill="FFFFFF" w:themeFill="background1"/>
          <w:lang w:eastAsia="ar-SA"/>
        </w:rPr>
        <w:t xml:space="preserve">partat </w:t>
      </w:r>
      <w:r w:rsidRPr="008B2E9F">
        <w:rPr>
          <w:rFonts w:cs="Arial"/>
          <w:b/>
          <w:bCs/>
          <w:i/>
          <w:sz w:val="28"/>
          <w:szCs w:val="28"/>
          <w:shd w:val="clear" w:color="auto" w:fill="FFFFFF" w:themeFill="background1"/>
          <w:lang w:eastAsia="ar-SA"/>
        </w:rPr>
        <w:t xml:space="preserve">a </w:t>
      </w:r>
      <w:r w:rsidR="004E38AC" w:rsidRPr="008B2E9F">
        <w:rPr>
          <w:rFonts w:cs="Arial"/>
          <w:b/>
          <w:bCs/>
          <w:i/>
          <w:sz w:val="28"/>
          <w:szCs w:val="28"/>
          <w:shd w:val="clear" w:color="auto" w:fill="FFFFFF" w:themeFill="background1"/>
          <w:lang w:eastAsia="ar-SA"/>
        </w:rPr>
        <w:t>completar dins aquest document en funció de</w:t>
      </w:r>
      <w:r w:rsidRPr="008B2E9F">
        <w:rPr>
          <w:rFonts w:cs="Arial"/>
          <w:b/>
          <w:bCs/>
          <w:i/>
          <w:sz w:val="28"/>
          <w:szCs w:val="28"/>
          <w:shd w:val="clear" w:color="auto" w:fill="FFFFFF" w:themeFill="background1"/>
          <w:lang w:eastAsia="ar-SA"/>
        </w:rPr>
        <w:t xml:space="preserve"> l’ajut /ajuts que sol·liciteu</w:t>
      </w:r>
      <w:r w:rsidR="004E38AC" w:rsidRPr="008B2E9F">
        <w:rPr>
          <w:rFonts w:cs="Arial"/>
          <w:b/>
          <w:bCs/>
          <w:i/>
          <w:sz w:val="28"/>
          <w:szCs w:val="28"/>
          <w:shd w:val="clear" w:color="auto" w:fill="FFFFFF" w:themeFill="background1"/>
          <w:lang w:eastAsia="ar-SA"/>
        </w:rPr>
        <w:t>:</w:t>
      </w:r>
      <w:r w:rsidR="004E38AC" w:rsidRPr="008B2E9F">
        <w:rPr>
          <w:rFonts w:cs="Arial"/>
          <w:b/>
          <w:bCs/>
          <w:i/>
          <w:sz w:val="28"/>
          <w:szCs w:val="28"/>
          <w:lang w:eastAsia="ar-SA"/>
        </w:rPr>
        <w:t xml:space="preserve"> </w:t>
      </w:r>
    </w:p>
    <w:p w14:paraId="222B7C71" w14:textId="418C89EC" w:rsidR="004E38AC" w:rsidRPr="007B61DD" w:rsidRDefault="004E38AC" w:rsidP="004E38AC">
      <w:pPr>
        <w:pStyle w:val="Pargrafdellista"/>
        <w:numPr>
          <w:ilvl w:val="0"/>
          <w:numId w:val="14"/>
        </w:numPr>
        <w:shd w:val="clear" w:color="auto" w:fill="FFFFFF" w:themeFill="background1"/>
        <w:spacing w:after="0"/>
        <w:rPr>
          <w:rFonts w:cs="Arial"/>
          <w:i/>
          <w:sz w:val="32"/>
          <w:szCs w:val="32"/>
        </w:rPr>
      </w:pPr>
      <w:r w:rsidRPr="007B61DD">
        <w:rPr>
          <w:rFonts w:cs="Arial"/>
          <w:i/>
          <w:sz w:val="32"/>
          <w:szCs w:val="32"/>
        </w:rPr>
        <w:t>Modalitat 1</w:t>
      </w:r>
      <w:r w:rsidR="009C4627" w:rsidRPr="007B61DD">
        <w:rPr>
          <w:rFonts w:cs="Arial"/>
          <w:i/>
          <w:sz w:val="32"/>
          <w:szCs w:val="32"/>
        </w:rPr>
        <w:t>.</w:t>
      </w:r>
      <w:r w:rsidRPr="007B61DD">
        <w:rPr>
          <w:rFonts w:cs="Arial"/>
          <w:i/>
          <w:sz w:val="32"/>
          <w:szCs w:val="32"/>
        </w:rPr>
        <w:t xml:space="preserve"> </w:t>
      </w:r>
      <w:hyperlink w:anchor="ESTADA" w:history="1">
        <w:r w:rsidRPr="007B61DD">
          <w:rPr>
            <w:rStyle w:val="Enlla"/>
            <w:rFonts w:cs="Arial"/>
            <w:i/>
            <w:sz w:val="32"/>
            <w:szCs w:val="32"/>
          </w:rPr>
          <w:t xml:space="preserve">Estada breu de recerca  </w:t>
        </w:r>
      </w:hyperlink>
      <w:r w:rsidRPr="007B61DD">
        <w:rPr>
          <w:rFonts w:cs="Arial"/>
          <w:i/>
          <w:sz w:val="32"/>
          <w:szCs w:val="32"/>
        </w:rPr>
        <w:t xml:space="preserve"> </w:t>
      </w:r>
    </w:p>
    <w:p w14:paraId="107026CF" w14:textId="467C2CDA" w:rsidR="00630BE4" w:rsidRPr="007B61DD" w:rsidRDefault="004E38AC" w:rsidP="004E38AC">
      <w:pPr>
        <w:pStyle w:val="Pargrafdellista"/>
        <w:numPr>
          <w:ilvl w:val="0"/>
          <w:numId w:val="14"/>
        </w:numPr>
        <w:shd w:val="clear" w:color="auto" w:fill="FFFFFF" w:themeFill="background1"/>
        <w:spacing w:after="0"/>
        <w:rPr>
          <w:rFonts w:cs="Arial"/>
          <w:i/>
          <w:sz w:val="32"/>
          <w:szCs w:val="32"/>
        </w:rPr>
      </w:pPr>
      <w:r w:rsidRPr="007B61DD">
        <w:rPr>
          <w:rFonts w:cs="Arial"/>
          <w:i/>
          <w:sz w:val="32"/>
          <w:szCs w:val="32"/>
        </w:rPr>
        <w:t>Modalitat 2</w:t>
      </w:r>
      <w:r w:rsidR="007B61DD">
        <w:rPr>
          <w:rFonts w:cs="Arial"/>
          <w:i/>
          <w:sz w:val="32"/>
          <w:szCs w:val="32"/>
        </w:rPr>
        <w:t>:</w:t>
      </w:r>
    </w:p>
    <w:p w14:paraId="7951B93D" w14:textId="398D98BC" w:rsidR="004E38AC" w:rsidRPr="007B61DD" w:rsidRDefault="004E38AC" w:rsidP="00630BE4">
      <w:pPr>
        <w:shd w:val="clear" w:color="auto" w:fill="FFFFFF" w:themeFill="background1"/>
        <w:spacing w:after="0"/>
        <w:ind w:left="1069" w:firstLine="349"/>
        <w:rPr>
          <w:rStyle w:val="Enlla"/>
          <w:rFonts w:cs="Arial"/>
          <w:i/>
          <w:color w:val="auto"/>
          <w:sz w:val="32"/>
          <w:szCs w:val="32"/>
          <w:u w:val="none"/>
        </w:rPr>
      </w:pPr>
      <w:r w:rsidRPr="007B61DD">
        <w:rPr>
          <w:rFonts w:cs="Arial"/>
          <w:i/>
          <w:sz w:val="32"/>
          <w:szCs w:val="32"/>
        </w:rPr>
        <w:t xml:space="preserve"> </w:t>
      </w:r>
      <w:hyperlink w:anchor="CONGRES" w:history="1">
        <w:r w:rsidRPr="007B61DD">
          <w:rPr>
            <w:rStyle w:val="Enlla"/>
            <w:rFonts w:cs="Arial"/>
            <w:i/>
            <w:sz w:val="32"/>
            <w:szCs w:val="32"/>
          </w:rPr>
          <w:t>Participació en un congrés científic</w:t>
        </w:r>
      </w:hyperlink>
      <w:r w:rsidR="00682185" w:rsidRPr="007B61DD">
        <w:rPr>
          <w:rStyle w:val="Enlla"/>
          <w:rFonts w:cs="Arial"/>
          <w:i/>
          <w:sz w:val="32"/>
          <w:szCs w:val="32"/>
        </w:rPr>
        <w:t>. C</w:t>
      </w:r>
      <w:r w:rsidR="00630BE4" w:rsidRPr="007B61DD">
        <w:rPr>
          <w:rStyle w:val="Enlla"/>
          <w:rFonts w:cs="Arial"/>
          <w:i/>
          <w:sz w:val="32"/>
          <w:szCs w:val="32"/>
        </w:rPr>
        <w:t>ongrés 1</w:t>
      </w:r>
    </w:p>
    <w:p w14:paraId="2EBDB35B" w14:textId="0ECCA5BB" w:rsidR="00630BE4" w:rsidRPr="007B61DD" w:rsidRDefault="00630BE4" w:rsidP="00630BE4">
      <w:pPr>
        <w:shd w:val="clear" w:color="auto" w:fill="FFFFFF" w:themeFill="background1"/>
        <w:spacing w:after="0"/>
        <w:ind w:left="1069" w:firstLine="349"/>
        <w:rPr>
          <w:rFonts w:cs="Arial"/>
          <w:i/>
          <w:sz w:val="32"/>
          <w:szCs w:val="32"/>
        </w:rPr>
      </w:pPr>
      <w:r w:rsidRPr="007B61DD">
        <w:rPr>
          <w:rFonts w:cs="Arial"/>
          <w:i/>
          <w:sz w:val="32"/>
          <w:szCs w:val="32"/>
        </w:rPr>
        <w:t xml:space="preserve"> </w:t>
      </w:r>
      <w:hyperlink w:anchor="CONGRES" w:history="1">
        <w:r w:rsidRPr="005F0C82">
          <w:rPr>
            <w:rStyle w:val="Enlla"/>
            <w:rFonts w:cs="Arial"/>
            <w:i/>
            <w:sz w:val="32"/>
            <w:szCs w:val="32"/>
          </w:rPr>
          <w:t>Participació en un congrés científic</w:t>
        </w:r>
      </w:hyperlink>
      <w:r w:rsidRPr="005F0C82">
        <w:rPr>
          <w:rStyle w:val="Enlla"/>
          <w:rFonts w:cs="Arial"/>
          <w:i/>
          <w:sz w:val="32"/>
          <w:szCs w:val="32"/>
        </w:rPr>
        <w:t>. Congrés 2</w:t>
      </w:r>
    </w:p>
    <w:bookmarkStart w:id="4" w:name="OBSERVACIONS"/>
    <w:p w14:paraId="1F7BF8E7" w14:textId="359BB41F" w:rsidR="004E38AC" w:rsidRPr="007B61DD" w:rsidRDefault="004E38AC" w:rsidP="004E38AC">
      <w:pPr>
        <w:pStyle w:val="Pargrafdellista"/>
        <w:numPr>
          <w:ilvl w:val="0"/>
          <w:numId w:val="14"/>
        </w:numPr>
        <w:shd w:val="clear" w:color="auto" w:fill="FFFFFF" w:themeFill="background1"/>
        <w:spacing w:after="0"/>
        <w:rPr>
          <w:rFonts w:cs="Arial"/>
          <w:i/>
          <w:sz w:val="32"/>
          <w:szCs w:val="32"/>
        </w:rPr>
      </w:pPr>
      <w:r w:rsidRPr="007B61DD">
        <w:rPr>
          <w:rFonts w:cs="Arial"/>
          <w:i/>
          <w:sz w:val="32"/>
          <w:szCs w:val="32"/>
        </w:rPr>
        <w:fldChar w:fldCharType="begin"/>
      </w:r>
      <w:r w:rsidRPr="007B61DD">
        <w:rPr>
          <w:rFonts w:cs="Arial"/>
          <w:i/>
          <w:sz w:val="32"/>
          <w:szCs w:val="32"/>
        </w:rPr>
        <w:instrText xml:space="preserve"> HYPERLINK  \l "OBSERVACIONS" </w:instrText>
      </w:r>
      <w:r w:rsidRPr="007B61DD">
        <w:rPr>
          <w:rFonts w:cs="Arial"/>
          <w:i/>
          <w:sz w:val="32"/>
          <w:szCs w:val="32"/>
        </w:rPr>
        <w:fldChar w:fldCharType="separate"/>
      </w:r>
      <w:r w:rsidRPr="007B61DD">
        <w:rPr>
          <w:rStyle w:val="Enlla"/>
          <w:rFonts w:cs="Arial"/>
          <w:i/>
          <w:sz w:val="32"/>
          <w:szCs w:val="32"/>
        </w:rPr>
        <w:t>Observacions</w:t>
      </w:r>
      <w:r w:rsidRPr="007B61DD">
        <w:rPr>
          <w:rFonts w:cs="Arial"/>
          <w:i/>
          <w:sz w:val="32"/>
          <w:szCs w:val="32"/>
        </w:rPr>
        <w:fldChar w:fldCharType="end"/>
      </w:r>
    </w:p>
    <w:bookmarkEnd w:id="4"/>
    <w:p w14:paraId="6F87CAE4" w14:textId="477F76ED" w:rsidR="00684D40" w:rsidRPr="000C2381" w:rsidRDefault="00684D40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  <w:lang w:eastAsia="ar-SA"/>
        </w:rPr>
      </w:pPr>
    </w:p>
    <w:bookmarkEnd w:id="0"/>
    <w:p w14:paraId="307C87A6" w14:textId="24C608E5" w:rsidR="009D1A80" w:rsidRPr="000C2381" w:rsidRDefault="009D1A80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5C71C309" w14:textId="77777777" w:rsidR="007B61DD" w:rsidRDefault="007B61DD">
      <w:pPr>
        <w:spacing w:after="0" w:line="240" w:lineRule="auto"/>
        <w:jc w:val="both"/>
        <w:rPr>
          <w:rStyle w:val="Textennegreta"/>
          <w:b w:val="0"/>
          <w:bCs w:val="0"/>
          <w:color w:val="4472C4" w:themeColor="accent1"/>
          <w:spacing w:val="0"/>
        </w:rPr>
      </w:pPr>
    </w:p>
    <w:p w14:paraId="13540B63" w14:textId="77777777" w:rsidR="007B61DD" w:rsidRPr="000C2381" w:rsidRDefault="007B61DD" w:rsidP="007B61DD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1A4583A6" w14:textId="77777777" w:rsidR="007B61DD" w:rsidRPr="000C2381" w:rsidRDefault="007B61DD" w:rsidP="007B61DD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77D830FF" w14:textId="77777777" w:rsidR="007B61DD" w:rsidRPr="000C2381" w:rsidRDefault="007B61DD" w:rsidP="007B61DD">
      <w:pPr>
        <w:pStyle w:val="ARtit1"/>
      </w:pPr>
      <w:r w:rsidRPr="000C2381">
        <w:t xml:space="preserve">OBSERVACIONS </w:t>
      </w:r>
    </w:p>
    <w:p w14:paraId="3BDCA198" w14:textId="77777777" w:rsidR="007B61DD" w:rsidRPr="000C2381" w:rsidRDefault="007B61DD" w:rsidP="007B61DD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lang w:eastAsia="ar-SA"/>
        </w:rPr>
      </w:pPr>
      <w:bookmarkStart w:id="5" w:name="_Hlk163213917"/>
      <w:r w:rsidRPr="000C2381">
        <w:rPr>
          <w:rFonts w:cs="Arial"/>
          <w:bCs/>
          <w:iCs/>
          <w:lang w:eastAsia="ar-SA"/>
        </w:rPr>
        <w:t>(</w:t>
      </w:r>
      <w:r w:rsidRPr="000C2381">
        <w:rPr>
          <w:rFonts w:cs="Arial"/>
          <w:bCs/>
          <w:i/>
          <w:lang w:eastAsia="ar-SA"/>
        </w:rPr>
        <w:t>Màxim 350 paraules</w:t>
      </w:r>
      <w:r>
        <w:rPr>
          <w:rFonts w:cs="Arial"/>
          <w:bCs/>
          <w:i/>
          <w:lang w:eastAsia="ar-SA"/>
        </w:rPr>
        <w:t>.</w:t>
      </w:r>
      <w:r w:rsidRPr="000C2381">
        <w:rPr>
          <w:rFonts w:cs="Arial"/>
          <w:bCs/>
          <w:iCs/>
          <w:lang w:eastAsia="ar-SA"/>
        </w:rPr>
        <w:t>)</w:t>
      </w:r>
    </w:p>
    <w:bookmarkStart w:id="6" w:name="_Hlk152678797"/>
    <w:bookmarkEnd w:id="5"/>
    <w:p w14:paraId="1A3020E8" w14:textId="77777777" w:rsidR="007B61DD" w:rsidRPr="000C2381" w:rsidRDefault="0093384F" w:rsidP="007B61DD">
      <w:pPr>
        <w:shd w:val="clear" w:color="auto" w:fill="FFFFFF" w:themeFill="background1"/>
        <w:spacing w:after="0" w:line="240" w:lineRule="auto"/>
        <w:jc w:val="both"/>
        <w:rPr>
          <w:bCs/>
        </w:rPr>
      </w:pPr>
      <w:sdt>
        <w:sdtPr>
          <w:rPr>
            <w:bCs/>
          </w:rPr>
          <w:id w:val="1900020986"/>
          <w:placeholder>
            <w:docPart w:val="649FDC14206145EC8F0F9DEBC7CF0AF0"/>
          </w:placeholder>
          <w:showingPlcHdr/>
          <w15:appearance w15:val="tags"/>
          <w:text/>
        </w:sdtPr>
        <w:sdtEndPr/>
        <w:sdtContent>
          <w:r w:rsidR="007B61DD" w:rsidRPr="000C2381">
            <w:t>Feu clic o toqueu aquí per escriure text.</w:t>
          </w:r>
        </w:sdtContent>
      </w:sdt>
      <w:bookmarkEnd w:id="6"/>
    </w:p>
    <w:p w14:paraId="436B3235" w14:textId="77777777" w:rsidR="007B61DD" w:rsidRPr="000C2381" w:rsidRDefault="007B61DD" w:rsidP="007B61DD">
      <w:pPr>
        <w:shd w:val="clear" w:color="auto" w:fill="FFFFFF" w:themeFill="background1"/>
        <w:spacing w:after="0" w:line="240" w:lineRule="auto"/>
        <w:jc w:val="both"/>
      </w:pPr>
    </w:p>
    <w:p w14:paraId="0271F180" w14:textId="77777777" w:rsidR="007B61DD" w:rsidRPr="000C2381" w:rsidRDefault="007B61DD" w:rsidP="007B61DD">
      <w:pPr>
        <w:shd w:val="clear" w:color="auto" w:fill="FFFFFF" w:themeFill="background1"/>
        <w:spacing w:after="0" w:line="240" w:lineRule="auto"/>
        <w:jc w:val="both"/>
        <w:rPr>
          <w:rFonts w:cs="Arial"/>
          <w:b/>
        </w:rPr>
      </w:pPr>
    </w:p>
    <w:p w14:paraId="684A7199" w14:textId="77777777" w:rsidR="007B61DD" w:rsidRPr="000C2381" w:rsidRDefault="007B61DD" w:rsidP="007B61DD">
      <w:pPr>
        <w:shd w:val="clear" w:color="auto" w:fill="FFFFFF" w:themeFill="background1"/>
        <w:spacing w:after="0" w:line="240" w:lineRule="auto"/>
        <w:jc w:val="both"/>
        <w:rPr>
          <w:rFonts w:cs="Arial"/>
          <w:b/>
        </w:rPr>
      </w:pPr>
    </w:p>
    <w:p w14:paraId="0AF4D9F9" w14:textId="77777777" w:rsidR="007B61DD" w:rsidRPr="000C2381" w:rsidRDefault="007B61DD" w:rsidP="007B61DD">
      <w:pPr>
        <w:shd w:val="clear" w:color="auto" w:fill="FFFFFF" w:themeFill="background1"/>
        <w:spacing w:after="0" w:line="240" w:lineRule="auto"/>
        <w:jc w:val="both"/>
        <w:rPr>
          <w:rFonts w:cs="Arial"/>
          <w:b/>
        </w:rPr>
      </w:pPr>
    </w:p>
    <w:p w14:paraId="6E5AD256" w14:textId="77777777" w:rsidR="007B61DD" w:rsidRPr="000C2381" w:rsidRDefault="007B61DD" w:rsidP="007B61DD">
      <w:pPr>
        <w:shd w:val="clear" w:color="auto" w:fill="FFFFFF" w:themeFill="background1"/>
        <w:spacing w:after="0" w:line="240" w:lineRule="auto"/>
        <w:jc w:val="both"/>
        <w:rPr>
          <w:rFonts w:cs="Arial"/>
          <w:b/>
        </w:rPr>
      </w:pPr>
    </w:p>
    <w:p w14:paraId="2D4425E1" w14:textId="77777777" w:rsidR="007B61DD" w:rsidRPr="000C2381" w:rsidRDefault="007B61DD" w:rsidP="007B61DD">
      <w:pPr>
        <w:shd w:val="clear" w:color="auto" w:fill="FFFFFF" w:themeFill="background1"/>
        <w:spacing w:after="0" w:line="240" w:lineRule="auto"/>
        <w:jc w:val="both"/>
        <w:rPr>
          <w:rFonts w:cs="Arial"/>
          <w:b/>
        </w:rPr>
      </w:pPr>
    </w:p>
    <w:p w14:paraId="2A6DED4D" w14:textId="77777777" w:rsidR="007B61DD" w:rsidRPr="000C2381" w:rsidRDefault="007B61DD" w:rsidP="007B61DD">
      <w:pPr>
        <w:shd w:val="clear" w:color="auto" w:fill="FFFFFF" w:themeFill="background1"/>
        <w:spacing w:after="0" w:line="240" w:lineRule="auto"/>
        <w:jc w:val="both"/>
        <w:rPr>
          <w:rFonts w:cs="Arial"/>
          <w:b/>
        </w:rPr>
      </w:pPr>
    </w:p>
    <w:p w14:paraId="56355E2A" w14:textId="77777777" w:rsidR="007B61DD" w:rsidRPr="000C2381" w:rsidRDefault="007B61DD" w:rsidP="007B61DD">
      <w:pPr>
        <w:shd w:val="clear" w:color="auto" w:fill="FFFFFF" w:themeFill="background1"/>
        <w:spacing w:after="0" w:line="240" w:lineRule="auto"/>
        <w:jc w:val="both"/>
        <w:rPr>
          <w:rFonts w:cs="Arial"/>
          <w:b/>
        </w:rPr>
      </w:pPr>
    </w:p>
    <w:p w14:paraId="5F8B0954" w14:textId="77777777" w:rsidR="00E11044" w:rsidRPr="00E11044" w:rsidRDefault="00DE6AB2" w:rsidP="00E11044">
      <w:pPr>
        <w:autoSpaceDE w:val="0"/>
        <w:spacing w:after="0" w:line="276" w:lineRule="auto"/>
        <w:jc w:val="both"/>
        <w:rPr>
          <w:rFonts w:cs="Arial"/>
          <w:sz w:val="28"/>
          <w:szCs w:val="28"/>
        </w:rPr>
      </w:pPr>
      <w:r w:rsidRPr="00E11044">
        <w:rPr>
          <w:rFonts w:cs="Arial"/>
          <w:b/>
          <w:sz w:val="28"/>
          <w:szCs w:val="28"/>
        </w:rPr>
        <w:t>Per a més informació</w:t>
      </w:r>
      <w:r w:rsidRPr="00E11044">
        <w:rPr>
          <w:rFonts w:cs="Arial"/>
          <w:sz w:val="28"/>
          <w:szCs w:val="28"/>
        </w:rPr>
        <w:t xml:space="preserve">: </w:t>
      </w:r>
    </w:p>
    <w:p w14:paraId="691E55FE" w14:textId="73996A2C" w:rsidR="00DE6AB2" w:rsidRDefault="00DE6AB2" w:rsidP="00E11044">
      <w:pPr>
        <w:autoSpaceDE w:val="0"/>
        <w:spacing w:after="0" w:line="276" w:lineRule="auto"/>
        <w:jc w:val="both"/>
        <w:rPr>
          <w:rStyle w:val="Enlla"/>
          <w:rFonts w:eastAsiaTheme="majorEastAsia" w:cs="Arial"/>
          <w:bCs/>
          <w:iCs/>
        </w:rPr>
      </w:pPr>
      <w:r w:rsidRPr="00EE1D09">
        <w:rPr>
          <w:rFonts w:cs="Arial"/>
          <w:bCs/>
          <w:iCs/>
        </w:rPr>
        <w:t xml:space="preserve">Àrea de Recerca del Departament d’Ensenyament Superior, Recerca i Innovació Tecnològica del Ministeri de Relacions Institucionals, Educació i Universitats, edifici El Molí, av. Rocafort, 21-23, AD600 Sant Julià de Lòria. Tel.: +376 743 300 (ext. 536); a/e: </w:t>
      </w:r>
      <w:hyperlink r:id="rId8" w:history="1">
        <w:r w:rsidRPr="00EE1D09">
          <w:rPr>
            <w:rStyle w:val="Enlla"/>
            <w:rFonts w:eastAsiaTheme="majorEastAsia" w:cs="Arial"/>
            <w:bCs/>
            <w:iCs/>
          </w:rPr>
          <w:t>recerca@govern.ad</w:t>
        </w:r>
      </w:hyperlink>
      <w:r w:rsidRPr="00EE1D09">
        <w:rPr>
          <w:rStyle w:val="Enlla"/>
          <w:rFonts w:eastAsiaTheme="majorEastAsia" w:cs="Arial"/>
          <w:bCs/>
          <w:iCs/>
        </w:rPr>
        <w:t>.</w:t>
      </w:r>
    </w:p>
    <w:p w14:paraId="17CE5910" w14:textId="39CAB772" w:rsidR="005339CD" w:rsidRPr="000C2381" w:rsidRDefault="0093384F" w:rsidP="00E11044">
      <w:pPr>
        <w:spacing w:after="0" w:line="240" w:lineRule="auto"/>
        <w:jc w:val="both"/>
        <w:rPr>
          <w:rStyle w:val="Textennegreta"/>
          <w:rFonts w:eastAsiaTheme="majorEastAsia" w:cstheme="majorBidi"/>
          <w:bCs w:val="0"/>
          <w:color w:val="4472C4" w:themeColor="accent1"/>
          <w:spacing w:val="0"/>
          <w:sz w:val="24"/>
          <w:szCs w:val="32"/>
          <w:u w:val="single"/>
          <w:lang w:eastAsia="ar-SA"/>
        </w:rPr>
      </w:pPr>
      <w:hyperlink r:id="rId9" w:history="1">
        <w:r w:rsidR="002C2B26" w:rsidRPr="001734FA">
          <w:rPr>
            <w:rStyle w:val="Enlla"/>
            <w:rFonts w:cs="Arial"/>
            <w:bCs/>
            <w:iCs/>
          </w:rPr>
          <w:t>https://www.govern.ad/recerca-govern-andorra</w:t>
        </w:r>
      </w:hyperlink>
      <w:r w:rsidR="002C2B26" w:rsidRPr="00B618D9">
        <w:rPr>
          <w:rStyle w:val="Enlla"/>
          <w:rFonts w:cs="Arial"/>
          <w:bCs/>
          <w:iCs/>
        </w:rPr>
        <w:t xml:space="preserve"> </w:t>
      </w:r>
      <w:r w:rsidR="005339CD" w:rsidRPr="000C2381">
        <w:rPr>
          <w:rStyle w:val="Textennegreta"/>
          <w:b w:val="0"/>
          <w:bCs w:val="0"/>
          <w:color w:val="4472C4" w:themeColor="accent1"/>
          <w:spacing w:val="0"/>
        </w:rPr>
        <w:br w:type="page"/>
      </w:r>
    </w:p>
    <w:p w14:paraId="0E0C605B" w14:textId="0B1DF861" w:rsidR="00A16A13" w:rsidRPr="000C2381" w:rsidRDefault="00A16A13" w:rsidP="007B61DD">
      <w:pPr>
        <w:pStyle w:val="ARtit1"/>
        <w:rPr>
          <w:rStyle w:val="Textennegreta"/>
          <w:b/>
          <w:bCs w:val="0"/>
          <w:color w:val="4472C4" w:themeColor="accent1"/>
          <w:spacing w:val="0"/>
        </w:rPr>
      </w:pPr>
      <w:bookmarkStart w:id="7" w:name="ESTADA"/>
      <w:bookmarkEnd w:id="7"/>
      <w:r w:rsidRPr="000C2381">
        <w:rPr>
          <w:rStyle w:val="Textennegreta"/>
          <w:b/>
          <w:bCs w:val="0"/>
          <w:color w:val="4472C4" w:themeColor="accent1"/>
          <w:spacing w:val="0"/>
        </w:rPr>
        <w:lastRenderedPageBreak/>
        <w:t>II. MODALITAT 1: ESTADA BREU DE RECERCA</w:t>
      </w:r>
    </w:p>
    <w:p w14:paraId="6E566599" w14:textId="77777777" w:rsidR="009F751D" w:rsidRPr="000C2381" w:rsidRDefault="009F751D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iCs/>
          <w:color w:val="808080" w:themeColor="background1" w:themeShade="80"/>
          <w:sz w:val="4"/>
          <w:szCs w:val="4"/>
          <w:lang w:eastAsia="ar-SA"/>
        </w:rPr>
      </w:pPr>
    </w:p>
    <w:p w14:paraId="16A2C737" w14:textId="258306F0" w:rsidR="00A16A13" w:rsidRPr="000C2381" w:rsidRDefault="00A16A13" w:rsidP="00BB751F">
      <w:pPr>
        <w:shd w:val="clear" w:color="auto" w:fill="FFFFFF" w:themeFill="background1"/>
        <w:spacing w:after="0"/>
        <w:rPr>
          <w:rFonts w:cs="Arial"/>
          <w:bCs/>
          <w:i/>
          <w:iCs/>
          <w:lang w:eastAsia="ar-SA"/>
        </w:rPr>
      </w:pPr>
    </w:p>
    <w:p w14:paraId="2EADE481" w14:textId="1AE63865" w:rsidR="005339CD" w:rsidRPr="000C2381" w:rsidRDefault="005339CD" w:rsidP="005339CD">
      <w:pPr>
        <w:pStyle w:val="Ttol2"/>
        <w:rPr>
          <w:lang w:eastAsia="ar-SA"/>
        </w:rPr>
      </w:pPr>
      <w:r w:rsidRPr="000C2381">
        <w:rPr>
          <w:lang w:eastAsia="ar-SA"/>
        </w:rPr>
        <w:t>1. Informació bàsica</w:t>
      </w:r>
    </w:p>
    <w:p w14:paraId="74995051" w14:textId="0E066E8D" w:rsidR="003B112D" w:rsidRPr="000C2381" w:rsidRDefault="003B112D" w:rsidP="003B112D">
      <w:pPr>
        <w:spacing w:after="0" w:line="240" w:lineRule="auto"/>
        <w:jc w:val="both"/>
        <w:rPr>
          <w:rFonts w:cs="Arial"/>
          <w:b/>
          <w:bCs/>
          <w:color w:val="808080"/>
          <w:lang w:eastAsia="ar-SA"/>
        </w:rPr>
      </w:pPr>
      <w:r w:rsidRPr="000C2381">
        <w:rPr>
          <w:rFonts w:cs="Arial"/>
          <w:b/>
          <w:bCs/>
          <w:lang w:eastAsia="ar-SA"/>
        </w:rPr>
        <w:t xml:space="preserve">Nom del centre d’acollida </w:t>
      </w:r>
    </w:p>
    <w:p w14:paraId="38AB2C83" w14:textId="77777777" w:rsidR="003B112D" w:rsidRPr="000C2381" w:rsidRDefault="0093384F" w:rsidP="003B112D">
      <w:pPr>
        <w:spacing w:after="0" w:line="240" w:lineRule="auto"/>
        <w:jc w:val="both"/>
        <w:rPr>
          <w:rFonts w:cs="Arial"/>
          <w:bCs/>
          <w:color w:val="808080"/>
          <w:lang w:eastAsia="ar-SA"/>
        </w:rPr>
      </w:pPr>
      <w:sdt>
        <w:sdtPr>
          <w:rPr>
            <w:rFonts w:cs="Arial"/>
            <w:bCs/>
            <w:color w:val="808080"/>
            <w:lang w:eastAsia="ar-SA"/>
          </w:rPr>
          <w:id w:val="343593672"/>
          <w:placeholder>
            <w:docPart w:val="3DFADA0FB59F4203AE82CEB731271C75"/>
          </w:placeholder>
          <w:showingPlcHdr/>
          <w15:appearance w15:val="tags"/>
          <w:text/>
        </w:sdtPr>
        <w:sdtEndPr/>
        <w:sdtContent>
          <w:r w:rsidR="003B112D" w:rsidRPr="00A84D39">
            <w:rPr>
              <w:rFonts w:eastAsia="Calibri" w:cs="Arial"/>
            </w:rPr>
            <w:t>Feu clic o toqueu aquí per escriure text.</w:t>
          </w:r>
        </w:sdtContent>
      </w:sdt>
    </w:p>
    <w:p w14:paraId="19D76573" w14:textId="77777777" w:rsidR="003B112D" w:rsidRPr="000C2381" w:rsidRDefault="003B112D" w:rsidP="003B112D">
      <w:pPr>
        <w:spacing w:after="0"/>
        <w:jc w:val="both"/>
        <w:rPr>
          <w:lang w:eastAsia="ar-SA"/>
        </w:rPr>
      </w:pPr>
    </w:p>
    <w:p w14:paraId="775BA7AB" w14:textId="7D267B30" w:rsidR="003B112D" w:rsidRPr="000C2381" w:rsidRDefault="003B112D" w:rsidP="003B112D">
      <w:pPr>
        <w:spacing w:after="0"/>
        <w:jc w:val="both"/>
        <w:rPr>
          <w:b/>
          <w:bCs/>
          <w:lang w:eastAsia="ar-SA"/>
        </w:rPr>
      </w:pPr>
      <w:bookmarkStart w:id="8" w:name="_Hlk164175281"/>
      <w:r w:rsidRPr="000C2381">
        <w:rPr>
          <w:b/>
          <w:bCs/>
          <w:lang w:eastAsia="ar-SA"/>
        </w:rPr>
        <w:t xml:space="preserve">Data d’inici </w:t>
      </w:r>
      <w:r w:rsidRPr="000C2381">
        <w:rPr>
          <w:bCs/>
          <w:lang w:eastAsia="ar-SA"/>
        </w:rPr>
        <w:t>(</w:t>
      </w:r>
      <w:r w:rsidR="00713B17" w:rsidRPr="000C2381">
        <w:rPr>
          <w:bCs/>
          <w:i/>
          <w:lang w:eastAsia="ar-SA"/>
        </w:rPr>
        <w:t>dd</w:t>
      </w:r>
      <w:r w:rsidR="004F5208">
        <w:rPr>
          <w:bCs/>
          <w:i/>
          <w:lang w:eastAsia="ar-SA"/>
        </w:rPr>
        <w:t>-</w:t>
      </w:r>
      <w:r w:rsidR="00713B17" w:rsidRPr="000C2381">
        <w:rPr>
          <w:bCs/>
          <w:i/>
          <w:lang w:eastAsia="ar-SA"/>
        </w:rPr>
        <w:t>mm</w:t>
      </w:r>
      <w:r w:rsidR="004F5208">
        <w:rPr>
          <w:bCs/>
          <w:i/>
          <w:lang w:eastAsia="ar-SA"/>
        </w:rPr>
        <w:t>-</w:t>
      </w:r>
      <w:r w:rsidR="00713B17" w:rsidRPr="000C2381">
        <w:rPr>
          <w:bCs/>
          <w:i/>
          <w:lang w:eastAsia="ar-SA"/>
        </w:rPr>
        <w:t>aa</w:t>
      </w:r>
      <w:r w:rsidR="004F5208">
        <w:rPr>
          <w:bCs/>
          <w:i/>
          <w:lang w:eastAsia="ar-SA"/>
        </w:rPr>
        <w:t>aa</w:t>
      </w:r>
      <w:r w:rsidRPr="000C2381">
        <w:rPr>
          <w:bCs/>
          <w:lang w:eastAsia="ar-SA"/>
        </w:rPr>
        <w:t>) i</w:t>
      </w:r>
      <w:r w:rsidRPr="000C2381">
        <w:rPr>
          <w:b/>
          <w:bCs/>
          <w:lang w:eastAsia="ar-SA"/>
        </w:rPr>
        <w:t xml:space="preserve"> data de finalització de l’estada</w:t>
      </w:r>
      <w:r w:rsidR="00871724">
        <w:rPr>
          <w:b/>
          <w:bCs/>
          <w:lang w:eastAsia="ar-SA"/>
        </w:rPr>
        <w:t xml:space="preserve"> breu</w:t>
      </w:r>
      <w:r w:rsidRPr="000C2381">
        <w:rPr>
          <w:b/>
          <w:bCs/>
          <w:lang w:eastAsia="ar-SA"/>
        </w:rPr>
        <w:t xml:space="preserve"> </w:t>
      </w:r>
      <w:r w:rsidRPr="000C2381">
        <w:rPr>
          <w:bCs/>
          <w:lang w:eastAsia="ar-SA"/>
        </w:rPr>
        <w:t>(</w:t>
      </w:r>
      <w:r w:rsidR="00713B17" w:rsidRPr="000C2381">
        <w:rPr>
          <w:bCs/>
          <w:i/>
          <w:lang w:eastAsia="ar-SA"/>
        </w:rPr>
        <w:t>dd</w:t>
      </w:r>
      <w:r w:rsidR="004F5208">
        <w:rPr>
          <w:bCs/>
          <w:i/>
          <w:lang w:eastAsia="ar-SA"/>
        </w:rPr>
        <w:t>-</w:t>
      </w:r>
      <w:r w:rsidR="00713B17" w:rsidRPr="000C2381">
        <w:rPr>
          <w:bCs/>
          <w:i/>
          <w:lang w:eastAsia="ar-SA"/>
        </w:rPr>
        <w:t>mm</w:t>
      </w:r>
      <w:r w:rsidR="004F5208">
        <w:rPr>
          <w:bCs/>
          <w:i/>
          <w:lang w:eastAsia="ar-SA"/>
        </w:rPr>
        <w:t>-</w:t>
      </w:r>
      <w:r w:rsidR="00713B17" w:rsidRPr="000C2381">
        <w:rPr>
          <w:bCs/>
          <w:i/>
          <w:lang w:eastAsia="ar-SA"/>
        </w:rPr>
        <w:t>aa</w:t>
      </w:r>
      <w:r w:rsidR="004F5208">
        <w:rPr>
          <w:bCs/>
          <w:i/>
          <w:lang w:eastAsia="ar-SA"/>
        </w:rPr>
        <w:t>aa</w:t>
      </w:r>
      <w:r w:rsidRPr="000C2381">
        <w:rPr>
          <w:bCs/>
          <w:lang w:eastAsia="ar-SA"/>
        </w:rPr>
        <w:t>)</w:t>
      </w:r>
    </w:p>
    <w:p w14:paraId="123C427C" w14:textId="77777777" w:rsidR="003B112D" w:rsidRPr="000C2381" w:rsidRDefault="0093384F" w:rsidP="003B112D">
      <w:pPr>
        <w:spacing w:after="0"/>
        <w:jc w:val="both"/>
        <w:rPr>
          <w:lang w:eastAsia="ar-SA"/>
        </w:rPr>
      </w:pPr>
      <w:sdt>
        <w:sdtPr>
          <w:rPr>
            <w:bCs/>
            <w:lang w:eastAsia="ar-SA"/>
          </w:rPr>
          <w:id w:val="-1641879730"/>
          <w:placeholder>
            <w:docPart w:val="588E23228ACB49D18B2E6B786295C871"/>
          </w:placeholder>
          <w:showingPlcHdr/>
          <w15:appearance w15:val="tags"/>
          <w:text/>
        </w:sdtPr>
        <w:sdtEndPr/>
        <w:sdtContent>
          <w:r w:rsidR="003B112D" w:rsidRPr="000C2381">
            <w:rPr>
              <w:lang w:eastAsia="ar-SA"/>
            </w:rPr>
            <w:t>Feu clic o toqueu aquí per escriure text.</w:t>
          </w:r>
        </w:sdtContent>
      </w:sdt>
    </w:p>
    <w:p w14:paraId="2CCF5029" w14:textId="77777777" w:rsidR="003B112D" w:rsidRPr="000C2381" w:rsidRDefault="003B112D" w:rsidP="003B112D">
      <w:pPr>
        <w:spacing w:after="0"/>
        <w:jc w:val="both"/>
        <w:rPr>
          <w:rFonts w:cs="Arial"/>
          <w:bCs/>
          <w:lang w:eastAsia="ar-SA"/>
        </w:rPr>
      </w:pPr>
    </w:p>
    <w:bookmarkEnd w:id="8"/>
    <w:p w14:paraId="284308D1" w14:textId="6416FA7A" w:rsidR="003B112D" w:rsidRPr="000C2381" w:rsidRDefault="003B112D" w:rsidP="00BB751F">
      <w:pPr>
        <w:spacing w:after="0" w:line="276" w:lineRule="auto"/>
        <w:rPr>
          <w:rFonts w:cs="Arial"/>
          <w:b/>
        </w:rPr>
      </w:pPr>
      <w:r w:rsidRPr="000C2381">
        <w:rPr>
          <w:rFonts w:cs="Arial"/>
          <w:b/>
        </w:rPr>
        <w:t>Heu sol·licitat/rebut algun tipus de finançament/ajut per a aquesta mobilitat?</w:t>
      </w:r>
    </w:p>
    <w:p w14:paraId="16E53D20" w14:textId="1BF76CE1" w:rsidR="003B112D" w:rsidRPr="000C2381" w:rsidRDefault="003B112D" w:rsidP="006D37E3">
      <w:pPr>
        <w:spacing w:after="0" w:line="276" w:lineRule="auto"/>
        <w:ind w:firstLine="709"/>
        <w:rPr>
          <w:rFonts w:cs="Arial"/>
          <w:i/>
        </w:rPr>
      </w:pPr>
      <w:r w:rsidRPr="000C2381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C2381">
        <w:rPr>
          <w:rFonts w:cs="Arial"/>
        </w:rPr>
        <w:instrText xml:space="preserve"> FORMCHECKBOX </w:instrText>
      </w:r>
      <w:r w:rsidR="0093384F">
        <w:rPr>
          <w:rFonts w:cs="Arial"/>
        </w:rPr>
      </w:r>
      <w:r w:rsidR="0093384F">
        <w:rPr>
          <w:rFonts w:cs="Arial"/>
        </w:rPr>
        <w:fldChar w:fldCharType="separate"/>
      </w:r>
      <w:r w:rsidRPr="000C2381">
        <w:rPr>
          <w:rFonts w:cs="Arial"/>
        </w:rPr>
        <w:fldChar w:fldCharType="end"/>
      </w:r>
      <w:r w:rsidRPr="000C2381">
        <w:rPr>
          <w:rFonts w:cs="Arial"/>
        </w:rPr>
        <w:t xml:space="preserve"> No   </w:t>
      </w:r>
      <w:r w:rsidRPr="000C2381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C2381">
        <w:rPr>
          <w:rFonts w:cs="Arial"/>
        </w:rPr>
        <w:instrText xml:space="preserve"> FORMCHECKBOX </w:instrText>
      </w:r>
      <w:r w:rsidR="0093384F">
        <w:rPr>
          <w:rFonts w:cs="Arial"/>
        </w:rPr>
      </w:r>
      <w:r w:rsidR="0093384F">
        <w:rPr>
          <w:rFonts w:cs="Arial"/>
        </w:rPr>
        <w:fldChar w:fldCharType="separate"/>
      </w:r>
      <w:r w:rsidRPr="000C2381">
        <w:rPr>
          <w:rFonts w:cs="Arial"/>
        </w:rPr>
        <w:fldChar w:fldCharType="end"/>
      </w:r>
      <w:r w:rsidRPr="000C2381">
        <w:rPr>
          <w:rFonts w:cs="Arial"/>
        </w:rPr>
        <w:t xml:space="preserve"> </w:t>
      </w:r>
      <w:r w:rsidRPr="00A84D39">
        <w:rPr>
          <w:rFonts w:cs="Arial"/>
        </w:rPr>
        <w:t>Sí</w:t>
      </w:r>
      <w:r w:rsidR="006D37E3">
        <w:rPr>
          <w:rFonts w:cs="Arial"/>
        </w:rPr>
        <w:t xml:space="preserve">. </w:t>
      </w:r>
      <w:r w:rsidRPr="000C2381">
        <w:rPr>
          <w:rFonts w:cs="Arial"/>
          <w:i/>
        </w:rPr>
        <w:t xml:space="preserve">En cas </w:t>
      </w:r>
      <w:r w:rsidRPr="000C2381">
        <w:rPr>
          <w:rFonts w:cs="Arial"/>
          <w:b/>
          <w:i/>
        </w:rPr>
        <w:t>afirmatiu</w:t>
      </w:r>
      <w:r w:rsidRPr="000C2381">
        <w:rPr>
          <w:rFonts w:cs="Arial"/>
        </w:rPr>
        <w:t>,</w:t>
      </w:r>
      <w:r w:rsidRPr="000C2381">
        <w:rPr>
          <w:rFonts w:cs="Arial"/>
          <w:i/>
        </w:rPr>
        <w:t xml:space="preserve"> indiqueu</w:t>
      </w:r>
      <w:r w:rsidR="009C4627" w:rsidRPr="000C2381">
        <w:rPr>
          <w:rFonts w:cs="Arial"/>
          <w:i/>
        </w:rPr>
        <w:t>-ne</w:t>
      </w:r>
      <w:r w:rsidRPr="000C2381">
        <w:rPr>
          <w:rFonts w:cs="Arial"/>
          <w:i/>
        </w:rPr>
        <w:t xml:space="preserve"> tots el</w:t>
      </w:r>
      <w:r w:rsidR="002864B2" w:rsidRPr="000C2381">
        <w:rPr>
          <w:rFonts w:cs="Arial"/>
          <w:i/>
        </w:rPr>
        <w:t>s</w:t>
      </w:r>
      <w:r w:rsidRPr="000C2381">
        <w:rPr>
          <w:rFonts w:cs="Arial"/>
          <w:i/>
        </w:rPr>
        <w:t xml:space="preserve"> detalls: </w:t>
      </w:r>
      <w:r w:rsidR="00366A3F" w:rsidRPr="000C2381">
        <w:rPr>
          <w:rFonts w:cs="Arial"/>
          <w:i/>
        </w:rPr>
        <w:t xml:space="preserve">el </w:t>
      </w:r>
      <w:r w:rsidRPr="000C2381">
        <w:rPr>
          <w:rFonts w:cs="Arial"/>
          <w:i/>
        </w:rPr>
        <w:t>tipus d’ajut o finançament, l’entitat que l’ofereix, l’objecte concret de l’ajut</w:t>
      </w:r>
      <w:r w:rsidRPr="000C2381">
        <w:rPr>
          <w:rFonts w:cs="Arial"/>
        </w:rPr>
        <w:t>,</w:t>
      </w:r>
      <w:r w:rsidRPr="000C2381">
        <w:rPr>
          <w:rFonts w:cs="Arial"/>
          <w:i/>
        </w:rPr>
        <w:t xml:space="preserve"> aporteu el marc regulador de l’ajut i l’import sol·licitat o rebut</w:t>
      </w:r>
      <w:r w:rsidRPr="000C2381">
        <w:rPr>
          <w:rFonts w:cs="Arial"/>
        </w:rPr>
        <w:t>,</w:t>
      </w:r>
      <w:r w:rsidRPr="000C2381">
        <w:rPr>
          <w:rFonts w:cs="Arial"/>
          <w:i/>
        </w:rPr>
        <w:t xml:space="preserve"> data de la resolució</w:t>
      </w:r>
      <w:r w:rsidRPr="000C2381">
        <w:rPr>
          <w:rFonts w:cs="Arial"/>
        </w:rPr>
        <w:t>,</w:t>
      </w:r>
      <w:r w:rsidRPr="000C2381">
        <w:rPr>
          <w:rFonts w:cs="Arial"/>
          <w:i/>
        </w:rPr>
        <w:t xml:space="preserve"> etc</w:t>
      </w:r>
      <w:r w:rsidRPr="000C2381">
        <w:rPr>
          <w:rFonts w:cs="Arial"/>
        </w:rPr>
        <w:t>.</w:t>
      </w:r>
      <w:r w:rsidRPr="000C2381">
        <w:rPr>
          <w:rFonts w:cs="Arial"/>
          <w:i/>
        </w:rPr>
        <w:t xml:space="preserve"> </w:t>
      </w:r>
    </w:p>
    <w:p w14:paraId="7366A540" w14:textId="77777777" w:rsidR="003B112D" w:rsidRPr="000C2381" w:rsidRDefault="0093384F" w:rsidP="003B112D">
      <w:pPr>
        <w:spacing w:after="0"/>
        <w:jc w:val="both"/>
        <w:rPr>
          <w:lang w:eastAsia="ar-SA"/>
        </w:rPr>
      </w:pPr>
      <w:sdt>
        <w:sdtPr>
          <w:rPr>
            <w:bCs/>
            <w:lang w:eastAsia="ar-SA"/>
          </w:rPr>
          <w:id w:val="-63880706"/>
          <w:placeholder>
            <w:docPart w:val="AD4E9D37E68B4489A1B8A59034A56CDB"/>
          </w:placeholder>
          <w:showingPlcHdr/>
          <w15:appearance w15:val="tags"/>
          <w:text/>
        </w:sdtPr>
        <w:sdtEndPr/>
        <w:sdtContent>
          <w:r w:rsidR="003B112D" w:rsidRPr="000C2381">
            <w:rPr>
              <w:lang w:eastAsia="ar-SA"/>
            </w:rPr>
            <w:t>Feu clic o toqueu aquí per escriure text.</w:t>
          </w:r>
        </w:sdtContent>
      </w:sdt>
    </w:p>
    <w:p w14:paraId="43DE8408" w14:textId="77777777" w:rsidR="003B112D" w:rsidRPr="000C2381" w:rsidRDefault="003B112D" w:rsidP="003B112D">
      <w:pPr>
        <w:spacing w:after="0"/>
        <w:jc w:val="both"/>
        <w:rPr>
          <w:rFonts w:cs="Arial"/>
          <w:bCs/>
          <w:lang w:eastAsia="ar-SA"/>
        </w:rPr>
      </w:pPr>
    </w:p>
    <w:p w14:paraId="4A7C0371" w14:textId="77777777" w:rsidR="003B112D" w:rsidRPr="000C2381" w:rsidRDefault="003B112D" w:rsidP="003B112D">
      <w:pPr>
        <w:spacing w:after="0"/>
        <w:jc w:val="both"/>
        <w:rPr>
          <w:rFonts w:cs="Arial"/>
          <w:bCs/>
          <w:lang w:eastAsia="ar-SA"/>
        </w:rPr>
      </w:pPr>
    </w:p>
    <w:p w14:paraId="4C4E3FF6" w14:textId="76F41696" w:rsidR="00A92F62" w:rsidRPr="000C2381" w:rsidRDefault="005339CD" w:rsidP="00A92F62">
      <w:pPr>
        <w:pStyle w:val="Ttol2"/>
        <w:rPr>
          <w:rFonts w:cs="Arial"/>
          <w:b w:val="0"/>
          <w:bCs/>
          <w:lang w:eastAsia="ar-SA"/>
        </w:rPr>
      </w:pPr>
      <w:r w:rsidRPr="000C2381">
        <w:rPr>
          <w:lang w:eastAsia="ar-SA"/>
        </w:rPr>
        <w:t xml:space="preserve">2. Explicació de l’estada breu de recerca </w:t>
      </w:r>
    </w:p>
    <w:p w14:paraId="18B05076" w14:textId="7BB0E501" w:rsidR="003B112D" w:rsidRPr="000C2381" w:rsidRDefault="003B112D" w:rsidP="003B112D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 xml:space="preserve">Títol del treball que es desenvoluparà durant l’estada breu de recerca </w:t>
      </w:r>
    </w:p>
    <w:p w14:paraId="3F0B7F4E" w14:textId="77777777" w:rsidR="003B112D" w:rsidRPr="000C2381" w:rsidRDefault="0093384F" w:rsidP="003B112D">
      <w:pPr>
        <w:spacing w:after="0"/>
        <w:jc w:val="both"/>
        <w:rPr>
          <w:rFonts w:cs="Arial"/>
          <w:bCs/>
          <w:color w:val="808080"/>
          <w:sz w:val="20"/>
          <w:szCs w:val="20"/>
          <w:lang w:eastAsia="ar-SA"/>
        </w:rPr>
      </w:pPr>
      <w:sdt>
        <w:sdtPr>
          <w:rPr>
            <w:rFonts w:cs="Arial"/>
            <w:bCs/>
            <w:color w:val="808080"/>
            <w:sz w:val="20"/>
            <w:szCs w:val="20"/>
            <w:lang w:eastAsia="ar-SA"/>
          </w:rPr>
          <w:id w:val="-1887251324"/>
          <w:placeholder>
            <w:docPart w:val="C5D5BC2D0C3E4FB68C947133B3793AA9"/>
          </w:placeholder>
          <w:showingPlcHdr/>
          <w15:appearance w15:val="tags"/>
          <w:text/>
        </w:sdtPr>
        <w:sdtEndPr/>
        <w:sdtContent>
          <w:r w:rsidR="003B112D" w:rsidRPr="00A84D39">
            <w:rPr>
              <w:rFonts w:eastAsia="Calibri" w:cs="Arial"/>
              <w:bCs/>
            </w:rPr>
            <w:t>Feu clic o toqueu aquí per escriure text.</w:t>
          </w:r>
        </w:sdtContent>
      </w:sdt>
    </w:p>
    <w:p w14:paraId="371FB545" w14:textId="77777777" w:rsidR="003B112D" w:rsidRPr="00A84D39" w:rsidRDefault="003B112D" w:rsidP="003B112D">
      <w:pPr>
        <w:spacing w:after="0"/>
        <w:jc w:val="both"/>
        <w:rPr>
          <w:rFonts w:cs="Arial"/>
          <w:bCs/>
          <w:lang w:eastAsia="ar-SA"/>
        </w:rPr>
      </w:pPr>
    </w:p>
    <w:p w14:paraId="1C1738CB" w14:textId="6250C229" w:rsidR="003B112D" w:rsidRPr="000C2381" w:rsidRDefault="003B112D" w:rsidP="003B112D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 xml:space="preserve">Nom i cognoms del responsable </w:t>
      </w:r>
      <w:r w:rsidR="00D46FA1" w:rsidRPr="000C2381">
        <w:rPr>
          <w:rFonts w:cs="Arial"/>
          <w:b/>
          <w:bCs/>
          <w:lang w:eastAsia="ar-SA"/>
        </w:rPr>
        <w:t xml:space="preserve">de l’estada breu, </w:t>
      </w:r>
      <w:r w:rsidRPr="000C2381">
        <w:rPr>
          <w:rFonts w:cs="Arial"/>
          <w:b/>
          <w:bCs/>
          <w:lang w:eastAsia="ar-SA"/>
        </w:rPr>
        <w:t xml:space="preserve">del centre o del grup d’acollida </w:t>
      </w:r>
    </w:p>
    <w:p w14:paraId="41EA97E4" w14:textId="77777777" w:rsidR="003B112D" w:rsidRPr="000C2381" w:rsidRDefault="0093384F" w:rsidP="003B112D">
      <w:pPr>
        <w:spacing w:after="0"/>
        <w:jc w:val="both"/>
        <w:rPr>
          <w:rFonts w:cs="Arial"/>
          <w:b/>
          <w:bCs/>
          <w:lang w:eastAsia="ar-SA"/>
        </w:rPr>
      </w:pPr>
      <w:sdt>
        <w:sdtPr>
          <w:rPr>
            <w:rFonts w:cs="Arial"/>
            <w:b/>
            <w:bCs/>
            <w:lang w:eastAsia="ar-SA"/>
          </w:rPr>
          <w:id w:val="437029685"/>
          <w:placeholder>
            <w:docPart w:val="D6205FFCCB454A0980FC46F78489A317"/>
          </w:placeholder>
          <w:showingPlcHdr/>
          <w15:appearance w15:val="tags"/>
          <w:text/>
        </w:sdtPr>
        <w:sdtEndPr/>
        <w:sdtContent>
          <w:r w:rsidR="003B112D" w:rsidRPr="000C2381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5FD1DEFE" w14:textId="77777777" w:rsidR="003B112D" w:rsidRPr="000C2381" w:rsidRDefault="003B112D" w:rsidP="003B112D">
      <w:pPr>
        <w:spacing w:after="0"/>
        <w:jc w:val="both"/>
        <w:rPr>
          <w:rFonts w:cs="Arial"/>
          <w:b/>
          <w:bCs/>
          <w:lang w:eastAsia="ar-SA"/>
        </w:rPr>
      </w:pPr>
    </w:p>
    <w:p w14:paraId="5AD9B01E" w14:textId="6C3776DB" w:rsidR="003B112D" w:rsidRPr="000C2381" w:rsidRDefault="003B112D" w:rsidP="003B112D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>Resum de l’activitat de recerca desenvolupada o que es desenvoluparà</w:t>
      </w:r>
    </w:p>
    <w:p w14:paraId="6C46601D" w14:textId="43260861" w:rsidR="003B112D" w:rsidRPr="000C2381" w:rsidRDefault="003B112D" w:rsidP="003B112D">
      <w:pPr>
        <w:spacing w:after="0"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El resum ha de respondre de manera clara les preguntes què</w:t>
      </w:r>
      <w:r w:rsidRPr="000C2381">
        <w:rPr>
          <w:rFonts w:cs="Arial"/>
          <w:bCs/>
          <w:lang w:eastAsia="ar-SA"/>
        </w:rPr>
        <w:t>,</w:t>
      </w:r>
      <w:r w:rsidRPr="000C2381">
        <w:rPr>
          <w:rFonts w:cs="Arial"/>
          <w:bCs/>
          <w:i/>
          <w:lang w:eastAsia="ar-SA"/>
        </w:rPr>
        <w:t xml:space="preserve"> com</w:t>
      </w:r>
      <w:r w:rsidRPr="000C2381">
        <w:rPr>
          <w:rFonts w:cs="Arial"/>
          <w:bCs/>
          <w:lang w:eastAsia="ar-SA"/>
        </w:rPr>
        <w:t>,</w:t>
      </w:r>
      <w:r w:rsidRPr="000C2381">
        <w:rPr>
          <w:rFonts w:cs="Arial"/>
          <w:bCs/>
          <w:i/>
          <w:lang w:eastAsia="ar-SA"/>
        </w:rPr>
        <w:t xml:space="preserve"> quan</w:t>
      </w:r>
      <w:r w:rsidRPr="000C2381">
        <w:rPr>
          <w:rFonts w:cs="Arial"/>
          <w:bCs/>
          <w:lang w:eastAsia="ar-SA"/>
        </w:rPr>
        <w:t>,</w:t>
      </w:r>
      <w:r w:rsidRPr="000C2381">
        <w:rPr>
          <w:rFonts w:cs="Arial"/>
          <w:bCs/>
          <w:i/>
          <w:lang w:eastAsia="ar-SA"/>
        </w:rPr>
        <w:t xml:space="preserve"> qui, on i per què. Ha d’incloure els objectius</w:t>
      </w:r>
      <w:r w:rsidRPr="000C2381">
        <w:rPr>
          <w:rFonts w:cs="Arial"/>
          <w:bCs/>
          <w:lang w:eastAsia="ar-SA"/>
        </w:rPr>
        <w:t>,</w:t>
      </w:r>
      <w:r w:rsidRPr="000C2381">
        <w:rPr>
          <w:rFonts w:cs="Arial"/>
          <w:bCs/>
          <w:i/>
          <w:lang w:eastAsia="ar-SA"/>
        </w:rPr>
        <w:t xml:space="preserve"> els resultats esperats i elements originals del projecte </w:t>
      </w:r>
      <w:r w:rsidRPr="000C2381">
        <w:rPr>
          <w:rFonts w:cs="Arial"/>
          <w:bCs/>
          <w:lang w:eastAsia="ar-SA"/>
        </w:rPr>
        <w:t>(</w:t>
      </w:r>
      <w:r w:rsidR="00A03544" w:rsidRPr="000C2381">
        <w:rPr>
          <w:rFonts w:cs="Arial"/>
          <w:bCs/>
          <w:i/>
          <w:lang w:eastAsia="ar-SA"/>
        </w:rPr>
        <w:t>m</w:t>
      </w:r>
      <w:r w:rsidRPr="000C2381">
        <w:rPr>
          <w:rFonts w:cs="Arial"/>
          <w:bCs/>
          <w:i/>
          <w:lang w:eastAsia="ar-SA"/>
        </w:rPr>
        <w:t>àxim 250 paraules</w:t>
      </w:r>
      <w:r w:rsidRPr="000C2381">
        <w:rPr>
          <w:rFonts w:cs="Arial"/>
          <w:bCs/>
          <w:lang w:eastAsia="ar-SA"/>
        </w:rPr>
        <w:t>)</w:t>
      </w:r>
      <w:r w:rsidR="00A03544" w:rsidRPr="000C2381">
        <w:rPr>
          <w:rFonts w:cs="Arial"/>
          <w:bCs/>
          <w:lang w:eastAsia="ar-SA"/>
        </w:rPr>
        <w:t>.</w:t>
      </w:r>
    </w:p>
    <w:p w14:paraId="62E223FB" w14:textId="77777777" w:rsidR="003B112D" w:rsidRPr="000C2381" w:rsidRDefault="0093384F" w:rsidP="003B112D">
      <w:pPr>
        <w:spacing w:after="0"/>
        <w:jc w:val="both"/>
        <w:rPr>
          <w:rFonts w:cs="Arial"/>
          <w:b/>
          <w:bCs/>
          <w:lang w:eastAsia="ar-SA"/>
        </w:rPr>
      </w:pPr>
      <w:sdt>
        <w:sdtPr>
          <w:rPr>
            <w:rFonts w:cs="Arial"/>
            <w:b/>
            <w:bCs/>
            <w:lang w:eastAsia="ar-SA"/>
          </w:rPr>
          <w:id w:val="1281681231"/>
          <w:placeholder>
            <w:docPart w:val="9442262A20044FE6B5F3857BC543FADB"/>
          </w:placeholder>
          <w:showingPlcHdr/>
          <w15:appearance w15:val="tags"/>
          <w:text/>
        </w:sdtPr>
        <w:sdtEndPr/>
        <w:sdtContent>
          <w:r w:rsidR="003B112D" w:rsidRPr="000C2381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37684CA9" w14:textId="77777777" w:rsidR="005339CD" w:rsidRPr="000C2381" w:rsidRDefault="005339CD" w:rsidP="003B112D">
      <w:pPr>
        <w:spacing w:after="0"/>
        <w:rPr>
          <w:rFonts w:cs="Arial"/>
          <w:b/>
        </w:rPr>
      </w:pPr>
    </w:p>
    <w:p w14:paraId="188B404F" w14:textId="7B4B8FB0" w:rsidR="003B112D" w:rsidRPr="000C2381" w:rsidRDefault="003B112D" w:rsidP="003B112D">
      <w:pPr>
        <w:spacing w:after="0"/>
        <w:rPr>
          <w:rFonts w:cs="Arial"/>
          <w:b/>
          <w:color w:val="000000" w:themeColor="text1"/>
        </w:rPr>
      </w:pPr>
      <w:r w:rsidRPr="000C2381">
        <w:rPr>
          <w:rFonts w:cs="Arial"/>
          <w:b/>
        </w:rPr>
        <w:t xml:space="preserve">Objectius de l’activitat </w:t>
      </w:r>
      <w:r w:rsidR="009C4627" w:rsidRPr="000C2381">
        <w:rPr>
          <w:rFonts w:cs="Arial"/>
          <w:b/>
        </w:rPr>
        <w:t xml:space="preserve">que s’ha de </w:t>
      </w:r>
      <w:r w:rsidRPr="000C2381">
        <w:rPr>
          <w:rFonts w:cs="Arial"/>
          <w:b/>
        </w:rPr>
        <w:t>desenvolupar durant l’estada</w:t>
      </w:r>
      <w:r w:rsidR="00871724">
        <w:rPr>
          <w:rFonts w:cs="Arial"/>
          <w:b/>
        </w:rPr>
        <w:t xml:space="preserve"> breu</w:t>
      </w:r>
    </w:p>
    <w:p w14:paraId="312ECE4C" w14:textId="1190FDF8" w:rsidR="003B112D" w:rsidRPr="000C2381" w:rsidRDefault="003B112D" w:rsidP="003B112D">
      <w:pPr>
        <w:spacing w:after="0" w:line="240" w:lineRule="auto"/>
        <w:rPr>
          <w:rFonts w:cs="Arial"/>
          <w:bCs/>
          <w:i/>
          <w:lang w:eastAsia="ar-SA"/>
        </w:rPr>
      </w:pPr>
      <w:bookmarkStart w:id="9" w:name="_Hlk164170702"/>
      <w:r w:rsidRPr="000C2381">
        <w:rPr>
          <w:rFonts w:cs="Arial"/>
          <w:bCs/>
          <w:lang w:eastAsia="ar-SA"/>
        </w:rPr>
        <w:t>(</w:t>
      </w:r>
      <w:r w:rsidRPr="000C2381">
        <w:rPr>
          <w:rFonts w:cs="Arial"/>
          <w:bCs/>
          <w:i/>
          <w:lang w:eastAsia="ar-SA"/>
        </w:rPr>
        <w:t>Màxim 200 paraules</w:t>
      </w:r>
      <w:r w:rsidR="004F5208">
        <w:rPr>
          <w:rFonts w:cs="Arial"/>
          <w:bCs/>
          <w:i/>
          <w:lang w:eastAsia="ar-SA"/>
        </w:rPr>
        <w:t>.</w:t>
      </w:r>
      <w:r w:rsidRPr="000C2381">
        <w:rPr>
          <w:rFonts w:cs="Arial"/>
          <w:bCs/>
          <w:lang w:eastAsia="ar-SA"/>
        </w:rPr>
        <w:t>)</w:t>
      </w:r>
    </w:p>
    <w:p w14:paraId="6BAD0AE7" w14:textId="77777777" w:rsidR="003B112D" w:rsidRPr="000C2381" w:rsidRDefault="0093384F" w:rsidP="003B112D">
      <w:pPr>
        <w:spacing w:after="0" w:line="240" w:lineRule="auto"/>
        <w:rPr>
          <w:rFonts w:cs="Arial"/>
          <w:b/>
          <w:bCs/>
          <w:i/>
          <w:lang w:eastAsia="ar-SA"/>
        </w:rPr>
      </w:pPr>
      <w:sdt>
        <w:sdtPr>
          <w:rPr>
            <w:rFonts w:cs="Arial"/>
            <w:b/>
            <w:bCs/>
            <w:i/>
            <w:lang w:eastAsia="ar-SA"/>
          </w:rPr>
          <w:id w:val="-1844469574"/>
          <w:placeholder>
            <w:docPart w:val="3CF43AD46454499CA7F22C316E329F91"/>
          </w:placeholder>
          <w:showingPlcHdr/>
          <w15:appearance w15:val="tags"/>
          <w:text/>
        </w:sdtPr>
        <w:sdtEndPr/>
        <w:sdtContent>
          <w:r w:rsidR="003B112D" w:rsidRPr="000C2381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68884331" w14:textId="77777777" w:rsidR="003B112D" w:rsidRPr="000C2381" w:rsidRDefault="003B112D" w:rsidP="003B112D">
      <w:pPr>
        <w:spacing w:after="0"/>
        <w:rPr>
          <w:rFonts w:cs="Arial"/>
          <w:bCs/>
          <w:lang w:eastAsia="ar-SA"/>
        </w:rPr>
      </w:pPr>
    </w:p>
    <w:bookmarkEnd w:id="9"/>
    <w:p w14:paraId="1B8DBDBC" w14:textId="33AE8420" w:rsidR="003B112D" w:rsidRPr="000C2381" w:rsidRDefault="003B112D" w:rsidP="003B112D">
      <w:pPr>
        <w:spacing w:after="0"/>
        <w:rPr>
          <w:rFonts w:cs="Arial"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>Antecedents i justificació de l’activitat de recerca</w:t>
      </w:r>
    </w:p>
    <w:p w14:paraId="27B48C85" w14:textId="026BD197" w:rsidR="003B112D" w:rsidRPr="000C2381" w:rsidRDefault="003B112D" w:rsidP="003B112D">
      <w:pPr>
        <w:spacing w:after="0" w:line="240" w:lineRule="auto"/>
        <w:rPr>
          <w:rFonts w:cs="Arial"/>
          <w:bCs/>
          <w:i/>
          <w:lang w:eastAsia="ar-SA"/>
        </w:rPr>
      </w:pPr>
      <w:r w:rsidRPr="000C2381">
        <w:rPr>
          <w:rFonts w:cs="Arial"/>
          <w:bCs/>
          <w:lang w:eastAsia="ar-SA"/>
        </w:rPr>
        <w:t>(</w:t>
      </w:r>
      <w:r w:rsidRPr="000C2381">
        <w:rPr>
          <w:rFonts w:cs="Arial"/>
          <w:bCs/>
          <w:i/>
          <w:lang w:eastAsia="ar-SA"/>
        </w:rPr>
        <w:t>Màxim 200 paraules</w:t>
      </w:r>
      <w:r w:rsidR="004F5208">
        <w:rPr>
          <w:rFonts w:cs="Arial"/>
          <w:bCs/>
          <w:i/>
          <w:lang w:eastAsia="ar-SA"/>
        </w:rPr>
        <w:t>.</w:t>
      </w:r>
      <w:r w:rsidRPr="000C2381">
        <w:rPr>
          <w:rFonts w:cs="Arial"/>
          <w:bCs/>
          <w:lang w:eastAsia="ar-SA"/>
        </w:rPr>
        <w:t>)</w:t>
      </w:r>
    </w:p>
    <w:p w14:paraId="547F9F22" w14:textId="77777777" w:rsidR="003B112D" w:rsidRPr="000C2381" w:rsidRDefault="0093384F" w:rsidP="003B112D">
      <w:pPr>
        <w:spacing w:after="0" w:line="240" w:lineRule="auto"/>
        <w:rPr>
          <w:rFonts w:cs="Arial"/>
          <w:b/>
          <w:bCs/>
          <w:i/>
          <w:lang w:eastAsia="ar-SA"/>
        </w:rPr>
      </w:pPr>
      <w:sdt>
        <w:sdtPr>
          <w:rPr>
            <w:rFonts w:cs="Arial"/>
            <w:b/>
            <w:bCs/>
            <w:i/>
            <w:lang w:eastAsia="ar-SA"/>
          </w:rPr>
          <w:id w:val="179934416"/>
          <w:placeholder>
            <w:docPart w:val="73271D827D224286A1D1B06A8FDC9708"/>
          </w:placeholder>
          <w:showingPlcHdr/>
          <w15:appearance w15:val="tags"/>
          <w:text/>
        </w:sdtPr>
        <w:sdtEndPr/>
        <w:sdtContent>
          <w:r w:rsidR="003B112D" w:rsidRPr="000C2381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3F08CCDE" w14:textId="1E14C59C" w:rsidR="003B112D" w:rsidRPr="000C2381" w:rsidRDefault="003B112D" w:rsidP="003B112D">
      <w:pPr>
        <w:spacing w:after="0"/>
        <w:rPr>
          <w:rFonts w:cs="Arial"/>
          <w:bCs/>
          <w:lang w:eastAsia="ar-SA"/>
        </w:rPr>
      </w:pPr>
    </w:p>
    <w:p w14:paraId="04E9B2CD" w14:textId="58A3133C" w:rsidR="003B112D" w:rsidRPr="000C2381" w:rsidRDefault="003B112D" w:rsidP="003B112D">
      <w:pPr>
        <w:spacing w:after="0"/>
        <w:rPr>
          <w:rFonts w:cs="Arial"/>
          <w:bCs/>
          <w:lang w:eastAsia="ar-SA"/>
        </w:rPr>
      </w:pPr>
      <w:r w:rsidRPr="000C2381">
        <w:rPr>
          <w:rFonts w:cs="Arial"/>
          <w:b/>
        </w:rPr>
        <w:t>Pla de treball detallat de l’activitat de recerc</w:t>
      </w:r>
      <w:r w:rsidRPr="000C2381">
        <w:rPr>
          <w:rFonts w:cs="Arial"/>
          <w:b/>
          <w:color w:val="000000" w:themeColor="text1"/>
        </w:rPr>
        <w:t>a</w:t>
      </w:r>
    </w:p>
    <w:p w14:paraId="147D0DA2" w14:textId="77777777" w:rsidR="003B112D" w:rsidRPr="000C2381" w:rsidRDefault="003B112D" w:rsidP="003B112D">
      <w:pPr>
        <w:spacing w:after="0"/>
        <w:rPr>
          <w:rFonts w:cs="Arial"/>
          <w:i/>
        </w:rPr>
      </w:pPr>
      <w:bookmarkStart w:id="10" w:name="_Hlk164170579"/>
      <w:r w:rsidRPr="000C2381">
        <w:rPr>
          <w:rFonts w:cs="Arial"/>
          <w:bCs/>
        </w:rPr>
        <w:t>(</w:t>
      </w:r>
      <w:r w:rsidRPr="000C2381">
        <w:rPr>
          <w:rFonts w:cs="Arial"/>
          <w:bCs/>
          <w:i/>
        </w:rPr>
        <w:t>Expliqueu les tasques associades als objectius descrits que dureu a terme i el calendari</w:t>
      </w:r>
      <w:r w:rsidRPr="000C2381">
        <w:rPr>
          <w:rFonts w:cs="Arial"/>
          <w:bCs/>
        </w:rPr>
        <w:t>.</w:t>
      </w:r>
      <w:r w:rsidRPr="000C2381">
        <w:rPr>
          <w:rFonts w:cs="Arial"/>
          <w:bCs/>
          <w:i/>
        </w:rPr>
        <w:t xml:space="preserve"> Màxim 600 paraules.</w:t>
      </w:r>
      <w:r w:rsidRPr="000C2381">
        <w:rPr>
          <w:rFonts w:cs="Arial"/>
          <w:bCs/>
        </w:rPr>
        <w:t>)</w:t>
      </w:r>
    </w:p>
    <w:p w14:paraId="1C80CB4F" w14:textId="77777777" w:rsidR="003B112D" w:rsidRPr="000C2381" w:rsidRDefault="0093384F" w:rsidP="003B112D">
      <w:pPr>
        <w:spacing w:after="0" w:line="276" w:lineRule="auto"/>
        <w:rPr>
          <w:rFonts w:cs="Arial"/>
          <w:b/>
          <w:bCs/>
        </w:rPr>
      </w:pPr>
      <w:sdt>
        <w:sdtPr>
          <w:rPr>
            <w:rFonts w:cs="Arial"/>
            <w:b/>
            <w:bCs/>
          </w:rPr>
          <w:id w:val="-512768206"/>
          <w:placeholder>
            <w:docPart w:val="26B3735773F54CB282CD666BCDE0B3A7"/>
          </w:placeholder>
          <w:showingPlcHdr/>
          <w15:appearance w15:val="tags"/>
          <w:text/>
        </w:sdtPr>
        <w:sdtEndPr/>
        <w:sdtContent>
          <w:r w:rsidR="003B112D" w:rsidRPr="000C2381">
            <w:rPr>
              <w:rFonts w:cs="Arial"/>
              <w:bCs/>
            </w:rPr>
            <w:t>Feu clic o toqueu aquí per escriure text.</w:t>
          </w:r>
        </w:sdtContent>
      </w:sdt>
    </w:p>
    <w:bookmarkEnd w:id="10"/>
    <w:p w14:paraId="140445CE" w14:textId="77777777" w:rsidR="003B112D" w:rsidRPr="000C2381" w:rsidRDefault="003B112D" w:rsidP="003B112D">
      <w:pPr>
        <w:spacing w:after="0" w:line="276" w:lineRule="auto"/>
        <w:rPr>
          <w:rFonts w:cs="Arial"/>
          <w:b/>
        </w:rPr>
      </w:pPr>
    </w:p>
    <w:p w14:paraId="4E6A9D20" w14:textId="229E2F27" w:rsidR="003B112D" w:rsidRPr="000C2381" w:rsidRDefault="003B112D" w:rsidP="003B112D">
      <w:pPr>
        <w:spacing w:after="0" w:line="276" w:lineRule="auto"/>
        <w:rPr>
          <w:rFonts w:cs="Arial"/>
          <w:b/>
        </w:rPr>
      </w:pPr>
      <w:r w:rsidRPr="000C2381">
        <w:rPr>
          <w:rFonts w:cs="Arial"/>
          <w:b/>
        </w:rPr>
        <w:t>Beneficis de l’estada</w:t>
      </w:r>
      <w:r w:rsidR="00871724">
        <w:rPr>
          <w:rFonts w:cs="Arial"/>
          <w:b/>
        </w:rPr>
        <w:t xml:space="preserve"> breu</w:t>
      </w:r>
    </w:p>
    <w:p w14:paraId="6B1AB85B" w14:textId="7D542DB2" w:rsidR="003B112D" w:rsidRPr="000C2381" w:rsidRDefault="003B112D" w:rsidP="003B112D">
      <w:pPr>
        <w:spacing w:after="0" w:line="276" w:lineRule="auto"/>
        <w:rPr>
          <w:rFonts w:cs="Arial"/>
          <w:i/>
        </w:rPr>
      </w:pPr>
      <w:r w:rsidRPr="000C2381">
        <w:rPr>
          <w:rFonts w:cs="Arial"/>
          <w:bCs/>
        </w:rPr>
        <w:t>(</w:t>
      </w:r>
      <w:r w:rsidRPr="000C2381">
        <w:rPr>
          <w:rFonts w:cs="Arial"/>
          <w:bCs/>
          <w:i/>
        </w:rPr>
        <w:t>Màxim 250 paraules</w:t>
      </w:r>
      <w:r w:rsidR="004F5208">
        <w:rPr>
          <w:rFonts w:cs="Arial"/>
          <w:bCs/>
          <w:i/>
        </w:rPr>
        <w:t>.</w:t>
      </w:r>
      <w:r w:rsidRPr="000C2381">
        <w:rPr>
          <w:rFonts w:cs="Arial"/>
          <w:bCs/>
        </w:rPr>
        <w:t>)</w:t>
      </w:r>
    </w:p>
    <w:p w14:paraId="7B1F62D5" w14:textId="77777777" w:rsidR="003B112D" w:rsidRPr="000C2381" w:rsidRDefault="0093384F" w:rsidP="003B112D">
      <w:pPr>
        <w:spacing w:after="0" w:line="276" w:lineRule="auto"/>
        <w:rPr>
          <w:rFonts w:cs="Arial"/>
          <w:b/>
          <w:bCs/>
        </w:rPr>
      </w:pPr>
      <w:sdt>
        <w:sdtPr>
          <w:rPr>
            <w:rFonts w:cs="Arial"/>
            <w:b/>
            <w:bCs/>
          </w:rPr>
          <w:id w:val="259182097"/>
          <w:placeholder>
            <w:docPart w:val="EA35538C09D3477A8D475935A02E0EC0"/>
          </w:placeholder>
          <w:showingPlcHdr/>
          <w15:appearance w15:val="tags"/>
          <w:text/>
        </w:sdtPr>
        <w:sdtEndPr/>
        <w:sdtContent>
          <w:r w:rsidR="003B112D" w:rsidRPr="000C2381">
            <w:rPr>
              <w:rFonts w:cs="Arial"/>
              <w:bCs/>
            </w:rPr>
            <w:t>Feu clic o toqueu aquí per escriure text.</w:t>
          </w:r>
        </w:sdtContent>
      </w:sdt>
    </w:p>
    <w:p w14:paraId="324D61AF" w14:textId="77777777" w:rsidR="00A80543" w:rsidRDefault="00A80543">
      <w:pPr>
        <w:spacing w:after="0" w:line="240" w:lineRule="auto"/>
        <w:jc w:val="both"/>
        <w:rPr>
          <w:b/>
        </w:rPr>
      </w:pPr>
      <w:r>
        <w:rPr>
          <w:b/>
        </w:rPr>
        <w:br w:type="page"/>
      </w:r>
    </w:p>
    <w:p w14:paraId="7CE4F3FC" w14:textId="305834E5" w:rsidR="003B112D" w:rsidRPr="000C2381" w:rsidRDefault="003B112D" w:rsidP="003B112D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lastRenderedPageBreak/>
        <w:t>Indiqueu i justifiqueu en quins Objectius de desenvolupament sostenible (ODS) de l’Organització de les Nacions Unides s’inscriu la vostra estada breu de recerca</w:t>
      </w:r>
      <w:r w:rsidR="006C1A91">
        <w:rPr>
          <w:rFonts w:cs="Arial"/>
          <w:b/>
          <w:bCs/>
          <w:lang w:eastAsia="ar-SA"/>
        </w:rPr>
        <w:t xml:space="preserve">. </w:t>
      </w:r>
      <w:commentRangeStart w:id="11"/>
      <w:r w:rsidR="006C1A91">
        <w:rPr>
          <w:rFonts w:cs="Arial"/>
          <w:b/>
          <w:bCs/>
          <w:lang w:eastAsia="ar-SA"/>
        </w:rPr>
        <w:t xml:space="preserve">Els </w:t>
      </w:r>
      <w:commentRangeEnd w:id="11"/>
      <w:r w:rsidR="006C1A91">
        <w:rPr>
          <w:rStyle w:val="Refernciadecomentari"/>
        </w:rPr>
        <w:commentReference w:id="11"/>
      </w:r>
      <w:r w:rsidR="006C1A91">
        <w:rPr>
          <w:rFonts w:cs="Arial"/>
          <w:b/>
          <w:bCs/>
          <w:lang w:eastAsia="ar-SA"/>
        </w:rPr>
        <w:t xml:space="preserve">podeu consultar </w:t>
      </w:r>
      <w:hyperlink r:id="rId13" w:history="1">
        <w:r w:rsidR="006C1A91" w:rsidRPr="006C1A91">
          <w:rPr>
            <w:rStyle w:val="Enlla"/>
            <w:rFonts w:cs="Arial"/>
            <w:b/>
            <w:bCs/>
            <w:lang w:eastAsia="ar-SA"/>
          </w:rPr>
          <w:t>aquí.</w:t>
        </w:r>
      </w:hyperlink>
      <w:r w:rsidR="006C1A91">
        <w:rPr>
          <w:rFonts w:cs="Arial"/>
          <w:b/>
          <w:bCs/>
          <w:lang w:eastAsia="ar-SA"/>
        </w:rPr>
        <w:t xml:space="preserve">  </w:t>
      </w:r>
    </w:p>
    <w:p w14:paraId="76710580" w14:textId="7C925155" w:rsidR="003B112D" w:rsidRPr="000C2381" w:rsidRDefault="003B112D" w:rsidP="003B112D">
      <w:pPr>
        <w:spacing w:after="0"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Cs/>
          <w:lang w:eastAsia="ar-SA"/>
        </w:rPr>
        <w:t>(</w:t>
      </w:r>
      <w:r w:rsidRPr="000C2381">
        <w:rPr>
          <w:rFonts w:cs="Arial"/>
          <w:bCs/>
          <w:i/>
          <w:lang w:eastAsia="ar-SA"/>
        </w:rPr>
        <w:t>Màxim 200 paraules</w:t>
      </w:r>
      <w:r w:rsidR="004F5208">
        <w:rPr>
          <w:rFonts w:cs="Arial"/>
          <w:bCs/>
          <w:i/>
          <w:lang w:eastAsia="ar-SA"/>
        </w:rPr>
        <w:t>.</w:t>
      </w:r>
      <w:r w:rsidRPr="000C2381">
        <w:rPr>
          <w:rFonts w:cs="Arial"/>
          <w:bCs/>
          <w:iCs/>
          <w:lang w:eastAsia="ar-SA"/>
        </w:rPr>
        <w:t>)</w:t>
      </w:r>
    </w:p>
    <w:p w14:paraId="68ED028C" w14:textId="77777777" w:rsidR="003B112D" w:rsidRPr="000C2381" w:rsidRDefault="0093384F" w:rsidP="003B112D">
      <w:pPr>
        <w:spacing w:after="0"/>
        <w:jc w:val="both"/>
        <w:rPr>
          <w:rFonts w:cs="Arial"/>
          <w:bCs/>
          <w:lang w:eastAsia="ar-SA"/>
        </w:rPr>
      </w:pPr>
      <w:sdt>
        <w:sdtPr>
          <w:rPr>
            <w:rFonts w:cs="Arial"/>
            <w:bCs/>
            <w:lang w:eastAsia="ar-SA"/>
          </w:rPr>
          <w:id w:val="-220365498"/>
          <w:placeholder>
            <w:docPart w:val="E16988961A024AB1A37C27363CA7917F"/>
          </w:placeholder>
          <w:showingPlcHdr/>
          <w15:appearance w15:val="tags"/>
          <w:text/>
        </w:sdtPr>
        <w:sdtEndPr/>
        <w:sdtContent>
          <w:r w:rsidR="003B112D" w:rsidRPr="000C2381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6787A939" w14:textId="77777777" w:rsidR="003B112D" w:rsidRPr="000C2381" w:rsidRDefault="003B112D" w:rsidP="003B112D">
      <w:pPr>
        <w:spacing w:after="0"/>
        <w:jc w:val="both"/>
        <w:rPr>
          <w:rFonts w:cs="Arial"/>
          <w:bCs/>
          <w:lang w:eastAsia="ar-SA"/>
        </w:rPr>
      </w:pPr>
    </w:p>
    <w:p w14:paraId="50B90999" w14:textId="77777777" w:rsidR="003B112D" w:rsidRPr="000C2381" w:rsidRDefault="003B112D" w:rsidP="003B112D">
      <w:pPr>
        <w:spacing w:after="0"/>
        <w:jc w:val="both"/>
        <w:rPr>
          <w:rFonts w:cs="Arial"/>
          <w:bCs/>
          <w:lang w:eastAsia="ar-SA"/>
        </w:rPr>
      </w:pPr>
    </w:p>
    <w:p w14:paraId="65B21E67" w14:textId="77777777" w:rsidR="003B112D" w:rsidRPr="000C2381" w:rsidRDefault="003B112D" w:rsidP="003B112D">
      <w:pPr>
        <w:spacing w:after="0"/>
        <w:jc w:val="both"/>
        <w:rPr>
          <w:rFonts w:cs="Arial"/>
          <w:bCs/>
          <w:lang w:eastAsia="ar-SA"/>
        </w:rPr>
      </w:pPr>
    </w:p>
    <w:p w14:paraId="37996209" w14:textId="5184A8E5" w:rsidR="003B112D" w:rsidRPr="000C2381" w:rsidRDefault="00F17C6D" w:rsidP="00BB751F">
      <w:pPr>
        <w:pStyle w:val="Ttol2"/>
        <w:spacing w:after="120"/>
        <w:rPr>
          <w:color w:val="943634"/>
          <w:szCs w:val="32"/>
          <w:lang w:eastAsia="ar-SA"/>
        </w:rPr>
      </w:pPr>
      <w:r w:rsidRPr="000C2381">
        <w:rPr>
          <w:lang w:eastAsia="ar-SA"/>
        </w:rPr>
        <w:t>3</w:t>
      </w:r>
      <w:r w:rsidR="003B112D" w:rsidRPr="000C2381">
        <w:rPr>
          <w:lang w:eastAsia="ar-SA"/>
        </w:rPr>
        <w:t xml:space="preserve">. </w:t>
      </w:r>
      <w:r w:rsidRPr="000C2381">
        <w:rPr>
          <w:lang w:eastAsia="ar-SA"/>
        </w:rPr>
        <w:t>Centre d’acollid</w:t>
      </w:r>
      <w:r w:rsidR="00A404A1" w:rsidRPr="000C2381">
        <w:rPr>
          <w:lang w:eastAsia="ar-SA"/>
        </w:rPr>
        <w:t>a i responsable</w:t>
      </w:r>
      <w:r w:rsidR="00A404A1" w:rsidRPr="000C2381">
        <w:rPr>
          <w:color w:val="943634"/>
          <w:szCs w:val="32"/>
          <w:lang w:eastAsia="ar-SA"/>
        </w:rPr>
        <w:t xml:space="preserve"> </w:t>
      </w:r>
    </w:p>
    <w:p w14:paraId="0AF5BAFB" w14:textId="316A1EB3" w:rsidR="003B112D" w:rsidRPr="000C2381" w:rsidRDefault="003B112D" w:rsidP="00BB751F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 xml:space="preserve">Descripció </w:t>
      </w:r>
      <w:r w:rsidR="00A404A1" w:rsidRPr="000C2381">
        <w:rPr>
          <w:rFonts w:cs="Arial"/>
          <w:b/>
          <w:bCs/>
          <w:lang w:eastAsia="ar-SA"/>
        </w:rPr>
        <w:t>del centre d’acollida</w:t>
      </w:r>
    </w:p>
    <w:p w14:paraId="1012E356" w14:textId="77777777" w:rsidR="003B112D" w:rsidRPr="000C2381" w:rsidRDefault="003B112D" w:rsidP="00BB751F">
      <w:pPr>
        <w:spacing w:after="0"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Apartats orientatius:</w:t>
      </w:r>
    </w:p>
    <w:p w14:paraId="3FA81DE7" w14:textId="23C3D74F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Informació general</w:t>
      </w:r>
      <w:r w:rsidRPr="000C2381">
        <w:rPr>
          <w:rFonts w:cs="Arial"/>
          <w:bCs/>
          <w:lang w:eastAsia="ar-SA"/>
        </w:rPr>
        <w:t>:</w:t>
      </w:r>
      <w:r w:rsidRPr="000C2381">
        <w:rPr>
          <w:rFonts w:cs="Arial"/>
          <w:bCs/>
          <w:i/>
          <w:lang w:eastAsia="ar-SA"/>
        </w:rPr>
        <w:t xml:space="preserve"> contacte, </w:t>
      </w:r>
      <w:r w:rsidR="005866A4" w:rsidRPr="000C2381">
        <w:rPr>
          <w:rFonts w:cs="Arial"/>
          <w:bCs/>
          <w:i/>
          <w:lang w:eastAsia="ar-SA"/>
        </w:rPr>
        <w:t xml:space="preserve">lloc </w:t>
      </w:r>
      <w:r w:rsidRPr="000C2381">
        <w:rPr>
          <w:rFonts w:cs="Arial"/>
          <w:bCs/>
          <w:i/>
          <w:lang w:eastAsia="ar-SA"/>
        </w:rPr>
        <w:t>web</w:t>
      </w:r>
    </w:p>
    <w:p w14:paraId="2F900195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Grups de recerca, línies de recerca, projectes</w:t>
      </w:r>
    </w:p>
    <w:p w14:paraId="429982BA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Publicacions: articles, llibres i capítols de llibre, congressos, tesis, altres</w:t>
      </w:r>
    </w:p>
    <w:p w14:paraId="1638EBFF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Organització de congressos i seminaris</w:t>
      </w:r>
    </w:p>
    <w:p w14:paraId="20C2419F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Finançament competitiu</w:t>
      </w:r>
    </w:p>
    <w:p w14:paraId="575C3C23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Transferència tecnològica</w:t>
      </w:r>
    </w:p>
    <w:p w14:paraId="087C0095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Divulgació científica</w:t>
      </w:r>
    </w:p>
    <w:p w14:paraId="182EFCE5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Altres informacions d’interès</w:t>
      </w:r>
    </w:p>
    <w:p w14:paraId="5DA88979" w14:textId="77777777" w:rsidR="003B112D" w:rsidRPr="000C2381" w:rsidRDefault="003B112D" w:rsidP="003B112D">
      <w:pPr>
        <w:spacing w:after="0"/>
        <w:ind w:left="720"/>
        <w:contextualSpacing/>
        <w:jc w:val="both"/>
        <w:rPr>
          <w:rFonts w:cs="Arial"/>
          <w:bCs/>
          <w:sz w:val="10"/>
          <w:szCs w:val="10"/>
          <w:lang w:eastAsia="ar-SA"/>
        </w:rPr>
      </w:pPr>
    </w:p>
    <w:p w14:paraId="25AECE36" w14:textId="7729CFD5" w:rsidR="003B112D" w:rsidRPr="000C2381" w:rsidRDefault="003B112D" w:rsidP="003B112D">
      <w:pPr>
        <w:spacing w:after="0"/>
        <w:jc w:val="both"/>
        <w:rPr>
          <w:rFonts w:cs="Arial"/>
          <w:bCs/>
          <w:lang w:eastAsia="ar-SA"/>
        </w:rPr>
      </w:pPr>
      <w:r w:rsidRPr="000C2381">
        <w:rPr>
          <w:rFonts w:cs="Arial"/>
          <w:bCs/>
          <w:lang w:eastAsia="ar-SA"/>
        </w:rPr>
        <w:t>(</w:t>
      </w:r>
      <w:bookmarkStart w:id="12" w:name="_Hlk164172728"/>
      <w:r w:rsidRPr="000C2381">
        <w:rPr>
          <w:rFonts w:cs="Arial"/>
          <w:bCs/>
          <w:i/>
          <w:lang w:eastAsia="ar-SA"/>
        </w:rPr>
        <w:t>Aquest apartat es pot presentar en català, castellà, francès o anglès.</w:t>
      </w:r>
      <w:r w:rsidRPr="000C2381">
        <w:rPr>
          <w:rFonts w:cs="Arial"/>
          <w:bCs/>
          <w:lang w:eastAsia="ar-SA"/>
        </w:rPr>
        <w:t xml:space="preserve"> </w:t>
      </w:r>
      <w:bookmarkEnd w:id="12"/>
      <w:r w:rsidRPr="000C2381">
        <w:rPr>
          <w:rFonts w:cs="Arial"/>
          <w:bCs/>
          <w:i/>
          <w:lang w:eastAsia="ar-SA"/>
        </w:rPr>
        <w:t>Extensió màxima</w:t>
      </w:r>
      <w:r w:rsidRPr="000C2381">
        <w:rPr>
          <w:rFonts w:cs="Arial"/>
          <w:bCs/>
          <w:lang w:eastAsia="ar-SA"/>
        </w:rPr>
        <w:t>:</w:t>
      </w:r>
      <w:r w:rsidRPr="000C2381">
        <w:rPr>
          <w:rFonts w:cs="Arial"/>
          <w:bCs/>
          <w:i/>
          <w:lang w:eastAsia="ar-SA"/>
        </w:rPr>
        <w:t xml:space="preserve"> 5 pàgines</w:t>
      </w:r>
      <w:r w:rsidR="005866A4" w:rsidRPr="000C2381">
        <w:rPr>
          <w:rFonts w:cs="Arial"/>
          <w:bCs/>
          <w:i/>
          <w:lang w:eastAsia="ar-SA"/>
        </w:rPr>
        <w:t>.</w:t>
      </w:r>
      <w:r w:rsidRPr="000C2381">
        <w:rPr>
          <w:rFonts w:cs="Arial"/>
          <w:bCs/>
          <w:lang w:eastAsia="ar-SA"/>
        </w:rPr>
        <w:t>)</w:t>
      </w:r>
    </w:p>
    <w:p w14:paraId="3E29ACA2" w14:textId="77777777" w:rsidR="003B112D" w:rsidRPr="000C2381" w:rsidRDefault="0093384F" w:rsidP="003B112D">
      <w:pPr>
        <w:spacing w:after="0"/>
        <w:jc w:val="both"/>
        <w:rPr>
          <w:rFonts w:cs="Arial"/>
          <w:bCs/>
          <w:lang w:eastAsia="ar-SA"/>
        </w:rPr>
      </w:pPr>
      <w:sdt>
        <w:sdtPr>
          <w:rPr>
            <w:rFonts w:cs="Arial"/>
            <w:bCs/>
            <w:lang w:eastAsia="ar-SA"/>
          </w:rPr>
          <w:id w:val="-1855410129"/>
          <w:placeholder>
            <w:docPart w:val="EF1EE44BA3794A0CA09D5444AF3A2336"/>
          </w:placeholder>
          <w:showingPlcHdr/>
          <w15:appearance w15:val="tags"/>
          <w:text/>
        </w:sdtPr>
        <w:sdtEndPr/>
        <w:sdtContent>
          <w:r w:rsidR="003B112D" w:rsidRPr="000C2381">
            <w:rPr>
              <w:rFonts w:cs="Arial"/>
              <w:bCs/>
              <w:lang w:eastAsia="ar-SA"/>
            </w:rPr>
            <w:t>Feu clic o toqueu aquí per escriure text.</w:t>
          </w:r>
        </w:sdtContent>
      </w:sdt>
      <w:r w:rsidR="003B112D" w:rsidRPr="000C2381">
        <w:rPr>
          <w:rFonts w:cs="Arial"/>
          <w:bCs/>
          <w:lang w:eastAsia="ar-SA"/>
        </w:rPr>
        <w:object w:dxaOrig="455" w:dyaOrig="311" w14:anchorId="6C9C63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1.65pt;height:15.4pt" o:ole="">
            <v:imagedata r:id="rId14" o:title=""/>
          </v:shape>
          <o:OLEObject Type="Embed" ProgID="Excel.Sheet.12" ShapeID="_x0000_i1026" DrawAspect="Content" ObjectID="_1834750240" r:id="rId15"/>
        </w:object>
      </w:r>
    </w:p>
    <w:p w14:paraId="048C64B1" w14:textId="77777777" w:rsidR="001F6981" w:rsidRPr="000C2381" w:rsidRDefault="001F6981" w:rsidP="003B112D">
      <w:pPr>
        <w:spacing w:after="0"/>
        <w:jc w:val="both"/>
        <w:rPr>
          <w:rFonts w:cs="Arial"/>
          <w:bCs/>
          <w:lang w:eastAsia="ar-SA"/>
        </w:rPr>
      </w:pPr>
    </w:p>
    <w:p w14:paraId="7588604B" w14:textId="3F77CA74" w:rsidR="003B112D" w:rsidRPr="000C2381" w:rsidRDefault="003B112D" w:rsidP="003B112D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>Currículum del responsable directe de</w:t>
      </w:r>
      <w:r w:rsidR="000970D1" w:rsidRPr="000C2381">
        <w:rPr>
          <w:rFonts w:cs="Arial"/>
          <w:b/>
          <w:bCs/>
          <w:lang w:eastAsia="ar-SA"/>
        </w:rPr>
        <w:t xml:space="preserve"> l’estada </w:t>
      </w:r>
      <w:r w:rsidR="00871724">
        <w:rPr>
          <w:rFonts w:cs="Arial"/>
          <w:b/>
          <w:bCs/>
          <w:lang w:eastAsia="ar-SA"/>
        </w:rPr>
        <w:t xml:space="preserve">breu </w:t>
      </w:r>
      <w:r w:rsidR="000970D1" w:rsidRPr="000C2381">
        <w:rPr>
          <w:rFonts w:cs="Arial"/>
          <w:b/>
          <w:bCs/>
          <w:lang w:eastAsia="ar-SA"/>
        </w:rPr>
        <w:t>de recerca</w:t>
      </w:r>
      <w:r w:rsidR="00D46FA1" w:rsidRPr="000C2381">
        <w:rPr>
          <w:rFonts w:cs="Arial"/>
          <w:b/>
          <w:bCs/>
          <w:lang w:eastAsia="ar-SA"/>
        </w:rPr>
        <w:t xml:space="preserve"> </w:t>
      </w:r>
    </w:p>
    <w:p w14:paraId="0BE30A1F" w14:textId="77777777" w:rsidR="003B112D" w:rsidRPr="000C2381" w:rsidRDefault="003B112D" w:rsidP="003B112D">
      <w:pPr>
        <w:spacing w:after="0"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Apartats orientatius:</w:t>
      </w:r>
    </w:p>
    <w:p w14:paraId="2007F7E4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Dades personals</w:t>
      </w:r>
    </w:p>
    <w:p w14:paraId="6CBDBB3E" w14:textId="09675C9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 xml:space="preserve">Formació acadèmica </w:t>
      </w:r>
      <w:r w:rsidRPr="000C2381">
        <w:rPr>
          <w:rFonts w:cs="Arial"/>
          <w:bCs/>
          <w:lang w:eastAsia="ar-SA"/>
        </w:rPr>
        <w:t>(</w:t>
      </w:r>
      <w:r w:rsidRPr="000C2381">
        <w:rPr>
          <w:rFonts w:cs="Arial"/>
          <w:bCs/>
          <w:i/>
          <w:lang w:eastAsia="ar-SA"/>
        </w:rPr>
        <w:t>titulació, centre i any d’obtenció del títol</w:t>
      </w:r>
      <w:r w:rsidRPr="000C2381">
        <w:rPr>
          <w:rFonts w:cs="Arial"/>
          <w:bCs/>
          <w:lang w:eastAsia="ar-SA"/>
        </w:rPr>
        <w:t>)</w:t>
      </w:r>
    </w:p>
    <w:p w14:paraId="45C53C6C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Contractes de recerca, desenvolupament i innovació amb empreses o administracions</w:t>
      </w:r>
    </w:p>
    <w:p w14:paraId="3AABE1A9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Activitats d’investigació (càrrec, centre/institució i període</w:t>
      </w:r>
      <w:r w:rsidRPr="000C2381">
        <w:rPr>
          <w:rFonts w:cs="Arial"/>
          <w:bCs/>
          <w:lang w:eastAsia="ar-SA"/>
        </w:rPr>
        <w:t>)</w:t>
      </w:r>
    </w:p>
    <w:p w14:paraId="6EFCF5D8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Participació en xarxes de recerca</w:t>
      </w:r>
    </w:p>
    <w:p w14:paraId="79705D6C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 xml:space="preserve">Participació en projectes finançats </w:t>
      </w:r>
      <w:r w:rsidRPr="000C2381">
        <w:rPr>
          <w:rFonts w:cs="Arial"/>
          <w:bCs/>
          <w:lang w:eastAsia="ar-SA"/>
        </w:rPr>
        <w:t>(</w:t>
      </w:r>
      <w:r w:rsidRPr="000C2381">
        <w:rPr>
          <w:rFonts w:cs="Arial"/>
          <w:bCs/>
          <w:i/>
          <w:lang w:eastAsia="ar-SA"/>
        </w:rPr>
        <w:t>detall de la institució finançadora i de la convocatòria</w:t>
      </w:r>
      <w:r w:rsidRPr="000C2381">
        <w:rPr>
          <w:rFonts w:cs="Arial"/>
          <w:bCs/>
          <w:lang w:eastAsia="ar-SA"/>
        </w:rPr>
        <w:t>)</w:t>
      </w:r>
    </w:p>
    <w:p w14:paraId="66BCDF1C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Publicacions</w:t>
      </w:r>
    </w:p>
    <w:p w14:paraId="76C81E25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Congressos</w:t>
      </w:r>
    </w:p>
    <w:p w14:paraId="76395DA3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Patents llicenciades i/o explotades, i productes amb registre de propietat intel·lectual</w:t>
      </w:r>
    </w:p>
    <w:p w14:paraId="11CA1B25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Estades de recerca</w:t>
      </w:r>
    </w:p>
    <w:p w14:paraId="118027B2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Premis i altres activitats d’interès científic o tecnològic</w:t>
      </w:r>
    </w:p>
    <w:p w14:paraId="7C7F958D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Participació en consells científics de redacció de revistes o organització de congressos</w:t>
      </w:r>
    </w:p>
    <w:p w14:paraId="459943C6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Direcció o codirecció de tesis doctorals</w:t>
      </w:r>
    </w:p>
    <w:p w14:paraId="23C9DF05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Activitats de divulgació científica</w:t>
      </w:r>
    </w:p>
    <w:p w14:paraId="127D7F5D" w14:textId="77777777" w:rsidR="003B112D" w:rsidRPr="000C2381" w:rsidRDefault="003B112D" w:rsidP="003B112D">
      <w:pPr>
        <w:numPr>
          <w:ilvl w:val="0"/>
          <w:numId w:val="11"/>
        </w:numPr>
        <w:spacing w:after="0"/>
        <w:contextualSpacing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Altres mèrits</w:t>
      </w:r>
    </w:p>
    <w:p w14:paraId="738BBD44" w14:textId="77777777" w:rsidR="003B112D" w:rsidRPr="000C2381" w:rsidRDefault="003B112D" w:rsidP="003B112D">
      <w:pPr>
        <w:spacing w:after="0"/>
        <w:ind w:left="720"/>
        <w:contextualSpacing/>
        <w:jc w:val="both"/>
        <w:rPr>
          <w:rFonts w:cs="Arial"/>
          <w:bCs/>
          <w:i/>
          <w:sz w:val="10"/>
          <w:szCs w:val="10"/>
          <w:lang w:eastAsia="ar-SA"/>
        </w:rPr>
      </w:pPr>
    </w:p>
    <w:p w14:paraId="52E8D988" w14:textId="265071C8" w:rsidR="003B112D" w:rsidRPr="000C2381" w:rsidRDefault="003B112D" w:rsidP="003B112D">
      <w:pPr>
        <w:spacing w:after="0"/>
        <w:jc w:val="both"/>
        <w:rPr>
          <w:rFonts w:cs="Arial"/>
          <w:bCs/>
          <w:lang w:eastAsia="ar-SA"/>
        </w:rPr>
      </w:pPr>
      <w:r w:rsidRPr="000C2381">
        <w:rPr>
          <w:rFonts w:cs="Arial"/>
          <w:bCs/>
          <w:lang w:eastAsia="ar-SA"/>
        </w:rPr>
        <w:t xml:space="preserve"> (</w:t>
      </w:r>
      <w:r w:rsidRPr="000C2381">
        <w:rPr>
          <w:rFonts w:cs="Arial"/>
          <w:bCs/>
          <w:i/>
          <w:lang w:eastAsia="ar-SA"/>
        </w:rPr>
        <w:t>Aquest apartat es pot presentar en català, castellà, francès o anglès.</w:t>
      </w:r>
      <w:r w:rsidRPr="000C2381">
        <w:rPr>
          <w:rFonts w:cs="Arial"/>
          <w:bCs/>
          <w:lang w:eastAsia="ar-SA"/>
        </w:rPr>
        <w:t xml:space="preserve"> </w:t>
      </w:r>
      <w:r w:rsidRPr="000C2381">
        <w:rPr>
          <w:rFonts w:cs="Arial"/>
          <w:bCs/>
          <w:i/>
          <w:lang w:eastAsia="ar-SA"/>
        </w:rPr>
        <w:t>Extensió màxima</w:t>
      </w:r>
      <w:r w:rsidRPr="000C2381">
        <w:rPr>
          <w:rFonts w:cs="Arial"/>
          <w:bCs/>
          <w:lang w:eastAsia="ar-SA"/>
        </w:rPr>
        <w:t>:</w:t>
      </w:r>
      <w:r w:rsidRPr="000C2381">
        <w:rPr>
          <w:rFonts w:cs="Arial"/>
          <w:bCs/>
          <w:i/>
          <w:lang w:eastAsia="ar-SA"/>
        </w:rPr>
        <w:t xml:space="preserve"> 5 pàgines</w:t>
      </w:r>
      <w:r w:rsidR="005866A4" w:rsidRPr="000C2381">
        <w:rPr>
          <w:rFonts w:cs="Arial"/>
          <w:bCs/>
          <w:i/>
          <w:lang w:eastAsia="ar-SA"/>
        </w:rPr>
        <w:t>.</w:t>
      </w:r>
      <w:r w:rsidRPr="000C2381">
        <w:rPr>
          <w:rFonts w:cs="Arial"/>
          <w:bCs/>
          <w:lang w:eastAsia="ar-SA"/>
        </w:rPr>
        <w:t>)</w:t>
      </w:r>
    </w:p>
    <w:p w14:paraId="49EE0BC0" w14:textId="77777777" w:rsidR="003B112D" w:rsidRPr="000C2381" w:rsidRDefault="0093384F" w:rsidP="003B112D">
      <w:pPr>
        <w:spacing w:after="0"/>
        <w:jc w:val="both"/>
        <w:rPr>
          <w:rFonts w:cs="Arial"/>
          <w:bCs/>
          <w:lang w:eastAsia="ar-SA"/>
        </w:rPr>
      </w:pPr>
      <w:sdt>
        <w:sdtPr>
          <w:rPr>
            <w:rFonts w:cs="Arial"/>
            <w:bCs/>
            <w:lang w:eastAsia="ar-SA"/>
          </w:rPr>
          <w:id w:val="1787234026"/>
          <w:placeholder>
            <w:docPart w:val="5FB0BB8D5A5C494A8C1366AF07C26388"/>
          </w:placeholder>
          <w:showingPlcHdr/>
          <w15:appearance w15:val="tags"/>
          <w:text/>
        </w:sdtPr>
        <w:sdtEndPr/>
        <w:sdtContent>
          <w:r w:rsidR="003B112D" w:rsidRPr="000C2381">
            <w:rPr>
              <w:rFonts w:cs="Arial"/>
              <w:bCs/>
              <w:lang w:eastAsia="ar-SA"/>
            </w:rPr>
            <w:t>Feu clic o toqueu aquí per escriure text.</w:t>
          </w:r>
        </w:sdtContent>
      </w:sdt>
      <w:r w:rsidR="003B112D" w:rsidRPr="000C2381">
        <w:rPr>
          <w:rFonts w:cs="Arial"/>
          <w:bCs/>
          <w:lang w:eastAsia="ar-SA"/>
        </w:rPr>
        <w:object w:dxaOrig="455" w:dyaOrig="311" w14:anchorId="46AD87BD">
          <v:shape id="_x0000_i1027" type="#_x0000_t75" style="width:21.65pt;height:15.4pt" o:ole="">
            <v:imagedata r:id="rId14" o:title=""/>
          </v:shape>
          <o:OLEObject Type="Embed" ProgID="Excel.Sheet.12" ShapeID="_x0000_i1027" DrawAspect="Content" ObjectID="_1834750241" r:id="rId16"/>
        </w:object>
      </w:r>
    </w:p>
    <w:p w14:paraId="6F61932E" w14:textId="5D57BFA8" w:rsidR="00487FF5" w:rsidRPr="000C2381" w:rsidRDefault="00A92F62" w:rsidP="00487FF5">
      <w:pPr>
        <w:pStyle w:val="Ttol2"/>
        <w:spacing w:after="0"/>
        <w:rPr>
          <w:lang w:eastAsia="ar-SA"/>
        </w:rPr>
      </w:pPr>
      <w:bookmarkStart w:id="13" w:name="_Hlk193185337"/>
      <w:r w:rsidRPr="000C2381">
        <w:rPr>
          <w:lang w:eastAsia="ar-SA"/>
        </w:rPr>
        <w:t>4</w:t>
      </w:r>
      <w:r w:rsidR="005866A4" w:rsidRPr="000C2381">
        <w:rPr>
          <w:lang w:eastAsia="ar-SA"/>
        </w:rPr>
        <w:t>.</w:t>
      </w:r>
      <w:r w:rsidR="00487FF5" w:rsidRPr="000C2381">
        <w:rPr>
          <w:lang w:eastAsia="ar-SA"/>
        </w:rPr>
        <w:t xml:space="preserve"> Documentació complementària</w:t>
      </w:r>
    </w:p>
    <w:p w14:paraId="6E7B1508" w14:textId="0E3C7594" w:rsidR="00487FF5" w:rsidRPr="000C2381" w:rsidRDefault="00487FF5" w:rsidP="00487FF5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2489E3FC" w14:textId="0A606FB8" w:rsidR="007A27D0" w:rsidRPr="000C2381" w:rsidRDefault="005866A4" w:rsidP="00437F0C">
      <w:pPr>
        <w:pStyle w:val="Ttol2"/>
        <w:spacing w:before="0" w:after="0"/>
      </w:pPr>
      <w:bookmarkStart w:id="14" w:name="_Hlk193187988"/>
      <w:r w:rsidRPr="000C2381">
        <w:t>4.</w:t>
      </w:r>
      <w:r w:rsidR="006E510C" w:rsidRPr="000C2381">
        <w:t xml:space="preserve">1. </w:t>
      </w:r>
      <w:r w:rsidR="007A27D0" w:rsidRPr="000C2381">
        <w:t>Documentació de validació</w:t>
      </w:r>
    </w:p>
    <w:p w14:paraId="340C93E6" w14:textId="1FBC893F" w:rsidR="006E510C" w:rsidRPr="000C2381" w:rsidRDefault="006E510C" w:rsidP="00437F0C">
      <w:pPr>
        <w:spacing w:after="0"/>
        <w:rPr>
          <w:u w:val="single"/>
        </w:rPr>
      </w:pPr>
      <w:r w:rsidRPr="000C2381">
        <w:rPr>
          <w:rFonts w:cs="Arial"/>
          <w:bCs/>
          <w:i/>
          <w:iCs/>
          <w:color w:val="000000" w:themeColor="text1"/>
          <w:u w:val="single"/>
          <w:lang w:eastAsia="ar-SA"/>
        </w:rPr>
        <w:t xml:space="preserve">Adjunteu una imatge del document electrònic </w:t>
      </w:r>
      <w:r w:rsidR="007A27D0" w:rsidRPr="000C2381">
        <w:rPr>
          <w:rFonts w:cs="Arial"/>
          <w:bCs/>
          <w:i/>
          <w:iCs/>
          <w:color w:val="000000" w:themeColor="text1"/>
          <w:u w:val="single"/>
          <w:lang w:eastAsia="ar-SA"/>
        </w:rPr>
        <w:t xml:space="preserve">original </w:t>
      </w:r>
      <w:r w:rsidRPr="000C2381">
        <w:rPr>
          <w:rFonts w:cs="Arial"/>
          <w:bCs/>
          <w:i/>
          <w:iCs/>
          <w:color w:val="000000" w:themeColor="text1"/>
          <w:u w:val="single"/>
          <w:lang w:eastAsia="ar-SA"/>
        </w:rPr>
        <w:t>que heu pujat directament</w:t>
      </w:r>
      <w:r w:rsidR="00871724" w:rsidRPr="00871724">
        <w:rPr>
          <w:rFonts w:cs="Arial"/>
          <w:bCs/>
          <w:i/>
          <w:iCs/>
          <w:color w:val="000000" w:themeColor="text1"/>
          <w:u w:val="single"/>
          <w:lang w:eastAsia="ar-SA"/>
        </w:rPr>
        <w:t xml:space="preserve"> </w:t>
      </w:r>
      <w:r w:rsidR="00871724">
        <w:rPr>
          <w:rFonts w:cs="Arial"/>
          <w:bCs/>
          <w:i/>
          <w:iCs/>
          <w:color w:val="000000" w:themeColor="text1"/>
          <w:u w:val="single"/>
          <w:lang w:eastAsia="ar-SA"/>
        </w:rPr>
        <w:t>a la Seu electrònica</w:t>
      </w:r>
      <w:r w:rsidRPr="000C2381">
        <w:rPr>
          <w:rFonts w:cs="Arial"/>
          <w:bCs/>
          <w:i/>
          <w:iCs/>
          <w:color w:val="000000" w:themeColor="text1"/>
          <w:u w:val="single"/>
          <w:lang w:eastAsia="ar-SA"/>
        </w:rPr>
        <w:t>.</w:t>
      </w:r>
    </w:p>
    <w:p w14:paraId="654C91A1" w14:textId="79CB5DB3" w:rsidR="006E510C" w:rsidRPr="000C2381" w:rsidRDefault="006E510C" w:rsidP="00437F0C">
      <w:pPr>
        <w:numPr>
          <w:ilvl w:val="0"/>
          <w:numId w:val="12"/>
        </w:numPr>
        <w:spacing w:after="0"/>
        <w:ind w:left="714" w:hanging="357"/>
        <w:contextualSpacing/>
        <w:jc w:val="both"/>
        <w:rPr>
          <w:rFonts w:cs="Arial"/>
          <w:bCs/>
          <w:i/>
          <w:iCs/>
          <w:color w:val="000000" w:themeColor="text1"/>
          <w:lang w:eastAsia="ar-SA"/>
        </w:rPr>
      </w:pPr>
      <w:r w:rsidRPr="000C2381">
        <w:rPr>
          <w:rFonts w:cs="Calibri"/>
          <w:bCs/>
          <w:i/>
          <w:color w:val="000000"/>
          <w:lang w:eastAsia="ca-ES" w:bidi="ar-SA"/>
        </w:rPr>
        <w:lastRenderedPageBreak/>
        <w:t>Si ja heu fet l</w:t>
      </w:r>
      <w:r w:rsidR="009C4627" w:rsidRPr="000C2381">
        <w:rPr>
          <w:rFonts w:cs="Calibri"/>
          <w:bCs/>
          <w:i/>
          <w:color w:val="000000"/>
          <w:lang w:eastAsia="ca-ES" w:bidi="ar-SA"/>
        </w:rPr>
        <w:t>’</w:t>
      </w:r>
      <w:r w:rsidRPr="000C2381">
        <w:rPr>
          <w:rFonts w:cs="Calibri"/>
          <w:bCs/>
          <w:i/>
          <w:color w:val="000000"/>
          <w:lang w:eastAsia="ca-ES" w:bidi="ar-SA"/>
        </w:rPr>
        <w:t>estada breu de recerca:</w:t>
      </w:r>
      <w:r w:rsidRPr="000C2381">
        <w:rPr>
          <w:rFonts w:cs="Calibri"/>
          <w:b/>
          <w:bCs/>
          <w:i/>
          <w:color w:val="000000"/>
          <w:lang w:eastAsia="ca-ES" w:bidi="ar-SA"/>
        </w:rPr>
        <w:t xml:space="preserve"> </w:t>
      </w:r>
      <w:r w:rsidR="009C4627" w:rsidRPr="000C2381">
        <w:rPr>
          <w:rFonts w:cs="Calibri"/>
          <w:b/>
          <w:bCs/>
          <w:color w:val="2F5496" w:themeColor="accent1" w:themeShade="BF"/>
          <w:lang w:eastAsia="ca-ES" w:bidi="ar-SA"/>
        </w:rPr>
        <w:t xml:space="preserve">certificat </w:t>
      </w:r>
      <w:r w:rsidRPr="000C2381">
        <w:rPr>
          <w:rFonts w:cs="Calibri"/>
          <w:b/>
          <w:bCs/>
          <w:color w:val="2F5496" w:themeColor="accent1" w:themeShade="BF"/>
          <w:lang w:eastAsia="ca-ES" w:bidi="ar-SA"/>
        </w:rPr>
        <w:t xml:space="preserve">expedit i signat pel responsable directe de l’estada breu d’acollida que doni conformitat de l’estada breu </w:t>
      </w:r>
      <w:r w:rsidR="009C4627" w:rsidRPr="000C2381">
        <w:rPr>
          <w:rFonts w:cs="Calibri"/>
          <w:b/>
          <w:bCs/>
          <w:color w:val="2F5496" w:themeColor="accent1" w:themeShade="BF"/>
          <w:lang w:eastAsia="ca-ES" w:bidi="ar-SA"/>
        </w:rPr>
        <w:t>efectuada</w:t>
      </w:r>
      <w:r w:rsidR="009C4627" w:rsidRPr="000C2381">
        <w:rPr>
          <w:rFonts w:cs="Calibri"/>
          <w:b/>
          <w:bCs/>
          <w:i/>
          <w:color w:val="2F5496" w:themeColor="accent1" w:themeShade="BF"/>
          <w:lang w:eastAsia="ca-ES" w:bidi="ar-SA"/>
        </w:rPr>
        <w:t xml:space="preserve"> </w:t>
      </w:r>
      <w:r w:rsidRPr="000C2381">
        <w:rPr>
          <w:rFonts w:cs="Arial"/>
          <w:bCs/>
          <w:i/>
          <w:iCs/>
          <w:color w:val="000000" w:themeColor="text1"/>
          <w:lang w:eastAsia="ar-SA"/>
        </w:rPr>
        <w:t xml:space="preserve">(amb indicació: tasques </w:t>
      </w:r>
      <w:r w:rsidR="009C4627" w:rsidRPr="000C2381">
        <w:rPr>
          <w:rFonts w:cs="Arial"/>
          <w:bCs/>
          <w:i/>
          <w:iCs/>
          <w:color w:val="000000" w:themeColor="text1"/>
          <w:lang w:eastAsia="ar-SA"/>
        </w:rPr>
        <w:t xml:space="preserve">fetes </w:t>
      </w:r>
      <w:r w:rsidRPr="000C2381">
        <w:rPr>
          <w:rFonts w:cs="Arial"/>
          <w:bCs/>
          <w:i/>
          <w:iCs/>
          <w:color w:val="000000" w:themeColor="text1"/>
          <w:lang w:eastAsia="ar-SA"/>
        </w:rPr>
        <w:t>i data d’inici i de finalització)</w:t>
      </w:r>
      <w:r w:rsidR="009C4627" w:rsidRPr="000C2381">
        <w:rPr>
          <w:rFonts w:cs="Arial"/>
          <w:bCs/>
          <w:i/>
          <w:iCs/>
          <w:color w:val="000000" w:themeColor="text1"/>
          <w:lang w:eastAsia="ar-SA"/>
        </w:rPr>
        <w:t>;</w:t>
      </w:r>
      <w:r w:rsidRPr="000C2381">
        <w:rPr>
          <w:rFonts w:cs="Arial"/>
          <w:bCs/>
          <w:i/>
          <w:iCs/>
          <w:color w:val="000000" w:themeColor="text1"/>
          <w:lang w:eastAsia="ar-SA"/>
        </w:rPr>
        <w:t xml:space="preserve"> </w:t>
      </w:r>
      <w:r w:rsidRPr="000C2381">
        <w:rPr>
          <w:rFonts w:cs="Calibri"/>
          <w:bCs/>
          <w:i/>
          <w:color w:val="000000"/>
          <w:lang w:eastAsia="ca-ES" w:bidi="ar-SA"/>
        </w:rPr>
        <w:t>o</w:t>
      </w:r>
    </w:p>
    <w:p w14:paraId="2115009D" w14:textId="59BD62A6" w:rsidR="006E510C" w:rsidRPr="000C2381" w:rsidRDefault="006E510C" w:rsidP="00437F0C">
      <w:pPr>
        <w:pStyle w:val="Pargrafdellista"/>
        <w:numPr>
          <w:ilvl w:val="0"/>
          <w:numId w:val="12"/>
        </w:numPr>
        <w:spacing w:after="0"/>
        <w:ind w:left="714" w:hanging="357"/>
        <w:rPr>
          <w:rFonts w:cs="Calibri"/>
          <w:bCs/>
          <w:i/>
          <w:color w:val="000000"/>
          <w:lang w:eastAsia="ca-ES" w:bidi="ar-SA"/>
        </w:rPr>
      </w:pPr>
      <w:r w:rsidRPr="000C2381">
        <w:rPr>
          <w:rFonts w:cs="Calibri"/>
          <w:bCs/>
          <w:i/>
          <w:color w:val="000000"/>
          <w:lang w:eastAsia="ca-ES" w:bidi="ar-SA"/>
        </w:rPr>
        <w:t>Si no heu fet l</w:t>
      </w:r>
      <w:r w:rsidR="009C4627" w:rsidRPr="000C2381">
        <w:rPr>
          <w:rFonts w:cs="Calibri"/>
          <w:bCs/>
          <w:i/>
          <w:color w:val="000000"/>
          <w:lang w:eastAsia="ca-ES" w:bidi="ar-SA"/>
        </w:rPr>
        <w:t>’</w:t>
      </w:r>
      <w:r w:rsidRPr="000C2381">
        <w:rPr>
          <w:rFonts w:cs="Calibri"/>
          <w:bCs/>
          <w:i/>
          <w:color w:val="000000"/>
          <w:lang w:eastAsia="ca-ES" w:bidi="ar-SA"/>
        </w:rPr>
        <w:t>estada breu de recerca:</w:t>
      </w:r>
      <w:r w:rsidRPr="000C2381">
        <w:rPr>
          <w:rFonts w:cs="Calibri"/>
          <w:b/>
          <w:bCs/>
          <w:i/>
          <w:color w:val="000000"/>
          <w:lang w:eastAsia="ca-ES" w:bidi="ar-SA"/>
        </w:rPr>
        <w:t xml:space="preserve"> </w:t>
      </w:r>
      <w:r w:rsidR="009C4627" w:rsidRPr="000C2381">
        <w:rPr>
          <w:rFonts w:cs="Calibri"/>
          <w:b/>
          <w:bCs/>
          <w:color w:val="2F5496" w:themeColor="accent1" w:themeShade="BF"/>
          <w:lang w:eastAsia="ca-ES" w:bidi="ar-SA"/>
        </w:rPr>
        <w:t>c</w:t>
      </w:r>
      <w:r w:rsidRPr="000C2381">
        <w:rPr>
          <w:rFonts w:cs="Calibri"/>
          <w:b/>
          <w:bCs/>
          <w:color w:val="2F5496" w:themeColor="accent1" w:themeShade="BF"/>
          <w:lang w:eastAsia="ca-ES" w:bidi="ar-SA"/>
        </w:rPr>
        <w:t>arta d’acceptació al centre d’acollida signada pel responsable del grup</w:t>
      </w:r>
      <w:r w:rsidRPr="000C2381">
        <w:rPr>
          <w:rFonts w:cs="Calibri"/>
          <w:b/>
          <w:bCs/>
          <w:i/>
          <w:color w:val="000000"/>
          <w:lang w:eastAsia="ca-ES" w:bidi="ar-SA"/>
        </w:rPr>
        <w:t xml:space="preserve"> </w:t>
      </w:r>
      <w:r w:rsidRPr="000C2381">
        <w:rPr>
          <w:rFonts w:cs="Calibri"/>
          <w:bCs/>
          <w:i/>
          <w:color w:val="000000"/>
          <w:lang w:eastAsia="ca-ES" w:bidi="ar-SA"/>
        </w:rPr>
        <w:t xml:space="preserve">(amb indicació: tasques que es </w:t>
      </w:r>
      <w:r w:rsidR="009C4627" w:rsidRPr="000C2381">
        <w:rPr>
          <w:rFonts w:cs="Calibri"/>
          <w:bCs/>
          <w:i/>
          <w:color w:val="000000"/>
          <w:lang w:eastAsia="ca-ES" w:bidi="ar-SA"/>
        </w:rPr>
        <w:t xml:space="preserve">faran </w:t>
      </w:r>
      <w:r w:rsidRPr="000C2381">
        <w:rPr>
          <w:rFonts w:cs="Calibri"/>
          <w:bCs/>
          <w:i/>
          <w:color w:val="000000"/>
          <w:lang w:eastAsia="ca-ES" w:bidi="ar-SA"/>
        </w:rPr>
        <w:t>i data d’inici i de finalització).</w:t>
      </w:r>
    </w:p>
    <w:bookmarkEnd w:id="14"/>
    <w:p w14:paraId="5D1C9270" w14:textId="04A09B96" w:rsidR="006E510C" w:rsidRPr="000C2381" w:rsidRDefault="006E510C" w:rsidP="00437F0C">
      <w:pPr>
        <w:spacing w:after="0"/>
        <w:ind w:left="720"/>
        <w:contextualSpacing/>
        <w:jc w:val="both"/>
        <w:rPr>
          <w:rFonts w:cs="Arial"/>
          <w:bCs/>
          <w:i/>
          <w:iCs/>
          <w:color w:val="000000" w:themeColor="text1"/>
          <w:lang w:eastAsia="ar-SA"/>
        </w:rPr>
      </w:pPr>
    </w:p>
    <w:p w14:paraId="730CD77A" w14:textId="27790E5A" w:rsidR="00487FF5" w:rsidRPr="000C2381" w:rsidRDefault="005866A4" w:rsidP="00437F0C">
      <w:pPr>
        <w:pStyle w:val="Ttol2"/>
        <w:spacing w:after="0"/>
      </w:pPr>
      <w:bookmarkStart w:id="15" w:name="_Hlk193189569"/>
      <w:r w:rsidRPr="000C2381">
        <w:t>4.</w:t>
      </w:r>
      <w:r w:rsidR="007A27D0" w:rsidRPr="000C2381">
        <w:t xml:space="preserve">2. </w:t>
      </w:r>
      <w:r w:rsidR="00487FF5" w:rsidRPr="000C2381">
        <w:t xml:space="preserve">Pressupost </w:t>
      </w:r>
    </w:p>
    <w:p w14:paraId="4EB3463A" w14:textId="0E2BEC27" w:rsidR="00487FF5" w:rsidRPr="000C2381" w:rsidRDefault="00487FF5" w:rsidP="00437F0C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color w:val="000000" w:themeColor="text1"/>
          <w:u w:val="single"/>
          <w:lang w:eastAsia="ar-SA"/>
        </w:rPr>
      </w:pPr>
      <w:bookmarkStart w:id="16" w:name="_Hlk193187297"/>
      <w:r w:rsidRPr="000C2381">
        <w:rPr>
          <w:rFonts w:cs="Arial"/>
          <w:bCs/>
          <w:i/>
          <w:iCs/>
          <w:color w:val="000000" w:themeColor="text1"/>
          <w:u w:val="single"/>
          <w:lang w:eastAsia="ar-SA"/>
        </w:rPr>
        <w:t xml:space="preserve">Adjunteu una imatge del document electrònic que heu pujat directament </w:t>
      </w:r>
      <w:r w:rsidR="00871724">
        <w:rPr>
          <w:rFonts w:cs="Arial"/>
          <w:bCs/>
          <w:i/>
          <w:iCs/>
          <w:color w:val="000000" w:themeColor="text1"/>
          <w:u w:val="single"/>
          <w:lang w:eastAsia="ar-SA"/>
        </w:rPr>
        <w:t>a la Seu electrònica</w:t>
      </w:r>
      <w:r w:rsidRPr="000C2381">
        <w:rPr>
          <w:rFonts w:cs="Arial"/>
          <w:bCs/>
          <w:i/>
          <w:iCs/>
          <w:color w:val="000000" w:themeColor="text1"/>
          <w:u w:val="single"/>
          <w:lang w:eastAsia="ar-SA"/>
        </w:rPr>
        <w:t>.</w:t>
      </w:r>
    </w:p>
    <w:bookmarkEnd w:id="16"/>
    <w:p w14:paraId="7A4418B1" w14:textId="21744A6B" w:rsidR="00B75B37" w:rsidRPr="000C2381" w:rsidRDefault="00B75B37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5B97525E" w14:textId="2BD5B592" w:rsidR="00860B34" w:rsidRPr="000C2381" w:rsidRDefault="005866A4" w:rsidP="00437F0C">
      <w:pPr>
        <w:pStyle w:val="Ttol2"/>
        <w:spacing w:before="0" w:after="0"/>
      </w:pPr>
      <w:bookmarkStart w:id="17" w:name="_Hlk193188547"/>
      <w:r w:rsidRPr="000C2381">
        <w:t>4.</w:t>
      </w:r>
      <w:r w:rsidR="007A27D0" w:rsidRPr="000C2381">
        <w:t xml:space="preserve">3. </w:t>
      </w:r>
      <w:r w:rsidR="00860B34" w:rsidRPr="000C2381">
        <w:t>Despeses de desplaçament</w:t>
      </w:r>
    </w:p>
    <w:p w14:paraId="65357300" w14:textId="517E6E38" w:rsidR="00B75B37" w:rsidRPr="000C2381" w:rsidRDefault="00521D04" w:rsidP="00437F0C">
      <w:pPr>
        <w:pStyle w:val="Pargrafdellista"/>
        <w:numPr>
          <w:ilvl w:val="0"/>
          <w:numId w:val="12"/>
        </w:numPr>
        <w:spacing w:after="0"/>
        <w:jc w:val="both"/>
        <w:rPr>
          <w:rFonts w:cs="Arial"/>
          <w:bCs/>
          <w:i/>
          <w:iCs/>
          <w:color w:val="000000" w:themeColor="text1"/>
          <w:lang w:eastAsia="ar-SA"/>
        </w:rPr>
      </w:pPr>
      <w:bookmarkStart w:id="18" w:name="_Hlk193181600"/>
      <w:r w:rsidRPr="000C2381">
        <w:rPr>
          <w:rFonts w:cs="Calibri"/>
          <w:bCs/>
          <w:i/>
          <w:color w:val="000000"/>
          <w:lang w:eastAsia="ca-ES" w:bidi="ar-SA"/>
        </w:rPr>
        <w:t xml:space="preserve">Si </w:t>
      </w:r>
      <w:r w:rsidRPr="000C2381">
        <w:rPr>
          <w:rFonts w:cs="Calibri"/>
          <w:b/>
          <w:bCs/>
          <w:i/>
          <w:color w:val="000000"/>
          <w:lang w:eastAsia="ca-ES" w:bidi="ar-SA"/>
        </w:rPr>
        <w:t>j</w:t>
      </w:r>
      <w:r w:rsidR="00860B34" w:rsidRPr="000C2381">
        <w:rPr>
          <w:rFonts w:cs="Calibri"/>
          <w:b/>
          <w:bCs/>
          <w:i/>
          <w:color w:val="000000"/>
          <w:lang w:eastAsia="ca-ES" w:bidi="ar-SA"/>
        </w:rPr>
        <w:t>a he</w:t>
      </w:r>
      <w:r w:rsidRPr="000C2381">
        <w:rPr>
          <w:rFonts w:cs="Calibri"/>
          <w:b/>
          <w:bCs/>
          <w:i/>
          <w:color w:val="000000"/>
          <w:lang w:eastAsia="ca-ES" w:bidi="ar-SA"/>
        </w:rPr>
        <w:t>u</w:t>
      </w:r>
      <w:r w:rsidR="00860B34" w:rsidRPr="000C2381">
        <w:rPr>
          <w:rFonts w:cs="Calibri"/>
          <w:b/>
          <w:bCs/>
          <w:i/>
          <w:color w:val="000000"/>
          <w:lang w:eastAsia="ca-ES" w:bidi="ar-SA"/>
        </w:rPr>
        <w:t xml:space="preserve"> fet </w:t>
      </w:r>
      <w:bookmarkEnd w:id="18"/>
      <w:r w:rsidR="00860B34" w:rsidRPr="000C2381">
        <w:rPr>
          <w:rFonts w:cs="Calibri"/>
          <w:b/>
          <w:bCs/>
          <w:i/>
          <w:color w:val="000000"/>
          <w:lang w:eastAsia="ca-ES" w:bidi="ar-SA"/>
        </w:rPr>
        <w:t>l</w:t>
      </w:r>
      <w:r w:rsidR="009C4627" w:rsidRPr="000C2381">
        <w:rPr>
          <w:rFonts w:cs="Calibri"/>
          <w:b/>
          <w:bCs/>
          <w:i/>
          <w:color w:val="000000"/>
          <w:lang w:eastAsia="ca-ES" w:bidi="ar-SA"/>
        </w:rPr>
        <w:t>’</w:t>
      </w:r>
      <w:r w:rsidR="00860B34" w:rsidRPr="000C2381">
        <w:rPr>
          <w:rFonts w:cs="Calibri"/>
          <w:b/>
          <w:bCs/>
          <w:i/>
          <w:color w:val="000000"/>
          <w:lang w:eastAsia="ca-ES" w:bidi="ar-SA"/>
        </w:rPr>
        <w:t>estada breu de recerca</w:t>
      </w:r>
      <w:r w:rsidR="00B75B37" w:rsidRPr="000C2381">
        <w:rPr>
          <w:rFonts w:cs="Calibri"/>
          <w:bCs/>
          <w:i/>
          <w:color w:val="000000"/>
          <w:lang w:eastAsia="ca-ES" w:bidi="ar-SA"/>
        </w:rPr>
        <w:t>; o</w:t>
      </w:r>
    </w:p>
    <w:p w14:paraId="1C6F0F87" w14:textId="59328E86" w:rsidR="00B75B37" w:rsidRPr="000C2381" w:rsidRDefault="00B75B37" w:rsidP="00B75B37">
      <w:pPr>
        <w:pStyle w:val="Pargrafdellista"/>
        <w:numPr>
          <w:ilvl w:val="0"/>
          <w:numId w:val="12"/>
        </w:numPr>
        <w:spacing w:after="120"/>
        <w:jc w:val="both"/>
        <w:rPr>
          <w:rFonts w:cs="Arial"/>
          <w:bCs/>
          <w:i/>
          <w:iCs/>
          <w:color w:val="000000" w:themeColor="text1"/>
          <w:lang w:eastAsia="ar-SA"/>
        </w:rPr>
      </w:pPr>
      <w:r w:rsidRPr="000C2381">
        <w:rPr>
          <w:rFonts w:cs="Calibri"/>
          <w:bCs/>
          <w:i/>
          <w:color w:val="000000"/>
          <w:lang w:eastAsia="ca-ES" w:bidi="ar-SA"/>
        </w:rPr>
        <w:t>Si</w:t>
      </w:r>
      <w:r w:rsidR="00521D04" w:rsidRPr="000C2381">
        <w:rPr>
          <w:rFonts w:cs="Calibri"/>
          <w:bCs/>
          <w:i/>
          <w:color w:val="000000"/>
          <w:lang w:eastAsia="ca-ES" w:bidi="ar-SA"/>
        </w:rPr>
        <w:t xml:space="preserve"> </w:t>
      </w:r>
      <w:r w:rsidR="00521D04" w:rsidRPr="000C2381">
        <w:rPr>
          <w:rFonts w:cs="Calibri"/>
          <w:b/>
          <w:bCs/>
          <w:i/>
          <w:color w:val="000000"/>
          <w:lang w:eastAsia="ca-ES" w:bidi="ar-SA"/>
        </w:rPr>
        <w:t>no heu fet</w:t>
      </w:r>
      <w:r w:rsidR="00521D04" w:rsidRPr="000C2381">
        <w:rPr>
          <w:rFonts w:cs="Calibri"/>
          <w:bCs/>
          <w:i/>
          <w:color w:val="000000"/>
          <w:lang w:eastAsia="ca-ES" w:bidi="ar-SA"/>
        </w:rPr>
        <w:t xml:space="preserve"> </w:t>
      </w:r>
      <w:r w:rsidR="00860B34" w:rsidRPr="000C2381">
        <w:rPr>
          <w:rFonts w:cs="Arial"/>
          <w:b/>
          <w:bCs/>
          <w:i/>
          <w:iCs/>
          <w:color w:val="000000" w:themeColor="text1"/>
          <w:lang w:eastAsia="ar-SA"/>
        </w:rPr>
        <w:t xml:space="preserve">o </w:t>
      </w:r>
      <w:r w:rsidR="00521D04" w:rsidRPr="000C2381">
        <w:rPr>
          <w:rFonts w:cs="Arial"/>
          <w:b/>
          <w:bCs/>
          <w:i/>
          <w:iCs/>
          <w:color w:val="000000" w:themeColor="text1"/>
          <w:lang w:eastAsia="ar-SA"/>
        </w:rPr>
        <w:t xml:space="preserve">no heu </w:t>
      </w:r>
      <w:r w:rsidR="00860B34" w:rsidRPr="000C2381">
        <w:rPr>
          <w:rFonts w:cs="Arial"/>
          <w:b/>
          <w:bCs/>
          <w:i/>
          <w:iCs/>
          <w:color w:val="000000" w:themeColor="text1"/>
          <w:lang w:eastAsia="ar-SA"/>
        </w:rPr>
        <w:t xml:space="preserve">finalitzat </w:t>
      </w:r>
      <w:r w:rsidR="00860B34" w:rsidRPr="000C2381">
        <w:rPr>
          <w:rFonts w:cs="Arial"/>
          <w:bCs/>
          <w:i/>
          <w:iCs/>
          <w:color w:val="000000" w:themeColor="text1"/>
          <w:lang w:eastAsia="ar-SA"/>
        </w:rPr>
        <w:t>l’estada breu de recerca,</w:t>
      </w:r>
      <w:r w:rsidR="00860B34" w:rsidRPr="000C2381">
        <w:rPr>
          <w:rFonts w:cs="Arial"/>
          <w:b/>
          <w:bCs/>
          <w:i/>
          <w:iCs/>
          <w:color w:val="000000" w:themeColor="text1"/>
          <w:lang w:eastAsia="ar-SA"/>
        </w:rPr>
        <w:t xml:space="preserve"> però ja he</w:t>
      </w:r>
      <w:r w:rsidR="00521D04" w:rsidRPr="000C2381">
        <w:rPr>
          <w:rFonts w:cs="Arial"/>
          <w:b/>
          <w:bCs/>
          <w:i/>
          <w:iCs/>
          <w:color w:val="000000" w:themeColor="text1"/>
          <w:lang w:eastAsia="ar-SA"/>
        </w:rPr>
        <w:t>u</w:t>
      </w:r>
      <w:r w:rsidR="00860B34" w:rsidRPr="000C2381">
        <w:rPr>
          <w:rFonts w:cs="Arial"/>
          <w:b/>
          <w:bCs/>
          <w:i/>
          <w:iCs/>
          <w:color w:val="000000" w:themeColor="text1"/>
          <w:lang w:eastAsia="ar-SA"/>
        </w:rPr>
        <w:t xml:space="preserve"> efectuat el pagament d’algunes (o de totes) les despeses de desplaçament</w:t>
      </w:r>
      <w:r w:rsidR="00860B34" w:rsidRPr="000C2381">
        <w:rPr>
          <w:rFonts w:cs="Arial"/>
          <w:bCs/>
          <w:i/>
          <w:iCs/>
          <w:color w:val="000000" w:themeColor="text1"/>
          <w:lang w:eastAsia="ar-SA"/>
        </w:rPr>
        <w:t xml:space="preserve"> </w:t>
      </w:r>
    </w:p>
    <w:p w14:paraId="13837A87" w14:textId="7A57341B" w:rsidR="00860B34" w:rsidRPr="000C2381" w:rsidRDefault="00B75B37" w:rsidP="00B75B37">
      <w:pPr>
        <w:spacing w:after="120"/>
        <w:jc w:val="both"/>
        <w:rPr>
          <w:rFonts w:cs="Arial"/>
        </w:rPr>
      </w:pPr>
      <w:r w:rsidRPr="000C2381">
        <w:rPr>
          <w:rFonts w:cs="Arial"/>
          <w:bCs/>
          <w:i/>
          <w:iCs/>
          <w:color w:val="000000" w:themeColor="text1"/>
          <w:lang w:eastAsia="ar-SA"/>
        </w:rPr>
        <w:t>A</w:t>
      </w:r>
      <w:r w:rsidR="00521D04" w:rsidRPr="000C2381">
        <w:rPr>
          <w:rFonts w:cs="Arial"/>
          <w:bCs/>
          <w:i/>
          <w:iCs/>
          <w:color w:val="000000" w:themeColor="text1"/>
          <w:lang w:eastAsia="ar-SA"/>
        </w:rPr>
        <w:t xml:space="preserve">djunteu aquí </w:t>
      </w:r>
      <w:r w:rsidR="005A5C09" w:rsidRPr="000C2381">
        <w:rPr>
          <w:rFonts w:cs="Arial"/>
          <w:bCs/>
          <w:i/>
          <w:iCs/>
          <w:color w:val="000000" w:themeColor="text1"/>
          <w:lang w:eastAsia="ar-SA"/>
        </w:rPr>
        <w:t xml:space="preserve">un escaneig de </w:t>
      </w:r>
      <w:r w:rsidR="00860B34" w:rsidRPr="000C2381">
        <w:rPr>
          <w:rFonts w:cs="Arial"/>
          <w:bCs/>
          <w:i/>
          <w:iCs/>
          <w:color w:val="000000" w:themeColor="text1"/>
          <w:lang w:eastAsia="ar-SA"/>
        </w:rPr>
        <w:t xml:space="preserve">les factures i els justificants de pagament </w:t>
      </w:r>
      <w:r w:rsidR="002864B2" w:rsidRPr="000C2381">
        <w:rPr>
          <w:rFonts w:cs="Arial"/>
          <w:bCs/>
          <w:i/>
          <w:iCs/>
          <w:color w:val="000000" w:themeColor="text1"/>
          <w:lang w:eastAsia="ar-SA"/>
        </w:rPr>
        <w:t>efectuats</w:t>
      </w:r>
      <w:r w:rsidR="00860B34" w:rsidRPr="000C2381">
        <w:rPr>
          <w:rFonts w:cs="Arial"/>
          <w:bCs/>
          <w:i/>
          <w:iCs/>
          <w:color w:val="000000" w:themeColor="text1"/>
          <w:lang w:eastAsia="ar-SA"/>
        </w:rPr>
        <w:t xml:space="preserve">. </w:t>
      </w:r>
    </w:p>
    <w:bookmarkEnd w:id="13"/>
    <w:bookmarkEnd w:id="15"/>
    <w:bookmarkEnd w:id="17"/>
    <w:p w14:paraId="36003D5F" w14:textId="77777777" w:rsidR="00860B34" w:rsidRPr="000C2381" w:rsidRDefault="00860B34" w:rsidP="00860B34">
      <w:pPr>
        <w:shd w:val="clear" w:color="auto" w:fill="FFFFFF" w:themeFill="background1"/>
        <w:spacing w:after="0" w:line="240" w:lineRule="auto"/>
        <w:jc w:val="both"/>
        <w:rPr>
          <w:rFonts w:cs="Arial"/>
        </w:rPr>
      </w:pPr>
    </w:p>
    <w:p w14:paraId="741CC715" w14:textId="0F0E55B6" w:rsidR="00A171E0" w:rsidRPr="000C2381" w:rsidRDefault="00A171E0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33FADBF1" w14:textId="39D48890" w:rsidR="00A171E0" w:rsidRPr="000C2381" w:rsidRDefault="00A171E0" w:rsidP="00C04F74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2633AEB4" w14:textId="77777777" w:rsidR="00374DB0" w:rsidRPr="000C2381" w:rsidRDefault="00374DB0" w:rsidP="00374DB0">
      <w:pPr>
        <w:shd w:val="clear" w:color="auto" w:fill="FFFFFF" w:themeFill="background1"/>
        <w:jc w:val="both"/>
        <w:rPr>
          <w:rFonts w:cs="Arial"/>
          <w:color w:val="808080"/>
          <w:sz w:val="20"/>
          <w:szCs w:val="20"/>
        </w:rPr>
      </w:pPr>
    </w:p>
    <w:p w14:paraId="27C1EB43" w14:textId="77777777" w:rsidR="00374DB0" w:rsidRPr="000C2381" w:rsidRDefault="00374DB0" w:rsidP="00374DB0">
      <w:pPr>
        <w:shd w:val="clear" w:color="auto" w:fill="FFFFFF" w:themeFill="background1"/>
        <w:jc w:val="both"/>
        <w:rPr>
          <w:rFonts w:cs="Arial"/>
          <w:color w:val="808080"/>
          <w:sz w:val="20"/>
          <w:szCs w:val="20"/>
        </w:rPr>
      </w:pPr>
    </w:p>
    <w:p w14:paraId="4C174A20" w14:textId="77777777" w:rsidR="00374DB0" w:rsidRPr="000C2381" w:rsidRDefault="00374DB0" w:rsidP="00374DB0">
      <w:pPr>
        <w:shd w:val="clear" w:color="auto" w:fill="FFFFFF" w:themeFill="background1"/>
        <w:ind w:left="426"/>
        <w:jc w:val="both"/>
        <w:rPr>
          <w:lang w:eastAsia="ar-SA"/>
        </w:rPr>
      </w:pPr>
      <w:bookmarkStart w:id="19" w:name="_Hlk192771466"/>
    </w:p>
    <w:bookmarkEnd w:id="19"/>
    <w:p w14:paraId="34838119" w14:textId="77777777" w:rsidR="00374DB0" w:rsidRPr="000C2381" w:rsidRDefault="00374DB0" w:rsidP="00374DB0">
      <w:pPr>
        <w:shd w:val="clear" w:color="auto" w:fill="FFFFFF" w:themeFill="background1"/>
        <w:jc w:val="both"/>
        <w:rPr>
          <w:rFonts w:cs="Arial"/>
          <w:color w:val="808080"/>
          <w:sz w:val="20"/>
          <w:szCs w:val="20"/>
        </w:rPr>
      </w:pPr>
    </w:p>
    <w:p w14:paraId="33FC5CE5" w14:textId="77777777" w:rsidR="00374DB0" w:rsidRPr="000C2381" w:rsidRDefault="00374DB0" w:rsidP="00374DB0">
      <w:pPr>
        <w:shd w:val="clear" w:color="auto" w:fill="FFFFFF" w:themeFill="background1"/>
        <w:jc w:val="both"/>
        <w:rPr>
          <w:rFonts w:cs="Arial"/>
          <w:color w:val="808080"/>
          <w:sz w:val="20"/>
          <w:szCs w:val="20"/>
        </w:rPr>
      </w:pPr>
    </w:p>
    <w:p w14:paraId="557CA211" w14:textId="77777777" w:rsidR="00BB751F" w:rsidRPr="000C2381" w:rsidRDefault="00BB751F">
      <w:pPr>
        <w:spacing w:after="0" w:line="240" w:lineRule="auto"/>
        <w:jc w:val="both"/>
        <w:rPr>
          <w:rStyle w:val="Textennegreta"/>
          <w:rFonts w:eastAsiaTheme="majorEastAsia" w:cstheme="majorBidi"/>
          <w:bCs w:val="0"/>
          <w:color w:val="4472C4" w:themeColor="accent1"/>
          <w:spacing w:val="0"/>
          <w:sz w:val="24"/>
          <w:szCs w:val="32"/>
          <w:u w:val="single"/>
          <w:lang w:eastAsia="ar-SA"/>
        </w:rPr>
      </w:pPr>
      <w:r w:rsidRPr="000C2381">
        <w:rPr>
          <w:rStyle w:val="Textennegreta"/>
          <w:b w:val="0"/>
          <w:bCs w:val="0"/>
          <w:color w:val="4472C4" w:themeColor="accent1"/>
          <w:spacing w:val="0"/>
        </w:rPr>
        <w:br w:type="page"/>
      </w:r>
    </w:p>
    <w:p w14:paraId="393B61BD" w14:textId="6DC86733" w:rsidR="003B112D" w:rsidRPr="000C2381" w:rsidRDefault="003B112D" w:rsidP="007B61DD">
      <w:pPr>
        <w:pStyle w:val="ARtit1"/>
        <w:rPr>
          <w:rFonts w:cs="Arial"/>
          <w:bCs/>
          <w:i/>
          <w:iCs/>
        </w:rPr>
      </w:pPr>
      <w:bookmarkStart w:id="20" w:name="CONGRES"/>
      <w:bookmarkEnd w:id="20"/>
      <w:r w:rsidRPr="000C2381">
        <w:rPr>
          <w:rStyle w:val="Textennegreta"/>
          <w:b/>
          <w:bCs w:val="0"/>
          <w:color w:val="4472C4" w:themeColor="accent1"/>
          <w:spacing w:val="0"/>
        </w:rPr>
        <w:lastRenderedPageBreak/>
        <w:t>I</w:t>
      </w:r>
      <w:r w:rsidR="00860B34" w:rsidRPr="000C2381">
        <w:rPr>
          <w:rStyle w:val="Textennegreta"/>
          <w:b/>
          <w:bCs w:val="0"/>
          <w:color w:val="4472C4" w:themeColor="accent1"/>
          <w:spacing w:val="0"/>
        </w:rPr>
        <w:t>I</w:t>
      </w:r>
      <w:r w:rsidRPr="000C2381">
        <w:rPr>
          <w:rStyle w:val="Textennegreta"/>
          <w:b/>
          <w:bCs w:val="0"/>
          <w:color w:val="4472C4" w:themeColor="accent1"/>
          <w:spacing w:val="0"/>
        </w:rPr>
        <w:t xml:space="preserve">I. MODALITAT 2: </w:t>
      </w:r>
      <w:r w:rsidR="00860B34" w:rsidRPr="000C2381">
        <w:rPr>
          <w:rStyle w:val="Textennegreta"/>
          <w:b/>
          <w:bCs w:val="0"/>
          <w:color w:val="4472C4" w:themeColor="accent1"/>
          <w:spacing w:val="0"/>
        </w:rPr>
        <w:t>PARTICIPACIÓ EN UN CONGRÉS CIENTÍFIC</w:t>
      </w:r>
      <w:r w:rsidR="008B2E9F">
        <w:rPr>
          <w:rStyle w:val="Textennegreta"/>
          <w:b/>
          <w:bCs w:val="0"/>
          <w:color w:val="4472C4" w:themeColor="accent1"/>
          <w:spacing w:val="0"/>
        </w:rPr>
        <w:t xml:space="preserve"> </w:t>
      </w:r>
      <w:r w:rsidR="00860B34" w:rsidRPr="000C2381">
        <w:rPr>
          <w:rStyle w:val="Textennegreta"/>
          <w:b/>
          <w:bCs w:val="0"/>
          <w:color w:val="4472C4" w:themeColor="accent1"/>
          <w:spacing w:val="0"/>
        </w:rPr>
        <w:t xml:space="preserve"> </w:t>
      </w:r>
    </w:p>
    <w:p w14:paraId="6CFBBEBA" w14:textId="10D0DB49" w:rsidR="003B112D" w:rsidRPr="000C2381" w:rsidRDefault="003B112D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377940C8" w14:textId="41B71A83" w:rsidR="003B112D" w:rsidRPr="000C2381" w:rsidRDefault="003B112D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5E4C626C" w14:textId="77777777" w:rsidR="00860B34" w:rsidRPr="000C2381" w:rsidRDefault="00860B34" w:rsidP="00860B34">
      <w:pPr>
        <w:pStyle w:val="Ttol2"/>
        <w:rPr>
          <w:lang w:eastAsia="ar-SA"/>
        </w:rPr>
      </w:pPr>
      <w:r w:rsidRPr="000C2381">
        <w:rPr>
          <w:lang w:eastAsia="ar-SA"/>
        </w:rPr>
        <w:t>1. Informació bàsica</w:t>
      </w:r>
    </w:p>
    <w:p w14:paraId="3368B07D" w14:textId="1618A687" w:rsidR="00860B34" w:rsidRPr="000C2381" w:rsidRDefault="00860B34" w:rsidP="00860B34">
      <w:pPr>
        <w:spacing w:after="0" w:line="240" w:lineRule="auto"/>
        <w:jc w:val="both"/>
        <w:rPr>
          <w:rFonts w:cs="Arial"/>
          <w:b/>
          <w:bCs/>
          <w:color w:val="808080"/>
          <w:lang w:eastAsia="ar-SA"/>
        </w:rPr>
      </w:pPr>
      <w:r w:rsidRPr="000C2381">
        <w:rPr>
          <w:rFonts w:cs="Arial"/>
          <w:b/>
          <w:bCs/>
          <w:lang w:eastAsia="ar-SA"/>
        </w:rPr>
        <w:t xml:space="preserve">Nom </w:t>
      </w:r>
      <w:r w:rsidR="00D80E2C" w:rsidRPr="000C2381">
        <w:rPr>
          <w:rFonts w:cs="Arial"/>
          <w:b/>
          <w:bCs/>
          <w:lang w:eastAsia="ar-SA"/>
        </w:rPr>
        <w:t>complet del congrés</w:t>
      </w:r>
      <w:r w:rsidRPr="000C2381">
        <w:rPr>
          <w:rFonts w:cs="Arial"/>
          <w:b/>
          <w:bCs/>
          <w:lang w:eastAsia="ar-SA"/>
        </w:rPr>
        <w:t xml:space="preserve"> </w:t>
      </w:r>
    </w:p>
    <w:p w14:paraId="52476A6D" w14:textId="77777777" w:rsidR="00860B34" w:rsidRPr="000C2381" w:rsidRDefault="0093384F" w:rsidP="00860B34">
      <w:pPr>
        <w:spacing w:after="0" w:line="240" w:lineRule="auto"/>
        <w:jc w:val="both"/>
        <w:rPr>
          <w:rFonts w:cs="Arial"/>
          <w:bCs/>
          <w:color w:val="808080"/>
          <w:lang w:eastAsia="ar-SA"/>
        </w:rPr>
      </w:pPr>
      <w:sdt>
        <w:sdtPr>
          <w:rPr>
            <w:rFonts w:cs="Arial"/>
            <w:bCs/>
            <w:color w:val="808080"/>
            <w:lang w:eastAsia="ar-SA"/>
          </w:rPr>
          <w:id w:val="-1479988694"/>
          <w:placeholder>
            <w:docPart w:val="0F3E9CB4796D42F89090BC116BC326BA"/>
          </w:placeholder>
          <w:showingPlcHdr/>
          <w15:appearance w15:val="tags"/>
          <w:text/>
        </w:sdtPr>
        <w:sdtEndPr/>
        <w:sdtContent>
          <w:r w:rsidR="00860B34" w:rsidRPr="000C2381">
            <w:rPr>
              <w:rFonts w:eastAsia="Calibri" w:cs="Arial"/>
            </w:rPr>
            <w:t>Feu clic o toqueu aquí per escriure text.</w:t>
          </w:r>
        </w:sdtContent>
      </w:sdt>
    </w:p>
    <w:p w14:paraId="18CAA839" w14:textId="77777777" w:rsidR="00860B34" w:rsidRPr="000C2381" w:rsidRDefault="00860B34" w:rsidP="00860B34">
      <w:pPr>
        <w:spacing w:after="0"/>
        <w:jc w:val="both"/>
        <w:rPr>
          <w:lang w:eastAsia="ar-SA"/>
        </w:rPr>
      </w:pPr>
    </w:p>
    <w:p w14:paraId="6CE039CC" w14:textId="735F5B3E" w:rsidR="008704AE" w:rsidRPr="000C2381" w:rsidRDefault="008704AE" w:rsidP="008704AE">
      <w:pPr>
        <w:spacing w:after="0"/>
        <w:jc w:val="both"/>
        <w:rPr>
          <w:b/>
          <w:bCs/>
          <w:lang w:eastAsia="ar-SA"/>
        </w:rPr>
      </w:pPr>
      <w:r w:rsidRPr="000C2381">
        <w:rPr>
          <w:b/>
          <w:bCs/>
          <w:lang w:eastAsia="ar-SA"/>
        </w:rPr>
        <w:t xml:space="preserve">Data d’inici </w:t>
      </w:r>
      <w:r w:rsidRPr="000C2381">
        <w:rPr>
          <w:bCs/>
          <w:lang w:eastAsia="ar-SA"/>
        </w:rPr>
        <w:t>(</w:t>
      </w:r>
      <w:r w:rsidRPr="000C2381">
        <w:rPr>
          <w:bCs/>
          <w:i/>
          <w:lang w:eastAsia="ar-SA"/>
        </w:rPr>
        <w:t>dd</w:t>
      </w:r>
      <w:r w:rsidR="004F5208">
        <w:rPr>
          <w:bCs/>
          <w:i/>
          <w:lang w:eastAsia="ar-SA"/>
        </w:rPr>
        <w:t>-</w:t>
      </w:r>
      <w:r w:rsidRPr="000C2381">
        <w:rPr>
          <w:bCs/>
          <w:i/>
          <w:lang w:eastAsia="ar-SA"/>
        </w:rPr>
        <w:t>mm</w:t>
      </w:r>
      <w:r w:rsidR="004F5208">
        <w:rPr>
          <w:bCs/>
          <w:i/>
          <w:lang w:eastAsia="ar-SA"/>
        </w:rPr>
        <w:t>-</w:t>
      </w:r>
      <w:r w:rsidRPr="000C2381">
        <w:rPr>
          <w:bCs/>
          <w:i/>
          <w:lang w:eastAsia="ar-SA"/>
        </w:rPr>
        <w:t>aa</w:t>
      </w:r>
      <w:r w:rsidR="004F5208">
        <w:rPr>
          <w:bCs/>
          <w:i/>
          <w:lang w:eastAsia="ar-SA"/>
        </w:rPr>
        <w:t>aa</w:t>
      </w:r>
      <w:r w:rsidRPr="000C2381">
        <w:rPr>
          <w:bCs/>
          <w:lang w:eastAsia="ar-SA"/>
        </w:rPr>
        <w:t>) i</w:t>
      </w:r>
      <w:r w:rsidRPr="000C2381">
        <w:rPr>
          <w:b/>
          <w:bCs/>
          <w:lang w:eastAsia="ar-SA"/>
        </w:rPr>
        <w:t xml:space="preserve"> data de finalització del </w:t>
      </w:r>
      <w:r w:rsidRPr="000C2381">
        <w:rPr>
          <w:b/>
          <w:bCs/>
          <w:u w:val="single"/>
          <w:lang w:eastAsia="ar-SA"/>
        </w:rPr>
        <w:t>congrés</w:t>
      </w:r>
      <w:r w:rsidRPr="000C2381">
        <w:rPr>
          <w:b/>
          <w:bCs/>
          <w:lang w:eastAsia="ar-SA"/>
        </w:rPr>
        <w:t xml:space="preserve"> </w:t>
      </w:r>
      <w:r w:rsidRPr="000C2381">
        <w:rPr>
          <w:bCs/>
          <w:lang w:eastAsia="ar-SA"/>
        </w:rPr>
        <w:t>(</w:t>
      </w:r>
      <w:r w:rsidRPr="000C2381">
        <w:rPr>
          <w:bCs/>
          <w:i/>
          <w:lang w:eastAsia="ar-SA"/>
        </w:rPr>
        <w:t>dd</w:t>
      </w:r>
      <w:r w:rsidR="004F5208">
        <w:rPr>
          <w:bCs/>
          <w:i/>
          <w:lang w:eastAsia="ar-SA"/>
        </w:rPr>
        <w:t>-</w:t>
      </w:r>
      <w:r w:rsidRPr="000C2381">
        <w:rPr>
          <w:bCs/>
          <w:i/>
          <w:lang w:eastAsia="ar-SA"/>
        </w:rPr>
        <w:t>mm</w:t>
      </w:r>
      <w:r w:rsidR="004F5208">
        <w:rPr>
          <w:bCs/>
          <w:i/>
          <w:lang w:eastAsia="ar-SA"/>
        </w:rPr>
        <w:t>-</w:t>
      </w:r>
      <w:r w:rsidRPr="000C2381">
        <w:rPr>
          <w:bCs/>
          <w:i/>
          <w:lang w:eastAsia="ar-SA"/>
        </w:rPr>
        <w:t>aa</w:t>
      </w:r>
      <w:r w:rsidR="004F5208">
        <w:rPr>
          <w:bCs/>
          <w:i/>
          <w:lang w:eastAsia="ar-SA"/>
        </w:rPr>
        <w:t>aa</w:t>
      </w:r>
      <w:r w:rsidRPr="000C2381">
        <w:rPr>
          <w:bCs/>
          <w:lang w:eastAsia="ar-SA"/>
        </w:rPr>
        <w:t>)</w:t>
      </w:r>
    </w:p>
    <w:p w14:paraId="71164955" w14:textId="77777777" w:rsidR="008704AE" w:rsidRPr="000C2381" w:rsidRDefault="0093384F" w:rsidP="008704AE">
      <w:pPr>
        <w:spacing w:after="0"/>
        <w:jc w:val="both"/>
        <w:rPr>
          <w:lang w:eastAsia="ar-SA"/>
        </w:rPr>
      </w:pPr>
      <w:sdt>
        <w:sdtPr>
          <w:rPr>
            <w:bCs/>
            <w:lang w:eastAsia="ar-SA"/>
          </w:rPr>
          <w:id w:val="-157146816"/>
          <w:placeholder>
            <w:docPart w:val="12898E972C0743CAA2945DCD99213B07"/>
          </w:placeholder>
          <w:showingPlcHdr/>
          <w15:appearance w15:val="tags"/>
          <w:text/>
        </w:sdtPr>
        <w:sdtEndPr/>
        <w:sdtContent>
          <w:r w:rsidR="008704AE" w:rsidRPr="000C2381">
            <w:rPr>
              <w:lang w:eastAsia="ar-SA"/>
            </w:rPr>
            <w:t>Feu clic o toqueu aquí per escriure text.</w:t>
          </w:r>
        </w:sdtContent>
      </w:sdt>
    </w:p>
    <w:p w14:paraId="6CA61C1E" w14:textId="77777777" w:rsidR="008704AE" w:rsidRPr="000C2381" w:rsidRDefault="008704AE" w:rsidP="00860B34">
      <w:pPr>
        <w:spacing w:after="0"/>
        <w:jc w:val="both"/>
        <w:rPr>
          <w:b/>
          <w:bCs/>
          <w:lang w:eastAsia="ar-SA"/>
        </w:rPr>
      </w:pPr>
    </w:p>
    <w:p w14:paraId="31A45745" w14:textId="32127212" w:rsidR="00860B34" w:rsidRPr="000C2381" w:rsidRDefault="00860B34" w:rsidP="00860B34">
      <w:pPr>
        <w:spacing w:after="0"/>
        <w:jc w:val="both"/>
        <w:rPr>
          <w:b/>
          <w:bCs/>
          <w:lang w:eastAsia="ar-SA"/>
        </w:rPr>
      </w:pPr>
      <w:r w:rsidRPr="000C2381">
        <w:rPr>
          <w:b/>
          <w:bCs/>
          <w:lang w:eastAsia="ar-SA"/>
        </w:rPr>
        <w:t xml:space="preserve">Data d’inici </w:t>
      </w:r>
      <w:r w:rsidRPr="000C2381">
        <w:rPr>
          <w:bCs/>
          <w:lang w:eastAsia="ar-SA"/>
        </w:rPr>
        <w:t>(</w:t>
      </w:r>
      <w:r w:rsidRPr="000C2381">
        <w:rPr>
          <w:bCs/>
          <w:i/>
          <w:lang w:eastAsia="ar-SA"/>
        </w:rPr>
        <w:t>dd</w:t>
      </w:r>
      <w:r w:rsidR="004F5208">
        <w:rPr>
          <w:bCs/>
          <w:i/>
          <w:lang w:eastAsia="ar-SA"/>
        </w:rPr>
        <w:t>-</w:t>
      </w:r>
      <w:r w:rsidRPr="000C2381">
        <w:rPr>
          <w:bCs/>
          <w:i/>
          <w:lang w:eastAsia="ar-SA"/>
        </w:rPr>
        <w:t>mm</w:t>
      </w:r>
      <w:r w:rsidR="004F5208">
        <w:rPr>
          <w:bCs/>
          <w:i/>
          <w:lang w:eastAsia="ar-SA"/>
        </w:rPr>
        <w:t>-</w:t>
      </w:r>
      <w:r w:rsidRPr="000C2381">
        <w:rPr>
          <w:bCs/>
          <w:i/>
          <w:lang w:eastAsia="ar-SA"/>
        </w:rPr>
        <w:t>aa</w:t>
      </w:r>
      <w:r w:rsidR="004F5208">
        <w:rPr>
          <w:bCs/>
          <w:i/>
          <w:lang w:eastAsia="ar-SA"/>
        </w:rPr>
        <w:t>aa</w:t>
      </w:r>
      <w:r w:rsidRPr="000C2381">
        <w:rPr>
          <w:bCs/>
          <w:lang w:eastAsia="ar-SA"/>
        </w:rPr>
        <w:t>) i</w:t>
      </w:r>
      <w:r w:rsidRPr="000C2381">
        <w:rPr>
          <w:b/>
          <w:bCs/>
          <w:lang w:eastAsia="ar-SA"/>
        </w:rPr>
        <w:t xml:space="preserve"> data de finalització </w:t>
      </w:r>
      <w:r w:rsidR="008704AE" w:rsidRPr="000C2381">
        <w:rPr>
          <w:b/>
          <w:bCs/>
          <w:lang w:eastAsia="ar-SA"/>
        </w:rPr>
        <w:t xml:space="preserve">de la vostra </w:t>
      </w:r>
      <w:r w:rsidR="008704AE" w:rsidRPr="000C2381">
        <w:rPr>
          <w:b/>
          <w:bCs/>
          <w:u w:val="single"/>
          <w:lang w:eastAsia="ar-SA"/>
        </w:rPr>
        <w:t>assistència al congrés</w:t>
      </w:r>
      <w:r w:rsidRPr="000C2381">
        <w:rPr>
          <w:b/>
          <w:bCs/>
          <w:lang w:eastAsia="ar-SA"/>
        </w:rPr>
        <w:t xml:space="preserve"> </w:t>
      </w:r>
      <w:r w:rsidRPr="000C2381">
        <w:rPr>
          <w:bCs/>
          <w:lang w:eastAsia="ar-SA"/>
        </w:rPr>
        <w:t>(</w:t>
      </w:r>
      <w:r w:rsidRPr="000C2381">
        <w:rPr>
          <w:bCs/>
          <w:i/>
          <w:lang w:eastAsia="ar-SA"/>
        </w:rPr>
        <w:t>dd</w:t>
      </w:r>
      <w:r w:rsidR="004F5208">
        <w:rPr>
          <w:bCs/>
          <w:i/>
          <w:lang w:eastAsia="ar-SA"/>
        </w:rPr>
        <w:t>-</w:t>
      </w:r>
      <w:r w:rsidRPr="000C2381">
        <w:rPr>
          <w:bCs/>
          <w:i/>
          <w:lang w:eastAsia="ar-SA"/>
        </w:rPr>
        <w:t>mm</w:t>
      </w:r>
      <w:r w:rsidR="004F5208">
        <w:rPr>
          <w:bCs/>
          <w:i/>
          <w:lang w:eastAsia="ar-SA"/>
        </w:rPr>
        <w:t>-</w:t>
      </w:r>
      <w:r w:rsidRPr="000C2381">
        <w:rPr>
          <w:bCs/>
          <w:i/>
          <w:lang w:eastAsia="ar-SA"/>
        </w:rPr>
        <w:t>aa</w:t>
      </w:r>
      <w:r w:rsidR="004F5208">
        <w:rPr>
          <w:bCs/>
          <w:i/>
          <w:lang w:eastAsia="ar-SA"/>
        </w:rPr>
        <w:t>aa</w:t>
      </w:r>
      <w:r w:rsidRPr="000C2381">
        <w:rPr>
          <w:bCs/>
          <w:lang w:eastAsia="ar-SA"/>
        </w:rPr>
        <w:t>)</w:t>
      </w:r>
    </w:p>
    <w:p w14:paraId="08B4AD43" w14:textId="77777777" w:rsidR="00860B34" w:rsidRPr="000C2381" w:rsidRDefault="0093384F" w:rsidP="00860B34">
      <w:pPr>
        <w:spacing w:after="0"/>
        <w:jc w:val="both"/>
        <w:rPr>
          <w:lang w:eastAsia="ar-SA"/>
        </w:rPr>
      </w:pPr>
      <w:sdt>
        <w:sdtPr>
          <w:rPr>
            <w:bCs/>
            <w:lang w:eastAsia="ar-SA"/>
          </w:rPr>
          <w:id w:val="-454792005"/>
          <w:placeholder>
            <w:docPart w:val="D2EBC2E7AA1741F8A8E97BFE7BCD47C4"/>
          </w:placeholder>
          <w:showingPlcHdr/>
          <w15:appearance w15:val="tags"/>
          <w:text/>
        </w:sdtPr>
        <w:sdtEndPr/>
        <w:sdtContent>
          <w:r w:rsidR="00860B34" w:rsidRPr="000C2381">
            <w:rPr>
              <w:lang w:eastAsia="ar-SA"/>
            </w:rPr>
            <w:t>Feu clic o toqueu aquí per escriure text.</w:t>
          </w:r>
        </w:sdtContent>
      </w:sdt>
    </w:p>
    <w:p w14:paraId="1667A9DA" w14:textId="77777777" w:rsidR="00860B34" w:rsidRPr="000C2381" w:rsidRDefault="00860B34" w:rsidP="00860B34">
      <w:pPr>
        <w:spacing w:after="0"/>
        <w:jc w:val="both"/>
        <w:rPr>
          <w:rFonts w:cs="Arial"/>
          <w:bCs/>
          <w:lang w:eastAsia="ar-SA"/>
        </w:rPr>
      </w:pPr>
    </w:p>
    <w:p w14:paraId="21EBC0C0" w14:textId="382F3B71" w:rsidR="00860B34" w:rsidRPr="000C2381" w:rsidRDefault="00860B34" w:rsidP="00BB751F">
      <w:pPr>
        <w:spacing w:after="0" w:line="276" w:lineRule="auto"/>
        <w:rPr>
          <w:rFonts w:cs="Arial"/>
          <w:b/>
        </w:rPr>
      </w:pPr>
      <w:r w:rsidRPr="000C2381">
        <w:rPr>
          <w:rFonts w:cs="Arial"/>
          <w:b/>
        </w:rPr>
        <w:t>Heu sol·licitat/rebut algun tipus de finançament/ajut per a aquesta mobilitat?</w:t>
      </w:r>
    </w:p>
    <w:p w14:paraId="6C4E5433" w14:textId="77777777" w:rsidR="00860B34" w:rsidRPr="000C2381" w:rsidRDefault="00860B34" w:rsidP="00BB751F">
      <w:pPr>
        <w:spacing w:after="0" w:line="276" w:lineRule="auto"/>
        <w:ind w:firstLine="709"/>
        <w:rPr>
          <w:rFonts w:cs="Arial"/>
        </w:rPr>
      </w:pPr>
      <w:r w:rsidRPr="000C2381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C2381">
        <w:rPr>
          <w:rFonts w:cs="Arial"/>
        </w:rPr>
        <w:instrText xml:space="preserve"> FORMCHECKBOX </w:instrText>
      </w:r>
      <w:r w:rsidR="0093384F">
        <w:rPr>
          <w:rFonts w:cs="Arial"/>
        </w:rPr>
      </w:r>
      <w:r w:rsidR="0093384F">
        <w:rPr>
          <w:rFonts w:cs="Arial"/>
        </w:rPr>
        <w:fldChar w:fldCharType="separate"/>
      </w:r>
      <w:r w:rsidRPr="000C2381">
        <w:rPr>
          <w:rFonts w:cs="Arial"/>
        </w:rPr>
        <w:fldChar w:fldCharType="end"/>
      </w:r>
      <w:r w:rsidRPr="000C2381">
        <w:rPr>
          <w:rFonts w:cs="Arial"/>
        </w:rPr>
        <w:t xml:space="preserve"> No   </w:t>
      </w:r>
      <w:r w:rsidRPr="000C2381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C2381">
        <w:rPr>
          <w:rFonts w:cs="Arial"/>
        </w:rPr>
        <w:instrText xml:space="preserve"> FORMCHECKBOX </w:instrText>
      </w:r>
      <w:r w:rsidR="0093384F">
        <w:rPr>
          <w:rFonts w:cs="Arial"/>
        </w:rPr>
      </w:r>
      <w:r w:rsidR="0093384F">
        <w:rPr>
          <w:rFonts w:cs="Arial"/>
        </w:rPr>
        <w:fldChar w:fldCharType="separate"/>
      </w:r>
      <w:r w:rsidRPr="000C2381">
        <w:rPr>
          <w:rFonts w:cs="Arial"/>
        </w:rPr>
        <w:fldChar w:fldCharType="end"/>
      </w:r>
      <w:r w:rsidRPr="000C2381">
        <w:rPr>
          <w:rFonts w:cs="Arial"/>
        </w:rPr>
        <w:t xml:space="preserve"> </w:t>
      </w:r>
      <w:r w:rsidRPr="004A3322">
        <w:rPr>
          <w:rFonts w:cs="Arial"/>
        </w:rPr>
        <w:t>Sí</w:t>
      </w:r>
    </w:p>
    <w:p w14:paraId="14010930" w14:textId="07082B3B" w:rsidR="00860B34" w:rsidRPr="000C2381" w:rsidRDefault="00860B34" w:rsidP="00BB751F">
      <w:pPr>
        <w:spacing w:after="0" w:line="276" w:lineRule="auto"/>
        <w:jc w:val="both"/>
        <w:rPr>
          <w:rFonts w:cs="Arial"/>
          <w:i/>
        </w:rPr>
      </w:pPr>
      <w:r w:rsidRPr="000C2381">
        <w:rPr>
          <w:rFonts w:cs="Arial"/>
          <w:i/>
        </w:rPr>
        <w:t xml:space="preserve">En cas </w:t>
      </w:r>
      <w:r w:rsidRPr="000C2381">
        <w:rPr>
          <w:rFonts w:cs="Arial"/>
          <w:b/>
          <w:i/>
        </w:rPr>
        <w:t>afirmatiu</w:t>
      </w:r>
      <w:r w:rsidRPr="000C2381">
        <w:rPr>
          <w:rFonts w:cs="Arial"/>
        </w:rPr>
        <w:t>,</w:t>
      </w:r>
      <w:r w:rsidRPr="000C2381">
        <w:rPr>
          <w:rFonts w:cs="Arial"/>
          <w:i/>
        </w:rPr>
        <w:t xml:space="preserve"> indiqueu</w:t>
      </w:r>
      <w:r w:rsidR="002864B2" w:rsidRPr="000C2381">
        <w:rPr>
          <w:rFonts w:cs="Arial"/>
          <w:i/>
        </w:rPr>
        <w:t>-ne</w:t>
      </w:r>
      <w:r w:rsidRPr="000C2381">
        <w:rPr>
          <w:rFonts w:cs="Arial"/>
          <w:i/>
        </w:rPr>
        <w:t xml:space="preserve"> tots el</w:t>
      </w:r>
      <w:r w:rsidR="002864B2" w:rsidRPr="000C2381">
        <w:rPr>
          <w:rFonts w:cs="Arial"/>
          <w:i/>
        </w:rPr>
        <w:t>s</w:t>
      </w:r>
      <w:r w:rsidRPr="000C2381">
        <w:rPr>
          <w:rFonts w:cs="Arial"/>
          <w:i/>
        </w:rPr>
        <w:t xml:space="preserve"> detalls: </w:t>
      </w:r>
      <w:r w:rsidR="00366A3F" w:rsidRPr="000C2381">
        <w:rPr>
          <w:rFonts w:cs="Arial"/>
          <w:i/>
        </w:rPr>
        <w:t xml:space="preserve">el </w:t>
      </w:r>
      <w:r w:rsidRPr="000C2381">
        <w:rPr>
          <w:rFonts w:cs="Arial"/>
          <w:i/>
        </w:rPr>
        <w:t>tipus d’ajut o finançament, l’entitat que l’ofereix, l’objecte concret de l’ajut</w:t>
      </w:r>
      <w:r w:rsidRPr="000C2381">
        <w:rPr>
          <w:rFonts w:cs="Arial"/>
        </w:rPr>
        <w:t>,</w:t>
      </w:r>
      <w:r w:rsidRPr="000C2381">
        <w:rPr>
          <w:rFonts w:cs="Arial"/>
          <w:i/>
        </w:rPr>
        <w:t xml:space="preserve"> aporteu el marc regulador de l’ajut i l’import sol·licitat o rebut</w:t>
      </w:r>
      <w:r w:rsidRPr="000C2381">
        <w:rPr>
          <w:rFonts w:cs="Arial"/>
        </w:rPr>
        <w:t>,</w:t>
      </w:r>
      <w:r w:rsidRPr="000C2381">
        <w:rPr>
          <w:rFonts w:cs="Arial"/>
          <w:i/>
        </w:rPr>
        <w:t xml:space="preserve"> data de la resolució</w:t>
      </w:r>
      <w:r w:rsidRPr="000C2381">
        <w:rPr>
          <w:rFonts w:cs="Arial"/>
        </w:rPr>
        <w:t>,</w:t>
      </w:r>
      <w:r w:rsidRPr="000C2381">
        <w:rPr>
          <w:rFonts w:cs="Arial"/>
          <w:i/>
        </w:rPr>
        <w:t xml:space="preserve"> etc</w:t>
      </w:r>
      <w:r w:rsidRPr="000C2381">
        <w:rPr>
          <w:rFonts w:cs="Arial"/>
        </w:rPr>
        <w:t>.</w:t>
      </w:r>
      <w:r w:rsidRPr="000C2381">
        <w:rPr>
          <w:rFonts w:cs="Arial"/>
          <w:i/>
        </w:rPr>
        <w:t xml:space="preserve"> </w:t>
      </w:r>
    </w:p>
    <w:p w14:paraId="06CA3635" w14:textId="77777777" w:rsidR="00860B34" w:rsidRPr="000C2381" w:rsidRDefault="0093384F" w:rsidP="00860B34">
      <w:pPr>
        <w:spacing w:after="0"/>
        <w:jc w:val="both"/>
        <w:rPr>
          <w:lang w:eastAsia="ar-SA"/>
        </w:rPr>
      </w:pPr>
      <w:sdt>
        <w:sdtPr>
          <w:rPr>
            <w:bCs/>
            <w:lang w:eastAsia="ar-SA"/>
          </w:rPr>
          <w:id w:val="-1623835724"/>
          <w:placeholder>
            <w:docPart w:val="236D584A93AE4D0C929C09912D5D2E33"/>
          </w:placeholder>
          <w:showingPlcHdr/>
          <w15:appearance w15:val="tags"/>
          <w:text/>
        </w:sdtPr>
        <w:sdtEndPr/>
        <w:sdtContent>
          <w:r w:rsidR="00860B34" w:rsidRPr="000C2381">
            <w:rPr>
              <w:lang w:eastAsia="ar-SA"/>
            </w:rPr>
            <w:t>Feu clic o toqueu aquí per escriure text.</w:t>
          </w:r>
        </w:sdtContent>
      </w:sdt>
    </w:p>
    <w:p w14:paraId="168E3279" w14:textId="77777777" w:rsidR="00860B34" w:rsidRPr="000C2381" w:rsidRDefault="00860B34" w:rsidP="00860B34">
      <w:pPr>
        <w:spacing w:after="0"/>
        <w:jc w:val="both"/>
        <w:rPr>
          <w:rFonts w:cs="Arial"/>
          <w:bCs/>
          <w:lang w:eastAsia="ar-SA"/>
        </w:rPr>
      </w:pPr>
    </w:p>
    <w:p w14:paraId="2880F5F9" w14:textId="766917E3" w:rsidR="003B112D" w:rsidRPr="000C2381" w:rsidRDefault="003B112D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6CF8C693" w14:textId="77777777" w:rsidR="008704AE" w:rsidRPr="000C2381" w:rsidRDefault="008704AE" w:rsidP="008704AE">
      <w:pPr>
        <w:spacing w:after="0"/>
        <w:jc w:val="both"/>
        <w:rPr>
          <w:rFonts w:cs="Arial"/>
          <w:bCs/>
          <w:lang w:eastAsia="ar-SA"/>
        </w:rPr>
      </w:pPr>
    </w:p>
    <w:p w14:paraId="1EE6E413" w14:textId="5CC4513F" w:rsidR="008704AE" w:rsidRPr="000C2381" w:rsidRDefault="008704AE" w:rsidP="008704AE">
      <w:pPr>
        <w:pStyle w:val="Ttol2"/>
        <w:rPr>
          <w:lang w:eastAsia="ar-SA"/>
        </w:rPr>
      </w:pPr>
      <w:r w:rsidRPr="000C2381">
        <w:rPr>
          <w:lang w:eastAsia="ar-SA"/>
        </w:rPr>
        <w:t xml:space="preserve">2. Explicació del congrés </w:t>
      </w:r>
    </w:p>
    <w:p w14:paraId="416545D3" w14:textId="77777777" w:rsidR="008704AE" w:rsidRPr="000C2381" w:rsidRDefault="008704AE" w:rsidP="008704AE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 xml:space="preserve">Entitats organitzadores del congrés </w:t>
      </w:r>
    </w:p>
    <w:p w14:paraId="15C9E808" w14:textId="49078AD1" w:rsidR="008704AE" w:rsidRPr="000C2381" w:rsidRDefault="0093384F" w:rsidP="008704AE">
      <w:pPr>
        <w:spacing w:after="0"/>
        <w:jc w:val="both"/>
        <w:rPr>
          <w:rFonts w:cs="Arial"/>
          <w:bCs/>
          <w:color w:val="808080"/>
          <w:sz w:val="20"/>
          <w:szCs w:val="20"/>
          <w:lang w:eastAsia="ar-SA"/>
        </w:rPr>
      </w:pPr>
      <w:sdt>
        <w:sdtPr>
          <w:rPr>
            <w:rFonts w:cs="Arial"/>
            <w:bCs/>
            <w:color w:val="808080"/>
            <w:sz w:val="20"/>
            <w:szCs w:val="20"/>
            <w:lang w:eastAsia="ar-SA"/>
          </w:rPr>
          <w:id w:val="532701106"/>
          <w:placeholder>
            <w:docPart w:val="599A1557241043BFBD0FA022E9F1A8AF"/>
          </w:placeholder>
          <w:showingPlcHdr/>
          <w15:appearance w15:val="tags"/>
          <w:text/>
        </w:sdtPr>
        <w:sdtEndPr/>
        <w:sdtContent>
          <w:r w:rsidR="008704AE" w:rsidRPr="000C2381">
            <w:rPr>
              <w:rFonts w:eastAsia="Calibri" w:cs="Arial"/>
            </w:rPr>
            <w:t>Feu clic o toqueu aquí per escriure text.</w:t>
          </w:r>
        </w:sdtContent>
      </w:sdt>
    </w:p>
    <w:p w14:paraId="7DD73A11" w14:textId="77777777" w:rsidR="008704AE" w:rsidRPr="000C2381" w:rsidRDefault="008704AE" w:rsidP="008704AE">
      <w:pPr>
        <w:spacing w:after="0"/>
        <w:jc w:val="both"/>
        <w:rPr>
          <w:rFonts w:cs="Arial"/>
          <w:b/>
          <w:bCs/>
          <w:lang w:eastAsia="ar-SA"/>
        </w:rPr>
      </w:pPr>
    </w:p>
    <w:p w14:paraId="44DBA319" w14:textId="21B27A70" w:rsidR="008704AE" w:rsidRPr="000C2381" w:rsidRDefault="008704AE" w:rsidP="008704AE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 xml:space="preserve">Objectius del congrés </w:t>
      </w:r>
    </w:p>
    <w:p w14:paraId="390CD8EA" w14:textId="77777777" w:rsidR="008704AE" w:rsidRPr="000C2381" w:rsidRDefault="0093384F" w:rsidP="008704AE">
      <w:pPr>
        <w:spacing w:after="0"/>
        <w:jc w:val="both"/>
        <w:rPr>
          <w:rFonts w:cs="Arial"/>
          <w:b/>
          <w:bCs/>
          <w:lang w:eastAsia="ar-SA"/>
        </w:rPr>
      </w:pPr>
      <w:sdt>
        <w:sdtPr>
          <w:rPr>
            <w:rFonts w:cs="Arial"/>
            <w:b/>
            <w:bCs/>
            <w:lang w:eastAsia="ar-SA"/>
          </w:rPr>
          <w:id w:val="-1854562546"/>
          <w:placeholder>
            <w:docPart w:val="C41C413428444933AE771BADB573C288"/>
          </w:placeholder>
          <w:showingPlcHdr/>
          <w15:appearance w15:val="tags"/>
          <w:text/>
        </w:sdtPr>
        <w:sdtEndPr/>
        <w:sdtContent>
          <w:r w:rsidR="008704AE" w:rsidRPr="000C2381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3CEA52E3" w14:textId="77777777" w:rsidR="008704AE" w:rsidRPr="000C2381" w:rsidRDefault="008704AE" w:rsidP="008704AE">
      <w:pPr>
        <w:spacing w:after="0"/>
        <w:jc w:val="both"/>
        <w:rPr>
          <w:rFonts w:cs="Arial"/>
          <w:b/>
          <w:bCs/>
          <w:lang w:eastAsia="ar-SA"/>
        </w:rPr>
      </w:pPr>
    </w:p>
    <w:p w14:paraId="4E956AB6" w14:textId="703E96D4" w:rsidR="005C249E" w:rsidRPr="000C2381" w:rsidRDefault="005C249E" w:rsidP="008704AE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>Públic a qui s’adreça</w:t>
      </w:r>
    </w:p>
    <w:p w14:paraId="44AB283C" w14:textId="7B5DEEDB" w:rsidR="005C249E" w:rsidRPr="000C2381" w:rsidRDefault="0093384F" w:rsidP="005C249E">
      <w:pPr>
        <w:spacing w:after="0"/>
        <w:jc w:val="both"/>
        <w:rPr>
          <w:rFonts w:cs="Arial"/>
          <w:b/>
          <w:bCs/>
          <w:lang w:eastAsia="ar-SA"/>
        </w:rPr>
      </w:pPr>
      <w:sdt>
        <w:sdtPr>
          <w:rPr>
            <w:rFonts w:cs="Arial"/>
            <w:b/>
            <w:bCs/>
            <w:lang w:eastAsia="ar-SA"/>
          </w:rPr>
          <w:id w:val="-454792179"/>
          <w:placeholder>
            <w:docPart w:val="B405C9696E0948D399A83F46E6FA972F"/>
          </w:placeholder>
          <w:showingPlcHdr/>
          <w15:appearance w15:val="tags"/>
          <w:text/>
        </w:sdtPr>
        <w:sdtEndPr/>
        <w:sdtContent>
          <w:r w:rsidR="005C249E" w:rsidRPr="000C2381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5DA138C6" w14:textId="2592FD50" w:rsidR="005C249E" w:rsidRPr="000C2381" w:rsidRDefault="005C249E" w:rsidP="005C249E">
      <w:pPr>
        <w:spacing w:after="0"/>
        <w:jc w:val="both"/>
        <w:rPr>
          <w:rFonts w:cs="Arial"/>
          <w:b/>
          <w:bCs/>
          <w:lang w:eastAsia="ar-SA"/>
        </w:rPr>
      </w:pPr>
    </w:p>
    <w:p w14:paraId="045A2DD1" w14:textId="77777777" w:rsidR="005C249E" w:rsidRPr="000C2381" w:rsidRDefault="005C249E" w:rsidP="005C249E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 xml:space="preserve">Composició del comitè científic </w:t>
      </w:r>
    </w:p>
    <w:p w14:paraId="246BBB6E" w14:textId="197A4FF5" w:rsidR="005C249E" w:rsidRPr="000C2381" w:rsidRDefault="0093384F" w:rsidP="005C249E">
      <w:pPr>
        <w:spacing w:after="0"/>
        <w:jc w:val="both"/>
        <w:rPr>
          <w:rFonts w:cs="Arial"/>
          <w:b/>
          <w:bCs/>
          <w:lang w:eastAsia="ar-SA"/>
        </w:rPr>
      </w:pPr>
      <w:sdt>
        <w:sdtPr>
          <w:rPr>
            <w:rFonts w:cs="Arial"/>
            <w:b/>
            <w:bCs/>
            <w:lang w:eastAsia="ar-SA"/>
          </w:rPr>
          <w:id w:val="-1152826474"/>
          <w:placeholder>
            <w:docPart w:val="65E72A21F8B54A32B170A3338C3B2865"/>
          </w:placeholder>
          <w:showingPlcHdr/>
          <w15:appearance w15:val="tags"/>
          <w:text/>
        </w:sdtPr>
        <w:sdtEndPr/>
        <w:sdtContent>
          <w:r w:rsidR="005C249E" w:rsidRPr="000C2381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130C9DD0" w14:textId="77777777" w:rsidR="005C249E" w:rsidRPr="000C2381" w:rsidRDefault="005C249E" w:rsidP="005C249E">
      <w:pPr>
        <w:spacing w:after="0"/>
        <w:jc w:val="both"/>
        <w:rPr>
          <w:rFonts w:cs="Arial"/>
          <w:b/>
          <w:bCs/>
          <w:lang w:eastAsia="ar-SA"/>
        </w:rPr>
      </w:pPr>
    </w:p>
    <w:p w14:paraId="1069B738" w14:textId="77777777" w:rsidR="005C249E" w:rsidRPr="000C2381" w:rsidRDefault="005C249E" w:rsidP="005C249E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 xml:space="preserve">Eixos temàtics que s’aborden durant el congrés </w:t>
      </w:r>
    </w:p>
    <w:p w14:paraId="42311B9B" w14:textId="77777777" w:rsidR="005C249E" w:rsidRPr="000C2381" w:rsidRDefault="0093384F" w:rsidP="005C249E">
      <w:pPr>
        <w:spacing w:after="0"/>
        <w:jc w:val="both"/>
        <w:rPr>
          <w:rFonts w:cs="Arial"/>
          <w:b/>
          <w:bCs/>
          <w:lang w:eastAsia="ar-SA"/>
        </w:rPr>
      </w:pPr>
      <w:sdt>
        <w:sdtPr>
          <w:rPr>
            <w:rFonts w:cs="Arial"/>
            <w:b/>
            <w:bCs/>
            <w:lang w:eastAsia="ar-SA"/>
          </w:rPr>
          <w:id w:val="1930616730"/>
          <w:placeholder>
            <w:docPart w:val="5BF754F5AB2B4DA1B30A87939D8190F0"/>
          </w:placeholder>
          <w:showingPlcHdr/>
          <w15:appearance w15:val="tags"/>
          <w:text/>
        </w:sdtPr>
        <w:sdtEndPr/>
        <w:sdtContent>
          <w:r w:rsidR="005C249E" w:rsidRPr="000C2381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42A69358" w14:textId="644EAE82" w:rsidR="005C249E" w:rsidRPr="000C2381" w:rsidRDefault="005C249E" w:rsidP="005C249E">
      <w:pPr>
        <w:spacing w:after="0"/>
        <w:jc w:val="both"/>
        <w:rPr>
          <w:rFonts w:cs="Arial"/>
          <w:b/>
          <w:bCs/>
          <w:lang w:eastAsia="ar-SA"/>
        </w:rPr>
      </w:pPr>
    </w:p>
    <w:p w14:paraId="4D9DC2FE" w14:textId="5F6F2D5B" w:rsidR="005C249E" w:rsidRPr="000C2381" w:rsidRDefault="005866A4" w:rsidP="007D5952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 xml:space="preserve">Lloc </w:t>
      </w:r>
      <w:r w:rsidR="005C249E" w:rsidRPr="000C2381">
        <w:rPr>
          <w:rFonts w:cs="Arial"/>
          <w:b/>
          <w:bCs/>
          <w:lang w:eastAsia="ar-SA"/>
        </w:rPr>
        <w:t xml:space="preserve">web oficial del congrés </w:t>
      </w:r>
    </w:p>
    <w:p w14:paraId="1E4E1C39" w14:textId="77777777" w:rsidR="005C249E" w:rsidRPr="000C2381" w:rsidRDefault="0093384F" w:rsidP="007D5952">
      <w:pPr>
        <w:spacing w:after="0"/>
        <w:jc w:val="both"/>
        <w:rPr>
          <w:rFonts w:cs="Arial"/>
          <w:b/>
          <w:bCs/>
          <w:lang w:eastAsia="ar-SA"/>
        </w:rPr>
      </w:pPr>
      <w:sdt>
        <w:sdtPr>
          <w:rPr>
            <w:rFonts w:cs="Arial"/>
            <w:b/>
            <w:bCs/>
            <w:lang w:eastAsia="ar-SA"/>
          </w:rPr>
          <w:id w:val="226807136"/>
          <w:placeholder>
            <w:docPart w:val="AB6BAE22928B43E8A624C9B45116B51A"/>
          </w:placeholder>
          <w:showingPlcHdr/>
          <w15:appearance w15:val="tags"/>
          <w:text/>
        </w:sdtPr>
        <w:sdtEndPr/>
        <w:sdtContent>
          <w:r w:rsidR="005C249E" w:rsidRPr="000C2381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069D7DEC" w14:textId="77777777" w:rsidR="005C249E" w:rsidRPr="000C2381" w:rsidRDefault="005C249E" w:rsidP="008704AE">
      <w:pPr>
        <w:spacing w:after="0"/>
        <w:jc w:val="both"/>
        <w:rPr>
          <w:rFonts w:cs="Arial"/>
          <w:b/>
          <w:bCs/>
          <w:lang w:eastAsia="ar-SA"/>
        </w:rPr>
      </w:pPr>
    </w:p>
    <w:p w14:paraId="0F9365E1" w14:textId="5A38C68E" w:rsidR="00860B34" w:rsidRPr="000C2381" w:rsidRDefault="00D94871" w:rsidP="007D5952">
      <w:pPr>
        <w:spacing w:after="0"/>
        <w:rPr>
          <w:b/>
          <w:lang w:eastAsia="ar-SA"/>
        </w:rPr>
      </w:pPr>
      <w:bookmarkStart w:id="21" w:name="_Hlk193185667"/>
      <w:r w:rsidRPr="000C2381">
        <w:rPr>
          <w:b/>
          <w:lang w:eastAsia="ar-SA"/>
        </w:rPr>
        <w:t>Programa oficial del congrés</w:t>
      </w:r>
      <w:bookmarkEnd w:id="21"/>
    </w:p>
    <w:p w14:paraId="49CE113C" w14:textId="472BDB5E" w:rsidR="00D94871" w:rsidRPr="000C2381" w:rsidRDefault="007D5952" w:rsidP="007D5952">
      <w:pPr>
        <w:spacing w:after="0"/>
        <w:rPr>
          <w:rFonts w:cs="Arial"/>
          <w:bCs/>
          <w:i/>
          <w:iCs/>
          <w:color w:val="000000" w:themeColor="text1"/>
          <w:lang w:eastAsia="ar-SA"/>
        </w:rPr>
      </w:pPr>
      <w:r w:rsidRPr="000C2381">
        <w:rPr>
          <w:rFonts w:cs="Arial"/>
          <w:bCs/>
          <w:i/>
          <w:iCs/>
          <w:color w:val="000000" w:themeColor="text1"/>
          <w:lang w:eastAsia="ar-SA"/>
        </w:rPr>
        <w:t xml:space="preserve"> </w:t>
      </w:r>
      <w:r w:rsidR="00D94871" w:rsidRPr="000C2381">
        <w:rPr>
          <w:rFonts w:cs="Arial"/>
          <w:bCs/>
          <w:i/>
          <w:iCs/>
          <w:color w:val="000000" w:themeColor="text1"/>
          <w:lang w:eastAsia="ar-SA"/>
        </w:rPr>
        <w:t>(Aquest apartat es pot presentar en català, castellà, francès o anglès. Extensió màxima: 5 pàgines</w:t>
      </w:r>
      <w:r w:rsidR="005866A4" w:rsidRPr="000C2381">
        <w:rPr>
          <w:rFonts w:cs="Arial"/>
          <w:bCs/>
          <w:i/>
          <w:iCs/>
          <w:color w:val="000000" w:themeColor="text1"/>
          <w:lang w:eastAsia="ar-SA"/>
        </w:rPr>
        <w:t>. També podeu incloure-hi una imatge.</w:t>
      </w:r>
      <w:r w:rsidR="00D94871" w:rsidRPr="000C2381">
        <w:rPr>
          <w:rFonts w:cs="Arial"/>
          <w:bCs/>
          <w:i/>
          <w:iCs/>
          <w:color w:val="000000" w:themeColor="text1"/>
          <w:lang w:eastAsia="ar-SA"/>
        </w:rPr>
        <w:t>)</w:t>
      </w:r>
    </w:p>
    <w:p w14:paraId="38AF4847" w14:textId="7E78F80A" w:rsidR="0052214F" w:rsidRPr="000C2381" w:rsidRDefault="0093384F" w:rsidP="007D5952">
      <w:pPr>
        <w:spacing w:after="0"/>
        <w:jc w:val="both"/>
        <w:rPr>
          <w:rFonts w:cs="Arial"/>
          <w:bCs/>
          <w:i/>
          <w:iCs/>
          <w:color w:val="000000" w:themeColor="text1"/>
          <w:lang w:eastAsia="ar-SA"/>
        </w:rPr>
      </w:pPr>
      <w:sdt>
        <w:sdtPr>
          <w:rPr>
            <w:rFonts w:cs="Arial"/>
            <w:b/>
            <w:bCs/>
            <w:lang w:eastAsia="ar-SA"/>
          </w:rPr>
          <w:id w:val="-1353484605"/>
          <w:placeholder>
            <w:docPart w:val="42997C5171284FEE80EC201580D23545"/>
          </w:placeholder>
          <w:showingPlcHdr/>
          <w15:appearance w15:val="tags"/>
          <w:text/>
        </w:sdtPr>
        <w:sdtEndPr/>
        <w:sdtContent>
          <w:r w:rsidR="0052214F" w:rsidRPr="000C2381">
            <w:rPr>
              <w:rFonts w:cs="Arial"/>
              <w:bCs/>
              <w:lang w:eastAsia="ar-SA"/>
            </w:rPr>
            <w:t>Feu clic o toqueu aquí per escriure text.</w:t>
          </w:r>
        </w:sdtContent>
      </w:sdt>
      <w:r w:rsidR="007D5952" w:rsidRPr="000C2381">
        <w:rPr>
          <w:rFonts w:cs="Arial"/>
          <w:b/>
          <w:bCs/>
          <w:lang w:eastAsia="ar-SA"/>
        </w:rPr>
        <w:t xml:space="preserve"> </w:t>
      </w:r>
    </w:p>
    <w:p w14:paraId="701384FE" w14:textId="77777777" w:rsidR="00BB751F" w:rsidRPr="000C2381" w:rsidRDefault="00BB751F" w:rsidP="00DF4790">
      <w:pPr>
        <w:spacing w:after="0" w:line="276" w:lineRule="auto"/>
        <w:rPr>
          <w:rFonts w:cs="Arial"/>
          <w:b/>
        </w:rPr>
      </w:pPr>
    </w:p>
    <w:p w14:paraId="127D1052" w14:textId="51DEEC13" w:rsidR="00DF4790" w:rsidRPr="000C2381" w:rsidRDefault="00DF4790" w:rsidP="00DF4790">
      <w:pPr>
        <w:spacing w:after="0" w:line="276" w:lineRule="auto"/>
        <w:rPr>
          <w:rFonts w:cs="Arial"/>
          <w:b/>
        </w:rPr>
      </w:pPr>
      <w:r w:rsidRPr="000C2381">
        <w:rPr>
          <w:rFonts w:cs="Arial"/>
          <w:b/>
        </w:rPr>
        <w:t>Beneficis de l’assistència al congrés</w:t>
      </w:r>
    </w:p>
    <w:p w14:paraId="62E7E05F" w14:textId="014EDBDE" w:rsidR="00DF4790" w:rsidRPr="000C2381" w:rsidRDefault="00DF4790" w:rsidP="00DF4790">
      <w:pPr>
        <w:spacing w:after="0" w:line="276" w:lineRule="auto"/>
        <w:rPr>
          <w:rFonts w:cs="Arial"/>
          <w:i/>
        </w:rPr>
      </w:pPr>
      <w:r w:rsidRPr="000C2381">
        <w:rPr>
          <w:rFonts w:cs="Arial"/>
          <w:bCs/>
        </w:rPr>
        <w:t>(</w:t>
      </w:r>
      <w:r w:rsidRPr="000C2381">
        <w:rPr>
          <w:rFonts w:cs="Arial"/>
          <w:bCs/>
          <w:i/>
        </w:rPr>
        <w:t>Màxim 250 paraules</w:t>
      </w:r>
      <w:r w:rsidR="004F5208">
        <w:rPr>
          <w:rFonts w:cs="Arial"/>
          <w:bCs/>
          <w:i/>
        </w:rPr>
        <w:t>.</w:t>
      </w:r>
      <w:r w:rsidRPr="000C2381">
        <w:rPr>
          <w:rFonts w:cs="Arial"/>
          <w:bCs/>
        </w:rPr>
        <w:t>)</w:t>
      </w:r>
    </w:p>
    <w:p w14:paraId="74977A65" w14:textId="1AD1FA02" w:rsidR="00DF4790" w:rsidRPr="000C2381" w:rsidRDefault="0093384F" w:rsidP="00DF4790">
      <w:pPr>
        <w:spacing w:after="0" w:line="276" w:lineRule="auto"/>
        <w:rPr>
          <w:rFonts w:cs="Arial"/>
          <w:b/>
          <w:bCs/>
        </w:rPr>
      </w:pPr>
      <w:sdt>
        <w:sdtPr>
          <w:rPr>
            <w:rFonts w:cs="Arial"/>
            <w:b/>
            <w:bCs/>
          </w:rPr>
          <w:id w:val="-1018848419"/>
          <w:placeholder>
            <w:docPart w:val="F7A4344C49F440ACB9930C3A1ADD9AC9"/>
          </w:placeholder>
          <w:showingPlcHdr/>
          <w15:appearance w15:val="tags"/>
          <w:text/>
        </w:sdtPr>
        <w:sdtEndPr/>
        <w:sdtContent>
          <w:r w:rsidR="00DF4790" w:rsidRPr="000C2381">
            <w:rPr>
              <w:rFonts w:cs="Arial"/>
              <w:bCs/>
            </w:rPr>
            <w:t>Feu clic o toqueu aquí per escriure text.</w:t>
          </w:r>
        </w:sdtContent>
      </w:sdt>
    </w:p>
    <w:p w14:paraId="0470DF05" w14:textId="77777777" w:rsidR="00DF4790" w:rsidRPr="000C2381" w:rsidRDefault="00DF4790" w:rsidP="00DF4790">
      <w:pPr>
        <w:spacing w:after="0" w:line="276" w:lineRule="auto"/>
        <w:rPr>
          <w:rFonts w:cs="Arial"/>
          <w:b/>
          <w:bCs/>
        </w:rPr>
      </w:pPr>
    </w:p>
    <w:p w14:paraId="30C440D6" w14:textId="01D0A327" w:rsidR="00297F14" w:rsidRPr="000C2381" w:rsidRDefault="00297F14" w:rsidP="00DF4790">
      <w:pPr>
        <w:spacing w:after="0" w:line="240" w:lineRule="auto"/>
        <w:ind w:left="425" w:hanging="425"/>
        <w:jc w:val="both"/>
        <w:rPr>
          <w:b/>
          <w:lang w:eastAsia="ar-SA"/>
        </w:rPr>
      </w:pPr>
      <w:r w:rsidRPr="000C2381">
        <w:rPr>
          <w:b/>
          <w:lang w:eastAsia="ar-SA"/>
        </w:rPr>
        <w:t>Inscripció al congrés</w:t>
      </w:r>
    </w:p>
    <w:p w14:paraId="05D71B75" w14:textId="6913AEB1" w:rsidR="00EF5207" w:rsidRPr="000C2381" w:rsidRDefault="00EF5207" w:rsidP="007D5952">
      <w:pPr>
        <w:spacing w:after="0" w:line="240" w:lineRule="auto"/>
        <w:ind w:left="425" w:hanging="425"/>
        <w:jc w:val="both"/>
        <w:rPr>
          <w:rFonts w:cs="Arial"/>
          <w:bCs/>
          <w:i/>
          <w:iCs/>
          <w:color w:val="000000" w:themeColor="text1"/>
          <w:lang w:eastAsia="ar-SA"/>
        </w:rPr>
      </w:pPr>
      <w:r w:rsidRPr="000C2381">
        <w:rPr>
          <w:rFonts w:cs="Arial"/>
          <w:bCs/>
          <w:i/>
          <w:iCs/>
          <w:color w:val="000000" w:themeColor="text1"/>
          <w:lang w:eastAsia="ar-SA"/>
        </w:rPr>
        <w:t xml:space="preserve">En quina situació us trobeu?  </w:t>
      </w:r>
    </w:p>
    <w:p w14:paraId="7A9AFE2C" w14:textId="280741B9" w:rsidR="00EF5207" w:rsidRPr="000C2381" w:rsidRDefault="00EF5207" w:rsidP="007D5952">
      <w:pPr>
        <w:spacing w:after="0" w:line="240" w:lineRule="auto"/>
        <w:ind w:left="425" w:hanging="425"/>
        <w:jc w:val="both"/>
        <w:rPr>
          <w:rFonts w:cs="Arial"/>
          <w:bCs/>
          <w:i/>
          <w:iCs/>
          <w:color w:val="000000" w:themeColor="text1"/>
          <w:lang w:eastAsia="ar-SA"/>
        </w:rPr>
      </w:pPr>
    </w:p>
    <w:p w14:paraId="79CE6F3B" w14:textId="51870EDB" w:rsidR="00EF5207" w:rsidRPr="000C2381" w:rsidRDefault="00EF5207" w:rsidP="00EF5207">
      <w:pPr>
        <w:shd w:val="clear" w:color="auto" w:fill="FFFFFF" w:themeFill="background1"/>
        <w:spacing w:after="120"/>
        <w:ind w:left="993" w:hanging="284"/>
        <w:rPr>
          <w:rFonts w:cs="Arial"/>
          <w:i/>
        </w:rPr>
      </w:pPr>
      <w:r w:rsidRPr="000C2381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C2381">
        <w:rPr>
          <w:rFonts w:cs="Arial"/>
        </w:rPr>
        <w:instrText xml:space="preserve"> FORMCHECKBOX </w:instrText>
      </w:r>
      <w:r w:rsidR="0093384F">
        <w:rPr>
          <w:rFonts w:cs="Arial"/>
        </w:rPr>
      </w:r>
      <w:r w:rsidR="0093384F">
        <w:rPr>
          <w:rFonts w:cs="Arial"/>
        </w:rPr>
        <w:fldChar w:fldCharType="separate"/>
      </w:r>
      <w:r w:rsidRPr="000C2381">
        <w:rPr>
          <w:rFonts w:cs="Arial"/>
        </w:rPr>
        <w:fldChar w:fldCharType="end"/>
      </w:r>
      <w:r w:rsidRPr="000C2381">
        <w:rPr>
          <w:rFonts w:cs="Arial"/>
        </w:rPr>
        <w:t xml:space="preserve"> Ja he</w:t>
      </w:r>
      <w:r w:rsidR="00747B22" w:rsidRPr="000C2381">
        <w:rPr>
          <w:rFonts w:cs="Arial"/>
        </w:rPr>
        <w:t>u</w:t>
      </w:r>
      <w:r w:rsidRPr="000C2381">
        <w:rPr>
          <w:rFonts w:cs="Arial"/>
        </w:rPr>
        <w:t xml:space="preserve"> tramitat i pagat la inscripció al congrés  &gt; </w:t>
      </w:r>
      <w:r w:rsidRPr="000C2381">
        <w:rPr>
          <w:rFonts w:cs="Arial"/>
          <w:i/>
        </w:rPr>
        <w:t>Adjunteu</w:t>
      </w:r>
      <w:r w:rsidR="00747B22" w:rsidRPr="000C2381">
        <w:rPr>
          <w:rFonts w:cs="Arial"/>
          <w:i/>
        </w:rPr>
        <w:t xml:space="preserve"> aquí un escaneig de</w:t>
      </w:r>
      <w:r w:rsidRPr="000C2381">
        <w:rPr>
          <w:rFonts w:cs="Arial"/>
          <w:i/>
        </w:rPr>
        <w:t xml:space="preserve"> </w:t>
      </w:r>
      <w:r w:rsidRPr="000C2381">
        <w:rPr>
          <w:rFonts w:cs="Arial"/>
          <w:b/>
          <w:i/>
        </w:rPr>
        <w:t xml:space="preserve">la inscripció </w:t>
      </w:r>
      <w:r w:rsidRPr="000C2381">
        <w:rPr>
          <w:rFonts w:cs="Arial"/>
          <w:i/>
        </w:rPr>
        <w:t>i</w:t>
      </w:r>
      <w:r w:rsidRPr="000C2381">
        <w:rPr>
          <w:rFonts w:cs="Arial"/>
          <w:b/>
          <w:i/>
        </w:rPr>
        <w:t xml:space="preserve"> </w:t>
      </w:r>
      <w:r w:rsidR="00747B22" w:rsidRPr="000C2381">
        <w:rPr>
          <w:rFonts w:cs="Arial"/>
          <w:b/>
          <w:i/>
        </w:rPr>
        <w:t>d</w:t>
      </w:r>
      <w:r w:rsidRPr="000C2381">
        <w:rPr>
          <w:rFonts w:cs="Arial"/>
          <w:b/>
          <w:i/>
        </w:rPr>
        <w:t>el document acreditatiu de pagament de la inscripció</w:t>
      </w:r>
      <w:r w:rsidRPr="000C2381">
        <w:rPr>
          <w:rFonts w:cs="Arial"/>
          <w:i/>
        </w:rPr>
        <w:t xml:space="preserve">, amb menció expressa del </w:t>
      </w:r>
      <w:r w:rsidR="00747B22" w:rsidRPr="000C2381">
        <w:rPr>
          <w:rFonts w:cs="Arial"/>
          <w:i/>
        </w:rPr>
        <w:t>vostre</w:t>
      </w:r>
      <w:r w:rsidRPr="000C2381">
        <w:rPr>
          <w:rFonts w:cs="Arial"/>
          <w:i/>
        </w:rPr>
        <w:t xml:space="preserve"> nom com a titular del pagament.</w:t>
      </w:r>
    </w:p>
    <w:p w14:paraId="7F8E2084" w14:textId="44ECF722" w:rsidR="00EF5207" w:rsidRPr="000C2381" w:rsidRDefault="00EF5207" w:rsidP="00747B22">
      <w:pPr>
        <w:shd w:val="clear" w:color="auto" w:fill="FFFFFF" w:themeFill="background1"/>
        <w:spacing w:after="0"/>
        <w:ind w:left="993" w:hanging="284"/>
        <w:rPr>
          <w:rFonts w:cs="Arial"/>
          <w:i/>
        </w:rPr>
      </w:pPr>
      <w:r w:rsidRPr="000C2381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C2381">
        <w:rPr>
          <w:rFonts w:cs="Arial"/>
        </w:rPr>
        <w:instrText xml:space="preserve"> FORMCHECKBOX </w:instrText>
      </w:r>
      <w:r w:rsidR="0093384F">
        <w:rPr>
          <w:rFonts w:cs="Arial"/>
        </w:rPr>
      </w:r>
      <w:r w:rsidR="0093384F">
        <w:rPr>
          <w:rFonts w:cs="Arial"/>
        </w:rPr>
        <w:fldChar w:fldCharType="separate"/>
      </w:r>
      <w:r w:rsidRPr="000C2381">
        <w:rPr>
          <w:rFonts w:cs="Arial"/>
        </w:rPr>
        <w:fldChar w:fldCharType="end"/>
      </w:r>
      <w:r w:rsidRPr="000C2381">
        <w:rPr>
          <w:rFonts w:cs="Arial"/>
        </w:rPr>
        <w:t xml:space="preserve"> No he</w:t>
      </w:r>
      <w:r w:rsidR="00747B22" w:rsidRPr="000C2381">
        <w:rPr>
          <w:rFonts w:cs="Arial"/>
        </w:rPr>
        <w:t>u</w:t>
      </w:r>
      <w:r w:rsidRPr="000C2381">
        <w:rPr>
          <w:rFonts w:cs="Arial"/>
        </w:rPr>
        <w:t xml:space="preserve"> tramitat ni pagat la inscripció al congrés &gt; </w:t>
      </w:r>
      <w:r w:rsidRPr="000C2381">
        <w:rPr>
          <w:rFonts w:cs="Arial"/>
          <w:i/>
        </w:rPr>
        <w:t xml:space="preserve">Presenteu </w:t>
      </w:r>
      <w:r w:rsidRPr="000C2381">
        <w:rPr>
          <w:rFonts w:cs="Arial"/>
          <w:b/>
          <w:i/>
        </w:rPr>
        <w:t>l’estimació del cost</w:t>
      </w:r>
      <w:r w:rsidRPr="000C2381">
        <w:rPr>
          <w:rFonts w:cs="Arial"/>
          <w:i/>
        </w:rPr>
        <w:t xml:space="preserve"> tenint en compte la tarifa de la data d’inscripció més econòmica fixada per l’organització, i també d’acord amb el </w:t>
      </w:r>
      <w:r w:rsidR="002864B2" w:rsidRPr="000C2381">
        <w:rPr>
          <w:rFonts w:cs="Arial"/>
          <w:i/>
        </w:rPr>
        <w:t xml:space="preserve">vostre </w:t>
      </w:r>
      <w:r w:rsidRPr="000C2381">
        <w:rPr>
          <w:rFonts w:cs="Arial"/>
          <w:i/>
        </w:rPr>
        <w:t>perfil: investigador en formació, investigador, membre d’una associació o col·lectiu professional, etc. Indi</w:t>
      </w:r>
      <w:r w:rsidR="00747B22" w:rsidRPr="000C2381">
        <w:rPr>
          <w:rFonts w:cs="Arial"/>
          <w:i/>
        </w:rPr>
        <w:t>queu</w:t>
      </w:r>
      <w:r w:rsidRPr="000C2381">
        <w:rPr>
          <w:rFonts w:cs="Arial"/>
          <w:i/>
        </w:rPr>
        <w:t xml:space="preserve"> </w:t>
      </w:r>
      <w:r w:rsidR="005866A4" w:rsidRPr="000C2381">
        <w:rPr>
          <w:rFonts w:cs="Arial"/>
          <w:i/>
        </w:rPr>
        <w:t>el lloc</w:t>
      </w:r>
      <w:r w:rsidRPr="000C2381">
        <w:rPr>
          <w:rFonts w:cs="Arial"/>
          <w:i/>
        </w:rPr>
        <w:t xml:space="preserve"> web on es tot consultar aquesta informaci</w:t>
      </w:r>
      <w:r w:rsidR="00747B22" w:rsidRPr="000C2381">
        <w:rPr>
          <w:rFonts w:cs="Arial"/>
          <w:i/>
        </w:rPr>
        <w:t>ó.</w:t>
      </w:r>
    </w:p>
    <w:p w14:paraId="303433BB" w14:textId="77777777" w:rsidR="00747B22" w:rsidRPr="000C2381" w:rsidRDefault="0093384F" w:rsidP="00747B22">
      <w:pPr>
        <w:spacing w:after="0" w:line="276" w:lineRule="auto"/>
        <w:ind w:firstLine="993"/>
        <w:rPr>
          <w:rFonts w:cs="Arial"/>
          <w:b/>
          <w:bCs/>
        </w:rPr>
      </w:pPr>
      <w:sdt>
        <w:sdtPr>
          <w:rPr>
            <w:rFonts w:cs="Arial"/>
            <w:b/>
            <w:bCs/>
          </w:rPr>
          <w:id w:val="657887924"/>
          <w:placeholder>
            <w:docPart w:val="67F7A4E9784545F3AFFEF56D099ADDDE"/>
          </w:placeholder>
          <w:showingPlcHdr/>
          <w15:appearance w15:val="tags"/>
          <w:text/>
        </w:sdtPr>
        <w:sdtEndPr/>
        <w:sdtContent>
          <w:r w:rsidR="00747B22" w:rsidRPr="000C2381">
            <w:rPr>
              <w:rFonts w:cs="Arial"/>
              <w:bCs/>
            </w:rPr>
            <w:t>Feu clic o toqueu aquí per escriure text.</w:t>
          </w:r>
        </w:sdtContent>
      </w:sdt>
    </w:p>
    <w:p w14:paraId="37F66D60" w14:textId="77777777" w:rsidR="00297F14" w:rsidRPr="000C2381" w:rsidRDefault="00297F14" w:rsidP="008704AE">
      <w:pPr>
        <w:spacing w:after="0"/>
        <w:jc w:val="both"/>
        <w:rPr>
          <w:rFonts w:cs="Arial"/>
          <w:b/>
          <w:bCs/>
          <w:lang w:eastAsia="ar-SA"/>
        </w:rPr>
      </w:pPr>
    </w:p>
    <w:p w14:paraId="5A0D2F99" w14:textId="77777777" w:rsidR="00EF5207" w:rsidRPr="000C2381" w:rsidRDefault="00EF5207" w:rsidP="008704AE">
      <w:pPr>
        <w:spacing w:after="0"/>
        <w:jc w:val="both"/>
        <w:rPr>
          <w:rFonts w:cs="Arial"/>
          <w:bCs/>
          <w:i/>
          <w:iCs/>
          <w:color w:val="000000" w:themeColor="text1"/>
          <w:lang w:eastAsia="ar-SA"/>
        </w:rPr>
      </w:pPr>
    </w:p>
    <w:p w14:paraId="3636FE08" w14:textId="08F5321B" w:rsidR="005C249E" w:rsidRPr="000C2381" w:rsidRDefault="005C249E" w:rsidP="005C249E">
      <w:pPr>
        <w:spacing w:after="0"/>
        <w:jc w:val="both"/>
        <w:rPr>
          <w:rFonts w:cs="Arial"/>
          <w:bCs/>
          <w:i/>
          <w:iCs/>
          <w:color w:val="000000" w:themeColor="text1"/>
          <w:lang w:eastAsia="ar-SA"/>
        </w:rPr>
      </w:pPr>
    </w:p>
    <w:p w14:paraId="76BC410F" w14:textId="79165ED7" w:rsidR="005C249E" w:rsidRPr="000C2381" w:rsidRDefault="005A5C09" w:rsidP="005C249E">
      <w:pPr>
        <w:pStyle w:val="Ttol2"/>
        <w:rPr>
          <w:lang w:eastAsia="ar-SA"/>
        </w:rPr>
      </w:pPr>
      <w:bookmarkStart w:id="22" w:name="_GoBack"/>
      <w:bookmarkEnd w:id="22"/>
      <w:r w:rsidRPr="000C2381">
        <w:rPr>
          <w:lang w:eastAsia="ar-SA"/>
        </w:rPr>
        <w:t>3</w:t>
      </w:r>
      <w:r w:rsidR="005C249E" w:rsidRPr="000C2381">
        <w:rPr>
          <w:lang w:eastAsia="ar-SA"/>
        </w:rPr>
        <w:t xml:space="preserve">. Explicació de la comunicació </w:t>
      </w:r>
    </w:p>
    <w:p w14:paraId="726295E3" w14:textId="77777777" w:rsidR="005C249E" w:rsidRPr="000C2381" w:rsidRDefault="005C249E" w:rsidP="005C249E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>Tipus de comunicació:</w:t>
      </w:r>
    </w:p>
    <w:p w14:paraId="4B1D0FA3" w14:textId="77777777" w:rsidR="005C249E" w:rsidRPr="000C2381" w:rsidRDefault="005C249E" w:rsidP="005C249E">
      <w:pPr>
        <w:spacing w:after="0"/>
        <w:ind w:left="360"/>
        <w:jc w:val="both"/>
        <w:rPr>
          <w:rFonts w:cs="Arial"/>
          <w:b/>
          <w:bCs/>
        </w:rPr>
      </w:pPr>
      <w:r w:rsidRPr="000C2381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C2381">
        <w:rPr>
          <w:rFonts w:cs="Arial"/>
        </w:rPr>
        <w:instrText xml:space="preserve"> FORMCHECKBOX </w:instrText>
      </w:r>
      <w:r w:rsidR="0093384F">
        <w:rPr>
          <w:rFonts w:cs="Arial"/>
        </w:rPr>
      </w:r>
      <w:r w:rsidR="0093384F">
        <w:rPr>
          <w:rFonts w:cs="Arial"/>
        </w:rPr>
        <w:fldChar w:fldCharType="separate"/>
      </w:r>
      <w:r w:rsidRPr="000C2381">
        <w:rPr>
          <w:rFonts w:cs="Arial"/>
        </w:rPr>
        <w:fldChar w:fldCharType="end"/>
      </w:r>
      <w:r w:rsidRPr="000C2381">
        <w:rPr>
          <w:rFonts w:cs="Arial"/>
        </w:rPr>
        <w:t xml:space="preserve"> Oral   </w:t>
      </w:r>
      <w:r w:rsidRPr="000C2381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C2381">
        <w:rPr>
          <w:rFonts w:cs="Arial"/>
        </w:rPr>
        <w:instrText xml:space="preserve"> FORMCHECKBOX </w:instrText>
      </w:r>
      <w:r w:rsidR="0093384F">
        <w:rPr>
          <w:rFonts w:cs="Arial"/>
        </w:rPr>
      </w:r>
      <w:r w:rsidR="0093384F">
        <w:rPr>
          <w:rFonts w:cs="Arial"/>
        </w:rPr>
        <w:fldChar w:fldCharType="separate"/>
      </w:r>
      <w:r w:rsidRPr="000C2381">
        <w:rPr>
          <w:rFonts w:cs="Arial"/>
        </w:rPr>
        <w:fldChar w:fldCharType="end"/>
      </w:r>
      <w:r w:rsidRPr="000C2381">
        <w:rPr>
          <w:rFonts w:cs="Arial"/>
        </w:rPr>
        <w:t xml:space="preserve"> Escrita   </w:t>
      </w:r>
      <w:r w:rsidRPr="000C2381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C2381">
        <w:rPr>
          <w:rFonts w:cs="Arial"/>
        </w:rPr>
        <w:instrText xml:space="preserve"> FORMCHECKBOX </w:instrText>
      </w:r>
      <w:r w:rsidR="0093384F">
        <w:rPr>
          <w:rFonts w:cs="Arial"/>
        </w:rPr>
      </w:r>
      <w:r w:rsidR="0093384F">
        <w:rPr>
          <w:rFonts w:cs="Arial"/>
        </w:rPr>
        <w:fldChar w:fldCharType="separate"/>
      </w:r>
      <w:r w:rsidRPr="000C2381">
        <w:rPr>
          <w:rFonts w:cs="Arial"/>
        </w:rPr>
        <w:fldChar w:fldCharType="end"/>
      </w:r>
      <w:r w:rsidRPr="000C2381">
        <w:rPr>
          <w:rFonts w:cs="Arial"/>
        </w:rPr>
        <w:t xml:space="preserve"> Pòster   </w:t>
      </w:r>
      <w:r w:rsidRPr="000C2381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C2381">
        <w:rPr>
          <w:rFonts w:cs="Arial"/>
        </w:rPr>
        <w:instrText xml:space="preserve"> FORMCHECKBOX </w:instrText>
      </w:r>
      <w:r w:rsidR="0093384F">
        <w:rPr>
          <w:rFonts w:cs="Arial"/>
        </w:rPr>
      </w:r>
      <w:r w:rsidR="0093384F">
        <w:rPr>
          <w:rFonts w:cs="Arial"/>
        </w:rPr>
        <w:fldChar w:fldCharType="separate"/>
      </w:r>
      <w:r w:rsidRPr="000C2381">
        <w:rPr>
          <w:rFonts w:cs="Arial"/>
        </w:rPr>
        <w:fldChar w:fldCharType="end"/>
      </w:r>
      <w:r w:rsidRPr="000C2381">
        <w:rPr>
          <w:rFonts w:cs="Arial"/>
        </w:rPr>
        <w:t xml:space="preserve"> Altres (quina): </w:t>
      </w:r>
      <w:sdt>
        <w:sdtPr>
          <w:rPr>
            <w:rFonts w:cs="Arial"/>
            <w:b/>
            <w:bCs/>
          </w:rPr>
          <w:id w:val="-1227449827"/>
          <w:placeholder>
            <w:docPart w:val="833B9D56E57A43FFA91009F4B95D8D6B"/>
          </w:placeholder>
          <w:showingPlcHdr/>
          <w15:appearance w15:val="tags"/>
          <w:text/>
        </w:sdtPr>
        <w:sdtEndPr/>
        <w:sdtContent>
          <w:r w:rsidRPr="000C2381">
            <w:rPr>
              <w:bCs/>
            </w:rPr>
            <w:t>Feu clic o toqueu aquí per escriure text.</w:t>
          </w:r>
        </w:sdtContent>
      </w:sdt>
    </w:p>
    <w:p w14:paraId="60FA8167" w14:textId="77777777" w:rsidR="005C249E" w:rsidRPr="000C2381" w:rsidRDefault="005C249E" w:rsidP="005C249E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 xml:space="preserve"> </w:t>
      </w:r>
    </w:p>
    <w:p w14:paraId="3FD2A8F6" w14:textId="77777777" w:rsidR="005C249E" w:rsidRPr="000C2381" w:rsidRDefault="005C249E" w:rsidP="005C249E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>Títol de la comunicació</w:t>
      </w:r>
    </w:p>
    <w:p w14:paraId="675FE9CA" w14:textId="559492DA" w:rsidR="005C249E" w:rsidRPr="000C2381" w:rsidRDefault="0093384F" w:rsidP="005C249E">
      <w:pPr>
        <w:spacing w:after="0"/>
        <w:jc w:val="both"/>
        <w:rPr>
          <w:rFonts w:cs="Arial"/>
          <w:bCs/>
          <w:color w:val="808080"/>
          <w:sz w:val="20"/>
          <w:szCs w:val="20"/>
          <w:lang w:eastAsia="ar-SA"/>
        </w:rPr>
      </w:pPr>
      <w:sdt>
        <w:sdtPr>
          <w:rPr>
            <w:rFonts w:cs="Arial"/>
            <w:bCs/>
            <w:color w:val="808080"/>
            <w:sz w:val="20"/>
            <w:szCs w:val="20"/>
            <w:lang w:eastAsia="ar-SA"/>
          </w:rPr>
          <w:id w:val="-538202538"/>
          <w:placeholder>
            <w:docPart w:val="51A277E3E1C545E4A67947F590E9D764"/>
          </w:placeholder>
          <w:showingPlcHdr/>
          <w15:appearance w15:val="tags"/>
          <w:text/>
        </w:sdtPr>
        <w:sdtEndPr/>
        <w:sdtContent>
          <w:r w:rsidR="005C249E" w:rsidRPr="004A0E5E">
            <w:rPr>
              <w:rFonts w:eastAsia="Calibri" w:cs="Arial"/>
              <w:bCs/>
            </w:rPr>
            <w:t>Feu clic o toqueu aquí per escriure text.</w:t>
          </w:r>
        </w:sdtContent>
      </w:sdt>
    </w:p>
    <w:p w14:paraId="6598E138" w14:textId="77777777" w:rsidR="005C249E" w:rsidRPr="000C2381" w:rsidRDefault="005C249E" w:rsidP="005C249E">
      <w:pPr>
        <w:spacing w:after="0"/>
        <w:jc w:val="both"/>
        <w:rPr>
          <w:rFonts w:cs="Arial"/>
          <w:b/>
          <w:bCs/>
          <w:lang w:eastAsia="ar-SA"/>
        </w:rPr>
      </w:pPr>
    </w:p>
    <w:p w14:paraId="612D8443" w14:textId="54A16EAB" w:rsidR="005C249E" w:rsidRPr="000C2381" w:rsidRDefault="005C249E" w:rsidP="005C249E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 xml:space="preserve">Resum de la comunicació </w:t>
      </w:r>
    </w:p>
    <w:p w14:paraId="582C447E" w14:textId="4B933E26" w:rsidR="005C249E" w:rsidRPr="000C2381" w:rsidRDefault="005C249E" w:rsidP="005C249E">
      <w:pPr>
        <w:spacing w:after="0"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/>
          <w:lang w:eastAsia="ar-SA"/>
        </w:rPr>
        <w:t>(Aquest apartat es pot presentar en català, castellà, francès o anglès</w:t>
      </w:r>
      <w:r w:rsidR="000C2381" w:rsidRPr="000C2381">
        <w:rPr>
          <w:rFonts w:cs="Arial"/>
          <w:bCs/>
          <w:i/>
          <w:lang w:eastAsia="ar-SA"/>
        </w:rPr>
        <w:t>.</w:t>
      </w:r>
      <w:r w:rsidRPr="000C2381">
        <w:rPr>
          <w:rFonts w:cs="Arial"/>
          <w:bCs/>
          <w:i/>
          <w:lang w:eastAsia="ar-SA"/>
        </w:rPr>
        <w:t>)</w:t>
      </w:r>
    </w:p>
    <w:p w14:paraId="1B9DC651" w14:textId="1EEBD3E2" w:rsidR="005C249E" w:rsidRPr="000C2381" w:rsidRDefault="0093384F" w:rsidP="005C249E">
      <w:pPr>
        <w:spacing w:after="0"/>
        <w:jc w:val="both"/>
        <w:rPr>
          <w:rFonts w:cs="Arial"/>
          <w:b/>
          <w:bCs/>
          <w:lang w:eastAsia="ar-SA"/>
        </w:rPr>
      </w:pPr>
      <w:sdt>
        <w:sdtPr>
          <w:rPr>
            <w:rFonts w:cs="Arial"/>
            <w:b/>
            <w:bCs/>
            <w:lang w:eastAsia="ar-SA"/>
          </w:rPr>
          <w:id w:val="-1896889252"/>
          <w:placeholder>
            <w:docPart w:val="267A17FFF1ED4BACA3446452CCF11803"/>
          </w:placeholder>
          <w:showingPlcHdr/>
          <w15:appearance w15:val="tags"/>
          <w:text/>
        </w:sdtPr>
        <w:sdtEndPr/>
        <w:sdtContent>
          <w:r w:rsidR="005C249E" w:rsidRPr="000C2381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0ECDD730" w14:textId="77777777" w:rsidR="005C249E" w:rsidRPr="000C2381" w:rsidRDefault="005C249E" w:rsidP="005C249E">
      <w:pPr>
        <w:spacing w:after="0"/>
        <w:jc w:val="both"/>
        <w:rPr>
          <w:rFonts w:cs="Arial"/>
          <w:b/>
          <w:bCs/>
          <w:lang w:eastAsia="ar-SA"/>
        </w:rPr>
      </w:pPr>
    </w:p>
    <w:p w14:paraId="09C30749" w14:textId="5DB72DD9" w:rsidR="005A5C09" w:rsidRPr="000C2381" w:rsidRDefault="005A5C09" w:rsidP="005A5C09">
      <w:pPr>
        <w:spacing w:after="0"/>
        <w:jc w:val="both"/>
        <w:rPr>
          <w:rFonts w:cs="Arial"/>
          <w:b/>
          <w:bCs/>
          <w:lang w:eastAsia="ar-SA"/>
        </w:rPr>
      </w:pPr>
      <w:r w:rsidRPr="000C2381">
        <w:rPr>
          <w:rFonts w:cs="Arial"/>
          <w:b/>
          <w:bCs/>
          <w:lang w:eastAsia="ar-SA"/>
        </w:rPr>
        <w:t>Indiqueu i justifiqueu en quins Objectius de desenvolupament sostenible (ODS) de l’Organització de les Nacions Unides s’inscriu la vostra comunicació</w:t>
      </w:r>
      <w:r w:rsidR="006C1A91">
        <w:rPr>
          <w:rFonts w:cs="Arial"/>
          <w:b/>
          <w:bCs/>
          <w:lang w:eastAsia="ar-SA"/>
        </w:rPr>
        <w:t xml:space="preserve">. </w:t>
      </w:r>
      <w:commentRangeStart w:id="23"/>
      <w:r w:rsidR="006C1A91">
        <w:rPr>
          <w:rFonts w:cs="Arial"/>
          <w:b/>
          <w:bCs/>
          <w:lang w:eastAsia="ar-SA"/>
        </w:rPr>
        <w:t xml:space="preserve">Els </w:t>
      </w:r>
      <w:commentRangeEnd w:id="23"/>
      <w:r w:rsidR="006C1A91">
        <w:rPr>
          <w:rStyle w:val="Refernciadecomentari"/>
        </w:rPr>
        <w:commentReference w:id="23"/>
      </w:r>
      <w:r w:rsidR="006C1A91">
        <w:rPr>
          <w:rFonts w:cs="Arial"/>
          <w:b/>
          <w:bCs/>
          <w:lang w:eastAsia="ar-SA"/>
        </w:rPr>
        <w:t xml:space="preserve">podeu consultar </w:t>
      </w:r>
      <w:hyperlink r:id="rId17" w:history="1">
        <w:r w:rsidR="006C1A91" w:rsidRPr="006C1A91">
          <w:rPr>
            <w:rStyle w:val="Enlla"/>
            <w:rFonts w:cs="Arial"/>
            <w:b/>
            <w:bCs/>
            <w:lang w:eastAsia="ar-SA"/>
          </w:rPr>
          <w:t>aquí.</w:t>
        </w:r>
      </w:hyperlink>
      <w:r w:rsidR="006C1A91">
        <w:rPr>
          <w:rFonts w:cs="Arial"/>
          <w:b/>
          <w:bCs/>
          <w:lang w:eastAsia="ar-SA"/>
        </w:rPr>
        <w:t xml:space="preserve">  </w:t>
      </w:r>
    </w:p>
    <w:p w14:paraId="19FB2435" w14:textId="70954F26" w:rsidR="005A5C09" w:rsidRPr="000C2381" w:rsidRDefault="005A5C09" w:rsidP="005A5C09">
      <w:pPr>
        <w:spacing w:after="0"/>
        <w:jc w:val="both"/>
        <w:rPr>
          <w:rFonts w:cs="Arial"/>
          <w:bCs/>
          <w:i/>
          <w:lang w:eastAsia="ar-SA"/>
        </w:rPr>
      </w:pPr>
      <w:r w:rsidRPr="000C2381">
        <w:rPr>
          <w:rFonts w:cs="Arial"/>
          <w:bCs/>
          <w:iCs/>
          <w:lang w:eastAsia="ar-SA"/>
        </w:rPr>
        <w:t>(</w:t>
      </w:r>
      <w:r w:rsidRPr="000C2381">
        <w:rPr>
          <w:rFonts w:cs="Arial"/>
          <w:bCs/>
          <w:i/>
          <w:lang w:eastAsia="ar-SA"/>
        </w:rPr>
        <w:t>Màxim 200 paraules</w:t>
      </w:r>
      <w:r w:rsidR="004F5208">
        <w:rPr>
          <w:rFonts w:cs="Arial"/>
          <w:bCs/>
          <w:i/>
          <w:lang w:eastAsia="ar-SA"/>
        </w:rPr>
        <w:t>.</w:t>
      </w:r>
      <w:r w:rsidRPr="000C2381">
        <w:rPr>
          <w:rFonts w:cs="Arial"/>
          <w:bCs/>
          <w:iCs/>
          <w:lang w:eastAsia="ar-SA"/>
        </w:rPr>
        <w:t>)</w:t>
      </w:r>
    </w:p>
    <w:p w14:paraId="52A8D0EE" w14:textId="77777777" w:rsidR="005A5C09" w:rsidRPr="000C2381" w:rsidRDefault="0093384F" w:rsidP="005A5C09">
      <w:pPr>
        <w:spacing w:after="0"/>
        <w:jc w:val="both"/>
        <w:rPr>
          <w:rFonts w:cs="Arial"/>
          <w:bCs/>
          <w:lang w:eastAsia="ar-SA"/>
        </w:rPr>
      </w:pPr>
      <w:sdt>
        <w:sdtPr>
          <w:rPr>
            <w:rFonts w:cs="Arial"/>
            <w:bCs/>
            <w:lang w:eastAsia="ar-SA"/>
          </w:rPr>
          <w:id w:val="-1411922431"/>
          <w:placeholder>
            <w:docPart w:val="6A33DD4D8F9B4C189D92EA070D5855E8"/>
          </w:placeholder>
          <w:showingPlcHdr/>
          <w15:appearance w15:val="tags"/>
          <w:text/>
        </w:sdtPr>
        <w:sdtEndPr/>
        <w:sdtContent>
          <w:r w:rsidR="005A5C09" w:rsidRPr="000C2381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316425D6" w14:textId="77777777" w:rsidR="005A5C09" w:rsidRPr="000C2381" w:rsidRDefault="005A5C09" w:rsidP="005A5C09">
      <w:pPr>
        <w:spacing w:after="0"/>
        <w:jc w:val="both"/>
        <w:rPr>
          <w:rFonts w:cs="Arial"/>
          <w:bCs/>
          <w:lang w:eastAsia="ar-SA"/>
        </w:rPr>
      </w:pPr>
    </w:p>
    <w:p w14:paraId="1F00D271" w14:textId="10B22804" w:rsidR="00860B34" w:rsidRPr="000C2381" w:rsidRDefault="00C156E0" w:rsidP="00DF4790">
      <w:pPr>
        <w:spacing w:after="0"/>
        <w:rPr>
          <w:b/>
          <w:lang w:eastAsia="ar-SA"/>
        </w:rPr>
      </w:pPr>
      <w:r w:rsidRPr="000C2381">
        <w:rPr>
          <w:b/>
          <w:lang w:eastAsia="ar-SA"/>
        </w:rPr>
        <w:t>Text complet definitiu de la vostra comunicació presentada al congrés</w:t>
      </w:r>
    </w:p>
    <w:p w14:paraId="7D96097C" w14:textId="5D9E2991" w:rsidR="00C156E0" w:rsidRPr="000C2381" w:rsidRDefault="00C156E0" w:rsidP="00DF4790">
      <w:pPr>
        <w:spacing w:after="0"/>
        <w:rPr>
          <w:rFonts w:cs="Arial"/>
          <w:bCs/>
          <w:i/>
          <w:iCs/>
          <w:color w:val="000000" w:themeColor="text1"/>
          <w:lang w:eastAsia="ar-SA"/>
        </w:rPr>
      </w:pPr>
      <w:r w:rsidRPr="000C2381">
        <w:rPr>
          <w:rFonts w:cs="Arial"/>
          <w:bCs/>
          <w:i/>
          <w:iCs/>
          <w:color w:val="000000" w:themeColor="text1"/>
          <w:lang w:eastAsia="ar-SA"/>
        </w:rPr>
        <w:t>Si disposeu del text</w:t>
      </w:r>
      <w:r w:rsidR="002864B2" w:rsidRPr="000C2381">
        <w:rPr>
          <w:rFonts w:cs="Arial"/>
          <w:bCs/>
          <w:i/>
          <w:iCs/>
          <w:color w:val="000000" w:themeColor="text1"/>
          <w:lang w:eastAsia="ar-SA"/>
        </w:rPr>
        <w:t>,</w:t>
      </w:r>
      <w:r w:rsidRPr="000C2381">
        <w:rPr>
          <w:rFonts w:cs="Arial"/>
          <w:bCs/>
          <w:i/>
          <w:iCs/>
          <w:color w:val="000000" w:themeColor="text1"/>
          <w:lang w:eastAsia="ar-SA"/>
        </w:rPr>
        <w:t xml:space="preserve"> incloeu-lo aquí. Si</w:t>
      </w:r>
      <w:r w:rsidR="002864B2" w:rsidRPr="000C2381">
        <w:rPr>
          <w:rFonts w:cs="Arial"/>
          <w:bCs/>
          <w:i/>
          <w:iCs/>
          <w:color w:val="000000" w:themeColor="text1"/>
          <w:lang w:eastAsia="ar-SA"/>
        </w:rPr>
        <w:t xml:space="preserve"> </w:t>
      </w:r>
      <w:r w:rsidRPr="000C2381">
        <w:rPr>
          <w:rFonts w:cs="Arial"/>
          <w:bCs/>
          <w:i/>
          <w:iCs/>
          <w:color w:val="000000" w:themeColor="text1"/>
          <w:lang w:eastAsia="ar-SA"/>
        </w:rPr>
        <w:t>n</w:t>
      </w:r>
      <w:r w:rsidR="002864B2" w:rsidRPr="000C2381">
        <w:rPr>
          <w:rFonts w:cs="Arial"/>
          <w:bCs/>
          <w:i/>
          <w:iCs/>
          <w:color w:val="000000" w:themeColor="text1"/>
          <w:lang w:eastAsia="ar-SA"/>
        </w:rPr>
        <w:t>o</w:t>
      </w:r>
      <w:r w:rsidRPr="000C2381">
        <w:rPr>
          <w:rFonts w:cs="Arial"/>
          <w:bCs/>
          <w:i/>
          <w:iCs/>
          <w:color w:val="000000" w:themeColor="text1"/>
          <w:lang w:eastAsia="ar-SA"/>
        </w:rPr>
        <w:t xml:space="preserve">, l’haureu de presentar en el moment de la justificació. </w:t>
      </w:r>
    </w:p>
    <w:p w14:paraId="7FF6C6BA" w14:textId="17AD8475" w:rsidR="00C156E0" w:rsidRPr="000C2381" w:rsidRDefault="00C156E0" w:rsidP="00DF4790">
      <w:pPr>
        <w:spacing w:after="0"/>
        <w:rPr>
          <w:rFonts w:cs="Arial"/>
          <w:bCs/>
          <w:i/>
          <w:iCs/>
          <w:color w:val="000000" w:themeColor="text1"/>
          <w:lang w:eastAsia="ar-SA"/>
        </w:rPr>
      </w:pPr>
      <w:r w:rsidRPr="000C2381">
        <w:rPr>
          <w:rFonts w:cs="Arial"/>
          <w:bCs/>
          <w:i/>
          <w:iCs/>
          <w:color w:val="000000" w:themeColor="text1"/>
          <w:lang w:eastAsia="ar-SA"/>
        </w:rPr>
        <w:t>(Aquest apartat es pot presentar en català, castellà, francès o anglès. Extensió màxima: 5 pàgines</w:t>
      </w:r>
      <w:r w:rsidR="000C2381" w:rsidRPr="000C2381">
        <w:rPr>
          <w:rFonts w:cs="Arial"/>
          <w:bCs/>
          <w:i/>
          <w:iCs/>
          <w:color w:val="000000" w:themeColor="text1"/>
          <w:lang w:eastAsia="ar-SA"/>
        </w:rPr>
        <w:t>. També podeu incloure-hi una imatge.</w:t>
      </w:r>
      <w:r w:rsidRPr="000C2381">
        <w:rPr>
          <w:rFonts w:cs="Arial"/>
          <w:bCs/>
          <w:i/>
          <w:iCs/>
          <w:color w:val="000000" w:themeColor="text1"/>
          <w:lang w:eastAsia="ar-SA"/>
        </w:rPr>
        <w:t>)</w:t>
      </w:r>
    </w:p>
    <w:p w14:paraId="0C72FF99" w14:textId="0CD178DC" w:rsidR="00DF4790" w:rsidRPr="000C2381" w:rsidRDefault="0093384F" w:rsidP="00DF4790">
      <w:pPr>
        <w:spacing w:after="0"/>
        <w:rPr>
          <w:rFonts w:cs="Arial"/>
          <w:bCs/>
          <w:i/>
          <w:iCs/>
          <w:color w:val="000000" w:themeColor="text1"/>
          <w:lang w:eastAsia="ar-SA"/>
        </w:rPr>
      </w:pPr>
      <w:sdt>
        <w:sdtPr>
          <w:rPr>
            <w:rFonts w:cs="Arial"/>
            <w:bCs/>
            <w:i/>
            <w:iCs/>
            <w:color w:val="000000" w:themeColor="text1"/>
            <w:lang w:eastAsia="ar-SA"/>
          </w:rPr>
          <w:id w:val="-1218053107"/>
          <w:placeholder>
            <w:docPart w:val="28356909CD484C37B822137077DD44E0"/>
          </w:placeholder>
          <w:showingPlcHdr/>
          <w15:appearance w15:val="tags"/>
          <w:text/>
        </w:sdtPr>
        <w:sdtEndPr/>
        <w:sdtContent>
          <w:r w:rsidR="00DF4790" w:rsidRPr="000C2381">
            <w:rPr>
              <w:rFonts w:cs="Arial"/>
              <w:bCs/>
              <w:iCs/>
              <w:color w:val="000000" w:themeColor="text1"/>
              <w:lang w:eastAsia="ar-SA"/>
            </w:rPr>
            <w:t>Feu clic o toqueu aquí per escriure text.</w:t>
          </w:r>
        </w:sdtContent>
      </w:sdt>
    </w:p>
    <w:p w14:paraId="749EC142" w14:textId="77777777" w:rsidR="00DF4790" w:rsidRPr="000C2381" w:rsidRDefault="00DF4790" w:rsidP="00DF4790">
      <w:pPr>
        <w:spacing w:after="0"/>
        <w:rPr>
          <w:rFonts w:cs="Arial"/>
          <w:bCs/>
          <w:i/>
          <w:iCs/>
          <w:color w:val="000000" w:themeColor="text1"/>
          <w:lang w:eastAsia="ar-SA"/>
        </w:rPr>
      </w:pPr>
    </w:p>
    <w:p w14:paraId="4B1EC0A4" w14:textId="77777777" w:rsidR="00DF4790" w:rsidRPr="000C2381" w:rsidRDefault="00DF4790" w:rsidP="00DF4790">
      <w:pPr>
        <w:spacing w:after="0"/>
        <w:rPr>
          <w:rFonts w:cs="Arial"/>
          <w:bCs/>
          <w:i/>
          <w:iCs/>
          <w:color w:val="000000" w:themeColor="text1"/>
          <w:lang w:eastAsia="ar-SA"/>
        </w:rPr>
      </w:pPr>
    </w:p>
    <w:p w14:paraId="0E712688" w14:textId="5B165335" w:rsidR="005C56AD" w:rsidRPr="000C2381" w:rsidRDefault="00297F14" w:rsidP="00B12533">
      <w:pPr>
        <w:pStyle w:val="Ttol2"/>
        <w:shd w:val="clear" w:color="auto" w:fill="FFFFFF" w:themeFill="background1"/>
        <w:spacing w:after="0"/>
        <w:rPr>
          <w:lang w:eastAsia="ar-SA"/>
        </w:rPr>
      </w:pPr>
      <w:r w:rsidRPr="000C2381">
        <w:rPr>
          <w:lang w:eastAsia="ar-SA"/>
        </w:rPr>
        <w:t>4</w:t>
      </w:r>
      <w:r w:rsidR="005C56AD" w:rsidRPr="000C2381">
        <w:rPr>
          <w:lang w:eastAsia="ar-SA"/>
        </w:rPr>
        <w:t>. Documentació complementària</w:t>
      </w:r>
    </w:p>
    <w:p w14:paraId="0071306E" w14:textId="115BAE31" w:rsidR="005C56AD" w:rsidRPr="000C2381" w:rsidRDefault="005C56AD" w:rsidP="00487FF5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18FF73C2" w14:textId="0282F671" w:rsidR="005C56AD" w:rsidRPr="000C2381" w:rsidRDefault="000C2381" w:rsidP="00437F0C">
      <w:pPr>
        <w:keepNext/>
        <w:keepLines/>
        <w:spacing w:after="0"/>
        <w:outlineLvl w:val="1"/>
        <w:rPr>
          <w:rFonts w:eastAsiaTheme="majorEastAsia" w:cstheme="majorBidi"/>
          <w:b/>
          <w:color w:val="2F5496" w:themeColor="accent1" w:themeShade="BF"/>
          <w:sz w:val="24"/>
          <w:szCs w:val="26"/>
        </w:rPr>
      </w:pPr>
      <w:r w:rsidRPr="000C2381">
        <w:rPr>
          <w:rFonts w:eastAsiaTheme="majorEastAsia" w:cstheme="majorBidi"/>
          <w:b/>
          <w:color w:val="2F5496" w:themeColor="accent1" w:themeShade="BF"/>
          <w:sz w:val="24"/>
          <w:szCs w:val="26"/>
        </w:rPr>
        <w:t>4.</w:t>
      </w:r>
      <w:r w:rsidR="00297F14" w:rsidRPr="000C2381">
        <w:rPr>
          <w:rFonts w:eastAsiaTheme="majorEastAsia" w:cstheme="majorBidi"/>
          <w:b/>
          <w:color w:val="2F5496" w:themeColor="accent1" w:themeShade="BF"/>
          <w:sz w:val="24"/>
          <w:szCs w:val="26"/>
        </w:rPr>
        <w:t xml:space="preserve">1. </w:t>
      </w:r>
      <w:r w:rsidR="007241E0" w:rsidRPr="000C2381">
        <w:rPr>
          <w:rFonts w:eastAsiaTheme="majorEastAsia" w:cstheme="majorBidi"/>
          <w:b/>
          <w:color w:val="2F5496" w:themeColor="accent1" w:themeShade="BF"/>
          <w:sz w:val="24"/>
          <w:szCs w:val="26"/>
        </w:rPr>
        <w:t>Documentació de certificació</w:t>
      </w:r>
    </w:p>
    <w:p w14:paraId="1B089E7D" w14:textId="5198A97E" w:rsidR="005C56AD" w:rsidRPr="000C2381" w:rsidRDefault="007241E0" w:rsidP="00437F0C">
      <w:pPr>
        <w:spacing w:after="0"/>
        <w:rPr>
          <w:u w:val="single"/>
        </w:rPr>
      </w:pPr>
      <w:r w:rsidRPr="000C2381">
        <w:rPr>
          <w:rFonts w:cs="Arial"/>
          <w:bCs/>
          <w:i/>
          <w:iCs/>
          <w:color w:val="000000" w:themeColor="text1"/>
          <w:u w:val="single"/>
          <w:lang w:eastAsia="ar-SA"/>
        </w:rPr>
        <w:t xml:space="preserve">Adjunteu una imatge del document electrònic original que heu pujat directament </w:t>
      </w:r>
      <w:r w:rsidR="00871724">
        <w:rPr>
          <w:rFonts w:cs="Arial"/>
          <w:bCs/>
          <w:i/>
          <w:iCs/>
          <w:color w:val="000000" w:themeColor="text1"/>
          <w:u w:val="single"/>
          <w:lang w:eastAsia="ar-SA"/>
        </w:rPr>
        <w:t>a la Seu electrònica</w:t>
      </w:r>
      <w:r w:rsidRPr="000C2381">
        <w:rPr>
          <w:rFonts w:cs="Arial"/>
          <w:bCs/>
          <w:i/>
          <w:iCs/>
          <w:color w:val="000000" w:themeColor="text1"/>
          <w:u w:val="single"/>
          <w:lang w:eastAsia="ar-SA"/>
        </w:rPr>
        <w:t>.</w:t>
      </w:r>
    </w:p>
    <w:p w14:paraId="34B4E00D" w14:textId="18F0F8D6" w:rsidR="007241E0" w:rsidRPr="000C2381" w:rsidRDefault="006E510C" w:rsidP="00437F0C">
      <w:pPr>
        <w:numPr>
          <w:ilvl w:val="0"/>
          <w:numId w:val="12"/>
        </w:numPr>
        <w:spacing w:after="0"/>
        <w:ind w:left="714" w:hanging="357"/>
        <w:contextualSpacing/>
        <w:jc w:val="both"/>
        <w:rPr>
          <w:rFonts w:cs="Arial"/>
          <w:bCs/>
          <w:i/>
          <w:iCs/>
          <w:color w:val="000000" w:themeColor="text1"/>
          <w:lang w:eastAsia="ar-SA"/>
        </w:rPr>
      </w:pPr>
      <w:r w:rsidRPr="000C2381">
        <w:rPr>
          <w:rFonts w:cs="Calibri"/>
          <w:bCs/>
          <w:i/>
          <w:color w:val="000000"/>
          <w:lang w:eastAsia="ca-ES" w:bidi="ar-SA"/>
        </w:rPr>
        <w:t xml:space="preserve">Si ja heu </w:t>
      </w:r>
      <w:r w:rsidR="007241E0" w:rsidRPr="000C2381">
        <w:rPr>
          <w:rFonts w:cs="Calibri"/>
          <w:bCs/>
          <w:i/>
          <w:color w:val="000000"/>
          <w:lang w:eastAsia="ca-ES" w:bidi="ar-SA"/>
        </w:rPr>
        <w:t>assistit al congrés:</w:t>
      </w:r>
      <w:r w:rsidR="007241E0" w:rsidRPr="000C2381">
        <w:rPr>
          <w:rFonts w:cs="Calibri"/>
          <w:b/>
          <w:bCs/>
          <w:i/>
          <w:color w:val="000000"/>
          <w:lang w:eastAsia="ca-ES" w:bidi="ar-SA"/>
        </w:rPr>
        <w:t xml:space="preserve"> </w:t>
      </w:r>
      <w:r w:rsidR="002864B2" w:rsidRPr="000C2381">
        <w:rPr>
          <w:rFonts w:cs="Calibri"/>
          <w:b/>
          <w:bCs/>
          <w:color w:val="2F5496" w:themeColor="accent1" w:themeShade="BF"/>
          <w:lang w:eastAsia="ca-ES" w:bidi="ar-SA"/>
        </w:rPr>
        <w:t xml:space="preserve">certificat </w:t>
      </w:r>
      <w:r w:rsidR="007241E0" w:rsidRPr="000C2381">
        <w:rPr>
          <w:rFonts w:cs="Calibri"/>
          <w:b/>
          <w:bCs/>
          <w:color w:val="2F5496" w:themeColor="accent1" w:themeShade="BF"/>
          <w:lang w:eastAsia="ca-ES" w:bidi="ar-SA"/>
        </w:rPr>
        <w:t>d’assistència al congrés</w:t>
      </w:r>
      <w:r w:rsidR="00437F0C" w:rsidRPr="000C2381">
        <w:rPr>
          <w:rFonts w:cs="Calibri"/>
          <w:bCs/>
          <w:lang w:eastAsia="ca-ES" w:bidi="ar-SA"/>
        </w:rPr>
        <w:t>;</w:t>
      </w:r>
    </w:p>
    <w:p w14:paraId="1A0426DF" w14:textId="4001EAD9" w:rsidR="005C56AD" w:rsidRPr="000C2381" w:rsidRDefault="005C56AD" w:rsidP="00437F0C">
      <w:pPr>
        <w:numPr>
          <w:ilvl w:val="0"/>
          <w:numId w:val="12"/>
        </w:numPr>
        <w:spacing w:after="0"/>
        <w:ind w:left="714" w:hanging="357"/>
        <w:contextualSpacing/>
        <w:rPr>
          <w:rFonts w:cs="Calibri"/>
          <w:bCs/>
          <w:i/>
          <w:color w:val="000000"/>
          <w:lang w:eastAsia="ca-ES" w:bidi="ar-SA"/>
        </w:rPr>
      </w:pPr>
      <w:r w:rsidRPr="000C2381">
        <w:rPr>
          <w:rFonts w:cs="Calibri"/>
          <w:bCs/>
          <w:i/>
          <w:color w:val="000000"/>
          <w:lang w:eastAsia="ca-ES" w:bidi="ar-SA"/>
        </w:rPr>
        <w:lastRenderedPageBreak/>
        <w:t xml:space="preserve">Si </w:t>
      </w:r>
      <w:r w:rsidR="007241E0" w:rsidRPr="000C2381">
        <w:rPr>
          <w:rFonts w:cs="Calibri"/>
          <w:bCs/>
          <w:i/>
          <w:color w:val="000000"/>
          <w:lang w:eastAsia="ca-ES" w:bidi="ar-SA"/>
        </w:rPr>
        <w:t xml:space="preserve">encara </w:t>
      </w:r>
      <w:r w:rsidRPr="000C2381">
        <w:rPr>
          <w:rFonts w:cs="Calibri"/>
          <w:bCs/>
          <w:i/>
          <w:color w:val="000000"/>
          <w:lang w:eastAsia="ca-ES" w:bidi="ar-SA"/>
        </w:rPr>
        <w:t>no h</w:t>
      </w:r>
      <w:r w:rsidR="007241E0" w:rsidRPr="000C2381">
        <w:rPr>
          <w:rFonts w:cs="Calibri"/>
          <w:bCs/>
          <w:i/>
          <w:color w:val="000000"/>
          <w:lang w:eastAsia="ca-ES" w:bidi="ar-SA"/>
        </w:rPr>
        <w:t xml:space="preserve">i heu assistit: </w:t>
      </w:r>
      <w:r w:rsidR="002864B2" w:rsidRPr="000C2381">
        <w:rPr>
          <w:rFonts w:cs="Calibri"/>
          <w:b/>
          <w:bCs/>
          <w:color w:val="2F5496" w:themeColor="accent1" w:themeShade="BF"/>
          <w:lang w:eastAsia="ca-ES" w:bidi="ar-SA"/>
        </w:rPr>
        <w:t xml:space="preserve">document </w:t>
      </w:r>
      <w:r w:rsidR="007241E0" w:rsidRPr="000C2381">
        <w:rPr>
          <w:rFonts w:cs="Calibri"/>
          <w:b/>
          <w:bCs/>
          <w:color w:val="2F5496" w:themeColor="accent1" w:themeShade="BF"/>
          <w:lang w:eastAsia="ca-ES" w:bidi="ar-SA"/>
        </w:rPr>
        <w:t>d’acceptació de la comunicació que es presentarà al congrés</w:t>
      </w:r>
      <w:r w:rsidRPr="000C2381">
        <w:rPr>
          <w:rFonts w:cs="Calibri"/>
          <w:b/>
          <w:bCs/>
          <w:i/>
          <w:color w:val="000000"/>
          <w:lang w:eastAsia="ca-ES" w:bidi="ar-SA"/>
        </w:rPr>
        <w:t xml:space="preserve"> </w:t>
      </w:r>
    </w:p>
    <w:p w14:paraId="2C53EBD1" w14:textId="77777777" w:rsidR="007241E0" w:rsidRPr="000C2381" w:rsidRDefault="007241E0" w:rsidP="00437F0C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7848E982" w14:textId="218F6EC4" w:rsidR="007241E0" w:rsidRPr="000C2381" w:rsidRDefault="000C2381" w:rsidP="00437F0C">
      <w:pPr>
        <w:pStyle w:val="Ttol2"/>
        <w:spacing w:before="0" w:after="0"/>
      </w:pPr>
      <w:r w:rsidRPr="000C2381">
        <w:t>4.</w:t>
      </w:r>
      <w:r w:rsidR="00297F14" w:rsidRPr="000C2381">
        <w:t xml:space="preserve">2. </w:t>
      </w:r>
      <w:r w:rsidR="007241E0" w:rsidRPr="000C2381">
        <w:t xml:space="preserve">Pressupost </w:t>
      </w:r>
    </w:p>
    <w:p w14:paraId="2033229B" w14:textId="120346B3" w:rsidR="007241E0" w:rsidRPr="000C2381" w:rsidRDefault="007241E0" w:rsidP="00437F0C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color w:val="000000" w:themeColor="text1"/>
          <w:u w:val="single"/>
          <w:lang w:eastAsia="ar-SA"/>
        </w:rPr>
      </w:pPr>
      <w:r w:rsidRPr="000C2381">
        <w:rPr>
          <w:rFonts w:cs="Arial"/>
          <w:bCs/>
          <w:i/>
          <w:iCs/>
          <w:color w:val="000000" w:themeColor="text1"/>
          <w:u w:val="single"/>
          <w:lang w:eastAsia="ar-SA"/>
        </w:rPr>
        <w:t>Adjunteu una imatge del document electrònic que heu pujat directament</w:t>
      </w:r>
      <w:r w:rsidR="00871724">
        <w:rPr>
          <w:rFonts w:cs="Arial"/>
          <w:bCs/>
          <w:i/>
          <w:iCs/>
          <w:color w:val="000000" w:themeColor="text1"/>
          <w:u w:val="single"/>
          <w:lang w:eastAsia="ar-SA"/>
        </w:rPr>
        <w:t xml:space="preserve"> a</w:t>
      </w:r>
      <w:r w:rsidRPr="000C2381">
        <w:rPr>
          <w:rFonts w:cs="Arial"/>
          <w:bCs/>
          <w:i/>
          <w:iCs/>
          <w:color w:val="000000" w:themeColor="text1"/>
          <w:u w:val="single"/>
          <w:lang w:eastAsia="ar-SA"/>
        </w:rPr>
        <w:t xml:space="preserve"> </w:t>
      </w:r>
      <w:r w:rsidR="00871724">
        <w:rPr>
          <w:rFonts w:cs="Arial"/>
          <w:bCs/>
          <w:i/>
          <w:iCs/>
          <w:color w:val="000000" w:themeColor="text1"/>
          <w:u w:val="single"/>
          <w:lang w:eastAsia="ar-SA"/>
        </w:rPr>
        <w:t>la Seu electrònica</w:t>
      </w:r>
      <w:r w:rsidRPr="000C2381">
        <w:rPr>
          <w:rFonts w:cs="Arial"/>
          <w:bCs/>
          <w:i/>
          <w:iCs/>
          <w:color w:val="000000" w:themeColor="text1"/>
          <w:u w:val="single"/>
          <w:lang w:eastAsia="ar-SA"/>
        </w:rPr>
        <w:t>.</w:t>
      </w:r>
    </w:p>
    <w:p w14:paraId="2453877E" w14:textId="5566AECE" w:rsidR="007241E0" w:rsidRPr="000C2381" w:rsidRDefault="007241E0" w:rsidP="00437F0C">
      <w:pPr>
        <w:spacing w:after="0"/>
        <w:rPr>
          <w:rFonts w:eastAsiaTheme="majorEastAsia"/>
        </w:rPr>
      </w:pPr>
    </w:p>
    <w:p w14:paraId="0036F02B" w14:textId="0B58A592" w:rsidR="000B2DFB" w:rsidRPr="000C2381" w:rsidRDefault="000C2381" w:rsidP="00437F0C">
      <w:pPr>
        <w:keepNext/>
        <w:keepLines/>
        <w:spacing w:after="0"/>
        <w:outlineLvl w:val="1"/>
        <w:rPr>
          <w:rFonts w:eastAsiaTheme="majorEastAsia" w:cstheme="majorBidi"/>
          <w:b/>
          <w:color w:val="2F5496" w:themeColor="accent1" w:themeShade="BF"/>
          <w:sz w:val="24"/>
          <w:szCs w:val="26"/>
        </w:rPr>
      </w:pPr>
      <w:r w:rsidRPr="000C2381">
        <w:rPr>
          <w:rFonts w:eastAsiaTheme="majorEastAsia" w:cstheme="majorBidi"/>
          <w:b/>
          <w:color w:val="2F5496" w:themeColor="accent1" w:themeShade="BF"/>
          <w:sz w:val="24"/>
          <w:szCs w:val="26"/>
        </w:rPr>
        <w:t>4.</w:t>
      </w:r>
      <w:r w:rsidR="00297F14" w:rsidRPr="000C2381">
        <w:rPr>
          <w:rFonts w:eastAsiaTheme="majorEastAsia" w:cstheme="majorBidi"/>
          <w:b/>
          <w:color w:val="2F5496" w:themeColor="accent1" w:themeShade="BF"/>
          <w:sz w:val="24"/>
          <w:szCs w:val="26"/>
        </w:rPr>
        <w:t xml:space="preserve">3. </w:t>
      </w:r>
      <w:r w:rsidR="000B2DFB" w:rsidRPr="000C2381">
        <w:rPr>
          <w:rFonts w:eastAsiaTheme="majorEastAsia" w:cstheme="majorBidi"/>
          <w:b/>
          <w:color w:val="2F5496" w:themeColor="accent1" w:themeShade="BF"/>
          <w:sz w:val="24"/>
          <w:szCs w:val="26"/>
        </w:rPr>
        <w:t>Despeses de desplaçament</w:t>
      </w:r>
    </w:p>
    <w:p w14:paraId="56A83EC4" w14:textId="77777777" w:rsidR="007241E0" w:rsidRPr="000C2381" w:rsidRDefault="000B2DFB" w:rsidP="00437F0C">
      <w:pPr>
        <w:numPr>
          <w:ilvl w:val="0"/>
          <w:numId w:val="12"/>
        </w:numPr>
        <w:spacing w:after="0"/>
        <w:contextualSpacing/>
        <w:jc w:val="both"/>
        <w:rPr>
          <w:rFonts w:cs="Arial"/>
          <w:bCs/>
          <w:i/>
          <w:iCs/>
          <w:color w:val="000000" w:themeColor="text1"/>
          <w:lang w:eastAsia="ar-SA"/>
        </w:rPr>
      </w:pPr>
      <w:r w:rsidRPr="000C2381">
        <w:rPr>
          <w:rFonts w:cs="Calibri"/>
          <w:bCs/>
          <w:i/>
          <w:color w:val="000000"/>
          <w:lang w:eastAsia="ca-ES" w:bidi="ar-SA"/>
        </w:rPr>
        <w:t xml:space="preserve">Si </w:t>
      </w:r>
      <w:r w:rsidRPr="000C2381">
        <w:rPr>
          <w:rFonts w:cs="Calibri"/>
          <w:b/>
          <w:bCs/>
          <w:i/>
          <w:color w:val="000000"/>
          <w:lang w:eastAsia="ca-ES" w:bidi="ar-SA"/>
        </w:rPr>
        <w:t xml:space="preserve">ja heu fet </w:t>
      </w:r>
      <w:r w:rsidR="007241E0" w:rsidRPr="000C2381">
        <w:rPr>
          <w:rFonts w:cs="Calibri"/>
          <w:b/>
          <w:bCs/>
          <w:i/>
          <w:color w:val="000000"/>
          <w:lang w:eastAsia="ca-ES" w:bidi="ar-SA"/>
        </w:rPr>
        <w:t>assistit al congrés</w:t>
      </w:r>
      <w:r w:rsidR="007241E0" w:rsidRPr="000C2381">
        <w:rPr>
          <w:rFonts w:cs="Calibri"/>
          <w:bCs/>
          <w:i/>
          <w:color w:val="000000"/>
          <w:lang w:eastAsia="ca-ES" w:bidi="ar-SA"/>
        </w:rPr>
        <w:t>; o</w:t>
      </w:r>
    </w:p>
    <w:p w14:paraId="0F7CD84C" w14:textId="77777777" w:rsidR="007241E0" w:rsidRPr="000C2381" w:rsidRDefault="007241E0" w:rsidP="00437F0C">
      <w:pPr>
        <w:numPr>
          <w:ilvl w:val="0"/>
          <w:numId w:val="12"/>
        </w:numPr>
        <w:spacing w:after="0"/>
        <w:contextualSpacing/>
        <w:jc w:val="both"/>
        <w:rPr>
          <w:rFonts w:cs="Arial"/>
          <w:bCs/>
          <w:i/>
          <w:iCs/>
          <w:color w:val="000000" w:themeColor="text1"/>
          <w:lang w:eastAsia="ar-SA"/>
        </w:rPr>
      </w:pPr>
      <w:r w:rsidRPr="000C2381">
        <w:rPr>
          <w:rFonts w:cs="Calibri"/>
          <w:bCs/>
          <w:i/>
          <w:color w:val="000000"/>
          <w:lang w:eastAsia="ca-ES" w:bidi="ar-SA"/>
        </w:rPr>
        <w:t xml:space="preserve">Si </w:t>
      </w:r>
      <w:r w:rsidRPr="000C2381">
        <w:rPr>
          <w:rFonts w:cs="Calibri"/>
          <w:b/>
          <w:bCs/>
          <w:i/>
          <w:color w:val="000000"/>
          <w:lang w:eastAsia="ca-ES" w:bidi="ar-SA"/>
        </w:rPr>
        <w:t>no hi heu assistit encara</w:t>
      </w:r>
      <w:r w:rsidRPr="000C2381">
        <w:rPr>
          <w:rFonts w:cs="Arial"/>
          <w:bCs/>
          <w:i/>
          <w:iCs/>
          <w:color w:val="000000" w:themeColor="text1"/>
          <w:lang w:eastAsia="ar-SA"/>
        </w:rPr>
        <w:t>,</w:t>
      </w:r>
      <w:r w:rsidRPr="000C2381">
        <w:rPr>
          <w:rFonts w:cs="Arial"/>
          <w:b/>
          <w:bCs/>
          <w:i/>
          <w:iCs/>
          <w:color w:val="000000" w:themeColor="text1"/>
          <w:lang w:eastAsia="ar-SA"/>
        </w:rPr>
        <w:t xml:space="preserve"> però ja heu efectuat el pagament d’algunes (o de totes) les despeses de desplaçament</w:t>
      </w:r>
      <w:r w:rsidRPr="000C2381">
        <w:rPr>
          <w:rFonts w:cs="Arial"/>
          <w:bCs/>
          <w:i/>
          <w:iCs/>
          <w:color w:val="000000" w:themeColor="text1"/>
          <w:lang w:eastAsia="ar-SA"/>
        </w:rPr>
        <w:t xml:space="preserve"> </w:t>
      </w:r>
    </w:p>
    <w:p w14:paraId="5F4CE648" w14:textId="249B4F4A" w:rsidR="007241E0" w:rsidRPr="000C2381" w:rsidRDefault="007241E0" w:rsidP="00437F0C">
      <w:pPr>
        <w:spacing w:after="0"/>
        <w:rPr>
          <w:rFonts w:eastAsiaTheme="majorEastAsia"/>
        </w:rPr>
      </w:pPr>
      <w:r w:rsidRPr="000C2381">
        <w:rPr>
          <w:rFonts w:cs="Arial"/>
          <w:bCs/>
          <w:i/>
          <w:iCs/>
          <w:color w:val="000000" w:themeColor="text1"/>
          <w:lang w:eastAsia="ar-SA"/>
        </w:rPr>
        <w:t xml:space="preserve">Adjunteu aquí un escaneig de les factures i els justificants de pagament </w:t>
      </w:r>
      <w:r w:rsidR="002864B2" w:rsidRPr="000C2381">
        <w:rPr>
          <w:rFonts w:cs="Arial"/>
          <w:bCs/>
          <w:i/>
          <w:iCs/>
          <w:color w:val="000000" w:themeColor="text1"/>
          <w:lang w:eastAsia="ar-SA"/>
        </w:rPr>
        <w:t>efectuats</w:t>
      </w:r>
      <w:r w:rsidRPr="000C2381">
        <w:rPr>
          <w:rFonts w:cs="Arial"/>
          <w:bCs/>
          <w:i/>
          <w:iCs/>
          <w:color w:val="000000" w:themeColor="text1"/>
          <w:lang w:eastAsia="ar-SA"/>
        </w:rPr>
        <w:t>.</w:t>
      </w:r>
    </w:p>
    <w:p w14:paraId="18320062" w14:textId="77777777" w:rsidR="00297F14" w:rsidRPr="000C2381" w:rsidRDefault="00297F14" w:rsidP="00437F0C">
      <w:pPr>
        <w:spacing w:after="0"/>
        <w:rPr>
          <w:rFonts w:eastAsiaTheme="majorEastAsia"/>
        </w:rPr>
      </w:pPr>
    </w:p>
    <w:p w14:paraId="39802F70" w14:textId="1EFB0769" w:rsidR="003B112D" w:rsidRPr="000C2381" w:rsidRDefault="003B112D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1F5805F0" w14:textId="0EE883E9" w:rsidR="003F59D4" w:rsidRPr="000C2381" w:rsidRDefault="003F59D4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09192C35" w14:textId="77777777" w:rsidR="003F59D4" w:rsidRPr="000C2381" w:rsidRDefault="003F59D4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394E89D8" w14:textId="7768C99C" w:rsidR="00E84229" w:rsidRDefault="00E84229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0A0B6547" w14:textId="72391527" w:rsidR="00AE69C0" w:rsidRDefault="00AE69C0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12ED7A7F" w14:textId="3B812165" w:rsidR="00AE69C0" w:rsidRDefault="00AE69C0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63EAEF90" w14:textId="46F55947" w:rsidR="00AE69C0" w:rsidRDefault="00AE69C0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4D6EDD32" w14:textId="3128B04A" w:rsidR="00AE69C0" w:rsidRDefault="00AE69C0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00FFDAA8" w14:textId="7274155A" w:rsidR="00AE69C0" w:rsidRDefault="00AE69C0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6A6411FC" w14:textId="1C12D255" w:rsidR="00AE69C0" w:rsidRDefault="00AE69C0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191BBBEE" w14:textId="58056403" w:rsidR="00AE69C0" w:rsidRDefault="00AE69C0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61DABD06" w14:textId="1F928BA3" w:rsidR="00AE69C0" w:rsidRDefault="00AE69C0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5403BABD" w14:textId="2E1FCC4A" w:rsidR="00AE69C0" w:rsidRDefault="00AE69C0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14ECEE61" w14:textId="6081BB41" w:rsidR="00AE69C0" w:rsidRDefault="00AE69C0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6BF99968" w14:textId="617F2117" w:rsidR="00AE69C0" w:rsidRDefault="00AE69C0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6525685D" w14:textId="67219F09" w:rsidR="00AE69C0" w:rsidRDefault="00AE69C0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0FDF01A7" w14:textId="794F0DED" w:rsidR="00AE69C0" w:rsidRDefault="00AE69C0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68D62805" w14:textId="7ACA2972" w:rsidR="00AE69C0" w:rsidRDefault="00AE69C0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38A4EE41" w14:textId="2A550690" w:rsidR="00AE69C0" w:rsidRDefault="00AE69C0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1AE978B7" w14:textId="09C8B304" w:rsidR="00AE69C0" w:rsidRDefault="00AE69C0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73884C35" w14:textId="4EE09074" w:rsidR="00AE69C0" w:rsidRDefault="00AE69C0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18128E15" w14:textId="1AE16A3D" w:rsidR="00AE69C0" w:rsidRDefault="00AE69C0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54B558E3" w14:textId="4C1FD52E" w:rsidR="00AE69C0" w:rsidRDefault="00AE69C0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7C4221F2" w14:textId="101D31C2" w:rsidR="00AE69C0" w:rsidRDefault="00AE69C0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4B0AA83B" w14:textId="72E4C795" w:rsidR="00AE69C0" w:rsidRDefault="00AE69C0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4DC98B66" w14:textId="47F5B407" w:rsidR="00AE69C0" w:rsidRDefault="00AE69C0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38084091" w14:textId="2FA1D437" w:rsidR="00AE69C0" w:rsidRDefault="00AE69C0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09EB88A4" w14:textId="77777777" w:rsidR="002C2B26" w:rsidRDefault="002C2B26">
      <w:pPr>
        <w:spacing w:after="0" w:line="240" w:lineRule="auto"/>
        <w:jc w:val="both"/>
        <w:rPr>
          <w:rStyle w:val="Textennegreta"/>
          <w:rFonts w:eastAsiaTheme="majorEastAsia"/>
          <w:color w:val="4472C4" w:themeColor="accent1"/>
          <w:spacing w:val="0"/>
          <w:sz w:val="28"/>
        </w:rPr>
      </w:pPr>
      <w:r>
        <w:rPr>
          <w:rStyle w:val="Textennegreta"/>
          <w:rFonts w:eastAsiaTheme="majorEastAsia"/>
          <w:color w:val="4472C4" w:themeColor="accent1"/>
          <w:spacing w:val="0"/>
          <w:sz w:val="28"/>
        </w:rPr>
        <w:br w:type="page"/>
      </w:r>
    </w:p>
    <w:p w14:paraId="65FCF816" w14:textId="6D665584" w:rsidR="00AE69C0" w:rsidRPr="002C2B26" w:rsidRDefault="00AE69C0" w:rsidP="00AE69C0">
      <w:pPr>
        <w:keepNext/>
        <w:keepLines/>
        <w:shd w:val="clear" w:color="auto" w:fill="E7E6E6" w:themeFill="background2"/>
        <w:spacing w:after="0" w:line="240" w:lineRule="auto"/>
        <w:jc w:val="both"/>
        <w:outlineLvl w:val="0"/>
        <w:rPr>
          <w:rStyle w:val="Textennegreta"/>
          <w:rFonts w:eastAsiaTheme="majorEastAsia" w:cstheme="majorBidi"/>
          <w:b w:val="0"/>
          <w:color w:val="4472C4" w:themeColor="accent1"/>
          <w:spacing w:val="0"/>
          <w:sz w:val="28"/>
        </w:rPr>
      </w:pPr>
      <w:r w:rsidRPr="002C2B26">
        <w:rPr>
          <w:rStyle w:val="Textennegreta"/>
          <w:rFonts w:eastAsiaTheme="majorEastAsia"/>
          <w:color w:val="4472C4" w:themeColor="accent1"/>
          <w:spacing w:val="0"/>
          <w:sz w:val="28"/>
        </w:rPr>
        <w:lastRenderedPageBreak/>
        <w:t>I</w:t>
      </w:r>
      <w:r w:rsidR="002C2B26">
        <w:rPr>
          <w:rStyle w:val="Textennegreta"/>
          <w:rFonts w:eastAsiaTheme="majorEastAsia"/>
          <w:color w:val="4472C4" w:themeColor="accent1"/>
          <w:spacing w:val="0"/>
          <w:sz w:val="28"/>
        </w:rPr>
        <w:t>V</w:t>
      </w:r>
      <w:r w:rsidRPr="002C2B26">
        <w:rPr>
          <w:rStyle w:val="Textennegreta"/>
          <w:rFonts w:eastAsiaTheme="majorEastAsia"/>
          <w:color w:val="4472C4" w:themeColor="accent1"/>
          <w:spacing w:val="0"/>
          <w:sz w:val="28"/>
        </w:rPr>
        <w:t xml:space="preserve">. MODALITAT 2: PARTICIPACIÓ EN UN SEGON CONGRÉS CIENTÍFIC </w:t>
      </w:r>
    </w:p>
    <w:p w14:paraId="34C64BB2" w14:textId="77777777" w:rsidR="00AE69C0" w:rsidRPr="00AE69C0" w:rsidRDefault="00AE69C0" w:rsidP="00AE69C0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3652AE20" w14:textId="77777777" w:rsidR="00AE69C0" w:rsidRPr="00AE69C0" w:rsidRDefault="00AE69C0" w:rsidP="00AE69C0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1CEEDFE3" w14:textId="77777777" w:rsidR="00AE69C0" w:rsidRPr="00AE69C0" w:rsidRDefault="00AE69C0" w:rsidP="00AE69C0">
      <w:pPr>
        <w:keepNext/>
        <w:keepLines/>
        <w:spacing w:before="40"/>
        <w:outlineLvl w:val="1"/>
        <w:rPr>
          <w:rFonts w:eastAsiaTheme="majorEastAsia" w:cstheme="majorBidi"/>
          <w:b/>
          <w:color w:val="2F5496" w:themeColor="accent1" w:themeShade="BF"/>
          <w:sz w:val="24"/>
          <w:szCs w:val="26"/>
          <w:lang w:eastAsia="ar-SA"/>
        </w:rPr>
      </w:pPr>
      <w:r w:rsidRPr="00AE69C0">
        <w:rPr>
          <w:rFonts w:eastAsiaTheme="majorEastAsia" w:cstheme="majorBidi"/>
          <w:b/>
          <w:color w:val="2F5496" w:themeColor="accent1" w:themeShade="BF"/>
          <w:sz w:val="24"/>
          <w:szCs w:val="26"/>
          <w:lang w:eastAsia="ar-SA"/>
        </w:rPr>
        <w:t>1. Informació bàsica</w:t>
      </w:r>
    </w:p>
    <w:p w14:paraId="130FCE46" w14:textId="77777777" w:rsidR="00AE69C0" w:rsidRPr="00AE69C0" w:rsidRDefault="00AE69C0" w:rsidP="00AE69C0">
      <w:pPr>
        <w:spacing w:after="0" w:line="240" w:lineRule="auto"/>
        <w:jc w:val="both"/>
        <w:rPr>
          <w:rFonts w:cs="Arial"/>
          <w:b/>
          <w:bCs/>
          <w:color w:val="808080"/>
          <w:lang w:eastAsia="ar-SA"/>
        </w:rPr>
      </w:pPr>
      <w:r w:rsidRPr="00AE69C0">
        <w:rPr>
          <w:rFonts w:cs="Arial"/>
          <w:b/>
          <w:bCs/>
          <w:lang w:eastAsia="ar-SA"/>
        </w:rPr>
        <w:t xml:space="preserve">Nom complet del congrés </w:t>
      </w:r>
    </w:p>
    <w:p w14:paraId="60691FDB" w14:textId="77777777" w:rsidR="00AE69C0" w:rsidRPr="00AE69C0" w:rsidRDefault="0093384F" w:rsidP="00AE69C0">
      <w:pPr>
        <w:spacing w:after="0" w:line="240" w:lineRule="auto"/>
        <w:jc w:val="both"/>
        <w:rPr>
          <w:rFonts w:cs="Arial"/>
          <w:bCs/>
          <w:color w:val="808080"/>
          <w:lang w:eastAsia="ar-SA"/>
        </w:rPr>
      </w:pPr>
      <w:sdt>
        <w:sdtPr>
          <w:rPr>
            <w:rFonts w:cs="Arial"/>
            <w:bCs/>
            <w:color w:val="808080"/>
            <w:lang w:eastAsia="ar-SA"/>
          </w:rPr>
          <w:id w:val="-1934898197"/>
          <w:placeholder>
            <w:docPart w:val="2DD2BFD301F643D8BF2E6CB8AC4FE9F1"/>
          </w:placeholder>
          <w:showingPlcHdr/>
          <w15:appearance w15:val="tags"/>
          <w:text/>
        </w:sdtPr>
        <w:sdtEndPr/>
        <w:sdtContent>
          <w:r w:rsidR="00AE69C0" w:rsidRPr="00AE69C0">
            <w:rPr>
              <w:rFonts w:eastAsia="Calibri" w:cs="Arial"/>
            </w:rPr>
            <w:t>Feu clic o toqueu aquí per escriure text.</w:t>
          </w:r>
        </w:sdtContent>
      </w:sdt>
    </w:p>
    <w:p w14:paraId="3BF7F8E3" w14:textId="77777777" w:rsidR="00AE69C0" w:rsidRPr="00AE69C0" w:rsidRDefault="00AE69C0" w:rsidP="00AE69C0">
      <w:pPr>
        <w:spacing w:after="0"/>
        <w:jc w:val="both"/>
        <w:rPr>
          <w:lang w:eastAsia="ar-SA"/>
        </w:rPr>
      </w:pPr>
    </w:p>
    <w:p w14:paraId="3313FE9F" w14:textId="77777777" w:rsidR="00AE69C0" w:rsidRPr="00AE69C0" w:rsidRDefault="00AE69C0" w:rsidP="00AE69C0">
      <w:pPr>
        <w:spacing w:after="0"/>
        <w:jc w:val="both"/>
        <w:rPr>
          <w:b/>
          <w:bCs/>
          <w:lang w:eastAsia="ar-SA"/>
        </w:rPr>
      </w:pPr>
      <w:r w:rsidRPr="00AE69C0">
        <w:rPr>
          <w:b/>
          <w:bCs/>
          <w:lang w:eastAsia="ar-SA"/>
        </w:rPr>
        <w:t xml:space="preserve">Data d’inici </w:t>
      </w:r>
      <w:r w:rsidRPr="00AE69C0">
        <w:rPr>
          <w:bCs/>
          <w:lang w:eastAsia="ar-SA"/>
        </w:rPr>
        <w:t>(</w:t>
      </w:r>
      <w:r w:rsidRPr="00AE69C0">
        <w:rPr>
          <w:bCs/>
          <w:i/>
          <w:lang w:eastAsia="ar-SA"/>
        </w:rPr>
        <w:t>dd-mm-aaaa</w:t>
      </w:r>
      <w:r w:rsidRPr="00AE69C0">
        <w:rPr>
          <w:bCs/>
          <w:lang w:eastAsia="ar-SA"/>
        </w:rPr>
        <w:t>) i</w:t>
      </w:r>
      <w:r w:rsidRPr="00AE69C0">
        <w:rPr>
          <w:b/>
          <w:bCs/>
          <w:lang w:eastAsia="ar-SA"/>
        </w:rPr>
        <w:t xml:space="preserve"> data de finalització del </w:t>
      </w:r>
      <w:r w:rsidRPr="00AE69C0">
        <w:rPr>
          <w:b/>
          <w:bCs/>
          <w:u w:val="single"/>
          <w:lang w:eastAsia="ar-SA"/>
        </w:rPr>
        <w:t>congrés</w:t>
      </w:r>
      <w:r w:rsidRPr="00AE69C0">
        <w:rPr>
          <w:b/>
          <w:bCs/>
          <w:lang w:eastAsia="ar-SA"/>
        </w:rPr>
        <w:t xml:space="preserve"> </w:t>
      </w:r>
      <w:r w:rsidRPr="00AE69C0">
        <w:rPr>
          <w:bCs/>
          <w:lang w:eastAsia="ar-SA"/>
        </w:rPr>
        <w:t>(</w:t>
      </w:r>
      <w:r w:rsidRPr="00AE69C0">
        <w:rPr>
          <w:bCs/>
          <w:i/>
          <w:lang w:eastAsia="ar-SA"/>
        </w:rPr>
        <w:t>dd-mm-aaaa</w:t>
      </w:r>
      <w:r w:rsidRPr="00AE69C0">
        <w:rPr>
          <w:bCs/>
          <w:lang w:eastAsia="ar-SA"/>
        </w:rPr>
        <w:t>)</w:t>
      </w:r>
    </w:p>
    <w:p w14:paraId="211BF1A8" w14:textId="77777777" w:rsidR="00AE69C0" w:rsidRPr="00AE69C0" w:rsidRDefault="0093384F" w:rsidP="00AE69C0">
      <w:pPr>
        <w:spacing w:after="0"/>
        <w:jc w:val="both"/>
        <w:rPr>
          <w:lang w:eastAsia="ar-SA"/>
        </w:rPr>
      </w:pPr>
      <w:sdt>
        <w:sdtPr>
          <w:rPr>
            <w:bCs/>
            <w:lang w:eastAsia="ar-SA"/>
          </w:rPr>
          <w:id w:val="1642846571"/>
          <w:placeholder>
            <w:docPart w:val="24A7EBAF54C9429EAF87735D995CA72B"/>
          </w:placeholder>
          <w:showingPlcHdr/>
          <w15:appearance w15:val="tags"/>
          <w:text/>
        </w:sdtPr>
        <w:sdtEndPr/>
        <w:sdtContent>
          <w:r w:rsidR="00AE69C0" w:rsidRPr="00AE69C0">
            <w:rPr>
              <w:lang w:eastAsia="ar-SA"/>
            </w:rPr>
            <w:t>Feu clic o toqueu aquí per escriure text.</w:t>
          </w:r>
        </w:sdtContent>
      </w:sdt>
    </w:p>
    <w:p w14:paraId="48126FFB" w14:textId="77777777" w:rsidR="00AE69C0" w:rsidRPr="00AE69C0" w:rsidRDefault="00AE69C0" w:rsidP="00AE69C0">
      <w:pPr>
        <w:spacing w:after="0"/>
        <w:jc w:val="both"/>
        <w:rPr>
          <w:b/>
          <w:bCs/>
          <w:lang w:eastAsia="ar-SA"/>
        </w:rPr>
      </w:pPr>
    </w:p>
    <w:p w14:paraId="065EC1A2" w14:textId="77777777" w:rsidR="00AE69C0" w:rsidRPr="00AE69C0" w:rsidRDefault="00AE69C0" w:rsidP="00AE69C0">
      <w:pPr>
        <w:spacing w:after="0"/>
        <w:jc w:val="both"/>
        <w:rPr>
          <w:b/>
          <w:bCs/>
          <w:lang w:eastAsia="ar-SA"/>
        </w:rPr>
      </w:pPr>
      <w:r w:rsidRPr="00AE69C0">
        <w:rPr>
          <w:b/>
          <w:bCs/>
          <w:lang w:eastAsia="ar-SA"/>
        </w:rPr>
        <w:t xml:space="preserve">Data d’inici </w:t>
      </w:r>
      <w:r w:rsidRPr="00AE69C0">
        <w:rPr>
          <w:bCs/>
          <w:lang w:eastAsia="ar-SA"/>
        </w:rPr>
        <w:t>(</w:t>
      </w:r>
      <w:r w:rsidRPr="00AE69C0">
        <w:rPr>
          <w:bCs/>
          <w:i/>
          <w:lang w:eastAsia="ar-SA"/>
        </w:rPr>
        <w:t>dd-mm-aaaa</w:t>
      </w:r>
      <w:r w:rsidRPr="00AE69C0">
        <w:rPr>
          <w:bCs/>
          <w:lang w:eastAsia="ar-SA"/>
        </w:rPr>
        <w:t>) i</w:t>
      </w:r>
      <w:r w:rsidRPr="00AE69C0">
        <w:rPr>
          <w:b/>
          <w:bCs/>
          <w:lang w:eastAsia="ar-SA"/>
        </w:rPr>
        <w:t xml:space="preserve"> data de finalització de la vostra </w:t>
      </w:r>
      <w:r w:rsidRPr="00AE69C0">
        <w:rPr>
          <w:b/>
          <w:bCs/>
          <w:u w:val="single"/>
          <w:lang w:eastAsia="ar-SA"/>
        </w:rPr>
        <w:t>assistència al congrés</w:t>
      </w:r>
      <w:r w:rsidRPr="00AE69C0">
        <w:rPr>
          <w:b/>
          <w:bCs/>
          <w:lang w:eastAsia="ar-SA"/>
        </w:rPr>
        <w:t xml:space="preserve"> </w:t>
      </w:r>
      <w:r w:rsidRPr="00AE69C0">
        <w:rPr>
          <w:bCs/>
          <w:lang w:eastAsia="ar-SA"/>
        </w:rPr>
        <w:t>(</w:t>
      </w:r>
      <w:r w:rsidRPr="00AE69C0">
        <w:rPr>
          <w:bCs/>
          <w:i/>
          <w:lang w:eastAsia="ar-SA"/>
        </w:rPr>
        <w:t>dd-mm-aaaa</w:t>
      </w:r>
      <w:r w:rsidRPr="00AE69C0">
        <w:rPr>
          <w:bCs/>
          <w:lang w:eastAsia="ar-SA"/>
        </w:rPr>
        <w:t>)</w:t>
      </w:r>
    </w:p>
    <w:p w14:paraId="7C372855" w14:textId="77777777" w:rsidR="00AE69C0" w:rsidRPr="00AE69C0" w:rsidRDefault="0093384F" w:rsidP="00AE69C0">
      <w:pPr>
        <w:spacing w:after="0"/>
        <w:jc w:val="both"/>
        <w:rPr>
          <w:lang w:eastAsia="ar-SA"/>
        </w:rPr>
      </w:pPr>
      <w:sdt>
        <w:sdtPr>
          <w:rPr>
            <w:bCs/>
            <w:lang w:eastAsia="ar-SA"/>
          </w:rPr>
          <w:id w:val="1168908268"/>
          <w:placeholder>
            <w:docPart w:val="67CD7F4031F7430089E108622BFA9E7E"/>
          </w:placeholder>
          <w:showingPlcHdr/>
          <w15:appearance w15:val="tags"/>
          <w:text/>
        </w:sdtPr>
        <w:sdtEndPr/>
        <w:sdtContent>
          <w:r w:rsidR="00AE69C0" w:rsidRPr="00AE69C0">
            <w:rPr>
              <w:lang w:eastAsia="ar-SA"/>
            </w:rPr>
            <w:t>Feu clic o toqueu aquí per escriure text.</w:t>
          </w:r>
        </w:sdtContent>
      </w:sdt>
    </w:p>
    <w:p w14:paraId="6B1345D4" w14:textId="77777777" w:rsidR="00AE69C0" w:rsidRPr="00AE69C0" w:rsidRDefault="00AE69C0" w:rsidP="00AE69C0">
      <w:pPr>
        <w:spacing w:after="0"/>
        <w:jc w:val="both"/>
        <w:rPr>
          <w:rFonts w:cs="Arial"/>
          <w:bCs/>
          <w:lang w:eastAsia="ar-SA"/>
        </w:rPr>
      </w:pPr>
    </w:p>
    <w:p w14:paraId="5D6AC715" w14:textId="77777777" w:rsidR="00AE69C0" w:rsidRPr="00AE69C0" w:rsidRDefault="00AE69C0" w:rsidP="00AE69C0">
      <w:pPr>
        <w:spacing w:after="0" w:line="276" w:lineRule="auto"/>
        <w:rPr>
          <w:rFonts w:cs="Arial"/>
          <w:b/>
        </w:rPr>
      </w:pPr>
      <w:r w:rsidRPr="00AE69C0">
        <w:rPr>
          <w:rFonts w:cs="Arial"/>
          <w:b/>
        </w:rPr>
        <w:t>Heu sol·licitat/rebut algun tipus de finançament/ajut per a aquesta mobilitat?</w:t>
      </w:r>
    </w:p>
    <w:p w14:paraId="64644E36" w14:textId="77777777" w:rsidR="00AE69C0" w:rsidRPr="00AE69C0" w:rsidRDefault="00AE69C0" w:rsidP="00AE69C0">
      <w:pPr>
        <w:spacing w:after="0" w:line="276" w:lineRule="auto"/>
        <w:ind w:firstLine="709"/>
        <w:rPr>
          <w:rFonts w:cs="Arial"/>
        </w:rPr>
      </w:pPr>
      <w:r w:rsidRPr="00AE69C0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AE69C0">
        <w:rPr>
          <w:rFonts w:cs="Arial"/>
        </w:rPr>
        <w:instrText xml:space="preserve"> FORMCHECKBOX </w:instrText>
      </w:r>
      <w:r w:rsidR="0093384F">
        <w:rPr>
          <w:rFonts w:cs="Arial"/>
        </w:rPr>
      </w:r>
      <w:r w:rsidR="0093384F">
        <w:rPr>
          <w:rFonts w:cs="Arial"/>
        </w:rPr>
        <w:fldChar w:fldCharType="separate"/>
      </w:r>
      <w:r w:rsidRPr="00AE69C0">
        <w:rPr>
          <w:rFonts w:cs="Arial"/>
        </w:rPr>
        <w:fldChar w:fldCharType="end"/>
      </w:r>
      <w:r w:rsidRPr="00AE69C0">
        <w:rPr>
          <w:rFonts w:cs="Arial"/>
        </w:rPr>
        <w:t xml:space="preserve"> No   </w:t>
      </w:r>
      <w:r w:rsidRPr="00AE69C0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AE69C0">
        <w:rPr>
          <w:rFonts w:cs="Arial"/>
        </w:rPr>
        <w:instrText xml:space="preserve"> FORMCHECKBOX </w:instrText>
      </w:r>
      <w:r w:rsidR="0093384F">
        <w:rPr>
          <w:rFonts w:cs="Arial"/>
        </w:rPr>
      </w:r>
      <w:r w:rsidR="0093384F">
        <w:rPr>
          <w:rFonts w:cs="Arial"/>
        </w:rPr>
        <w:fldChar w:fldCharType="separate"/>
      </w:r>
      <w:r w:rsidRPr="00AE69C0">
        <w:rPr>
          <w:rFonts w:cs="Arial"/>
        </w:rPr>
        <w:fldChar w:fldCharType="end"/>
      </w:r>
      <w:r w:rsidRPr="00AE69C0">
        <w:rPr>
          <w:rFonts w:cs="Arial"/>
        </w:rPr>
        <w:t xml:space="preserve"> Sí</w:t>
      </w:r>
    </w:p>
    <w:p w14:paraId="771968CC" w14:textId="77777777" w:rsidR="00AE69C0" w:rsidRPr="00AE69C0" w:rsidRDefault="00AE69C0" w:rsidP="00AE69C0">
      <w:pPr>
        <w:spacing w:after="0" w:line="276" w:lineRule="auto"/>
        <w:jc w:val="both"/>
        <w:rPr>
          <w:rFonts w:cs="Arial"/>
          <w:i/>
        </w:rPr>
      </w:pPr>
      <w:r w:rsidRPr="00AE69C0">
        <w:rPr>
          <w:rFonts w:cs="Arial"/>
          <w:i/>
        </w:rPr>
        <w:t xml:space="preserve">En cas </w:t>
      </w:r>
      <w:r w:rsidRPr="00AE69C0">
        <w:rPr>
          <w:rFonts w:cs="Arial"/>
          <w:b/>
          <w:i/>
        </w:rPr>
        <w:t>afirmatiu</w:t>
      </w:r>
      <w:r w:rsidRPr="00AE69C0">
        <w:rPr>
          <w:rFonts w:cs="Arial"/>
        </w:rPr>
        <w:t>,</w:t>
      </w:r>
      <w:r w:rsidRPr="00AE69C0">
        <w:rPr>
          <w:rFonts w:cs="Arial"/>
          <w:i/>
        </w:rPr>
        <w:t xml:space="preserve"> indiqueu-ne tots els detalls: el tipus d’ajut o finançament, l’entitat que l’ofereix, l’objecte concret de l’ajut</w:t>
      </w:r>
      <w:r w:rsidRPr="00AE69C0">
        <w:rPr>
          <w:rFonts w:cs="Arial"/>
        </w:rPr>
        <w:t>,</w:t>
      </w:r>
      <w:r w:rsidRPr="00AE69C0">
        <w:rPr>
          <w:rFonts w:cs="Arial"/>
          <w:i/>
        </w:rPr>
        <w:t xml:space="preserve"> aporteu el marc regulador de l’ajut i l’import sol·licitat o rebut</w:t>
      </w:r>
      <w:r w:rsidRPr="00AE69C0">
        <w:rPr>
          <w:rFonts w:cs="Arial"/>
        </w:rPr>
        <w:t>,</w:t>
      </w:r>
      <w:r w:rsidRPr="00AE69C0">
        <w:rPr>
          <w:rFonts w:cs="Arial"/>
          <w:i/>
        </w:rPr>
        <w:t xml:space="preserve"> data de la resolució</w:t>
      </w:r>
      <w:r w:rsidRPr="00AE69C0">
        <w:rPr>
          <w:rFonts w:cs="Arial"/>
        </w:rPr>
        <w:t>,</w:t>
      </w:r>
      <w:r w:rsidRPr="00AE69C0">
        <w:rPr>
          <w:rFonts w:cs="Arial"/>
          <w:i/>
        </w:rPr>
        <w:t xml:space="preserve"> etc</w:t>
      </w:r>
      <w:r w:rsidRPr="00AE69C0">
        <w:rPr>
          <w:rFonts w:cs="Arial"/>
        </w:rPr>
        <w:t>.</w:t>
      </w:r>
      <w:r w:rsidRPr="00AE69C0">
        <w:rPr>
          <w:rFonts w:cs="Arial"/>
          <w:i/>
        </w:rPr>
        <w:t xml:space="preserve"> </w:t>
      </w:r>
    </w:p>
    <w:p w14:paraId="24D64BA1" w14:textId="77777777" w:rsidR="00AE69C0" w:rsidRPr="00AE69C0" w:rsidRDefault="0093384F" w:rsidP="00AE69C0">
      <w:pPr>
        <w:spacing w:after="0"/>
        <w:jc w:val="both"/>
        <w:rPr>
          <w:lang w:eastAsia="ar-SA"/>
        </w:rPr>
      </w:pPr>
      <w:sdt>
        <w:sdtPr>
          <w:rPr>
            <w:bCs/>
            <w:lang w:eastAsia="ar-SA"/>
          </w:rPr>
          <w:id w:val="-489635023"/>
          <w:placeholder>
            <w:docPart w:val="48B11D787FBF4E528FAABC5E7A74A7BD"/>
          </w:placeholder>
          <w:showingPlcHdr/>
          <w15:appearance w15:val="tags"/>
          <w:text/>
        </w:sdtPr>
        <w:sdtEndPr/>
        <w:sdtContent>
          <w:r w:rsidR="00AE69C0" w:rsidRPr="00AE69C0">
            <w:rPr>
              <w:lang w:eastAsia="ar-SA"/>
            </w:rPr>
            <w:t>Feu clic o toqueu aquí per escriure text.</w:t>
          </w:r>
        </w:sdtContent>
      </w:sdt>
    </w:p>
    <w:p w14:paraId="4C201A28" w14:textId="77777777" w:rsidR="00AE69C0" w:rsidRPr="00AE69C0" w:rsidRDefault="00AE69C0" w:rsidP="00AE69C0">
      <w:pPr>
        <w:spacing w:after="0"/>
        <w:jc w:val="both"/>
        <w:rPr>
          <w:rFonts w:cs="Arial"/>
          <w:bCs/>
          <w:lang w:eastAsia="ar-SA"/>
        </w:rPr>
      </w:pPr>
    </w:p>
    <w:p w14:paraId="069852FE" w14:textId="77777777" w:rsidR="00AE69C0" w:rsidRPr="00AE69C0" w:rsidRDefault="00AE69C0" w:rsidP="00AE69C0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1CB48150" w14:textId="77777777" w:rsidR="00AE69C0" w:rsidRPr="00AE69C0" w:rsidRDefault="00AE69C0" w:rsidP="00AE69C0">
      <w:pPr>
        <w:spacing w:after="0"/>
        <w:jc w:val="both"/>
        <w:rPr>
          <w:rFonts w:cs="Arial"/>
          <w:bCs/>
          <w:lang w:eastAsia="ar-SA"/>
        </w:rPr>
      </w:pPr>
    </w:p>
    <w:p w14:paraId="53D1A5E4" w14:textId="77777777" w:rsidR="00AE69C0" w:rsidRPr="00AE69C0" w:rsidRDefault="00AE69C0" w:rsidP="00AE69C0">
      <w:pPr>
        <w:keepNext/>
        <w:keepLines/>
        <w:spacing w:before="40"/>
        <w:outlineLvl w:val="1"/>
        <w:rPr>
          <w:rFonts w:eastAsiaTheme="majorEastAsia" w:cstheme="majorBidi"/>
          <w:b/>
          <w:color w:val="2F5496" w:themeColor="accent1" w:themeShade="BF"/>
          <w:sz w:val="24"/>
          <w:szCs w:val="26"/>
          <w:lang w:eastAsia="ar-SA"/>
        </w:rPr>
      </w:pPr>
      <w:r w:rsidRPr="00AE69C0">
        <w:rPr>
          <w:rFonts w:eastAsiaTheme="majorEastAsia" w:cstheme="majorBidi"/>
          <w:b/>
          <w:color w:val="2F5496" w:themeColor="accent1" w:themeShade="BF"/>
          <w:sz w:val="24"/>
          <w:szCs w:val="26"/>
          <w:lang w:eastAsia="ar-SA"/>
        </w:rPr>
        <w:t xml:space="preserve">2. Explicació del congrés </w:t>
      </w:r>
    </w:p>
    <w:p w14:paraId="2CD5EEC6" w14:textId="77777777" w:rsidR="00AE69C0" w:rsidRPr="00AE69C0" w:rsidRDefault="00AE69C0" w:rsidP="00AE69C0">
      <w:pPr>
        <w:spacing w:after="0"/>
        <w:jc w:val="both"/>
        <w:rPr>
          <w:rFonts w:cs="Arial"/>
          <w:b/>
          <w:bCs/>
          <w:lang w:eastAsia="ar-SA"/>
        </w:rPr>
      </w:pPr>
      <w:r w:rsidRPr="00AE69C0">
        <w:rPr>
          <w:rFonts w:cs="Arial"/>
          <w:b/>
          <w:bCs/>
          <w:lang w:eastAsia="ar-SA"/>
        </w:rPr>
        <w:t xml:space="preserve">Entitats organitzadores del congrés </w:t>
      </w:r>
    </w:p>
    <w:p w14:paraId="2635FEB1" w14:textId="77777777" w:rsidR="00AE69C0" w:rsidRPr="00AE69C0" w:rsidRDefault="0093384F" w:rsidP="00AE69C0">
      <w:pPr>
        <w:spacing w:after="0"/>
        <w:jc w:val="both"/>
        <w:rPr>
          <w:rFonts w:cs="Arial"/>
          <w:bCs/>
          <w:color w:val="808080"/>
          <w:sz w:val="20"/>
          <w:szCs w:val="20"/>
          <w:lang w:eastAsia="ar-SA"/>
        </w:rPr>
      </w:pPr>
      <w:sdt>
        <w:sdtPr>
          <w:rPr>
            <w:rFonts w:cs="Arial"/>
            <w:bCs/>
            <w:color w:val="808080"/>
            <w:sz w:val="20"/>
            <w:szCs w:val="20"/>
            <w:lang w:eastAsia="ar-SA"/>
          </w:rPr>
          <w:id w:val="-1729455764"/>
          <w:placeholder>
            <w:docPart w:val="F67D15AF72B44D3CBB19132737821600"/>
          </w:placeholder>
          <w:showingPlcHdr/>
          <w15:appearance w15:val="tags"/>
          <w:text/>
        </w:sdtPr>
        <w:sdtEndPr/>
        <w:sdtContent>
          <w:r w:rsidR="00AE69C0" w:rsidRPr="00AE69C0">
            <w:rPr>
              <w:rFonts w:eastAsia="Calibri" w:cs="Arial"/>
            </w:rPr>
            <w:t>Feu clic o toqueu aquí per escriure text.</w:t>
          </w:r>
        </w:sdtContent>
      </w:sdt>
    </w:p>
    <w:p w14:paraId="0078A133" w14:textId="77777777" w:rsidR="00AE69C0" w:rsidRPr="00AE69C0" w:rsidRDefault="00AE69C0" w:rsidP="00AE69C0">
      <w:pPr>
        <w:spacing w:after="0"/>
        <w:jc w:val="both"/>
        <w:rPr>
          <w:rFonts w:cs="Arial"/>
          <w:b/>
          <w:bCs/>
          <w:lang w:eastAsia="ar-SA"/>
        </w:rPr>
      </w:pPr>
    </w:p>
    <w:p w14:paraId="2ECCCD49" w14:textId="77777777" w:rsidR="00AE69C0" w:rsidRPr="00AE69C0" w:rsidRDefault="00AE69C0" w:rsidP="00AE69C0">
      <w:pPr>
        <w:spacing w:after="0"/>
        <w:jc w:val="both"/>
        <w:rPr>
          <w:rFonts w:cs="Arial"/>
          <w:b/>
          <w:bCs/>
          <w:lang w:eastAsia="ar-SA"/>
        </w:rPr>
      </w:pPr>
      <w:r w:rsidRPr="00AE69C0">
        <w:rPr>
          <w:rFonts w:cs="Arial"/>
          <w:b/>
          <w:bCs/>
          <w:lang w:eastAsia="ar-SA"/>
        </w:rPr>
        <w:t xml:space="preserve">Objectius del congrés </w:t>
      </w:r>
    </w:p>
    <w:p w14:paraId="01EC465C" w14:textId="77777777" w:rsidR="00AE69C0" w:rsidRPr="00AE69C0" w:rsidRDefault="0093384F" w:rsidP="00AE69C0">
      <w:pPr>
        <w:spacing w:after="0"/>
        <w:jc w:val="both"/>
        <w:rPr>
          <w:rFonts w:cs="Arial"/>
          <w:b/>
          <w:bCs/>
          <w:lang w:eastAsia="ar-SA"/>
        </w:rPr>
      </w:pPr>
      <w:sdt>
        <w:sdtPr>
          <w:rPr>
            <w:rFonts w:cs="Arial"/>
            <w:b/>
            <w:bCs/>
            <w:lang w:eastAsia="ar-SA"/>
          </w:rPr>
          <w:id w:val="493312119"/>
          <w:placeholder>
            <w:docPart w:val="8AC66EA68EE24865B3F6240209DDD7FC"/>
          </w:placeholder>
          <w:showingPlcHdr/>
          <w15:appearance w15:val="tags"/>
          <w:text/>
        </w:sdtPr>
        <w:sdtEndPr/>
        <w:sdtContent>
          <w:r w:rsidR="00AE69C0" w:rsidRPr="00AE69C0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6053F86C" w14:textId="77777777" w:rsidR="00AE69C0" w:rsidRPr="00AE69C0" w:rsidRDefault="00AE69C0" w:rsidP="00AE69C0">
      <w:pPr>
        <w:spacing w:after="0"/>
        <w:jc w:val="both"/>
        <w:rPr>
          <w:rFonts w:cs="Arial"/>
          <w:b/>
          <w:bCs/>
          <w:lang w:eastAsia="ar-SA"/>
        </w:rPr>
      </w:pPr>
    </w:p>
    <w:p w14:paraId="106E23E4" w14:textId="77777777" w:rsidR="00AE69C0" w:rsidRPr="00AE69C0" w:rsidRDefault="00AE69C0" w:rsidP="00AE69C0">
      <w:pPr>
        <w:spacing w:after="0"/>
        <w:jc w:val="both"/>
        <w:rPr>
          <w:rFonts w:cs="Arial"/>
          <w:b/>
          <w:bCs/>
          <w:lang w:eastAsia="ar-SA"/>
        </w:rPr>
      </w:pPr>
      <w:r w:rsidRPr="00AE69C0">
        <w:rPr>
          <w:rFonts w:cs="Arial"/>
          <w:b/>
          <w:bCs/>
          <w:lang w:eastAsia="ar-SA"/>
        </w:rPr>
        <w:t>Públic a qui s’adreça</w:t>
      </w:r>
    </w:p>
    <w:p w14:paraId="6C6389B0" w14:textId="77777777" w:rsidR="00AE69C0" w:rsidRPr="00AE69C0" w:rsidRDefault="0093384F" w:rsidP="00AE69C0">
      <w:pPr>
        <w:spacing w:after="0"/>
        <w:jc w:val="both"/>
        <w:rPr>
          <w:rFonts w:cs="Arial"/>
          <w:b/>
          <w:bCs/>
          <w:lang w:eastAsia="ar-SA"/>
        </w:rPr>
      </w:pPr>
      <w:sdt>
        <w:sdtPr>
          <w:rPr>
            <w:rFonts w:cs="Arial"/>
            <w:b/>
            <w:bCs/>
            <w:lang w:eastAsia="ar-SA"/>
          </w:rPr>
          <w:id w:val="750013726"/>
          <w:placeholder>
            <w:docPart w:val="3EB14CE3CCDD4517874F36ADB77775B7"/>
          </w:placeholder>
          <w:showingPlcHdr/>
          <w15:appearance w15:val="tags"/>
          <w:text/>
        </w:sdtPr>
        <w:sdtEndPr/>
        <w:sdtContent>
          <w:r w:rsidR="00AE69C0" w:rsidRPr="00AE69C0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41A6170E" w14:textId="77777777" w:rsidR="00AE69C0" w:rsidRPr="00AE69C0" w:rsidRDefault="00AE69C0" w:rsidP="00AE69C0">
      <w:pPr>
        <w:spacing w:after="0"/>
        <w:jc w:val="both"/>
        <w:rPr>
          <w:rFonts w:cs="Arial"/>
          <w:b/>
          <w:bCs/>
          <w:lang w:eastAsia="ar-SA"/>
        </w:rPr>
      </w:pPr>
    </w:p>
    <w:p w14:paraId="1BCF4024" w14:textId="77777777" w:rsidR="00AE69C0" w:rsidRPr="00AE69C0" w:rsidRDefault="00AE69C0" w:rsidP="00AE69C0">
      <w:pPr>
        <w:spacing w:after="0"/>
        <w:jc w:val="both"/>
        <w:rPr>
          <w:rFonts w:cs="Arial"/>
          <w:b/>
          <w:bCs/>
          <w:lang w:eastAsia="ar-SA"/>
        </w:rPr>
      </w:pPr>
      <w:r w:rsidRPr="00AE69C0">
        <w:rPr>
          <w:rFonts w:cs="Arial"/>
          <w:b/>
          <w:bCs/>
          <w:lang w:eastAsia="ar-SA"/>
        </w:rPr>
        <w:t xml:space="preserve">Composició del comitè científic </w:t>
      </w:r>
    </w:p>
    <w:p w14:paraId="78DC6690" w14:textId="77777777" w:rsidR="00AE69C0" w:rsidRPr="00AE69C0" w:rsidRDefault="0093384F" w:rsidP="00AE69C0">
      <w:pPr>
        <w:spacing w:after="0"/>
        <w:jc w:val="both"/>
        <w:rPr>
          <w:rFonts w:cs="Arial"/>
          <w:b/>
          <w:bCs/>
          <w:lang w:eastAsia="ar-SA"/>
        </w:rPr>
      </w:pPr>
      <w:sdt>
        <w:sdtPr>
          <w:rPr>
            <w:rFonts w:cs="Arial"/>
            <w:b/>
            <w:bCs/>
            <w:lang w:eastAsia="ar-SA"/>
          </w:rPr>
          <w:id w:val="-605803743"/>
          <w:placeholder>
            <w:docPart w:val="53C1D45EBBD84A3B91DC27C8190F2B2D"/>
          </w:placeholder>
          <w:showingPlcHdr/>
          <w15:appearance w15:val="tags"/>
          <w:text/>
        </w:sdtPr>
        <w:sdtEndPr/>
        <w:sdtContent>
          <w:r w:rsidR="00AE69C0" w:rsidRPr="00AE69C0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3A579913" w14:textId="77777777" w:rsidR="00AE69C0" w:rsidRPr="00AE69C0" w:rsidRDefault="00AE69C0" w:rsidP="00AE69C0">
      <w:pPr>
        <w:spacing w:after="0"/>
        <w:jc w:val="both"/>
        <w:rPr>
          <w:rFonts w:cs="Arial"/>
          <w:b/>
          <w:bCs/>
          <w:lang w:eastAsia="ar-SA"/>
        </w:rPr>
      </w:pPr>
    </w:p>
    <w:p w14:paraId="4D9843FF" w14:textId="77777777" w:rsidR="00AE69C0" w:rsidRPr="00AE69C0" w:rsidRDefault="00AE69C0" w:rsidP="00AE69C0">
      <w:pPr>
        <w:spacing w:after="0"/>
        <w:jc w:val="both"/>
        <w:rPr>
          <w:rFonts w:cs="Arial"/>
          <w:b/>
          <w:bCs/>
          <w:lang w:eastAsia="ar-SA"/>
        </w:rPr>
      </w:pPr>
      <w:r w:rsidRPr="00AE69C0">
        <w:rPr>
          <w:rFonts w:cs="Arial"/>
          <w:b/>
          <w:bCs/>
          <w:lang w:eastAsia="ar-SA"/>
        </w:rPr>
        <w:t xml:space="preserve">Eixos temàtics que s’aborden durant el congrés </w:t>
      </w:r>
    </w:p>
    <w:p w14:paraId="65755C29" w14:textId="77777777" w:rsidR="00AE69C0" w:rsidRPr="00AE69C0" w:rsidRDefault="0093384F" w:rsidP="00AE69C0">
      <w:pPr>
        <w:spacing w:after="0"/>
        <w:jc w:val="both"/>
        <w:rPr>
          <w:rFonts w:cs="Arial"/>
          <w:b/>
          <w:bCs/>
          <w:lang w:eastAsia="ar-SA"/>
        </w:rPr>
      </w:pPr>
      <w:sdt>
        <w:sdtPr>
          <w:rPr>
            <w:rFonts w:cs="Arial"/>
            <w:b/>
            <w:bCs/>
            <w:lang w:eastAsia="ar-SA"/>
          </w:rPr>
          <w:id w:val="-588395030"/>
          <w:placeholder>
            <w:docPart w:val="11B17202644B4AEEBCC0443208B8EEAD"/>
          </w:placeholder>
          <w:showingPlcHdr/>
          <w15:appearance w15:val="tags"/>
          <w:text/>
        </w:sdtPr>
        <w:sdtEndPr/>
        <w:sdtContent>
          <w:r w:rsidR="00AE69C0" w:rsidRPr="00AE69C0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625D7885" w14:textId="77777777" w:rsidR="00AE69C0" w:rsidRPr="00AE69C0" w:rsidRDefault="00AE69C0" w:rsidP="00AE69C0">
      <w:pPr>
        <w:spacing w:after="0"/>
        <w:jc w:val="both"/>
        <w:rPr>
          <w:rFonts w:cs="Arial"/>
          <w:b/>
          <w:bCs/>
          <w:lang w:eastAsia="ar-SA"/>
        </w:rPr>
      </w:pPr>
    </w:p>
    <w:p w14:paraId="36E5682C" w14:textId="77777777" w:rsidR="00AE69C0" w:rsidRPr="00AE69C0" w:rsidRDefault="00AE69C0" w:rsidP="00AE69C0">
      <w:pPr>
        <w:spacing w:after="0"/>
        <w:jc w:val="both"/>
        <w:rPr>
          <w:rFonts w:cs="Arial"/>
          <w:b/>
          <w:bCs/>
          <w:lang w:eastAsia="ar-SA"/>
        </w:rPr>
      </w:pPr>
      <w:r w:rsidRPr="00AE69C0">
        <w:rPr>
          <w:rFonts w:cs="Arial"/>
          <w:b/>
          <w:bCs/>
          <w:lang w:eastAsia="ar-SA"/>
        </w:rPr>
        <w:t xml:space="preserve">Lloc web oficial del congrés </w:t>
      </w:r>
    </w:p>
    <w:p w14:paraId="19DA425E" w14:textId="77777777" w:rsidR="00AE69C0" w:rsidRPr="00AE69C0" w:rsidRDefault="0093384F" w:rsidP="00AE69C0">
      <w:pPr>
        <w:spacing w:after="0"/>
        <w:jc w:val="both"/>
        <w:rPr>
          <w:rFonts w:cs="Arial"/>
          <w:b/>
          <w:bCs/>
          <w:lang w:eastAsia="ar-SA"/>
        </w:rPr>
      </w:pPr>
      <w:sdt>
        <w:sdtPr>
          <w:rPr>
            <w:rFonts w:cs="Arial"/>
            <w:b/>
            <w:bCs/>
            <w:lang w:eastAsia="ar-SA"/>
          </w:rPr>
          <w:id w:val="-347876639"/>
          <w:placeholder>
            <w:docPart w:val="226DB6D97283457B8272E352F9A64481"/>
          </w:placeholder>
          <w:showingPlcHdr/>
          <w15:appearance w15:val="tags"/>
          <w:text/>
        </w:sdtPr>
        <w:sdtEndPr/>
        <w:sdtContent>
          <w:r w:rsidR="00AE69C0" w:rsidRPr="00AE69C0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6530D694" w14:textId="77777777" w:rsidR="00AE69C0" w:rsidRPr="00AE69C0" w:rsidRDefault="00AE69C0" w:rsidP="00AE69C0">
      <w:pPr>
        <w:spacing w:after="0"/>
        <w:jc w:val="both"/>
        <w:rPr>
          <w:rFonts w:cs="Arial"/>
          <w:b/>
          <w:bCs/>
          <w:lang w:eastAsia="ar-SA"/>
        </w:rPr>
      </w:pPr>
    </w:p>
    <w:p w14:paraId="1DA4E214" w14:textId="77777777" w:rsidR="00AE69C0" w:rsidRPr="00AE69C0" w:rsidRDefault="00AE69C0" w:rsidP="00AE69C0">
      <w:pPr>
        <w:spacing w:after="0"/>
        <w:rPr>
          <w:b/>
          <w:lang w:eastAsia="ar-SA"/>
        </w:rPr>
      </w:pPr>
      <w:r w:rsidRPr="00AE69C0">
        <w:rPr>
          <w:b/>
          <w:lang w:eastAsia="ar-SA"/>
        </w:rPr>
        <w:t>Programa oficial del congrés</w:t>
      </w:r>
    </w:p>
    <w:p w14:paraId="5981EBD6" w14:textId="77777777" w:rsidR="00AE69C0" w:rsidRPr="00AE69C0" w:rsidRDefault="00AE69C0" w:rsidP="00AE69C0">
      <w:pPr>
        <w:spacing w:after="0"/>
        <w:rPr>
          <w:rFonts w:cs="Arial"/>
          <w:bCs/>
          <w:i/>
          <w:iCs/>
          <w:color w:val="000000" w:themeColor="text1"/>
          <w:lang w:eastAsia="ar-SA"/>
        </w:rPr>
      </w:pPr>
      <w:r w:rsidRPr="00AE69C0">
        <w:rPr>
          <w:rFonts w:cs="Arial"/>
          <w:bCs/>
          <w:i/>
          <w:iCs/>
          <w:color w:val="000000" w:themeColor="text1"/>
          <w:lang w:eastAsia="ar-SA"/>
        </w:rPr>
        <w:t xml:space="preserve"> (Aquest apartat es pot presentar en català, castellà, francès o anglès. Extensió màxima: 5 pàgines. També podeu incloure-hi una imatge.)</w:t>
      </w:r>
    </w:p>
    <w:p w14:paraId="68415106" w14:textId="77777777" w:rsidR="00AE69C0" w:rsidRPr="00AE69C0" w:rsidRDefault="0093384F" w:rsidP="00AE69C0">
      <w:pPr>
        <w:spacing w:after="0"/>
        <w:jc w:val="both"/>
        <w:rPr>
          <w:rFonts w:cs="Arial"/>
          <w:bCs/>
          <w:i/>
          <w:iCs/>
          <w:color w:val="000000" w:themeColor="text1"/>
          <w:lang w:eastAsia="ar-SA"/>
        </w:rPr>
      </w:pPr>
      <w:sdt>
        <w:sdtPr>
          <w:rPr>
            <w:rFonts w:cs="Arial"/>
            <w:b/>
            <w:bCs/>
            <w:lang w:eastAsia="ar-SA"/>
          </w:rPr>
          <w:id w:val="1478190292"/>
          <w:placeholder>
            <w:docPart w:val="77696DD0434642ACB7182C196E27D47B"/>
          </w:placeholder>
          <w:showingPlcHdr/>
          <w15:appearance w15:val="tags"/>
          <w:text/>
        </w:sdtPr>
        <w:sdtEndPr/>
        <w:sdtContent>
          <w:r w:rsidR="00AE69C0" w:rsidRPr="00AE69C0">
            <w:rPr>
              <w:rFonts w:cs="Arial"/>
              <w:bCs/>
              <w:lang w:eastAsia="ar-SA"/>
            </w:rPr>
            <w:t>Feu clic o toqueu aquí per escriure text.</w:t>
          </w:r>
        </w:sdtContent>
      </w:sdt>
      <w:r w:rsidR="00AE69C0" w:rsidRPr="00AE69C0">
        <w:rPr>
          <w:rFonts w:cs="Arial"/>
          <w:b/>
          <w:bCs/>
          <w:lang w:eastAsia="ar-SA"/>
        </w:rPr>
        <w:t xml:space="preserve"> </w:t>
      </w:r>
    </w:p>
    <w:p w14:paraId="2CCE3CAE" w14:textId="77777777" w:rsidR="00AE69C0" w:rsidRPr="00AE69C0" w:rsidRDefault="00AE69C0" w:rsidP="00AE69C0">
      <w:pPr>
        <w:spacing w:after="0" w:line="276" w:lineRule="auto"/>
        <w:rPr>
          <w:rFonts w:cs="Arial"/>
          <w:b/>
        </w:rPr>
      </w:pPr>
    </w:p>
    <w:p w14:paraId="7EFAAF75" w14:textId="77777777" w:rsidR="00AE69C0" w:rsidRPr="00AE69C0" w:rsidRDefault="00AE69C0" w:rsidP="00AE69C0">
      <w:pPr>
        <w:spacing w:after="0" w:line="276" w:lineRule="auto"/>
        <w:rPr>
          <w:rFonts w:cs="Arial"/>
          <w:b/>
        </w:rPr>
      </w:pPr>
      <w:r w:rsidRPr="00AE69C0">
        <w:rPr>
          <w:rFonts w:cs="Arial"/>
          <w:b/>
        </w:rPr>
        <w:t>Beneficis de l’assistència al congrés</w:t>
      </w:r>
    </w:p>
    <w:p w14:paraId="722A09F2" w14:textId="77777777" w:rsidR="00AE69C0" w:rsidRPr="00AE69C0" w:rsidRDefault="00AE69C0" w:rsidP="00AE69C0">
      <w:pPr>
        <w:spacing w:after="0" w:line="276" w:lineRule="auto"/>
        <w:rPr>
          <w:rFonts w:cs="Arial"/>
          <w:i/>
        </w:rPr>
      </w:pPr>
      <w:r w:rsidRPr="00AE69C0">
        <w:rPr>
          <w:rFonts w:cs="Arial"/>
          <w:bCs/>
        </w:rPr>
        <w:t>(</w:t>
      </w:r>
      <w:r w:rsidRPr="00AE69C0">
        <w:rPr>
          <w:rFonts w:cs="Arial"/>
          <w:bCs/>
          <w:i/>
        </w:rPr>
        <w:t>Màxim 250 paraules.</w:t>
      </w:r>
      <w:r w:rsidRPr="00AE69C0">
        <w:rPr>
          <w:rFonts w:cs="Arial"/>
          <w:bCs/>
        </w:rPr>
        <w:t>)</w:t>
      </w:r>
    </w:p>
    <w:p w14:paraId="51CC7F3A" w14:textId="77777777" w:rsidR="00AE69C0" w:rsidRPr="00AE69C0" w:rsidRDefault="0093384F" w:rsidP="00AE69C0">
      <w:pPr>
        <w:spacing w:after="0" w:line="276" w:lineRule="auto"/>
        <w:rPr>
          <w:rFonts w:cs="Arial"/>
          <w:b/>
          <w:bCs/>
        </w:rPr>
      </w:pPr>
      <w:sdt>
        <w:sdtPr>
          <w:rPr>
            <w:rFonts w:cs="Arial"/>
            <w:b/>
            <w:bCs/>
          </w:rPr>
          <w:id w:val="1696425230"/>
          <w:placeholder>
            <w:docPart w:val="B9704D6FB6B740928A7A739A8C38F0EB"/>
          </w:placeholder>
          <w:showingPlcHdr/>
          <w15:appearance w15:val="tags"/>
          <w:text/>
        </w:sdtPr>
        <w:sdtEndPr/>
        <w:sdtContent>
          <w:r w:rsidR="00AE69C0" w:rsidRPr="00AE69C0">
            <w:rPr>
              <w:rFonts w:cs="Arial"/>
              <w:bCs/>
            </w:rPr>
            <w:t>Feu clic o toqueu aquí per escriure text.</w:t>
          </w:r>
        </w:sdtContent>
      </w:sdt>
    </w:p>
    <w:p w14:paraId="2D39A6B8" w14:textId="77777777" w:rsidR="00AE69C0" w:rsidRPr="00AE69C0" w:rsidRDefault="00AE69C0" w:rsidP="00AE69C0">
      <w:pPr>
        <w:spacing w:after="0" w:line="276" w:lineRule="auto"/>
        <w:rPr>
          <w:rFonts w:cs="Arial"/>
          <w:b/>
          <w:bCs/>
        </w:rPr>
      </w:pPr>
    </w:p>
    <w:p w14:paraId="17BDA1BC" w14:textId="77777777" w:rsidR="00AE69C0" w:rsidRPr="00AE69C0" w:rsidRDefault="00AE69C0" w:rsidP="00AE69C0">
      <w:pPr>
        <w:spacing w:after="0" w:line="240" w:lineRule="auto"/>
        <w:ind w:left="425" w:hanging="425"/>
        <w:jc w:val="both"/>
        <w:rPr>
          <w:b/>
          <w:lang w:eastAsia="ar-SA"/>
        </w:rPr>
      </w:pPr>
      <w:r w:rsidRPr="00AE69C0">
        <w:rPr>
          <w:b/>
          <w:lang w:eastAsia="ar-SA"/>
        </w:rPr>
        <w:t>Inscripció al congrés</w:t>
      </w:r>
    </w:p>
    <w:p w14:paraId="60F2684F" w14:textId="77777777" w:rsidR="00AE69C0" w:rsidRPr="00AE69C0" w:rsidRDefault="00AE69C0" w:rsidP="00AE69C0">
      <w:pPr>
        <w:spacing w:after="0" w:line="240" w:lineRule="auto"/>
        <w:ind w:left="425" w:hanging="425"/>
        <w:jc w:val="both"/>
        <w:rPr>
          <w:rFonts w:cs="Arial"/>
          <w:bCs/>
          <w:i/>
          <w:iCs/>
          <w:color w:val="000000" w:themeColor="text1"/>
          <w:lang w:eastAsia="ar-SA"/>
        </w:rPr>
      </w:pPr>
      <w:r w:rsidRPr="00AE69C0">
        <w:rPr>
          <w:rFonts w:cs="Arial"/>
          <w:bCs/>
          <w:i/>
          <w:iCs/>
          <w:color w:val="000000" w:themeColor="text1"/>
          <w:lang w:eastAsia="ar-SA"/>
        </w:rPr>
        <w:t xml:space="preserve">En quina situació us trobeu?  </w:t>
      </w:r>
    </w:p>
    <w:p w14:paraId="4E9895AF" w14:textId="77777777" w:rsidR="00AE69C0" w:rsidRPr="00AE69C0" w:rsidRDefault="00AE69C0" w:rsidP="00AE69C0">
      <w:pPr>
        <w:spacing w:after="0" w:line="240" w:lineRule="auto"/>
        <w:ind w:left="425" w:hanging="425"/>
        <w:jc w:val="both"/>
        <w:rPr>
          <w:rFonts w:cs="Arial"/>
          <w:bCs/>
          <w:i/>
          <w:iCs/>
          <w:color w:val="000000" w:themeColor="text1"/>
          <w:lang w:eastAsia="ar-SA"/>
        </w:rPr>
      </w:pPr>
    </w:p>
    <w:p w14:paraId="4EB3457F" w14:textId="77777777" w:rsidR="00AE69C0" w:rsidRPr="00AE69C0" w:rsidRDefault="00AE69C0" w:rsidP="00AE69C0">
      <w:pPr>
        <w:shd w:val="clear" w:color="auto" w:fill="FFFFFF" w:themeFill="background1"/>
        <w:spacing w:after="120"/>
        <w:ind w:left="993" w:hanging="284"/>
        <w:rPr>
          <w:rFonts w:cs="Arial"/>
          <w:i/>
        </w:rPr>
      </w:pPr>
      <w:r w:rsidRPr="00AE69C0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AE69C0">
        <w:rPr>
          <w:rFonts w:cs="Arial"/>
        </w:rPr>
        <w:instrText xml:space="preserve"> FORMCHECKBOX </w:instrText>
      </w:r>
      <w:r w:rsidR="0093384F">
        <w:rPr>
          <w:rFonts w:cs="Arial"/>
        </w:rPr>
      </w:r>
      <w:r w:rsidR="0093384F">
        <w:rPr>
          <w:rFonts w:cs="Arial"/>
        </w:rPr>
        <w:fldChar w:fldCharType="separate"/>
      </w:r>
      <w:r w:rsidRPr="00AE69C0">
        <w:rPr>
          <w:rFonts w:cs="Arial"/>
        </w:rPr>
        <w:fldChar w:fldCharType="end"/>
      </w:r>
      <w:r w:rsidRPr="00AE69C0">
        <w:rPr>
          <w:rFonts w:cs="Arial"/>
        </w:rPr>
        <w:t xml:space="preserve"> Ja heu tramitat i pagat la inscripció al congrés  &gt; </w:t>
      </w:r>
      <w:r w:rsidRPr="00AE69C0">
        <w:rPr>
          <w:rFonts w:cs="Arial"/>
          <w:i/>
        </w:rPr>
        <w:t xml:space="preserve">Adjunteu aquí un escaneig de </w:t>
      </w:r>
      <w:r w:rsidRPr="00AE69C0">
        <w:rPr>
          <w:rFonts w:cs="Arial"/>
          <w:b/>
          <w:i/>
        </w:rPr>
        <w:t xml:space="preserve">la inscripció </w:t>
      </w:r>
      <w:r w:rsidRPr="00AE69C0">
        <w:rPr>
          <w:rFonts w:cs="Arial"/>
          <w:i/>
        </w:rPr>
        <w:t>i</w:t>
      </w:r>
      <w:r w:rsidRPr="00AE69C0">
        <w:rPr>
          <w:rFonts w:cs="Arial"/>
          <w:b/>
          <w:i/>
        </w:rPr>
        <w:t xml:space="preserve"> del document acreditatiu de pagament de la inscripció</w:t>
      </w:r>
      <w:r w:rsidRPr="00AE69C0">
        <w:rPr>
          <w:rFonts w:cs="Arial"/>
          <w:i/>
        </w:rPr>
        <w:t>, amb menció expressa del vostre nom com a titular del pagament.</w:t>
      </w:r>
    </w:p>
    <w:p w14:paraId="4E7DFAB1" w14:textId="77777777" w:rsidR="00AE69C0" w:rsidRPr="00AE69C0" w:rsidRDefault="00AE69C0" w:rsidP="00AE69C0">
      <w:pPr>
        <w:shd w:val="clear" w:color="auto" w:fill="FFFFFF" w:themeFill="background1"/>
        <w:spacing w:after="0"/>
        <w:ind w:left="993" w:hanging="284"/>
        <w:rPr>
          <w:rFonts w:cs="Arial"/>
          <w:i/>
        </w:rPr>
      </w:pPr>
      <w:r w:rsidRPr="00AE69C0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AE69C0">
        <w:rPr>
          <w:rFonts w:cs="Arial"/>
        </w:rPr>
        <w:instrText xml:space="preserve"> FORMCHECKBOX </w:instrText>
      </w:r>
      <w:r w:rsidR="0093384F">
        <w:rPr>
          <w:rFonts w:cs="Arial"/>
        </w:rPr>
      </w:r>
      <w:r w:rsidR="0093384F">
        <w:rPr>
          <w:rFonts w:cs="Arial"/>
        </w:rPr>
        <w:fldChar w:fldCharType="separate"/>
      </w:r>
      <w:r w:rsidRPr="00AE69C0">
        <w:rPr>
          <w:rFonts w:cs="Arial"/>
        </w:rPr>
        <w:fldChar w:fldCharType="end"/>
      </w:r>
      <w:r w:rsidRPr="00AE69C0">
        <w:rPr>
          <w:rFonts w:cs="Arial"/>
        </w:rPr>
        <w:t xml:space="preserve"> No heu tramitat ni pagat la inscripció al congrés &gt; </w:t>
      </w:r>
      <w:r w:rsidRPr="00AE69C0">
        <w:rPr>
          <w:rFonts w:cs="Arial"/>
          <w:i/>
        </w:rPr>
        <w:t xml:space="preserve">Presenteu </w:t>
      </w:r>
      <w:r w:rsidRPr="00AE69C0">
        <w:rPr>
          <w:rFonts w:cs="Arial"/>
          <w:b/>
          <w:i/>
        </w:rPr>
        <w:t>l’estimació del cost</w:t>
      </w:r>
      <w:r w:rsidRPr="00AE69C0">
        <w:rPr>
          <w:rFonts w:cs="Arial"/>
          <w:i/>
        </w:rPr>
        <w:t xml:space="preserve"> tenint en compte la tarifa de la data d’inscripció més econòmica fixada per l’organització, i també d’acord amb el vostre perfil: investigador en formació, investigador, membre d’una associació o col·lectiu professional, etc. Indiqueu el lloc web on es tot consultar aquesta informació.</w:t>
      </w:r>
    </w:p>
    <w:p w14:paraId="5207452C" w14:textId="77777777" w:rsidR="00AE69C0" w:rsidRPr="00AE69C0" w:rsidRDefault="0093384F" w:rsidP="00AE69C0">
      <w:pPr>
        <w:spacing w:after="0" w:line="276" w:lineRule="auto"/>
        <w:ind w:firstLine="993"/>
        <w:rPr>
          <w:rFonts w:cs="Arial"/>
          <w:b/>
          <w:bCs/>
        </w:rPr>
      </w:pPr>
      <w:sdt>
        <w:sdtPr>
          <w:rPr>
            <w:rFonts w:cs="Arial"/>
            <w:b/>
            <w:bCs/>
          </w:rPr>
          <w:id w:val="622657494"/>
          <w:placeholder>
            <w:docPart w:val="8809B7CB8B6746448DF9D40D27F6C000"/>
          </w:placeholder>
          <w:showingPlcHdr/>
          <w15:appearance w15:val="tags"/>
          <w:text/>
        </w:sdtPr>
        <w:sdtEndPr/>
        <w:sdtContent>
          <w:r w:rsidR="00AE69C0" w:rsidRPr="00AE69C0">
            <w:rPr>
              <w:rFonts w:cs="Arial"/>
              <w:bCs/>
            </w:rPr>
            <w:t>Feu clic o toqueu aquí per escriure text.</w:t>
          </w:r>
        </w:sdtContent>
      </w:sdt>
    </w:p>
    <w:p w14:paraId="7BF57FE6" w14:textId="77777777" w:rsidR="00AE69C0" w:rsidRPr="00AE69C0" w:rsidRDefault="00AE69C0" w:rsidP="00AE69C0">
      <w:pPr>
        <w:spacing w:after="0"/>
        <w:jc w:val="both"/>
        <w:rPr>
          <w:rFonts w:cs="Arial"/>
          <w:b/>
          <w:bCs/>
          <w:lang w:eastAsia="ar-SA"/>
        </w:rPr>
      </w:pPr>
    </w:p>
    <w:p w14:paraId="14388F5F" w14:textId="77777777" w:rsidR="00AE69C0" w:rsidRPr="00AE69C0" w:rsidRDefault="00AE69C0" w:rsidP="00AE69C0">
      <w:pPr>
        <w:spacing w:after="0"/>
        <w:jc w:val="both"/>
        <w:rPr>
          <w:rFonts w:cs="Arial"/>
          <w:bCs/>
          <w:i/>
          <w:iCs/>
          <w:color w:val="000000" w:themeColor="text1"/>
          <w:lang w:eastAsia="ar-SA"/>
        </w:rPr>
      </w:pPr>
    </w:p>
    <w:p w14:paraId="58E0E9E1" w14:textId="77777777" w:rsidR="00AE69C0" w:rsidRPr="00AE69C0" w:rsidRDefault="00AE69C0" w:rsidP="00AE69C0">
      <w:pPr>
        <w:spacing w:after="0"/>
        <w:jc w:val="both"/>
        <w:rPr>
          <w:rFonts w:cs="Arial"/>
          <w:bCs/>
          <w:i/>
          <w:iCs/>
          <w:color w:val="000000" w:themeColor="text1"/>
          <w:lang w:eastAsia="ar-SA"/>
        </w:rPr>
      </w:pPr>
    </w:p>
    <w:p w14:paraId="477949AF" w14:textId="77777777" w:rsidR="00AE69C0" w:rsidRPr="00AE69C0" w:rsidRDefault="00AE69C0" w:rsidP="00AE69C0">
      <w:pPr>
        <w:keepNext/>
        <w:keepLines/>
        <w:spacing w:before="40"/>
        <w:outlineLvl w:val="1"/>
        <w:rPr>
          <w:rFonts w:eastAsiaTheme="majorEastAsia" w:cstheme="majorBidi"/>
          <w:b/>
          <w:color w:val="2F5496" w:themeColor="accent1" w:themeShade="BF"/>
          <w:sz w:val="24"/>
          <w:szCs w:val="26"/>
          <w:lang w:eastAsia="ar-SA"/>
        </w:rPr>
      </w:pPr>
      <w:r w:rsidRPr="00AE69C0">
        <w:rPr>
          <w:rFonts w:eastAsiaTheme="majorEastAsia" w:cstheme="majorBidi"/>
          <w:b/>
          <w:color w:val="2F5496" w:themeColor="accent1" w:themeShade="BF"/>
          <w:sz w:val="24"/>
          <w:szCs w:val="26"/>
          <w:lang w:eastAsia="ar-SA"/>
        </w:rPr>
        <w:t xml:space="preserve">3. Explicació de la comunicació </w:t>
      </w:r>
    </w:p>
    <w:p w14:paraId="130C9C76" w14:textId="77777777" w:rsidR="00AE69C0" w:rsidRPr="00AE69C0" w:rsidRDefault="00AE69C0" w:rsidP="00AE69C0">
      <w:pPr>
        <w:spacing w:after="0"/>
        <w:jc w:val="both"/>
        <w:rPr>
          <w:rFonts w:cs="Arial"/>
          <w:b/>
          <w:bCs/>
          <w:lang w:eastAsia="ar-SA"/>
        </w:rPr>
      </w:pPr>
      <w:r w:rsidRPr="00AE69C0">
        <w:rPr>
          <w:rFonts w:cs="Arial"/>
          <w:b/>
          <w:bCs/>
          <w:lang w:eastAsia="ar-SA"/>
        </w:rPr>
        <w:t>Tipus de comunicació:</w:t>
      </w:r>
    </w:p>
    <w:p w14:paraId="65DB2532" w14:textId="77777777" w:rsidR="00AE69C0" w:rsidRPr="00AE69C0" w:rsidRDefault="00AE69C0" w:rsidP="00AE69C0">
      <w:pPr>
        <w:spacing w:after="0"/>
        <w:ind w:left="360"/>
        <w:jc w:val="both"/>
        <w:rPr>
          <w:rFonts w:cs="Arial"/>
          <w:b/>
          <w:bCs/>
        </w:rPr>
      </w:pPr>
      <w:r w:rsidRPr="00AE69C0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AE69C0">
        <w:rPr>
          <w:rFonts w:cs="Arial"/>
        </w:rPr>
        <w:instrText xml:space="preserve"> FORMCHECKBOX </w:instrText>
      </w:r>
      <w:r w:rsidR="0093384F">
        <w:rPr>
          <w:rFonts w:cs="Arial"/>
        </w:rPr>
      </w:r>
      <w:r w:rsidR="0093384F">
        <w:rPr>
          <w:rFonts w:cs="Arial"/>
        </w:rPr>
        <w:fldChar w:fldCharType="separate"/>
      </w:r>
      <w:r w:rsidRPr="00AE69C0">
        <w:rPr>
          <w:rFonts w:cs="Arial"/>
        </w:rPr>
        <w:fldChar w:fldCharType="end"/>
      </w:r>
      <w:r w:rsidRPr="00AE69C0">
        <w:rPr>
          <w:rFonts w:cs="Arial"/>
        </w:rPr>
        <w:t xml:space="preserve"> Oral   </w:t>
      </w:r>
      <w:r w:rsidRPr="00AE69C0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AE69C0">
        <w:rPr>
          <w:rFonts w:cs="Arial"/>
        </w:rPr>
        <w:instrText xml:space="preserve"> FORMCHECKBOX </w:instrText>
      </w:r>
      <w:r w:rsidR="0093384F">
        <w:rPr>
          <w:rFonts w:cs="Arial"/>
        </w:rPr>
      </w:r>
      <w:r w:rsidR="0093384F">
        <w:rPr>
          <w:rFonts w:cs="Arial"/>
        </w:rPr>
        <w:fldChar w:fldCharType="separate"/>
      </w:r>
      <w:r w:rsidRPr="00AE69C0">
        <w:rPr>
          <w:rFonts w:cs="Arial"/>
        </w:rPr>
        <w:fldChar w:fldCharType="end"/>
      </w:r>
      <w:r w:rsidRPr="00AE69C0">
        <w:rPr>
          <w:rFonts w:cs="Arial"/>
        </w:rPr>
        <w:t xml:space="preserve"> Escrita   </w:t>
      </w:r>
      <w:r w:rsidRPr="00AE69C0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AE69C0">
        <w:rPr>
          <w:rFonts w:cs="Arial"/>
        </w:rPr>
        <w:instrText xml:space="preserve"> FORMCHECKBOX </w:instrText>
      </w:r>
      <w:r w:rsidR="0093384F">
        <w:rPr>
          <w:rFonts w:cs="Arial"/>
        </w:rPr>
      </w:r>
      <w:r w:rsidR="0093384F">
        <w:rPr>
          <w:rFonts w:cs="Arial"/>
        </w:rPr>
        <w:fldChar w:fldCharType="separate"/>
      </w:r>
      <w:r w:rsidRPr="00AE69C0">
        <w:rPr>
          <w:rFonts w:cs="Arial"/>
        </w:rPr>
        <w:fldChar w:fldCharType="end"/>
      </w:r>
      <w:r w:rsidRPr="00AE69C0">
        <w:rPr>
          <w:rFonts w:cs="Arial"/>
        </w:rPr>
        <w:t xml:space="preserve"> Pòster   </w:t>
      </w:r>
      <w:r w:rsidRPr="00AE69C0">
        <w:rPr>
          <w:rFonts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AE69C0">
        <w:rPr>
          <w:rFonts w:cs="Arial"/>
        </w:rPr>
        <w:instrText xml:space="preserve"> FORMCHECKBOX </w:instrText>
      </w:r>
      <w:r w:rsidR="0093384F">
        <w:rPr>
          <w:rFonts w:cs="Arial"/>
        </w:rPr>
      </w:r>
      <w:r w:rsidR="0093384F">
        <w:rPr>
          <w:rFonts w:cs="Arial"/>
        </w:rPr>
        <w:fldChar w:fldCharType="separate"/>
      </w:r>
      <w:r w:rsidRPr="00AE69C0">
        <w:rPr>
          <w:rFonts w:cs="Arial"/>
        </w:rPr>
        <w:fldChar w:fldCharType="end"/>
      </w:r>
      <w:r w:rsidRPr="00AE69C0">
        <w:rPr>
          <w:rFonts w:cs="Arial"/>
        </w:rPr>
        <w:t xml:space="preserve"> Altres (quina): </w:t>
      </w:r>
      <w:sdt>
        <w:sdtPr>
          <w:rPr>
            <w:rFonts w:cs="Arial"/>
            <w:b/>
            <w:bCs/>
          </w:rPr>
          <w:id w:val="535088311"/>
          <w:placeholder>
            <w:docPart w:val="174A89A863B84AE68143E02D7062F19E"/>
          </w:placeholder>
          <w:showingPlcHdr/>
          <w15:appearance w15:val="tags"/>
          <w:text/>
        </w:sdtPr>
        <w:sdtEndPr/>
        <w:sdtContent>
          <w:r w:rsidRPr="00AE69C0">
            <w:rPr>
              <w:bCs/>
            </w:rPr>
            <w:t>Feu clic o toqueu aquí per escriure text.</w:t>
          </w:r>
        </w:sdtContent>
      </w:sdt>
    </w:p>
    <w:p w14:paraId="232ED033" w14:textId="77777777" w:rsidR="00AE69C0" w:rsidRPr="00AE69C0" w:rsidRDefault="00AE69C0" w:rsidP="00AE69C0">
      <w:pPr>
        <w:spacing w:after="0"/>
        <w:jc w:val="both"/>
        <w:rPr>
          <w:rFonts w:cs="Arial"/>
          <w:b/>
          <w:bCs/>
          <w:lang w:eastAsia="ar-SA"/>
        </w:rPr>
      </w:pPr>
      <w:r w:rsidRPr="00AE69C0">
        <w:rPr>
          <w:rFonts w:cs="Arial"/>
          <w:b/>
          <w:bCs/>
          <w:lang w:eastAsia="ar-SA"/>
        </w:rPr>
        <w:t xml:space="preserve"> </w:t>
      </w:r>
    </w:p>
    <w:p w14:paraId="55F5F09E" w14:textId="77777777" w:rsidR="00AE69C0" w:rsidRPr="00AE69C0" w:rsidRDefault="00AE69C0" w:rsidP="00AE69C0">
      <w:pPr>
        <w:spacing w:after="0"/>
        <w:jc w:val="both"/>
        <w:rPr>
          <w:rFonts w:cs="Arial"/>
          <w:b/>
          <w:bCs/>
          <w:lang w:eastAsia="ar-SA"/>
        </w:rPr>
      </w:pPr>
      <w:r w:rsidRPr="00AE69C0">
        <w:rPr>
          <w:rFonts w:cs="Arial"/>
          <w:b/>
          <w:bCs/>
          <w:lang w:eastAsia="ar-SA"/>
        </w:rPr>
        <w:t>Títol de la comunicació</w:t>
      </w:r>
    </w:p>
    <w:p w14:paraId="571CD129" w14:textId="77777777" w:rsidR="00AE69C0" w:rsidRPr="00AE69C0" w:rsidRDefault="0093384F" w:rsidP="00AE69C0">
      <w:pPr>
        <w:spacing w:after="0"/>
        <w:jc w:val="both"/>
        <w:rPr>
          <w:rFonts w:cs="Arial"/>
          <w:bCs/>
          <w:color w:val="808080"/>
          <w:sz w:val="20"/>
          <w:szCs w:val="20"/>
          <w:lang w:eastAsia="ar-SA"/>
        </w:rPr>
      </w:pPr>
      <w:sdt>
        <w:sdtPr>
          <w:rPr>
            <w:rFonts w:cs="Arial"/>
            <w:bCs/>
            <w:color w:val="808080"/>
            <w:sz w:val="20"/>
            <w:szCs w:val="20"/>
            <w:lang w:eastAsia="ar-SA"/>
          </w:rPr>
          <w:id w:val="-534502061"/>
          <w:placeholder>
            <w:docPart w:val="859ACC24ABD1458787313FDADADCF40C"/>
          </w:placeholder>
          <w:showingPlcHdr/>
          <w15:appearance w15:val="tags"/>
          <w:text/>
        </w:sdtPr>
        <w:sdtEndPr/>
        <w:sdtContent>
          <w:r w:rsidR="00AE69C0" w:rsidRPr="00AE69C0">
            <w:rPr>
              <w:rFonts w:eastAsia="Calibri" w:cs="Arial"/>
              <w:bCs/>
            </w:rPr>
            <w:t>Feu clic o toqueu aquí per escriure text.</w:t>
          </w:r>
        </w:sdtContent>
      </w:sdt>
    </w:p>
    <w:p w14:paraId="07910417" w14:textId="77777777" w:rsidR="00AE69C0" w:rsidRPr="00AE69C0" w:rsidRDefault="00AE69C0" w:rsidP="00AE69C0">
      <w:pPr>
        <w:spacing w:after="0"/>
        <w:jc w:val="both"/>
        <w:rPr>
          <w:rFonts w:cs="Arial"/>
          <w:b/>
          <w:bCs/>
          <w:lang w:eastAsia="ar-SA"/>
        </w:rPr>
      </w:pPr>
    </w:p>
    <w:p w14:paraId="615692F0" w14:textId="77777777" w:rsidR="00AE69C0" w:rsidRPr="00AE69C0" w:rsidRDefault="00AE69C0" w:rsidP="00AE69C0">
      <w:pPr>
        <w:spacing w:after="0"/>
        <w:jc w:val="both"/>
        <w:rPr>
          <w:rFonts w:cs="Arial"/>
          <w:b/>
          <w:bCs/>
          <w:lang w:eastAsia="ar-SA"/>
        </w:rPr>
      </w:pPr>
      <w:r w:rsidRPr="00AE69C0">
        <w:rPr>
          <w:rFonts w:cs="Arial"/>
          <w:b/>
          <w:bCs/>
          <w:lang w:eastAsia="ar-SA"/>
        </w:rPr>
        <w:t xml:space="preserve">Resum de la comunicació </w:t>
      </w:r>
    </w:p>
    <w:p w14:paraId="514FDDF3" w14:textId="77777777" w:rsidR="00AE69C0" w:rsidRPr="00AE69C0" w:rsidRDefault="00AE69C0" w:rsidP="00AE69C0">
      <w:pPr>
        <w:spacing w:after="0"/>
        <w:jc w:val="both"/>
        <w:rPr>
          <w:rFonts w:cs="Arial"/>
          <w:bCs/>
          <w:i/>
          <w:lang w:eastAsia="ar-SA"/>
        </w:rPr>
      </w:pPr>
      <w:r w:rsidRPr="00AE69C0">
        <w:rPr>
          <w:rFonts w:cs="Arial"/>
          <w:bCs/>
          <w:i/>
          <w:lang w:eastAsia="ar-SA"/>
        </w:rPr>
        <w:t>(Aquest apartat es pot presentar en català, castellà, francès o anglès.)</w:t>
      </w:r>
    </w:p>
    <w:p w14:paraId="0002882D" w14:textId="77777777" w:rsidR="00AE69C0" w:rsidRPr="00AE69C0" w:rsidRDefault="0093384F" w:rsidP="00AE69C0">
      <w:pPr>
        <w:spacing w:after="0"/>
        <w:jc w:val="both"/>
        <w:rPr>
          <w:rFonts w:cs="Arial"/>
          <w:b/>
          <w:bCs/>
          <w:lang w:eastAsia="ar-SA"/>
        </w:rPr>
      </w:pPr>
      <w:sdt>
        <w:sdtPr>
          <w:rPr>
            <w:rFonts w:cs="Arial"/>
            <w:b/>
            <w:bCs/>
            <w:lang w:eastAsia="ar-SA"/>
          </w:rPr>
          <w:id w:val="1068310185"/>
          <w:placeholder>
            <w:docPart w:val="EEE55A1BEB6C4C08885A979D0CB182DE"/>
          </w:placeholder>
          <w:showingPlcHdr/>
          <w15:appearance w15:val="tags"/>
          <w:text/>
        </w:sdtPr>
        <w:sdtEndPr/>
        <w:sdtContent>
          <w:r w:rsidR="00AE69C0" w:rsidRPr="00AE69C0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7C2ED21A" w14:textId="77777777" w:rsidR="00AE69C0" w:rsidRPr="00AE69C0" w:rsidRDefault="00AE69C0" w:rsidP="00AE69C0">
      <w:pPr>
        <w:spacing w:after="0"/>
        <w:jc w:val="both"/>
        <w:rPr>
          <w:rFonts w:cs="Arial"/>
          <w:b/>
          <w:bCs/>
          <w:lang w:eastAsia="ar-SA"/>
        </w:rPr>
      </w:pPr>
    </w:p>
    <w:p w14:paraId="2B3F32A6" w14:textId="77777777" w:rsidR="00AE69C0" w:rsidRPr="00AE69C0" w:rsidRDefault="00AE69C0" w:rsidP="00AE69C0">
      <w:pPr>
        <w:spacing w:after="0"/>
        <w:jc w:val="both"/>
        <w:rPr>
          <w:rFonts w:eastAsiaTheme="majorEastAsia" w:cstheme="majorBidi"/>
          <w:b/>
          <w:bCs/>
        </w:rPr>
      </w:pPr>
      <w:r w:rsidRPr="00AE69C0">
        <w:rPr>
          <w:b/>
        </w:rPr>
        <w:t>Identifiqueu i justifiqueu si la comunicació</w:t>
      </w:r>
      <w:r w:rsidRPr="00AE69C0">
        <w:rPr>
          <w:rFonts w:eastAsiaTheme="majorEastAsia" w:cstheme="majorBidi"/>
          <w:b/>
        </w:rPr>
        <w:t xml:space="preserve">  està directament alineada amb un o diversos dels eixos definits pel Govern d’Andorra. E</w:t>
      </w:r>
      <w:r w:rsidRPr="00AE69C0">
        <w:rPr>
          <w:rFonts w:eastAsiaTheme="majorEastAsia" w:cstheme="majorBidi"/>
          <w:b/>
          <w:bCs/>
        </w:rPr>
        <w:t>ls eixos consten a les bases de la convocatòria.</w:t>
      </w:r>
    </w:p>
    <w:p w14:paraId="3286CDAB" w14:textId="77777777" w:rsidR="00AE69C0" w:rsidRPr="00AE69C0" w:rsidRDefault="00AE69C0" w:rsidP="00AE69C0">
      <w:pPr>
        <w:spacing w:after="0"/>
        <w:jc w:val="both"/>
        <w:rPr>
          <w:rFonts w:cs="Arial"/>
          <w:i/>
          <w:lang w:eastAsia="es-ES" w:bidi="ar-SA"/>
        </w:rPr>
      </w:pPr>
      <w:r w:rsidRPr="00AE69C0">
        <w:rPr>
          <w:rFonts w:cs="Arial"/>
          <w:lang w:eastAsia="es-ES" w:bidi="ar-SA"/>
        </w:rPr>
        <w:t>(</w:t>
      </w:r>
      <w:r w:rsidRPr="00AE69C0">
        <w:rPr>
          <w:rFonts w:cs="Arial"/>
          <w:i/>
          <w:lang w:eastAsia="es-ES" w:bidi="ar-SA"/>
        </w:rPr>
        <w:t>Màxim 200 paraules.</w:t>
      </w:r>
      <w:r w:rsidRPr="00AE69C0">
        <w:rPr>
          <w:rFonts w:cs="Arial"/>
          <w:lang w:eastAsia="es-ES" w:bidi="ar-SA"/>
        </w:rPr>
        <w:t>)</w:t>
      </w:r>
    </w:p>
    <w:p w14:paraId="788CD7E8" w14:textId="77777777" w:rsidR="00AE69C0" w:rsidRPr="00AE69C0" w:rsidRDefault="0093384F" w:rsidP="00AE69C0">
      <w:pPr>
        <w:spacing w:after="0" w:line="240" w:lineRule="auto"/>
        <w:jc w:val="both"/>
        <w:rPr>
          <w:rFonts w:eastAsiaTheme="minorHAnsi"/>
          <w:color w:val="808080" w:themeColor="background1" w:themeShade="80"/>
        </w:rPr>
      </w:pPr>
      <w:sdt>
        <w:sdtPr>
          <w:rPr>
            <w:rFonts w:eastAsiaTheme="minorHAnsi"/>
            <w:color w:val="808080" w:themeColor="background1" w:themeShade="80"/>
          </w:rPr>
          <w:id w:val="-2093309366"/>
          <w:placeholder>
            <w:docPart w:val="9C52AD8F33834E9F8C91DE6C37DC3746"/>
          </w:placeholder>
          <w:showingPlcHdr/>
          <w15:appearance w15:val="tags"/>
          <w:text/>
        </w:sdtPr>
        <w:sdtEndPr>
          <w:rPr>
            <w:rFonts w:eastAsia="Times New Roman" w:cs="Arial"/>
            <w:bCs/>
            <w:color w:val="auto"/>
            <w:lang w:eastAsia="ar-SA"/>
          </w:rPr>
        </w:sdtEndPr>
        <w:sdtContent>
          <w:r w:rsidR="00AE69C0" w:rsidRPr="00AE69C0">
            <w:rPr>
              <w:rFonts w:eastAsiaTheme="minorHAnsi"/>
            </w:rPr>
            <w:t>Feu clic o toqueu aquí per escriure text.</w:t>
          </w:r>
        </w:sdtContent>
      </w:sdt>
    </w:p>
    <w:p w14:paraId="4E43E7BA" w14:textId="77777777" w:rsidR="00AE69C0" w:rsidRPr="00AE69C0" w:rsidRDefault="00AE69C0" w:rsidP="00AE69C0">
      <w:pPr>
        <w:spacing w:after="0"/>
        <w:jc w:val="both"/>
        <w:rPr>
          <w:rFonts w:cs="Arial"/>
          <w:b/>
          <w:bCs/>
          <w:lang w:eastAsia="ar-SA"/>
        </w:rPr>
      </w:pPr>
    </w:p>
    <w:p w14:paraId="1E1D9B92" w14:textId="662EB3EE" w:rsidR="00AE69C0" w:rsidRPr="00AE69C0" w:rsidRDefault="00AE69C0" w:rsidP="00AE69C0">
      <w:pPr>
        <w:spacing w:after="0"/>
        <w:jc w:val="both"/>
        <w:rPr>
          <w:rFonts w:cs="Arial"/>
          <w:b/>
          <w:bCs/>
          <w:lang w:eastAsia="ar-SA"/>
        </w:rPr>
      </w:pPr>
      <w:r w:rsidRPr="00AE69C0">
        <w:rPr>
          <w:rFonts w:cs="Arial"/>
          <w:b/>
          <w:bCs/>
          <w:lang w:eastAsia="ar-SA"/>
        </w:rPr>
        <w:t>Indiqueu i justifiqueu en quins Objectius de desenvolupament sostenible (ODS) de l’Organització de les Nacions Unides s’inscriu la vostra comunicació</w:t>
      </w:r>
      <w:r w:rsidR="006C1A91">
        <w:rPr>
          <w:rFonts w:cs="Arial"/>
          <w:b/>
          <w:bCs/>
          <w:lang w:eastAsia="ar-SA"/>
        </w:rPr>
        <w:t xml:space="preserve">. </w:t>
      </w:r>
      <w:commentRangeStart w:id="24"/>
      <w:r w:rsidR="006C1A91">
        <w:rPr>
          <w:rFonts w:cs="Arial"/>
          <w:b/>
          <w:bCs/>
          <w:lang w:eastAsia="ar-SA"/>
        </w:rPr>
        <w:t xml:space="preserve">Els </w:t>
      </w:r>
      <w:commentRangeEnd w:id="24"/>
      <w:r w:rsidR="006C1A91">
        <w:rPr>
          <w:rStyle w:val="Refernciadecomentari"/>
        </w:rPr>
        <w:commentReference w:id="24"/>
      </w:r>
      <w:r w:rsidR="006C1A91">
        <w:rPr>
          <w:rFonts w:cs="Arial"/>
          <w:b/>
          <w:bCs/>
          <w:lang w:eastAsia="ar-SA"/>
        </w:rPr>
        <w:t xml:space="preserve">podeu consultar </w:t>
      </w:r>
      <w:hyperlink r:id="rId18" w:history="1">
        <w:r w:rsidR="006C1A91" w:rsidRPr="006C1A91">
          <w:rPr>
            <w:rStyle w:val="Enlla"/>
            <w:rFonts w:cs="Arial"/>
            <w:b/>
            <w:bCs/>
            <w:lang w:eastAsia="ar-SA"/>
          </w:rPr>
          <w:t>aquí.</w:t>
        </w:r>
      </w:hyperlink>
      <w:r w:rsidR="006C1A91">
        <w:rPr>
          <w:rFonts w:cs="Arial"/>
          <w:b/>
          <w:bCs/>
          <w:lang w:eastAsia="ar-SA"/>
        </w:rPr>
        <w:t xml:space="preserve">  </w:t>
      </w:r>
    </w:p>
    <w:p w14:paraId="70E5F113" w14:textId="77777777" w:rsidR="00AE69C0" w:rsidRPr="00AE69C0" w:rsidRDefault="00AE69C0" w:rsidP="00AE69C0">
      <w:pPr>
        <w:spacing w:after="0"/>
        <w:jc w:val="both"/>
        <w:rPr>
          <w:rFonts w:cs="Arial"/>
          <w:bCs/>
          <w:i/>
          <w:lang w:eastAsia="ar-SA"/>
        </w:rPr>
      </w:pPr>
      <w:r w:rsidRPr="00AE69C0">
        <w:rPr>
          <w:rFonts w:cs="Arial"/>
          <w:bCs/>
          <w:iCs/>
          <w:lang w:eastAsia="ar-SA"/>
        </w:rPr>
        <w:t>(</w:t>
      </w:r>
      <w:r w:rsidRPr="00AE69C0">
        <w:rPr>
          <w:rFonts w:cs="Arial"/>
          <w:bCs/>
          <w:i/>
          <w:lang w:eastAsia="ar-SA"/>
        </w:rPr>
        <w:t>Màxim 200 paraules.</w:t>
      </w:r>
      <w:r w:rsidRPr="00AE69C0">
        <w:rPr>
          <w:rFonts w:cs="Arial"/>
          <w:bCs/>
          <w:iCs/>
          <w:lang w:eastAsia="ar-SA"/>
        </w:rPr>
        <w:t>)</w:t>
      </w:r>
    </w:p>
    <w:p w14:paraId="405E5938" w14:textId="77777777" w:rsidR="00AE69C0" w:rsidRPr="00AE69C0" w:rsidRDefault="0093384F" w:rsidP="00AE69C0">
      <w:pPr>
        <w:spacing w:after="0"/>
        <w:jc w:val="both"/>
        <w:rPr>
          <w:rFonts w:cs="Arial"/>
          <w:bCs/>
          <w:lang w:eastAsia="ar-SA"/>
        </w:rPr>
      </w:pPr>
      <w:sdt>
        <w:sdtPr>
          <w:rPr>
            <w:rFonts w:cs="Arial"/>
            <w:bCs/>
            <w:lang w:eastAsia="ar-SA"/>
          </w:rPr>
          <w:id w:val="1360934459"/>
          <w:placeholder>
            <w:docPart w:val="FB3F93A3ED8244CC883121833E508114"/>
          </w:placeholder>
          <w:showingPlcHdr/>
          <w15:appearance w15:val="tags"/>
          <w:text/>
        </w:sdtPr>
        <w:sdtEndPr/>
        <w:sdtContent>
          <w:r w:rsidR="00AE69C0" w:rsidRPr="00AE69C0">
            <w:rPr>
              <w:rFonts w:cs="Arial"/>
              <w:bCs/>
              <w:lang w:eastAsia="ar-SA"/>
            </w:rPr>
            <w:t>Feu clic o toqueu aquí per escriure text.</w:t>
          </w:r>
        </w:sdtContent>
      </w:sdt>
    </w:p>
    <w:p w14:paraId="7E9181CC" w14:textId="77777777" w:rsidR="00AE69C0" w:rsidRPr="00AE69C0" w:rsidRDefault="00AE69C0" w:rsidP="00AE69C0">
      <w:pPr>
        <w:spacing w:after="0"/>
        <w:jc w:val="both"/>
        <w:rPr>
          <w:rFonts w:cs="Arial"/>
          <w:bCs/>
          <w:lang w:eastAsia="ar-SA"/>
        </w:rPr>
      </w:pPr>
    </w:p>
    <w:p w14:paraId="2F2D61C0" w14:textId="77777777" w:rsidR="00AE69C0" w:rsidRPr="00AE69C0" w:rsidRDefault="00AE69C0" w:rsidP="00AE69C0">
      <w:pPr>
        <w:spacing w:after="0"/>
        <w:rPr>
          <w:b/>
          <w:lang w:eastAsia="ar-SA"/>
        </w:rPr>
      </w:pPr>
      <w:r w:rsidRPr="00AE69C0">
        <w:rPr>
          <w:b/>
          <w:lang w:eastAsia="ar-SA"/>
        </w:rPr>
        <w:t>Text complet definitiu de la vostra comunicació presentada al congrés</w:t>
      </w:r>
    </w:p>
    <w:p w14:paraId="7B0BD94A" w14:textId="77777777" w:rsidR="00AE69C0" w:rsidRPr="00AE69C0" w:rsidRDefault="00AE69C0" w:rsidP="00AE69C0">
      <w:pPr>
        <w:spacing w:after="0"/>
        <w:rPr>
          <w:rFonts w:cs="Arial"/>
          <w:bCs/>
          <w:i/>
          <w:iCs/>
          <w:color w:val="000000" w:themeColor="text1"/>
          <w:lang w:eastAsia="ar-SA"/>
        </w:rPr>
      </w:pPr>
      <w:r w:rsidRPr="00AE69C0">
        <w:rPr>
          <w:rFonts w:cs="Arial"/>
          <w:bCs/>
          <w:i/>
          <w:iCs/>
          <w:color w:val="000000" w:themeColor="text1"/>
          <w:lang w:eastAsia="ar-SA"/>
        </w:rPr>
        <w:t xml:space="preserve">Si disposeu del text, incloeu-lo aquí. Si no, l’haureu de presentar en el moment de la justificació. </w:t>
      </w:r>
    </w:p>
    <w:p w14:paraId="109BE439" w14:textId="77777777" w:rsidR="00AE69C0" w:rsidRPr="00AE69C0" w:rsidRDefault="00AE69C0" w:rsidP="00AE69C0">
      <w:pPr>
        <w:spacing w:after="0"/>
        <w:rPr>
          <w:rFonts w:cs="Arial"/>
          <w:bCs/>
          <w:i/>
          <w:iCs/>
          <w:color w:val="000000" w:themeColor="text1"/>
          <w:lang w:eastAsia="ar-SA"/>
        </w:rPr>
      </w:pPr>
      <w:r w:rsidRPr="00AE69C0">
        <w:rPr>
          <w:rFonts w:cs="Arial"/>
          <w:bCs/>
          <w:i/>
          <w:iCs/>
          <w:color w:val="000000" w:themeColor="text1"/>
          <w:lang w:eastAsia="ar-SA"/>
        </w:rPr>
        <w:t>(Aquest apartat es pot presentar en català, castellà, francès o anglès. Extensió màxima: 5 pàgines. També podeu incloure-hi una imatge.)</w:t>
      </w:r>
    </w:p>
    <w:p w14:paraId="478F0765" w14:textId="77777777" w:rsidR="00AE69C0" w:rsidRPr="00AE69C0" w:rsidRDefault="0093384F" w:rsidP="00AE69C0">
      <w:pPr>
        <w:spacing w:after="0"/>
        <w:rPr>
          <w:rFonts w:cs="Arial"/>
          <w:bCs/>
          <w:i/>
          <w:iCs/>
          <w:color w:val="000000" w:themeColor="text1"/>
          <w:lang w:eastAsia="ar-SA"/>
        </w:rPr>
      </w:pPr>
      <w:sdt>
        <w:sdtPr>
          <w:rPr>
            <w:rFonts w:cs="Arial"/>
            <w:bCs/>
            <w:i/>
            <w:iCs/>
            <w:color w:val="000000" w:themeColor="text1"/>
            <w:lang w:eastAsia="ar-SA"/>
          </w:rPr>
          <w:id w:val="-947307979"/>
          <w:placeholder>
            <w:docPart w:val="6820FB5B59064CB5816E5FCA711EFA08"/>
          </w:placeholder>
          <w:showingPlcHdr/>
          <w15:appearance w15:val="tags"/>
          <w:text/>
        </w:sdtPr>
        <w:sdtEndPr/>
        <w:sdtContent>
          <w:r w:rsidR="00AE69C0" w:rsidRPr="00AE69C0">
            <w:rPr>
              <w:rFonts w:cs="Arial"/>
              <w:bCs/>
              <w:iCs/>
              <w:color w:val="000000" w:themeColor="text1"/>
              <w:lang w:eastAsia="ar-SA"/>
            </w:rPr>
            <w:t>Feu clic o toqueu aquí per escriure text.</w:t>
          </w:r>
        </w:sdtContent>
      </w:sdt>
    </w:p>
    <w:p w14:paraId="551B795E" w14:textId="77777777" w:rsidR="00AE69C0" w:rsidRPr="00AE69C0" w:rsidRDefault="00AE69C0" w:rsidP="00AE69C0">
      <w:pPr>
        <w:spacing w:after="0"/>
        <w:rPr>
          <w:rFonts w:cs="Arial"/>
          <w:bCs/>
          <w:i/>
          <w:iCs/>
          <w:color w:val="000000" w:themeColor="text1"/>
          <w:lang w:eastAsia="ar-SA"/>
        </w:rPr>
      </w:pPr>
    </w:p>
    <w:p w14:paraId="1A0BF686" w14:textId="77777777" w:rsidR="00AE69C0" w:rsidRPr="00AE69C0" w:rsidRDefault="00AE69C0" w:rsidP="00AE69C0">
      <w:pPr>
        <w:spacing w:after="0"/>
        <w:rPr>
          <w:rFonts w:cs="Arial"/>
          <w:bCs/>
          <w:i/>
          <w:iCs/>
          <w:color w:val="000000" w:themeColor="text1"/>
          <w:lang w:eastAsia="ar-SA"/>
        </w:rPr>
      </w:pPr>
    </w:p>
    <w:p w14:paraId="57FD3152" w14:textId="77777777" w:rsidR="00AE69C0" w:rsidRPr="00AE69C0" w:rsidRDefault="00AE69C0" w:rsidP="00AE69C0">
      <w:pPr>
        <w:keepNext/>
        <w:keepLines/>
        <w:shd w:val="clear" w:color="auto" w:fill="FFFFFF" w:themeFill="background1"/>
        <w:spacing w:before="40" w:after="0"/>
        <w:outlineLvl w:val="1"/>
        <w:rPr>
          <w:rFonts w:eastAsiaTheme="majorEastAsia" w:cstheme="majorBidi"/>
          <w:b/>
          <w:color w:val="2F5496" w:themeColor="accent1" w:themeShade="BF"/>
          <w:sz w:val="24"/>
          <w:szCs w:val="26"/>
          <w:lang w:eastAsia="ar-SA"/>
        </w:rPr>
      </w:pPr>
      <w:r w:rsidRPr="00AE69C0">
        <w:rPr>
          <w:rFonts w:eastAsiaTheme="majorEastAsia" w:cstheme="majorBidi"/>
          <w:b/>
          <w:color w:val="2F5496" w:themeColor="accent1" w:themeShade="BF"/>
          <w:sz w:val="24"/>
          <w:szCs w:val="26"/>
          <w:lang w:eastAsia="ar-SA"/>
        </w:rPr>
        <w:t>4. Documentació complementària</w:t>
      </w:r>
    </w:p>
    <w:p w14:paraId="2759EAEF" w14:textId="77777777" w:rsidR="00AE69C0" w:rsidRPr="00AE69C0" w:rsidRDefault="00AE69C0" w:rsidP="00AE69C0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3F96ABFD" w14:textId="77777777" w:rsidR="00AE69C0" w:rsidRPr="00AE69C0" w:rsidRDefault="00AE69C0" w:rsidP="00AE69C0">
      <w:pPr>
        <w:keepNext/>
        <w:keepLines/>
        <w:spacing w:after="0"/>
        <w:outlineLvl w:val="1"/>
        <w:rPr>
          <w:rFonts w:eastAsiaTheme="majorEastAsia" w:cstheme="majorBidi"/>
          <w:b/>
          <w:color w:val="2F5496" w:themeColor="accent1" w:themeShade="BF"/>
          <w:sz w:val="24"/>
          <w:szCs w:val="26"/>
        </w:rPr>
      </w:pPr>
      <w:r w:rsidRPr="00AE69C0">
        <w:rPr>
          <w:rFonts w:eastAsiaTheme="majorEastAsia" w:cstheme="majorBidi"/>
          <w:b/>
          <w:color w:val="2F5496" w:themeColor="accent1" w:themeShade="BF"/>
          <w:sz w:val="24"/>
          <w:szCs w:val="26"/>
        </w:rPr>
        <w:t>4.1. Documentació de certificació</w:t>
      </w:r>
    </w:p>
    <w:p w14:paraId="1250E899" w14:textId="41DA9A79" w:rsidR="00AE69C0" w:rsidRPr="00AE69C0" w:rsidRDefault="00AE69C0" w:rsidP="00AE69C0">
      <w:pPr>
        <w:spacing w:after="0"/>
        <w:rPr>
          <w:u w:val="single"/>
        </w:rPr>
      </w:pPr>
      <w:r w:rsidRPr="00AE69C0">
        <w:rPr>
          <w:rFonts w:cs="Arial"/>
          <w:bCs/>
          <w:i/>
          <w:iCs/>
          <w:color w:val="000000" w:themeColor="text1"/>
          <w:u w:val="single"/>
          <w:lang w:eastAsia="ar-SA"/>
        </w:rPr>
        <w:t>Adjunteu una imatge del document electrònic original que heu pujat directament a</w:t>
      </w:r>
      <w:r w:rsidR="00871724">
        <w:rPr>
          <w:rFonts w:cs="Arial"/>
          <w:bCs/>
          <w:i/>
          <w:iCs/>
          <w:color w:val="000000" w:themeColor="text1"/>
          <w:u w:val="single"/>
          <w:lang w:eastAsia="ar-SA"/>
        </w:rPr>
        <w:t xml:space="preserve"> la Seu electrònica</w:t>
      </w:r>
      <w:r w:rsidRPr="00AE69C0">
        <w:rPr>
          <w:rFonts w:cs="Arial"/>
          <w:bCs/>
          <w:i/>
          <w:iCs/>
          <w:color w:val="000000" w:themeColor="text1"/>
          <w:u w:val="single"/>
          <w:lang w:eastAsia="ar-SA"/>
        </w:rPr>
        <w:t>.</w:t>
      </w:r>
    </w:p>
    <w:p w14:paraId="44F7E756" w14:textId="77777777" w:rsidR="00AE69C0" w:rsidRPr="00AE69C0" w:rsidRDefault="00AE69C0" w:rsidP="00AE69C0">
      <w:pPr>
        <w:numPr>
          <w:ilvl w:val="0"/>
          <w:numId w:val="12"/>
        </w:numPr>
        <w:spacing w:after="0"/>
        <w:ind w:left="714" w:hanging="357"/>
        <w:contextualSpacing/>
        <w:jc w:val="both"/>
        <w:rPr>
          <w:rFonts w:cs="Arial"/>
          <w:bCs/>
          <w:i/>
          <w:iCs/>
          <w:color w:val="000000" w:themeColor="text1"/>
          <w:lang w:eastAsia="ar-SA"/>
        </w:rPr>
      </w:pPr>
      <w:r w:rsidRPr="00AE69C0">
        <w:rPr>
          <w:rFonts w:cs="Calibri"/>
          <w:bCs/>
          <w:i/>
          <w:color w:val="000000"/>
          <w:lang w:eastAsia="ca-ES" w:bidi="ar-SA"/>
        </w:rPr>
        <w:t>Si ja heu assistit al congrés:</w:t>
      </w:r>
      <w:r w:rsidRPr="00AE69C0">
        <w:rPr>
          <w:rFonts w:cs="Calibri"/>
          <w:b/>
          <w:bCs/>
          <w:i/>
          <w:color w:val="000000"/>
          <w:lang w:eastAsia="ca-ES" w:bidi="ar-SA"/>
        </w:rPr>
        <w:t xml:space="preserve"> </w:t>
      </w:r>
      <w:r w:rsidRPr="00AE69C0">
        <w:rPr>
          <w:rFonts w:cs="Calibri"/>
          <w:b/>
          <w:bCs/>
          <w:color w:val="2F5496" w:themeColor="accent1" w:themeShade="BF"/>
          <w:lang w:eastAsia="ca-ES" w:bidi="ar-SA"/>
        </w:rPr>
        <w:t>certificat d’assistència al congrés</w:t>
      </w:r>
      <w:r w:rsidRPr="00AE69C0">
        <w:rPr>
          <w:rFonts w:cs="Calibri"/>
          <w:bCs/>
          <w:lang w:eastAsia="ca-ES" w:bidi="ar-SA"/>
        </w:rPr>
        <w:t>;</w:t>
      </w:r>
    </w:p>
    <w:p w14:paraId="75729918" w14:textId="77777777" w:rsidR="00AE69C0" w:rsidRPr="00AE69C0" w:rsidRDefault="00AE69C0" w:rsidP="00AE69C0">
      <w:pPr>
        <w:numPr>
          <w:ilvl w:val="0"/>
          <w:numId w:val="12"/>
        </w:numPr>
        <w:spacing w:after="0"/>
        <w:ind w:left="714" w:hanging="357"/>
        <w:contextualSpacing/>
        <w:rPr>
          <w:rFonts w:cs="Calibri"/>
          <w:bCs/>
          <w:i/>
          <w:color w:val="000000"/>
          <w:lang w:eastAsia="ca-ES" w:bidi="ar-SA"/>
        </w:rPr>
      </w:pPr>
      <w:r w:rsidRPr="00AE69C0">
        <w:rPr>
          <w:rFonts w:cs="Calibri"/>
          <w:bCs/>
          <w:i/>
          <w:color w:val="000000"/>
          <w:lang w:eastAsia="ca-ES" w:bidi="ar-SA"/>
        </w:rPr>
        <w:t xml:space="preserve">Si encara no hi heu assistit: </w:t>
      </w:r>
      <w:r w:rsidRPr="00AE69C0">
        <w:rPr>
          <w:rFonts w:cs="Calibri"/>
          <w:b/>
          <w:bCs/>
          <w:color w:val="2F5496" w:themeColor="accent1" w:themeShade="BF"/>
          <w:lang w:eastAsia="ca-ES" w:bidi="ar-SA"/>
        </w:rPr>
        <w:t>document d’acceptació de la comunicació que es presentarà al congrés</w:t>
      </w:r>
      <w:r w:rsidRPr="00AE69C0">
        <w:rPr>
          <w:rFonts w:cs="Calibri"/>
          <w:b/>
          <w:bCs/>
          <w:i/>
          <w:color w:val="000000"/>
          <w:lang w:eastAsia="ca-ES" w:bidi="ar-SA"/>
        </w:rPr>
        <w:t xml:space="preserve"> </w:t>
      </w:r>
    </w:p>
    <w:p w14:paraId="4868192A" w14:textId="77777777" w:rsidR="00AE69C0" w:rsidRPr="00AE69C0" w:rsidRDefault="00AE69C0" w:rsidP="00AE69C0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lang w:eastAsia="ar-SA"/>
        </w:rPr>
      </w:pPr>
    </w:p>
    <w:p w14:paraId="5C9A4C61" w14:textId="77777777" w:rsidR="00AE69C0" w:rsidRPr="00AE69C0" w:rsidRDefault="00AE69C0" w:rsidP="00AE69C0">
      <w:pPr>
        <w:keepNext/>
        <w:keepLines/>
        <w:spacing w:after="0"/>
        <w:outlineLvl w:val="1"/>
        <w:rPr>
          <w:rFonts w:eastAsiaTheme="majorEastAsia" w:cstheme="majorBidi"/>
          <w:b/>
          <w:color w:val="2F5496" w:themeColor="accent1" w:themeShade="BF"/>
          <w:sz w:val="24"/>
          <w:szCs w:val="26"/>
        </w:rPr>
      </w:pPr>
      <w:r w:rsidRPr="00AE69C0">
        <w:rPr>
          <w:rFonts w:eastAsiaTheme="majorEastAsia" w:cstheme="majorBidi"/>
          <w:b/>
          <w:color w:val="2F5496" w:themeColor="accent1" w:themeShade="BF"/>
          <w:sz w:val="24"/>
          <w:szCs w:val="26"/>
        </w:rPr>
        <w:t xml:space="preserve">4.2. Pressupost </w:t>
      </w:r>
    </w:p>
    <w:p w14:paraId="26710333" w14:textId="0BEBCC39" w:rsidR="00AE69C0" w:rsidRPr="00AE69C0" w:rsidRDefault="00AE69C0" w:rsidP="00AE69C0">
      <w:pPr>
        <w:shd w:val="clear" w:color="auto" w:fill="FFFFFF" w:themeFill="background1"/>
        <w:spacing w:after="0" w:line="240" w:lineRule="auto"/>
        <w:jc w:val="both"/>
        <w:rPr>
          <w:rFonts w:cs="Arial"/>
          <w:bCs/>
          <w:i/>
          <w:color w:val="000000" w:themeColor="text1"/>
          <w:u w:val="single"/>
          <w:lang w:eastAsia="ar-SA"/>
        </w:rPr>
      </w:pPr>
      <w:r w:rsidRPr="00AE69C0">
        <w:rPr>
          <w:rFonts w:cs="Arial"/>
          <w:bCs/>
          <w:i/>
          <w:iCs/>
          <w:color w:val="000000" w:themeColor="text1"/>
          <w:u w:val="single"/>
          <w:lang w:eastAsia="ar-SA"/>
        </w:rPr>
        <w:t xml:space="preserve">Adjunteu una imatge del document electrònic que heu pujat directament </w:t>
      </w:r>
      <w:r w:rsidR="00871724">
        <w:rPr>
          <w:rFonts w:cs="Arial"/>
          <w:bCs/>
          <w:i/>
          <w:iCs/>
          <w:color w:val="000000" w:themeColor="text1"/>
          <w:u w:val="single"/>
          <w:lang w:eastAsia="ar-SA"/>
        </w:rPr>
        <w:t>a la Seu electrònica</w:t>
      </w:r>
      <w:r w:rsidRPr="00AE69C0">
        <w:rPr>
          <w:rFonts w:cs="Arial"/>
          <w:bCs/>
          <w:i/>
          <w:iCs/>
          <w:color w:val="000000" w:themeColor="text1"/>
          <w:u w:val="single"/>
          <w:lang w:eastAsia="ar-SA"/>
        </w:rPr>
        <w:t>.</w:t>
      </w:r>
    </w:p>
    <w:p w14:paraId="58948CD3" w14:textId="77777777" w:rsidR="00AE69C0" w:rsidRPr="00AE69C0" w:rsidRDefault="00AE69C0" w:rsidP="00AE69C0">
      <w:pPr>
        <w:spacing w:after="0"/>
        <w:rPr>
          <w:rFonts w:eastAsiaTheme="majorEastAsia"/>
        </w:rPr>
      </w:pPr>
    </w:p>
    <w:p w14:paraId="55EB5790" w14:textId="77777777" w:rsidR="00AE69C0" w:rsidRPr="00AE69C0" w:rsidRDefault="00AE69C0" w:rsidP="00AE69C0">
      <w:pPr>
        <w:keepNext/>
        <w:keepLines/>
        <w:spacing w:after="0"/>
        <w:outlineLvl w:val="1"/>
        <w:rPr>
          <w:rFonts w:eastAsiaTheme="majorEastAsia" w:cstheme="majorBidi"/>
          <w:b/>
          <w:color w:val="2F5496" w:themeColor="accent1" w:themeShade="BF"/>
          <w:sz w:val="24"/>
          <w:szCs w:val="26"/>
        </w:rPr>
      </w:pPr>
      <w:r w:rsidRPr="00AE69C0">
        <w:rPr>
          <w:rFonts w:eastAsiaTheme="majorEastAsia" w:cstheme="majorBidi"/>
          <w:b/>
          <w:color w:val="2F5496" w:themeColor="accent1" w:themeShade="BF"/>
          <w:sz w:val="24"/>
          <w:szCs w:val="26"/>
        </w:rPr>
        <w:t>4.3. Despeses de desplaçament</w:t>
      </w:r>
    </w:p>
    <w:p w14:paraId="408B1225" w14:textId="77777777" w:rsidR="00AE69C0" w:rsidRPr="00AE69C0" w:rsidRDefault="00AE69C0" w:rsidP="00AE69C0">
      <w:pPr>
        <w:numPr>
          <w:ilvl w:val="0"/>
          <w:numId w:val="12"/>
        </w:numPr>
        <w:spacing w:after="0"/>
        <w:contextualSpacing/>
        <w:jc w:val="both"/>
        <w:rPr>
          <w:rFonts w:cs="Arial"/>
          <w:bCs/>
          <w:i/>
          <w:iCs/>
          <w:color w:val="000000" w:themeColor="text1"/>
          <w:lang w:eastAsia="ar-SA"/>
        </w:rPr>
      </w:pPr>
      <w:r w:rsidRPr="00AE69C0">
        <w:rPr>
          <w:rFonts w:cs="Calibri"/>
          <w:bCs/>
          <w:i/>
          <w:color w:val="000000"/>
          <w:lang w:eastAsia="ca-ES" w:bidi="ar-SA"/>
        </w:rPr>
        <w:t xml:space="preserve">Si </w:t>
      </w:r>
      <w:r w:rsidRPr="00AE69C0">
        <w:rPr>
          <w:rFonts w:cs="Calibri"/>
          <w:b/>
          <w:bCs/>
          <w:i/>
          <w:color w:val="000000"/>
          <w:lang w:eastAsia="ca-ES" w:bidi="ar-SA"/>
        </w:rPr>
        <w:t>ja heu fet assistit al congrés</w:t>
      </w:r>
      <w:r w:rsidRPr="00AE69C0">
        <w:rPr>
          <w:rFonts w:cs="Calibri"/>
          <w:bCs/>
          <w:i/>
          <w:color w:val="000000"/>
          <w:lang w:eastAsia="ca-ES" w:bidi="ar-SA"/>
        </w:rPr>
        <w:t>; o</w:t>
      </w:r>
    </w:p>
    <w:p w14:paraId="3243DF52" w14:textId="77777777" w:rsidR="00AE69C0" w:rsidRPr="00AE69C0" w:rsidRDefault="00AE69C0" w:rsidP="00AE69C0">
      <w:pPr>
        <w:numPr>
          <w:ilvl w:val="0"/>
          <w:numId w:val="12"/>
        </w:numPr>
        <w:spacing w:after="0"/>
        <w:contextualSpacing/>
        <w:jc w:val="both"/>
        <w:rPr>
          <w:rFonts w:cs="Arial"/>
          <w:bCs/>
          <w:i/>
          <w:iCs/>
          <w:color w:val="000000" w:themeColor="text1"/>
          <w:lang w:eastAsia="ar-SA"/>
        </w:rPr>
      </w:pPr>
      <w:r w:rsidRPr="00AE69C0">
        <w:rPr>
          <w:rFonts w:cs="Calibri"/>
          <w:bCs/>
          <w:i/>
          <w:color w:val="000000"/>
          <w:lang w:eastAsia="ca-ES" w:bidi="ar-SA"/>
        </w:rPr>
        <w:t xml:space="preserve">Si </w:t>
      </w:r>
      <w:r w:rsidRPr="00AE69C0">
        <w:rPr>
          <w:rFonts w:cs="Calibri"/>
          <w:b/>
          <w:bCs/>
          <w:i/>
          <w:color w:val="000000"/>
          <w:lang w:eastAsia="ca-ES" w:bidi="ar-SA"/>
        </w:rPr>
        <w:t>no hi heu assistit encara</w:t>
      </w:r>
      <w:r w:rsidRPr="00AE69C0">
        <w:rPr>
          <w:rFonts w:cs="Arial"/>
          <w:bCs/>
          <w:i/>
          <w:iCs/>
          <w:color w:val="000000" w:themeColor="text1"/>
          <w:lang w:eastAsia="ar-SA"/>
        </w:rPr>
        <w:t>,</w:t>
      </w:r>
      <w:r w:rsidRPr="00AE69C0">
        <w:rPr>
          <w:rFonts w:cs="Arial"/>
          <w:b/>
          <w:bCs/>
          <w:i/>
          <w:iCs/>
          <w:color w:val="000000" w:themeColor="text1"/>
          <w:lang w:eastAsia="ar-SA"/>
        </w:rPr>
        <w:t xml:space="preserve"> però ja heu efectuat el pagament d’algunes (o de totes) les despeses de desplaçament</w:t>
      </w:r>
      <w:r w:rsidRPr="00AE69C0">
        <w:rPr>
          <w:rFonts w:cs="Arial"/>
          <w:bCs/>
          <w:i/>
          <w:iCs/>
          <w:color w:val="000000" w:themeColor="text1"/>
          <w:lang w:eastAsia="ar-SA"/>
        </w:rPr>
        <w:t xml:space="preserve"> </w:t>
      </w:r>
    </w:p>
    <w:p w14:paraId="70DB2A5F" w14:textId="77777777" w:rsidR="00AE69C0" w:rsidRPr="00AE69C0" w:rsidRDefault="00AE69C0" w:rsidP="00AE69C0">
      <w:pPr>
        <w:spacing w:after="0"/>
        <w:rPr>
          <w:rFonts w:eastAsiaTheme="majorEastAsia"/>
        </w:rPr>
      </w:pPr>
      <w:r w:rsidRPr="00AE69C0">
        <w:rPr>
          <w:rFonts w:cs="Arial"/>
          <w:bCs/>
          <w:i/>
          <w:iCs/>
          <w:color w:val="000000" w:themeColor="text1"/>
          <w:lang w:eastAsia="ar-SA"/>
        </w:rPr>
        <w:t>Adjunteu aquí un escaneig de les factures i els justificants de pagament efectuats.</w:t>
      </w:r>
    </w:p>
    <w:p w14:paraId="22F579B2" w14:textId="77777777" w:rsidR="00AE69C0" w:rsidRPr="00AE69C0" w:rsidRDefault="00AE69C0" w:rsidP="00AE69C0">
      <w:pPr>
        <w:spacing w:after="0"/>
        <w:rPr>
          <w:rFonts w:eastAsiaTheme="majorEastAsia"/>
        </w:rPr>
      </w:pPr>
    </w:p>
    <w:p w14:paraId="3E4A6CD1" w14:textId="77777777" w:rsidR="00AE69C0" w:rsidRPr="00AE69C0" w:rsidRDefault="00AE69C0" w:rsidP="00AE69C0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483D6EE2" w14:textId="77777777" w:rsidR="00AE69C0" w:rsidRPr="00AE69C0" w:rsidRDefault="00AE69C0" w:rsidP="00AE69C0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77D3AF96" w14:textId="77777777" w:rsidR="00AE69C0" w:rsidRPr="00AE69C0" w:rsidRDefault="00AE69C0" w:rsidP="00AE69C0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0F040561" w14:textId="77777777" w:rsidR="00AE69C0" w:rsidRPr="00AE69C0" w:rsidRDefault="00AE69C0" w:rsidP="00AE69C0">
      <w:pPr>
        <w:spacing w:after="0"/>
        <w:jc w:val="both"/>
        <w:rPr>
          <w:rFonts w:cs="Arial"/>
          <w:bCs/>
          <w:lang w:eastAsia="ar-SA"/>
        </w:rPr>
      </w:pPr>
      <w:r w:rsidRPr="00AE69C0">
        <w:rPr>
          <w:rFonts w:cs="Arial"/>
          <w:bCs/>
          <w:lang w:eastAsia="ar-SA"/>
        </w:rPr>
        <w:object w:dxaOrig="455" w:dyaOrig="311" w14:anchorId="6806DB95">
          <v:shape id="_x0000_i1028" type="#_x0000_t75" style="width:21.65pt;height:15.4pt" o:ole="">
            <v:imagedata r:id="rId14" o:title=""/>
          </v:shape>
          <o:OLEObject Type="Embed" ProgID="Excel.Sheet.12" ShapeID="_x0000_i1028" DrawAspect="Content" ObjectID="_1834750242" r:id="rId19"/>
        </w:object>
      </w:r>
    </w:p>
    <w:p w14:paraId="5AD33820" w14:textId="77777777" w:rsidR="00AE69C0" w:rsidRPr="00AE69C0" w:rsidRDefault="00AE69C0" w:rsidP="00AE69C0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6E571E24" w14:textId="1F2C34F4" w:rsidR="00AE69C0" w:rsidRDefault="00AE69C0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7DF84170" w14:textId="37F36CDC" w:rsidR="00AE69C0" w:rsidRDefault="00AE69C0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10A4017A" w14:textId="7ED958B8" w:rsidR="00AE69C0" w:rsidRDefault="00AE69C0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732D7BE8" w14:textId="32F7773B" w:rsidR="00AE69C0" w:rsidRDefault="00AE69C0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5AA5E753" w14:textId="29A853A4" w:rsidR="00AE69C0" w:rsidRDefault="00AE69C0" w:rsidP="00C04F74">
      <w:pPr>
        <w:shd w:val="clear" w:color="auto" w:fill="FFFFFF" w:themeFill="background1"/>
        <w:spacing w:after="0" w:line="240" w:lineRule="auto"/>
        <w:jc w:val="both"/>
        <w:rPr>
          <w:rFonts w:eastAsiaTheme="majorEastAsia"/>
          <w:lang w:eastAsia="ar-SA"/>
        </w:rPr>
      </w:pPr>
    </w:p>
    <w:p w14:paraId="77234477" w14:textId="1F067BB9" w:rsidR="00212AE9" w:rsidRPr="000C2381" w:rsidRDefault="00212AE9" w:rsidP="004A79EF">
      <w:pPr>
        <w:shd w:val="clear" w:color="auto" w:fill="FFFFFF" w:themeFill="background1"/>
        <w:spacing w:after="0" w:line="240" w:lineRule="auto"/>
        <w:jc w:val="both"/>
        <w:rPr>
          <w:rFonts w:cs="Arial"/>
        </w:rPr>
      </w:pPr>
    </w:p>
    <w:sectPr w:rsidR="00212AE9" w:rsidRPr="000C2381" w:rsidSect="005C249E">
      <w:footerReference w:type="default" r:id="rId20"/>
      <w:pgSz w:w="11906" w:h="16838"/>
      <w:pgMar w:top="1134" w:right="1274" w:bottom="851" w:left="1560" w:header="709" w:footer="155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1" w:author="Helena Sole" w:date="2026-03-11T15:28:00Z" w:initials="HS">
    <w:p w14:paraId="56944CFD" w14:textId="7317F42A" w:rsidR="006C1A91" w:rsidRDefault="006C1A91">
      <w:pPr>
        <w:pStyle w:val="Textdecomentari"/>
      </w:pPr>
      <w:r>
        <w:rPr>
          <w:rStyle w:val="Refernciadecomentari"/>
        </w:rPr>
        <w:annotationRef/>
      </w:r>
      <w:r>
        <w:t>No es mencionen a les bases</w:t>
      </w:r>
    </w:p>
  </w:comment>
  <w:comment w:id="23" w:author="Helena Sole" w:date="2026-03-11T15:28:00Z" w:initials="HS">
    <w:p w14:paraId="5766C814" w14:textId="77777777" w:rsidR="006C1A91" w:rsidRDefault="006C1A91" w:rsidP="006C1A91">
      <w:pPr>
        <w:pStyle w:val="Textdecomentari"/>
      </w:pPr>
      <w:r>
        <w:rPr>
          <w:rStyle w:val="Refernciadecomentari"/>
        </w:rPr>
        <w:annotationRef/>
      </w:r>
      <w:r>
        <w:t>No es mencionen a les bases</w:t>
      </w:r>
    </w:p>
  </w:comment>
  <w:comment w:id="24" w:author="Helena Sole" w:date="2026-03-11T15:28:00Z" w:initials="HS">
    <w:p w14:paraId="28B98BC0" w14:textId="77777777" w:rsidR="006C1A91" w:rsidRDefault="006C1A91" w:rsidP="006C1A91">
      <w:pPr>
        <w:pStyle w:val="Textdecomentari"/>
      </w:pPr>
      <w:r>
        <w:rPr>
          <w:rStyle w:val="Refernciadecomentari"/>
        </w:rPr>
        <w:annotationRef/>
      </w:r>
      <w:r>
        <w:t>No es mencionen a les bases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6944CFD" w15:done="0"/>
  <w15:commentEx w15:paraId="5766C814" w15:done="0"/>
  <w15:commentEx w15:paraId="28B98BC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944CFD" w16cid:durableId="2D5C0893"/>
  <w16cid:commentId w16cid:paraId="5766C814" w16cid:durableId="2D5C08CD"/>
  <w16cid:commentId w16cid:paraId="28B98BC0" w16cid:durableId="2D5C08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E724F" w14:textId="77777777" w:rsidR="00682185" w:rsidRDefault="00682185" w:rsidP="005F4CDD">
      <w:pPr>
        <w:spacing w:after="0" w:line="240" w:lineRule="auto"/>
      </w:pPr>
      <w:r>
        <w:separator/>
      </w:r>
    </w:p>
  </w:endnote>
  <w:endnote w:type="continuationSeparator" w:id="0">
    <w:p w14:paraId="3282077A" w14:textId="77777777" w:rsidR="00682185" w:rsidRDefault="00682185" w:rsidP="005F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961207"/>
      <w:docPartObj>
        <w:docPartGallery w:val="Page Numbers (Bottom of Page)"/>
        <w:docPartUnique/>
      </w:docPartObj>
    </w:sdtPr>
    <w:sdtEndPr/>
    <w:sdtContent>
      <w:p w14:paraId="2454AE2F" w14:textId="77777777" w:rsidR="00682185" w:rsidRDefault="00682185" w:rsidP="0089519C">
        <w:pPr>
          <w:pStyle w:val="Peu"/>
          <w:jc w:val="center"/>
        </w:pPr>
      </w:p>
      <w:p w14:paraId="070AB98B" w14:textId="0F0740FC" w:rsidR="00682185" w:rsidRPr="009D1A80" w:rsidRDefault="00682185" w:rsidP="0089519C">
        <w:pPr>
          <w:pStyle w:val="Peu"/>
          <w:jc w:val="center"/>
        </w:pPr>
        <w:r w:rsidRPr="009D1A80">
          <w:fldChar w:fldCharType="begin"/>
        </w:r>
        <w:r w:rsidRPr="009D1A80">
          <w:instrText>PAGE   \* MERGEFORMAT</w:instrText>
        </w:r>
        <w:r w:rsidRPr="009D1A80">
          <w:fldChar w:fldCharType="separate"/>
        </w:r>
        <w:r w:rsidRPr="009D1A80">
          <w:t>2</w:t>
        </w:r>
        <w:r w:rsidRPr="009D1A80">
          <w:fldChar w:fldCharType="end"/>
        </w:r>
        <w:r w:rsidRPr="009D1A80">
          <w:t xml:space="preserve"> / </w:t>
        </w:r>
        <w:r w:rsidR="0093384F">
          <w:fldChar w:fldCharType="begin"/>
        </w:r>
        <w:r w:rsidR="0093384F">
          <w:instrText xml:space="preserve"> NUMPAGES   \* MERGEFORMAT </w:instrText>
        </w:r>
        <w:r w:rsidR="0093384F">
          <w:fldChar w:fldCharType="separate"/>
        </w:r>
        <w:r w:rsidRPr="009D1A80">
          <w:rPr>
            <w:noProof/>
          </w:rPr>
          <w:t>1</w:t>
        </w:r>
        <w:r w:rsidR="0093384F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4AF62" w14:textId="77777777" w:rsidR="00682185" w:rsidRDefault="00682185" w:rsidP="005F4CDD">
      <w:pPr>
        <w:spacing w:after="0" w:line="240" w:lineRule="auto"/>
      </w:pPr>
      <w:r>
        <w:separator/>
      </w:r>
    </w:p>
  </w:footnote>
  <w:footnote w:type="continuationSeparator" w:id="0">
    <w:p w14:paraId="217A1962" w14:textId="77777777" w:rsidR="00682185" w:rsidRDefault="00682185" w:rsidP="005F4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A8861F4"/>
    <w:lvl w:ilvl="0">
      <w:numFmt w:val="bullet"/>
      <w:lvlText w:val="*"/>
      <w:lvlJc w:val="left"/>
    </w:lvl>
  </w:abstractNum>
  <w:abstractNum w:abstractNumId="1" w15:restartNumberingAfterBreak="0">
    <w:nsid w:val="2F8A794C"/>
    <w:multiLevelType w:val="hybridMultilevel"/>
    <w:tmpl w:val="3FD8C674"/>
    <w:lvl w:ilvl="0" w:tplc="355A447C">
      <w:start w:val="1"/>
      <w:numFmt w:val="bullet"/>
      <w:lvlText w:val="·"/>
      <w:lvlJc w:val="left"/>
      <w:pPr>
        <w:ind w:left="720" w:hanging="360"/>
      </w:pPr>
      <w:rPr>
        <w:rFonts w:ascii="Source Sans Pro" w:hAnsi="Source Sans Pro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81B19"/>
    <w:multiLevelType w:val="hybridMultilevel"/>
    <w:tmpl w:val="6652CEA4"/>
    <w:lvl w:ilvl="0" w:tplc="F334AE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E6A3D"/>
    <w:multiLevelType w:val="hybridMultilevel"/>
    <w:tmpl w:val="6C8EF3A8"/>
    <w:lvl w:ilvl="0" w:tplc="24A89B4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20000019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CB7180"/>
    <w:multiLevelType w:val="hybridMultilevel"/>
    <w:tmpl w:val="2178478A"/>
    <w:lvl w:ilvl="0" w:tplc="AB74FC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914C6"/>
    <w:multiLevelType w:val="hybridMultilevel"/>
    <w:tmpl w:val="30BE76E0"/>
    <w:lvl w:ilvl="0" w:tplc="0B04DD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5573A"/>
    <w:multiLevelType w:val="hybridMultilevel"/>
    <w:tmpl w:val="2B501A8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24A83"/>
    <w:multiLevelType w:val="hybridMultilevel"/>
    <w:tmpl w:val="ED52080A"/>
    <w:lvl w:ilvl="0" w:tplc="35B2365C">
      <w:start w:val="5"/>
      <w:numFmt w:val="bullet"/>
      <w:lvlText w:val="-"/>
      <w:lvlJc w:val="left"/>
      <w:pPr>
        <w:ind w:left="720" w:hanging="360"/>
      </w:pPr>
      <w:rPr>
        <w:rFonts w:ascii="Garamond" w:eastAsiaTheme="majorEastAsia" w:hAnsi="Garamond" w:cstheme="majorBidi" w:hint="default"/>
        <w:b w:val="0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72F77"/>
    <w:multiLevelType w:val="hybridMultilevel"/>
    <w:tmpl w:val="8EBE89D2"/>
    <w:lvl w:ilvl="0" w:tplc="24A89B4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3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FB2FEB"/>
    <w:multiLevelType w:val="hybridMultilevel"/>
    <w:tmpl w:val="1E888EF8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4D973B7"/>
    <w:multiLevelType w:val="hybridMultilevel"/>
    <w:tmpl w:val="E6FE2204"/>
    <w:lvl w:ilvl="0" w:tplc="355A447C">
      <w:start w:val="1"/>
      <w:numFmt w:val="bullet"/>
      <w:lvlText w:val="·"/>
      <w:lvlJc w:val="left"/>
      <w:pPr>
        <w:ind w:left="720" w:hanging="360"/>
      </w:pPr>
      <w:rPr>
        <w:rFonts w:ascii="Source Sans Pro" w:hAnsi="Source Sans Pro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439BF"/>
    <w:multiLevelType w:val="hybridMultilevel"/>
    <w:tmpl w:val="4C188AD4"/>
    <w:lvl w:ilvl="0" w:tplc="CE4E194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A0BF2"/>
    <w:multiLevelType w:val="hybridMultilevel"/>
    <w:tmpl w:val="E2EC07DA"/>
    <w:lvl w:ilvl="0" w:tplc="7F4637D2">
      <w:start w:val="1"/>
      <w:numFmt w:val="decimal"/>
      <w:lvlText w:val="%1."/>
      <w:lvlJc w:val="left"/>
      <w:pPr>
        <w:ind w:left="1571" w:hanging="360"/>
      </w:pPr>
      <w:rPr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C662368"/>
    <w:multiLevelType w:val="hybridMultilevel"/>
    <w:tmpl w:val="02085D4C"/>
    <w:lvl w:ilvl="0" w:tplc="6562E828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808080" w:themeColor="background1" w:themeShade="80"/>
          <w:sz w:val="22"/>
        </w:rPr>
      </w:lvl>
    </w:lvlOverride>
  </w:num>
  <w:num w:numId="2">
    <w:abstractNumId w:val="2"/>
  </w:num>
  <w:num w:numId="3">
    <w:abstractNumId w:val="8"/>
  </w:num>
  <w:num w:numId="4">
    <w:abstractNumId w:val="11"/>
  </w:num>
  <w:num w:numId="5">
    <w:abstractNumId w:val="3"/>
  </w:num>
  <w:num w:numId="6">
    <w:abstractNumId w:val="12"/>
  </w:num>
  <w:num w:numId="7">
    <w:abstractNumId w:val="4"/>
  </w:num>
  <w:num w:numId="8">
    <w:abstractNumId w:val="6"/>
  </w:num>
  <w:num w:numId="9">
    <w:abstractNumId w:val="5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lena Sole">
    <w15:presenceInfo w15:providerId="AD" w15:userId="S-1-5-21-1698775559-643591434-879972363-135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8B"/>
    <w:rsid w:val="000030BC"/>
    <w:rsid w:val="0000391C"/>
    <w:rsid w:val="00003A38"/>
    <w:rsid w:val="0001057C"/>
    <w:rsid w:val="0001212D"/>
    <w:rsid w:val="000210CB"/>
    <w:rsid w:val="000251F6"/>
    <w:rsid w:val="00025F30"/>
    <w:rsid w:val="00035964"/>
    <w:rsid w:val="00036AC4"/>
    <w:rsid w:val="000404E7"/>
    <w:rsid w:val="00044AAF"/>
    <w:rsid w:val="000457D3"/>
    <w:rsid w:val="00060436"/>
    <w:rsid w:val="00060508"/>
    <w:rsid w:val="0006148D"/>
    <w:rsid w:val="000708FD"/>
    <w:rsid w:val="00075095"/>
    <w:rsid w:val="00075B2D"/>
    <w:rsid w:val="00082276"/>
    <w:rsid w:val="0008498B"/>
    <w:rsid w:val="000944A1"/>
    <w:rsid w:val="000970D1"/>
    <w:rsid w:val="00097B58"/>
    <w:rsid w:val="000A5FFF"/>
    <w:rsid w:val="000B2DFB"/>
    <w:rsid w:val="000B322C"/>
    <w:rsid w:val="000B6598"/>
    <w:rsid w:val="000C2381"/>
    <w:rsid w:val="000C23E1"/>
    <w:rsid w:val="000C4EDC"/>
    <w:rsid w:val="000C57CE"/>
    <w:rsid w:val="000D7797"/>
    <w:rsid w:val="000E0A04"/>
    <w:rsid w:val="000E79D8"/>
    <w:rsid w:val="000F3415"/>
    <w:rsid w:val="000F5D3A"/>
    <w:rsid w:val="000F66E4"/>
    <w:rsid w:val="00111E29"/>
    <w:rsid w:val="0011240F"/>
    <w:rsid w:val="00114562"/>
    <w:rsid w:val="00125C2D"/>
    <w:rsid w:val="001317BF"/>
    <w:rsid w:val="00141A99"/>
    <w:rsid w:val="001421DF"/>
    <w:rsid w:val="001431D7"/>
    <w:rsid w:val="001534C4"/>
    <w:rsid w:val="00154DA8"/>
    <w:rsid w:val="00154E9C"/>
    <w:rsid w:val="0015625C"/>
    <w:rsid w:val="00167034"/>
    <w:rsid w:val="00174FCE"/>
    <w:rsid w:val="00196A9A"/>
    <w:rsid w:val="001A6864"/>
    <w:rsid w:val="001B474A"/>
    <w:rsid w:val="001C0A89"/>
    <w:rsid w:val="001C5348"/>
    <w:rsid w:val="001D370E"/>
    <w:rsid w:val="001D48BC"/>
    <w:rsid w:val="001D65A8"/>
    <w:rsid w:val="001D6BD5"/>
    <w:rsid w:val="001E1525"/>
    <w:rsid w:val="001E5E89"/>
    <w:rsid w:val="001E67DF"/>
    <w:rsid w:val="001E7AD8"/>
    <w:rsid w:val="001F2B47"/>
    <w:rsid w:val="001F47F3"/>
    <w:rsid w:val="001F4A19"/>
    <w:rsid w:val="001F6981"/>
    <w:rsid w:val="0020192E"/>
    <w:rsid w:val="00202906"/>
    <w:rsid w:val="00207A62"/>
    <w:rsid w:val="00207EEF"/>
    <w:rsid w:val="002115F2"/>
    <w:rsid w:val="00211719"/>
    <w:rsid w:val="00211CE7"/>
    <w:rsid w:val="0021282A"/>
    <w:rsid w:val="00212AE9"/>
    <w:rsid w:val="00215F0E"/>
    <w:rsid w:val="0021659B"/>
    <w:rsid w:val="00224005"/>
    <w:rsid w:val="00225A78"/>
    <w:rsid w:val="00226897"/>
    <w:rsid w:val="00234E68"/>
    <w:rsid w:val="00235075"/>
    <w:rsid w:val="00236C38"/>
    <w:rsid w:val="00240BE3"/>
    <w:rsid w:val="00242211"/>
    <w:rsid w:val="0024412C"/>
    <w:rsid w:val="00246963"/>
    <w:rsid w:val="002471D0"/>
    <w:rsid w:val="00247FB3"/>
    <w:rsid w:val="00251AC9"/>
    <w:rsid w:val="00252021"/>
    <w:rsid w:val="00256EFF"/>
    <w:rsid w:val="002627EF"/>
    <w:rsid w:val="00263CD1"/>
    <w:rsid w:val="002668D6"/>
    <w:rsid w:val="00271879"/>
    <w:rsid w:val="00272557"/>
    <w:rsid w:val="00281949"/>
    <w:rsid w:val="00286407"/>
    <w:rsid w:val="002864B2"/>
    <w:rsid w:val="00293057"/>
    <w:rsid w:val="00293EC8"/>
    <w:rsid w:val="00297F14"/>
    <w:rsid w:val="002A49AD"/>
    <w:rsid w:val="002B1F29"/>
    <w:rsid w:val="002C07C8"/>
    <w:rsid w:val="002C29D7"/>
    <w:rsid w:val="002C2A87"/>
    <w:rsid w:val="002C2B26"/>
    <w:rsid w:val="002C7E8C"/>
    <w:rsid w:val="002D0233"/>
    <w:rsid w:val="002D04FB"/>
    <w:rsid w:val="002D063F"/>
    <w:rsid w:val="002D5806"/>
    <w:rsid w:val="002E0DE2"/>
    <w:rsid w:val="002E4283"/>
    <w:rsid w:val="002F1A26"/>
    <w:rsid w:val="002F2BC1"/>
    <w:rsid w:val="002F301F"/>
    <w:rsid w:val="002F4029"/>
    <w:rsid w:val="002F53C5"/>
    <w:rsid w:val="003112B5"/>
    <w:rsid w:val="003121BB"/>
    <w:rsid w:val="00316AA8"/>
    <w:rsid w:val="00331528"/>
    <w:rsid w:val="00344746"/>
    <w:rsid w:val="003470BC"/>
    <w:rsid w:val="003475EC"/>
    <w:rsid w:val="0034768B"/>
    <w:rsid w:val="003532ED"/>
    <w:rsid w:val="00362F0C"/>
    <w:rsid w:val="003649C9"/>
    <w:rsid w:val="00366A3F"/>
    <w:rsid w:val="00374DB0"/>
    <w:rsid w:val="00387936"/>
    <w:rsid w:val="00391FB2"/>
    <w:rsid w:val="00392D4C"/>
    <w:rsid w:val="00393C2B"/>
    <w:rsid w:val="00395B35"/>
    <w:rsid w:val="003A2A7F"/>
    <w:rsid w:val="003B112D"/>
    <w:rsid w:val="003B502C"/>
    <w:rsid w:val="003B7692"/>
    <w:rsid w:val="003C795B"/>
    <w:rsid w:val="003E2CBC"/>
    <w:rsid w:val="003E4B4B"/>
    <w:rsid w:val="003E52BA"/>
    <w:rsid w:val="003F1CFE"/>
    <w:rsid w:val="003F58C4"/>
    <w:rsid w:val="003F59D4"/>
    <w:rsid w:val="003F73F6"/>
    <w:rsid w:val="00400458"/>
    <w:rsid w:val="00401A19"/>
    <w:rsid w:val="00401CE5"/>
    <w:rsid w:val="00402D2B"/>
    <w:rsid w:val="00405569"/>
    <w:rsid w:val="00410150"/>
    <w:rsid w:val="004300F4"/>
    <w:rsid w:val="00431102"/>
    <w:rsid w:val="00437F0C"/>
    <w:rsid w:val="0044507F"/>
    <w:rsid w:val="0045471E"/>
    <w:rsid w:val="00456609"/>
    <w:rsid w:val="004606A9"/>
    <w:rsid w:val="00463715"/>
    <w:rsid w:val="004672EA"/>
    <w:rsid w:val="004678F6"/>
    <w:rsid w:val="00475ED5"/>
    <w:rsid w:val="004806F5"/>
    <w:rsid w:val="00483F5F"/>
    <w:rsid w:val="004847F3"/>
    <w:rsid w:val="00487391"/>
    <w:rsid w:val="00487FF5"/>
    <w:rsid w:val="004932DB"/>
    <w:rsid w:val="004942BB"/>
    <w:rsid w:val="00494417"/>
    <w:rsid w:val="004947AE"/>
    <w:rsid w:val="004A0E5E"/>
    <w:rsid w:val="004A1C24"/>
    <w:rsid w:val="004A27BE"/>
    <w:rsid w:val="004A3322"/>
    <w:rsid w:val="004A6EB6"/>
    <w:rsid w:val="004A79EF"/>
    <w:rsid w:val="004B1776"/>
    <w:rsid w:val="004B6EDD"/>
    <w:rsid w:val="004C4C58"/>
    <w:rsid w:val="004C4FA8"/>
    <w:rsid w:val="004D067D"/>
    <w:rsid w:val="004D4E01"/>
    <w:rsid w:val="004E0DD8"/>
    <w:rsid w:val="004E38AC"/>
    <w:rsid w:val="004E6A6A"/>
    <w:rsid w:val="004F10B5"/>
    <w:rsid w:val="004F33CA"/>
    <w:rsid w:val="004F4E77"/>
    <w:rsid w:val="004F5208"/>
    <w:rsid w:val="004F71A2"/>
    <w:rsid w:val="005028A1"/>
    <w:rsid w:val="00505F69"/>
    <w:rsid w:val="00517012"/>
    <w:rsid w:val="00521D04"/>
    <w:rsid w:val="0052214F"/>
    <w:rsid w:val="005304F2"/>
    <w:rsid w:val="005339CD"/>
    <w:rsid w:val="00535CDB"/>
    <w:rsid w:val="00540232"/>
    <w:rsid w:val="0054027F"/>
    <w:rsid w:val="00540336"/>
    <w:rsid w:val="005433EA"/>
    <w:rsid w:val="005509FD"/>
    <w:rsid w:val="005564CA"/>
    <w:rsid w:val="00566943"/>
    <w:rsid w:val="00575F84"/>
    <w:rsid w:val="00577592"/>
    <w:rsid w:val="00577A4F"/>
    <w:rsid w:val="00580763"/>
    <w:rsid w:val="0058483F"/>
    <w:rsid w:val="005866A4"/>
    <w:rsid w:val="00596BF7"/>
    <w:rsid w:val="00597B52"/>
    <w:rsid w:val="005A5C09"/>
    <w:rsid w:val="005A6851"/>
    <w:rsid w:val="005B340E"/>
    <w:rsid w:val="005B3936"/>
    <w:rsid w:val="005B77DA"/>
    <w:rsid w:val="005C249E"/>
    <w:rsid w:val="005C56AD"/>
    <w:rsid w:val="005C6B6E"/>
    <w:rsid w:val="005D4626"/>
    <w:rsid w:val="005D5503"/>
    <w:rsid w:val="005E1DBF"/>
    <w:rsid w:val="005E41B3"/>
    <w:rsid w:val="005F0C82"/>
    <w:rsid w:val="005F1E70"/>
    <w:rsid w:val="005F4CDD"/>
    <w:rsid w:val="005F7CE2"/>
    <w:rsid w:val="00603668"/>
    <w:rsid w:val="0060755A"/>
    <w:rsid w:val="00607852"/>
    <w:rsid w:val="00607E68"/>
    <w:rsid w:val="00611D23"/>
    <w:rsid w:val="00614BDB"/>
    <w:rsid w:val="00614F91"/>
    <w:rsid w:val="00627638"/>
    <w:rsid w:val="00630BE4"/>
    <w:rsid w:val="00632C6E"/>
    <w:rsid w:val="00634711"/>
    <w:rsid w:val="006377DE"/>
    <w:rsid w:val="00645961"/>
    <w:rsid w:val="00651DDA"/>
    <w:rsid w:val="00665066"/>
    <w:rsid w:val="00676781"/>
    <w:rsid w:val="00682185"/>
    <w:rsid w:val="00684989"/>
    <w:rsid w:val="00684D40"/>
    <w:rsid w:val="0069307E"/>
    <w:rsid w:val="006930AE"/>
    <w:rsid w:val="00693C7C"/>
    <w:rsid w:val="00697DCC"/>
    <w:rsid w:val="006A19FE"/>
    <w:rsid w:val="006B2790"/>
    <w:rsid w:val="006C1A91"/>
    <w:rsid w:val="006D37E3"/>
    <w:rsid w:val="006D62CC"/>
    <w:rsid w:val="006E0B35"/>
    <w:rsid w:val="006E510C"/>
    <w:rsid w:val="006F28E2"/>
    <w:rsid w:val="006F330E"/>
    <w:rsid w:val="006F74B4"/>
    <w:rsid w:val="006F7791"/>
    <w:rsid w:val="00713B17"/>
    <w:rsid w:val="0071580F"/>
    <w:rsid w:val="00716C7B"/>
    <w:rsid w:val="00722BDF"/>
    <w:rsid w:val="007241E0"/>
    <w:rsid w:val="007275FC"/>
    <w:rsid w:val="00732140"/>
    <w:rsid w:val="007330DA"/>
    <w:rsid w:val="007344A7"/>
    <w:rsid w:val="00737442"/>
    <w:rsid w:val="00737A89"/>
    <w:rsid w:val="00741FE6"/>
    <w:rsid w:val="00747B22"/>
    <w:rsid w:val="00751A33"/>
    <w:rsid w:val="0076377E"/>
    <w:rsid w:val="0076421B"/>
    <w:rsid w:val="007653EA"/>
    <w:rsid w:val="007662E2"/>
    <w:rsid w:val="0077170E"/>
    <w:rsid w:val="0078051B"/>
    <w:rsid w:val="007808EB"/>
    <w:rsid w:val="00791F34"/>
    <w:rsid w:val="00792B69"/>
    <w:rsid w:val="00793639"/>
    <w:rsid w:val="007A18F1"/>
    <w:rsid w:val="007A27D0"/>
    <w:rsid w:val="007A523C"/>
    <w:rsid w:val="007B0437"/>
    <w:rsid w:val="007B61DD"/>
    <w:rsid w:val="007B67B6"/>
    <w:rsid w:val="007B7F1D"/>
    <w:rsid w:val="007D1F9D"/>
    <w:rsid w:val="007D2779"/>
    <w:rsid w:val="007D5952"/>
    <w:rsid w:val="007E6BCB"/>
    <w:rsid w:val="007E7F51"/>
    <w:rsid w:val="0080019C"/>
    <w:rsid w:val="008023E3"/>
    <w:rsid w:val="008026BD"/>
    <w:rsid w:val="00817BE1"/>
    <w:rsid w:val="0082067A"/>
    <w:rsid w:val="00821C00"/>
    <w:rsid w:val="008230EF"/>
    <w:rsid w:val="00823C22"/>
    <w:rsid w:val="0083467C"/>
    <w:rsid w:val="00834EB7"/>
    <w:rsid w:val="008435D7"/>
    <w:rsid w:val="00847D66"/>
    <w:rsid w:val="008606E6"/>
    <w:rsid w:val="00860B34"/>
    <w:rsid w:val="00860BE9"/>
    <w:rsid w:val="00862052"/>
    <w:rsid w:val="00865DBE"/>
    <w:rsid w:val="008704AE"/>
    <w:rsid w:val="00871724"/>
    <w:rsid w:val="008725C1"/>
    <w:rsid w:val="00872F6C"/>
    <w:rsid w:val="008762DA"/>
    <w:rsid w:val="00882AAD"/>
    <w:rsid w:val="0089519C"/>
    <w:rsid w:val="00895742"/>
    <w:rsid w:val="008A221C"/>
    <w:rsid w:val="008A7238"/>
    <w:rsid w:val="008B2E9F"/>
    <w:rsid w:val="008B5200"/>
    <w:rsid w:val="008C21E8"/>
    <w:rsid w:val="008C415A"/>
    <w:rsid w:val="008D2CD7"/>
    <w:rsid w:val="008D634C"/>
    <w:rsid w:val="008E26A8"/>
    <w:rsid w:val="008E5BAA"/>
    <w:rsid w:val="008F08D9"/>
    <w:rsid w:val="008F7DDE"/>
    <w:rsid w:val="009001D4"/>
    <w:rsid w:val="00901EF3"/>
    <w:rsid w:val="009155C4"/>
    <w:rsid w:val="00925966"/>
    <w:rsid w:val="00931AC9"/>
    <w:rsid w:val="009334CB"/>
    <w:rsid w:val="0093384F"/>
    <w:rsid w:val="00963F5C"/>
    <w:rsid w:val="009740B4"/>
    <w:rsid w:val="0097509F"/>
    <w:rsid w:val="00977F68"/>
    <w:rsid w:val="009869CD"/>
    <w:rsid w:val="00990ED3"/>
    <w:rsid w:val="009A143C"/>
    <w:rsid w:val="009A18E9"/>
    <w:rsid w:val="009A1DA6"/>
    <w:rsid w:val="009A1E3C"/>
    <w:rsid w:val="009A5B1A"/>
    <w:rsid w:val="009B3C09"/>
    <w:rsid w:val="009B6624"/>
    <w:rsid w:val="009B7690"/>
    <w:rsid w:val="009C0A08"/>
    <w:rsid w:val="009C4627"/>
    <w:rsid w:val="009C46F7"/>
    <w:rsid w:val="009D188E"/>
    <w:rsid w:val="009D1A80"/>
    <w:rsid w:val="009D62E8"/>
    <w:rsid w:val="009F5BDA"/>
    <w:rsid w:val="009F5D0E"/>
    <w:rsid w:val="009F6D4D"/>
    <w:rsid w:val="009F751D"/>
    <w:rsid w:val="009F7745"/>
    <w:rsid w:val="00A00BD1"/>
    <w:rsid w:val="00A0126C"/>
    <w:rsid w:val="00A03544"/>
    <w:rsid w:val="00A044E8"/>
    <w:rsid w:val="00A05F6F"/>
    <w:rsid w:val="00A113A9"/>
    <w:rsid w:val="00A11CB0"/>
    <w:rsid w:val="00A12D0B"/>
    <w:rsid w:val="00A14FF2"/>
    <w:rsid w:val="00A1502D"/>
    <w:rsid w:val="00A16A13"/>
    <w:rsid w:val="00A171E0"/>
    <w:rsid w:val="00A31098"/>
    <w:rsid w:val="00A31519"/>
    <w:rsid w:val="00A31890"/>
    <w:rsid w:val="00A33982"/>
    <w:rsid w:val="00A35BC3"/>
    <w:rsid w:val="00A404A1"/>
    <w:rsid w:val="00A46C8A"/>
    <w:rsid w:val="00A50226"/>
    <w:rsid w:val="00A51F2D"/>
    <w:rsid w:val="00A52433"/>
    <w:rsid w:val="00A603C5"/>
    <w:rsid w:val="00A62FF4"/>
    <w:rsid w:val="00A67A4F"/>
    <w:rsid w:val="00A73473"/>
    <w:rsid w:val="00A74A71"/>
    <w:rsid w:val="00A80340"/>
    <w:rsid w:val="00A80543"/>
    <w:rsid w:val="00A84D39"/>
    <w:rsid w:val="00A9060D"/>
    <w:rsid w:val="00A92F62"/>
    <w:rsid w:val="00A96E08"/>
    <w:rsid w:val="00A970E8"/>
    <w:rsid w:val="00AA7B85"/>
    <w:rsid w:val="00AB0C60"/>
    <w:rsid w:val="00AC4838"/>
    <w:rsid w:val="00AC672B"/>
    <w:rsid w:val="00AE0E05"/>
    <w:rsid w:val="00AE69C0"/>
    <w:rsid w:val="00AE6BFA"/>
    <w:rsid w:val="00AE71CB"/>
    <w:rsid w:val="00B017FC"/>
    <w:rsid w:val="00B01A69"/>
    <w:rsid w:val="00B07525"/>
    <w:rsid w:val="00B11E40"/>
    <w:rsid w:val="00B12533"/>
    <w:rsid w:val="00B136CE"/>
    <w:rsid w:val="00B136DA"/>
    <w:rsid w:val="00B138A1"/>
    <w:rsid w:val="00B1424F"/>
    <w:rsid w:val="00B201F6"/>
    <w:rsid w:val="00B21B44"/>
    <w:rsid w:val="00B239F2"/>
    <w:rsid w:val="00B31445"/>
    <w:rsid w:val="00B31991"/>
    <w:rsid w:val="00B31C9D"/>
    <w:rsid w:val="00B31DBF"/>
    <w:rsid w:val="00B33529"/>
    <w:rsid w:val="00B34F77"/>
    <w:rsid w:val="00B41F7E"/>
    <w:rsid w:val="00B42C24"/>
    <w:rsid w:val="00B61D75"/>
    <w:rsid w:val="00B727A0"/>
    <w:rsid w:val="00B73614"/>
    <w:rsid w:val="00B736C5"/>
    <w:rsid w:val="00B74F42"/>
    <w:rsid w:val="00B75AE9"/>
    <w:rsid w:val="00B75B37"/>
    <w:rsid w:val="00B7739C"/>
    <w:rsid w:val="00B82F67"/>
    <w:rsid w:val="00B83600"/>
    <w:rsid w:val="00B843A1"/>
    <w:rsid w:val="00B93474"/>
    <w:rsid w:val="00B95EE0"/>
    <w:rsid w:val="00B97F99"/>
    <w:rsid w:val="00BA1C62"/>
    <w:rsid w:val="00BA2D97"/>
    <w:rsid w:val="00BA5624"/>
    <w:rsid w:val="00BA6B2C"/>
    <w:rsid w:val="00BB33A8"/>
    <w:rsid w:val="00BB6511"/>
    <w:rsid w:val="00BB751F"/>
    <w:rsid w:val="00BC12D9"/>
    <w:rsid w:val="00BC1CCE"/>
    <w:rsid w:val="00BC6452"/>
    <w:rsid w:val="00BD03EA"/>
    <w:rsid w:val="00BD5668"/>
    <w:rsid w:val="00BE0149"/>
    <w:rsid w:val="00C03F82"/>
    <w:rsid w:val="00C04F74"/>
    <w:rsid w:val="00C120B4"/>
    <w:rsid w:val="00C130DE"/>
    <w:rsid w:val="00C13697"/>
    <w:rsid w:val="00C156E0"/>
    <w:rsid w:val="00C21605"/>
    <w:rsid w:val="00C23050"/>
    <w:rsid w:val="00C24C06"/>
    <w:rsid w:val="00C37986"/>
    <w:rsid w:val="00C4042D"/>
    <w:rsid w:val="00C41FEB"/>
    <w:rsid w:val="00C510DA"/>
    <w:rsid w:val="00C62F3B"/>
    <w:rsid w:val="00C64A45"/>
    <w:rsid w:val="00C70C59"/>
    <w:rsid w:val="00C710E5"/>
    <w:rsid w:val="00C71E77"/>
    <w:rsid w:val="00C7437F"/>
    <w:rsid w:val="00C81411"/>
    <w:rsid w:val="00C84383"/>
    <w:rsid w:val="00C846ED"/>
    <w:rsid w:val="00C900D1"/>
    <w:rsid w:val="00C9383C"/>
    <w:rsid w:val="00CA03E0"/>
    <w:rsid w:val="00CB0F7D"/>
    <w:rsid w:val="00CB3CD5"/>
    <w:rsid w:val="00CB6470"/>
    <w:rsid w:val="00CC0F6F"/>
    <w:rsid w:val="00CC46B6"/>
    <w:rsid w:val="00CD3DD9"/>
    <w:rsid w:val="00CD5560"/>
    <w:rsid w:val="00CE4025"/>
    <w:rsid w:val="00CE7403"/>
    <w:rsid w:val="00CF6529"/>
    <w:rsid w:val="00D01E44"/>
    <w:rsid w:val="00D04888"/>
    <w:rsid w:val="00D06101"/>
    <w:rsid w:val="00D07AF3"/>
    <w:rsid w:val="00D15FB4"/>
    <w:rsid w:val="00D2116E"/>
    <w:rsid w:val="00D27660"/>
    <w:rsid w:val="00D277A7"/>
    <w:rsid w:val="00D311C1"/>
    <w:rsid w:val="00D335F7"/>
    <w:rsid w:val="00D46B77"/>
    <w:rsid w:val="00D46FA1"/>
    <w:rsid w:val="00D46FE9"/>
    <w:rsid w:val="00D50598"/>
    <w:rsid w:val="00D513ED"/>
    <w:rsid w:val="00D55445"/>
    <w:rsid w:val="00D6035E"/>
    <w:rsid w:val="00D61254"/>
    <w:rsid w:val="00D617CF"/>
    <w:rsid w:val="00D62AEF"/>
    <w:rsid w:val="00D62EF4"/>
    <w:rsid w:val="00D677B3"/>
    <w:rsid w:val="00D679B1"/>
    <w:rsid w:val="00D73302"/>
    <w:rsid w:val="00D75A50"/>
    <w:rsid w:val="00D77835"/>
    <w:rsid w:val="00D80E2C"/>
    <w:rsid w:val="00D81961"/>
    <w:rsid w:val="00D82DFC"/>
    <w:rsid w:val="00D8580F"/>
    <w:rsid w:val="00D905B7"/>
    <w:rsid w:val="00D94871"/>
    <w:rsid w:val="00D96BD9"/>
    <w:rsid w:val="00D96C96"/>
    <w:rsid w:val="00DA340D"/>
    <w:rsid w:val="00DB43A9"/>
    <w:rsid w:val="00DB5ED8"/>
    <w:rsid w:val="00DB6E3E"/>
    <w:rsid w:val="00DC071F"/>
    <w:rsid w:val="00DC22EB"/>
    <w:rsid w:val="00DD5AA8"/>
    <w:rsid w:val="00DE1406"/>
    <w:rsid w:val="00DE1B8D"/>
    <w:rsid w:val="00DE27E1"/>
    <w:rsid w:val="00DE2EFC"/>
    <w:rsid w:val="00DE388F"/>
    <w:rsid w:val="00DE41B8"/>
    <w:rsid w:val="00DE6AB2"/>
    <w:rsid w:val="00DF4790"/>
    <w:rsid w:val="00DF7C97"/>
    <w:rsid w:val="00E029FF"/>
    <w:rsid w:val="00E10FE0"/>
    <w:rsid w:val="00E11044"/>
    <w:rsid w:val="00E16BFF"/>
    <w:rsid w:val="00E21013"/>
    <w:rsid w:val="00E2632D"/>
    <w:rsid w:val="00E265A5"/>
    <w:rsid w:val="00E333EA"/>
    <w:rsid w:val="00E355BE"/>
    <w:rsid w:val="00E37E19"/>
    <w:rsid w:val="00E414D9"/>
    <w:rsid w:val="00E42DE4"/>
    <w:rsid w:val="00E46819"/>
    <w:rsid w:val="00E5546C"/>
    <w:rsid w:val="00E5678A"/>
    <w:rsid w:val="00E60279"/>
    <w:rsid w:val="00E607D4"/>
    <w:rsid w:val="00E629B7"/>
    <w:rsid w:val="00E63D1C"/>
    <w:rsid w:val="00E64309"/>
    <w:rsid w:val="00E77978"/>
    <w:rsid w:val="00E81255"/>
    <w:rsid w:val="00E84229"/>
    <w:rsid w:val="00E91A07"/>
    <w:rsid w:val="00EA3692"/>
    <w:rsid w:val="00EA57A4"/>
    <w:rsid w:val="00EB0BA9"/>
    <w:rsid w:val="00EB740D"/>
    <w:rsid w:val="00EB7515"/>
    <w:rsid w:val="00EC4DE6"/>
    <w:rsid w:val="00ED520F"/>
    <w:rsid w:val="00EE18B8"/>
    <w:rsid w:val="00EE214E"/>
    <w:rsid w:val="00EE7D4A"/>
    <w:rsid w:val="00EF3978"/>
    <w:rsid w:val="00EF5207"/>
    <w:rsid w:val="00F05EEA"/>
    <w:rsid w:val="00F17C6D"/>
    <w:rsid w:val="00F2194F"/>
    <w:rsid w:val="00F354AF"/>
    <w:rsid w:val="00F358EA"/>
    <w:rsid w:val="00F610DE"/>
    <w:rsid w:val="00F61BCC"/>
    <w:rsid w:val="00F74EC7"/>
    <w:rsid w:val="00F75514"/>
    <w:rsid w:val="00F761F6"/>
    <w:rsid w:val="00F76CC8"/>
    <w:rsid w:val="00F9204A"/>
    <w:rsid w:val="00FA1929"/>
    <w:rsid w:val="00FA39CD"/>
    <w:rsid w:val="00FA4BD6"/>
    <w:rsid w:val="00FA5D33"/>
    <w:rsid w:val="00FA7F48"/>
    <w:rsid w:val="00FB1BA6"/>
    <w:rsid w:val="00FB2560"/>
    <w:rsid w:val="00FB33B6"/>
    <w:rsid w:val="00FB48AD"/>
    <w:rsid w:val="00FC34F4"/>
    <w:rsid w:val="00FC75CB"/>
    <w:rsid w:val="00FD513B"/>
    <w:rsid w:val="00FF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D7247E0"/>
  <w15:chartTrackingRefBased/>
  <w15:docId w15:val="{9D9EF38F-FBDE-44B7-9B69-2D2D077C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2185"/>
    <w:pPr>
      <w:spacing w:after="200" w:line="252" w:lineRule="auto"/>
      <w:jc w:val="left"/>
    </w:pPr>
    <w:rPr>
      <w:rFonts w:ascii="Garamond" w:eastAsia="Times New Roman" w:hAnsi="Garamond" w:cs="Times New Roman"/>
      <w:lang w:bidi="en-US"/>
    </w:rPr>
  </w:style>
  <w:style w:type="paragraph" w:styleId="Ttol1">
    <w:name w:val="heading 1"/>
    <w:aliases w:val="Títol I"/>
    <w:basedOn w:val="Normal"/>
    <w:next w:val="Normal"/>
    <w:link w:val="Ttol1Car"/>
    <w:autoRedefine/>
    <w:uiPriority w:val="9"/>
    <w:qFormat/>
    <w:rsid w:val="00716C7B"/>
    <w:pPr>
      <w:keepNext/>
      <w:keepLines/>
      <w:spacing w:before="240" w:after="0" w:line="259" w:lineRule="auto"/>
      <w:outlineLvl w:val="0"/>
    </w:pPr>
    <w:rPr>
      <w:rFonts w:ascii="Arial Black" w:eastAsiaTheme="majorEastAsia" w:hAnsi="Arial Black" w:cstheme="majorBidi"/>
      <w:color w:val="000000" w:themeColor="text1"/>
      <w:sz w:val="36"/>
      <w:szCs w:val="32"/>
    </w:rPr>
  </w:style>
  <w:style w:type="paragraph" w:styleId="Ttol2">
    <w:name w:val="heading 2"/>
    <w:aliases w:val="tit 2"/>
    <w:basedOn w:val="Normal"/>
    <w:next w:val="Normal"/>
    <w:link w:val="Ttol2Car"/>
    <w:uiPriority w:val="1"/>
    <w:qFormat/>
    <w:rsid w:val="005339CD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4"/>
      <w:szCs w:val="26"/>
    </w:rPr>
  </w:style>
  <w:style w:type="paragraph" w:styleId="Ttol3">
    <w:name w:val="heading 3"/>
    <w:aliases w:val="tit 3"/>
    <w:basedOn w:val="Normal"/>
    <w:next w:val="Normal"/>
    <w:link w:val="Ttol3Car"/>
    <w:uiPriority w:val="2"/>
    <w:qFormat/>
    <w:rsid w:val="00E91A07"/>
    <w:pPr>
      <w:keepNext/>
      <w:keepLines/>
      <w:spacing w:before="40" w:after="0"/>
      <w:outlineLvl w:val="2"/>
    </w:pPr>
    <w:rPr>
      <w:rFonts w:eastAsiaTheme="majorEastAsia" w:cstheme="majorBidi"/>
      <w:b/>
      <w:color w:val="943634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I Car"/>
    <w:basedOn w:val="Lletraperdefectedelpargraf"/>
    <w:link w:val="Ttol1"/>
    <w:uiPriority w:val="9"/>
    <w:rsid w:val="00716C7B"/>
    <w:rPr>
      <w:rFonts w:ascii="Arial Black" w:eastAsiaTheme="majorEastAsia" w:hAnsi="Arial Black" w:cstheme="majorBidi"/>
      <w:color w:val="000000" w:themeColor="text1"/>
      <w:sz w:val="36"/>
      <w:szCs w:val="32"/>
    </w:rPr>
  </w:style>
  <w:style w:type="character" w:customStyle="1" w:styleId="Ttol2Car">
    <w:name w:val="Títol 2 Car"/>
    <w:aliases w:val="tit 2 Car"/>
    <w:basedOn w:val="Lletraperdefectedelpargraf"/>
    <w:link w:val="Ttol2"/>
    <w:uiPriority w:val="1"/>
    <w:rsid w:val="005339CD"/>
    <w:rPr>
      <w:rFonts w:ascii="Garamond" w:eastAsiaTheme="majorEastAsia" w:hAnsi="Garamond" w:cstheme="majorBidi"/>
      <w:b/>
      <w:color w:val="2F5496" w:themeColor="accent1" w:themeShade="BF"/>
      <w:sz w:val="24"/>
      <w:szCs w:val="26"/>
      <w:lang w:bidi="en-US"/>
    </w:rPr>
  </w:style>
  <w:style w:type="paragraph" w:customStyle="1" w:styleId="AR1">
    <w:name w:val="AR1"/>
    <w:basedOn w:val="Normal"/>
    <w:link w:val="AR1Car"/>
    <w:autoRedefine/>
    <w:qFormat/>
    <w:rsid w:val="00297F14"/>
    <w:pPr>
      <w:spacing w:before="120" w:after="120" w:line="240" w:lineRule="auto"/>
      <w:ind w:left="425" w:hanging="425"/>
      <w:jc w:val="both"/>
    </w:pPr>
    <w:rPr>
      <w:b/>
      <w:lang w:eastAsia="ar-SA"/>
    </w:rPr>
  </w:style>
  <w:style w:type="character" w:customStyle="1" w:styleId="AR1Car">
    <w:name w:val="AR1 Car"/>
    <w:basedOn w:val="Lletraperdefectedelpargraf"/>
    <w:link w:val="AR1"/>
    <w:rsid w:val="00297F14"/>
    <w:rPr>
      <w:rFonts w:ascii="Garamond" w:eastAsia="Times New Roman" w:hAnsi="Garamond" w:cs="Times New Roman"/>
      <w:b/>
      <w:lang w:eastAsia="ar-SA" w:bidi="en-US"/>
    </w:rPr>
  </w:style>
  <w:style w:type="paragraph" w:customStyle="1" w:styleId="ARtit1">
    <w:name w:val="AR_tit 1"/>
    <w:basedOn w:val="Ttol1"/>
    <w:autoRedefine/>
    <w:qFormat/>
    <w:rsid w:val="007B61DD"/>
    <w:pPr>
      <w:shd w:val="clear" w:color="auto" w:fill="DEEAF6" w:themeFill="accent5" w:themeFillTint="33"/>
      <w:spacing w:before="0" w:line="240" w:lineRule="auto"/>
      <w:jc w:val="both"/>
    </w:pPr>
    <w:rPr>
      <w:rFonts w:ascii="Garamond" w:hAnsi="Garamond"/>
      <w:b/>
      <w:color w:val="4472C4" w:themeColor="accent1"/>
      <w:sz w:val="28"/>
      <w:u w:val="single"/>
      <w:lang w:eastAsia="ar-SA"/>
    </w:rPr>
  </w:style>
  <w:style w:type="character" w:customStyle="1" w:styleId="Ttol3Car">
    <w:name w:val="Títol 3 Car"/>
    <w:aliases w:val="tit 3 Car"/>
    <w:basedOn w:val="Lletraperdefectedelpargraf"/>
    <w:link w:val="Ttol3"/>
    <w:uiPriority w:val="2"/>
    <w:rsid w:val="00E91A07"/>
    <w:rPr>
      <w:rFonts w:ascii="Arial" w:eastAsiaTheme="majorEastAsia" w:hAnsi="Arial" w:cstheme="majorBidi"/>
      <w:b/>
      <w:color w:val="943634"/>
      <w:sz w:val="24"/>
      <w:szCs w:val="24"/>
      <w:lang w:bidi="en-US"/>
    </w:rPr>
  </w:style>
  <w:style w:type="paragraph" w:customStyle="1" w:styleId="tit1">
    <w:name w:val="tit 1"/>
    <w:basedOn w:val="Ttol1"/>
    <w:qFormat/>
    <w:rsid w:val="0008498B"/>
    <w:rPr>
      <w:rFonts w:ascii="Arial" w:hAnsi="Arial"/>
      <w:i/>
      <w:sz w:val="28"/>
    </w:rPr>
  </w:style>
  <w:style w:type="paragraph" w:styleId="Capalera">
    <w:name w:val="header"/>
    <w:basedOn w:val="Normal"/>
    <w:link w:val="CapaleraCar"/>
    <w:unhideWhenUsed/>
    <w:rsid w:val="005F4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5F4CDD"/>
    <w:rPr>
      <w:rFonts w:ascii="Arial" w:hAnsi="Arial"/>
    </w:rPr>
  </w:style>
  <w:style w:type="paragraph" w:styleId="Peu">
    <w:name w:val="footer"/>
    <w:basedOn w:val="Normal"/>
    <w:link w:val="PeuCar"/>
    <w:unhideWhenUsed/>
    <w:rsid w:val="005F4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rsid w:val="005F4CDD"/>
    <w:rPr>
      <w:rFonts w:ascii="Arial" w:hAnsi="Arial"/>
    </w:rPr>
  </w:style>
  <w:style w:type="character" w:styleId="Nmerodepgina">
    <w:name w:val="page number"/>
    <w:basedOn w:val="Lletraperdefectedelpargraf"/>
    <w:rsid w:val="0008498B"/>
  </w:style>
  <w:style w:type="paragraph" w:styleId="Textdenotaapeudepgina">
    <w:name w:val="footnote text"/>
    <w:basedOn w:val="Normal"/>
    <w:link w:val="TextdenotaapeudepginaCar"/>
    <w:uiPriority w:val="99"/>
    <w:rsid w:val="0008498B"/>
    <w:rPr>
      <w:sz w:val="20"/>
      <w:szCs w:val="20"/>
      <w:lang w:val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08498B"/>
    <w:rPr>
      <w:rFonts w:ascii="Arial" w:eastAsia="Times New Roman" w:hAnsi="Arial" w:cs="Times New Roman"/>
      <w:sz w:val="20"/>
      <w:szCs w:val="20"/>
      <w:lang w:val="en-US" w:bidi="en-US"/>
    </w:rPr>
  </w:style>
  <w:style w:type="character" w:styleId="Textennegreta">
    <w:name w:val="Strong"/>
    <w:aliases w:val="Titol 1 hsj"/>
    <w:uiPriority w:val="22"/>
    <w:qFormat/>
    <w:rsid w:val="0008498B"/>
    <w:rPr>
      <w:b/>
      <w:bCs/>
      <w:color w:val="943634"/>
      <w:spacing w:val="5"/>
    </w:rPr>
  </w:style>
  <w:style w:type="paragraph" w:customStyle="1" w:styleId="Titol1">
    <w:name w:val="Titol 1"/>
    <w:basedOn w:val="Normal"/>
    <w:rsid w:val="0008498B"/>
    <w:pPr>
      <w:pBdr>
        <w:bottom w:val="single" w:sz="4" w:space="1" w:color="auto"/>
      </w:pBdr>
      <w:spacing w:after="0"/>
      <w:jc w:val="both"/>
    </w:pPr>
    <w:rPr>
      <w:b/>
      <w:bCs/>
      <w:sz w:val="28"/>
      <w:szCs w:val="20"/>
    </w:rPr>
  </w:style>
  <w:style w:type="table" w:styleId="Taulaambquadrcula">
    <w:name w:val="Table Grid"/>
    <w:basedOn w:val="Taulanormal"/>
    <w:uiPriority w:val="39"/>
    <w:rsid w:val="00D61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693C7C"/>
    <w:pPr>
      <w:ind w:left="720"/>
      <w:contextualSpacing/>
    </w:pPr>
  </w:style>
  <w:style w:type="table" w:styleId="Taulasenzilla3">
    <w:name w:val="Plain Table 3"/>
    <w:basedOn w:val="Taulanormal"/>
    <w:uiPriority w:val="43"/>
    <w:rsid w:val="00FC75C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deglobus">
    <w:name w:val="Balloon Text"/>
    <w:basedOn w:val="Normal"/>
    <w:link w:val="TextdeglobusCar"/>
    <w:uiPriority w:val="99"/>
    <w:semiHidden/>
    <w:unhideWhenUsed/>
    <w:rsid w:val="0078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8051B"/>
    <w:rPr>
      <w:rFonts w:ascii="Segoe UI" w:eastAsia="Times New Roman" w:hAnsi="Segoe UI" w:cs="Segoe UI"/>
      <w:sz w:val="18"/>
      <w:szCs w:val="18"/>
      <w:lang w:bidi="en-US"/>
    </w:rPr>
  </w:style>
  <w:style w:type="character" w:styleId="Textdelcontenidor">
    <w:name w:val="Placeholder Text"/>
    <w:basedOn w:val="Lletraperdefectedelpargraf"/>
    <w:uiPriority w:val="99"/>
    <w:semiHidden/>
    <w:rsid w:val="001421DF"/>
    <w:rPr>
      <w:color w:val="808080"/>
    </w:rPr>
  </w:style>
  <w:style w:type="character" w:styleId="Enlla">
    <w:name w:val="Hyperlink"/>
    <w:basedOn w:val="Lletraperdefectedelpargraf"/>
    <w:uiPriority w:val="99"/>
    <w:unhideWhenUsed/>
    <w:rsid w:val="00242211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42211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6F74B4"/>
    <w:pPr>
      <w:jc w:val="left"/>
    </w:pPr>
    <w:rPr>
      <w:rFonts w:ascii="Arial" w:eastAsia="Times New Roman" w:hAnsi="Arial" w:cs="Times New Roman"/>
      <w:lang w:bidi="en-U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B31DB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31DB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B31DBF"/>
    <w:rPr>
      <w:rFonts w:ascii="Arial" w:eastAsia="Times New Roman" w:hAnsi="Arial" w:cs="Times New Roman"/>
      <w:sz w:val="20"/>
      <w:szCs w:val="20"/>
      <w:lang w:bidi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31DB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31DBF"/>
    <w:rPr>
      <w:rFonts w:ascii="Arial" w:eastAsia="Times New Roman" w:hAnsi="Arial" w:cs="Times New Roman"/>
      <w:b/>
      <w:bCs/>
      <w:sz w:val="20"/>
      <w:szCs w:val="20"/>
      <w:lang w:bidi="en-US"/>
    </w:rPr>
  </w:style>
  <w:style w:type="character" w:styleId="Refernciadenotaapeudepgina">
    <w:name w:val="footnote reference"/>
    <w:uiPriority w:val="99"/>
    <w:semiHidden/>
    <w:unhideWhenUsed/>
    <w:rsid w:val="00F9204A"/>
    <w:rPr>
      <w:vertAlign w:val="superscript"/>
    </w:rPr>
  </w:style>
  <w:style w:type="character" w:styleId="Enllavisitat">
    <w:name w:val="FollowedHyperlink"/>
    <w:basedOn w:val="Lletraperdefectedelpargraf"/>
    <w:uiPriority w:val="99"/>
    <w:semiHidden/>
    <w:unhideWhenUsed/>
    <w:rsid w:val="004E38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rca@govern.ad" TargetMode="External"/><Relationship Id="rId13" Type="http://schemas.openxmlformats.org/officeDocument/2006/relationships/hyperlink" Target="https://www.govern.ad/ca/ministeris-i-secretaries-d-estat/ministeri-d-afers-exteriors/el-ministeri/afers-multilaterals-i-cooperacio/objectius-de-desenvolupament-sostenible" TargetMode="External"/><Relationship Id="rId18" Type="http://schemas.openxmlformats.org/officeDocument/2006/relationships/hyperlink" Target="https://www.govern.ad/ca/ministeris-i-secretaries-d-estat/ministeri-d-afers-exteriors/el-ministeri/afers-multilaterals-i-cooperacio/objectius-de-desenvolupament-sostenibl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yperlink" Target="https://www.govern.ad/ca/ministeris-i-secretaries-d-estat/ministeri-d-afers-exteriors/el-ministeri/afers-multilaterals-i-cooperacio/objectius-de-desenvolupament-sostenible" TargetMode="External"/><Relationship Id="rId2" Type="http://schemas.openxmlformats.org/officeDocument/2006/relationships/numbering" Target="numbering.xml"/><Relationship Id="rId16" Type="http://schemas.openxmlformats.org/officeDocument/2006/relationships/package" Target="embeddings/Microsoft_Excel_Worksheet1.xlsx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.xlsx"/><Relationship Id="rId23" Type="http://schemas.openxmlformats.org/officeDocument/2006/relationships/glossaryDocument" Target="glossary/document.xml"/><Relationship Id="rId10" Type="http://schemas.openxmlformats.org/officeDocument/2006/relationships/comments" Target="comments.xml"/><Relationship Id="rId19" Type="http://schemas.openxmlformats.org/officeDocument/2006/relationships/package" Target="embeddings/Microsoft_Excel_Worksheet2.xlsx"/><Relationship Id="rId4" Type="http://schemas.openxmlformats.org/officeDocument/2006/relationships/settings" Target="settings.xml"/><Relationship Id="rId9" Type="http://schemas.openxmlformats.org/officeDocument/2006/relationships/hyperlink" Target="https://www.govern.ad/recerca-govern-andorra" TargetMode="External"/><Relationship Id="rId14" Type="http://schemas.openxmlformats.org/officeDocument/2006/relationships/image" Target="media/image1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ole\Documents\Plantilles%20de%20l'Office%20personalitzades\Plantilla%20hsj%20DEF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446A43989345BFB488B2ACC1D65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546BC-BC11-4585-B4BE-206872CBDD4E}"/>
      </w:docPartPr>
      <w:docPartBody>
        <w:p w:rsidR="005F4026" w:rsidRDefault="00AF4BC2" w:rsidP="00AF4BC2">
          <w:pPr>
            <w:pStyle w:val="53446A43989345BFB488B2ACC1D65AC02"/>
          </w:pPr>
          <w:r w:rsidRPr="001D6BD5">
            <w:rPr>
              <w:rFonts w:ascii="Garamond" w:eastAsia="Calibri" w:hAnsi="Garamond" w:cs="Arial"/>
              <w:b/>
              <w:bdr w:val="single" w:sz="4" w:space="0" w:color="auto"/>
            </w:rPr>
            <w:t>Feu clic o toqueu aquí per escriure text</w:t>
          </w:r>
          <w:r w:rsidRPr="001D6BD5">
            <w:rPr>
              <w:rFonts w:ascii="Garamond" w:eastAsia="Calibri" w:hAnsi="Garamond" w:cs="Arial"/>
              <w:bdr w:val="single" w:sz="4" w:space="0" w:color="auto"/>
            </w:rPr>
            <w:t>.</w:t>
          </w:r>
        </w:p>
      </w:docPartBody>
    </w:docPart>
    <w:docPart>
      <w:docPartPr>
        <w:name w:val="917ADB0DDF8F4B13AE5DB7C94C4F8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E68A6-597E-49A9-BC8B-AE8DB0BFD15F}"/>
      </w:docPartPr>
      <w:docPartBody>
        <w:p w:rsidR="00F92C81" w:rsidRDefault="00F92C81" w:rsidP="00F92C81">
          <w:pPr>
            <w:pStyle w:val="917ADB0DDF8F4B13AE5DB7C94C4F89B8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DFADA0FB59F4203AE82CEB731271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0D1FC-0662-437D-8CDC-39354CCD717C}"/>
      </w:docPartPr>
      <w:docPartBody>
        <w:p w:rsidR="00F92C81" w:rsidRDefault="00F92C81" w:rsidP="00F92C81">
          <w:pPr>
            <w:pStyle w:val="3DFADA0FB59F4203AE82CEB731271C75"/>
          </w:pPr>
          <w:r w:rsidRPr="00114562">
            <w:rPr>
              <w:rFonts w:eastAsia="Calibri" w:cs="Arial"/>
            </w:rPr>
            <w:t>Feu clic o toqueu aquí per escriure text.</w:t>
          </w:r>
        </w:p>
      </w:docPartBody>
    </w:docPart>
    <w:docPart>
      <w:docPartPr>
        <w:name w:val="588E23228ACB49D18B2E6B786295C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4178E-A37F-4800-A9BC-BD39C746B65E}"/>
      </w:docPartPr>
      <w:docPartBody>
        <w:p w:rsidR="00F92C81" w:rsidRDefault="00F92C81" w:rsidP="00F92C81">
          <w:pPr>
            <w:pStyle w:val="588E23228ACB49D18B2E6B786295C871"/>
          </w:pPr>
          <w:r w:rsidRPr="00114562">
            <w:rPr>
              <w:lang w:eastAsia="ar-SA"/>
            </w:rPr>
            <w:t>Feu clic o toqueu aquí per escriure text.</w:t>
          </w:r>
        </w:p>
      </w:docPartBody>
    </w:docPart>
    <w:docPart>
      <w:docPartPr>
        <w:name w:val="AD4E9D37E68B4489A1B8A59034A56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47E3D-C38D-4A4E-A97C-DEB5C6E22B9C}"/>
      </w:docPartPr>
      <w:docPartBody>
        <w:p w:rsidR="00F92C81" w:rsidRDefault="00F92C81" w:rsidP="00F92C81">
          <w:pPr>
            <w:pStyle w:val="AD4E9D37E68B4489A1B8A59034A56CDB"/>
          </w:pPr>
          <w:r w:rsidRPr="00114562">
            <w:rPr>
              <w:lang w:eastAsia="ar-SA"/>
            </w:rPr>
            <w:t>Feu clic o toqueu aquí per escriure text.</w:t>
          </w:r>
        </w:p>
      </w:docPartBody>
    </w:docPart>
    <w:docPart>
      <w:docPartPr>
        <w:name w:val="C5D5BC2D0C3E4FB68C947133B3793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E7242-BEDE-46D2-AC32-345D579252B2}"/>
      </w:docPartPr>
      <w:docPartBody>
        <w:p w:rsidR="00F92C81" w:rsidRDefault="00F92C81" w:rsidP="00F92C81">
          <w:pPr>
            <w:pStyle w:val="C5D5BC2D0C3E4FB68C947133B3793AA9"/>
          </w:pPr>
          <w:r w:rsidRPr="002D117D">
            <w:rPr>
              <w:rFonts w:eastAsia="Calibri" w:cs="Arial"/>
              <w:b/>
              <w:sz w:val="20"/>
              <w:szCs w:val="20"/>
            </w:rPr>
            <w:t>Feu clic o toqueu aquí per escriure text.</w:t>
          </w:r>
        </w:p>
      </w:docPartBody>
    </w:docPart>
    <w:docPart>
      <w:docPartPr>
        <w:name w:val="D6205FFCCB454A0980FC46F78489A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328BD-D543-4E15-BC40-C5525F712290}"/>
      </w:docPartPr>
      <w:docPartBody>
        <w:p w:rsidR="00F92C81" w:rsidRDefault="00F92C81" w:rsidP="00F92C81">
          <w:pPr>
            <w:pStyle w:val="D6205FFCCB454A0980FC46F78489A317"/>
          </w:pPr>
          <w:r w:rsidRPr="0003168D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9442262A20044FE6B5F3857BC543F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49AFD-084D-4B2F-A51D-9B8686234092}"/>
      </w:docPartPr>
      <w:docPartBody>
        <w:p w:rsidR="00F92C81" w:rsidRDefault="00F92C81" w:rsidP="00F92C81">
          <w:pPr>
            <w:pStyle w:val="9442262A20044FE6B5F3857BC543FADB"/>
          </w:pPr>
          <w:r w:rsidRPr="0003168D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3CF43AD46454499CA7F22C316E329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ED58-96A8-4E38-8543-ADC5F90005DD}"/>
      </w:docPartPr>
      <w:docPartBody>
        <w:p w:rsidR="00F92C81" w:rsidRDefault="00F92C81" w:rsidP="00F92C81">
          <w:pPr>
            <w:pStyle w:val="3CF43AD46454499CA7F22C316E329F91"/>
          </w:pPr>
          <w:r w:rsidRPr="004636F1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73271D827D224286A1D1B06A8FDC9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57128-A902-4FA5-A95B-D342E1040F4D}"/>
      </w:docPartPr>
      <w:docPartBody>
        <w:p w:rsidR="00F92C81" w:rsidRDefault="00F92C81" w:rsidP="00F92C81">
          <w:pPr>
            <w:pStyle w:val="73271D827D224286A1D1B06A8FDC9708"/>
          </w:pPr>
          <w:r w:rsidRPr="004636F1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26B3735773F54CB282CD666BCDE0B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85EB7-0B91-464C-9C77-210FF524E2E2}"/>
      </w:docPartPr>
      <w:docPartBody>
        <w:p w:rsidR="00F92C81" w:rsidRDefault="00F92C81" w:rsidP="00F92C81">
          <w:pPr>
            <w:pStyle w:val="26B3735773F54CB282CD666BCDE0B3A7"/>
          </w:pPr>
          <w:r w:rsidRPr="004636F1">
            <w:rPr>
              <w:rFonts w:cs="Arial"/>
              <w:bCs/>
            </w:rPr>
            <w:t>Feu clic o toqueu aquí per escriure text.</w:t>
          </w:r>
        </w:p>
      </w:docPartBody>
    </w:docPart>
    <w:docPart>
      <w:docPartPr>
        <w:name w:val="EA35538C09D3477A8D475935A02E0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6A974-D8FB-44EE-BEC9-49FC90BFBDCC}"/>
      </w:docPartPr>
      <w:docPartBody>
        <w:p w:rsidR="00F92C81" w:rsidRDefault="00F92C81" w:rsidP="00F92C81">
          <w:pPr>
            <w:pStyle w:val="EA35538C09D3477A8D475935A02E0EC0"/>
          </w:pPr>
          <w:r w:rsidRPr="004636F1">
            <w:rPr>
              <w:rFonts w:cs="Arial"/>
              <w:bCs/>
            </w:rPr>
            <w:t>Feu clic o toqueu aquí per escriure text.</w:t>
          </w:r>
        </w:p>
      </w:docPartBody>
    </w:docPart>
    <w:docPart>
      <w:docPartPr>
        <w:name w:val="E16988961A024AB1A37C27363CA79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57CF1-DA9D-4556-99B4-070F57CB44F5}"/>
      </w:docPartPr>
      <w:docPartBody>
        <w:p w:rsidR="00F92C81" w:rsidRDefault="00F92C81" w:rsidP="00F92C81">
          <w:pPr>
            <w:pStyle w:val="E16988961A024AB1A37C27363CA7917F"/>
          </w:pPr>
          <w:r w:rsidRPr="00B61D75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EF1EE44BA3794A0CA09D5444AF3A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F6808-042E-416A-A2AA-50A516F60F3F}"/>
      </w:docPartPr>
      <w:docPartBody>
        <w:p w:rsidR="00F92C81" w:rsidRDefault="00F92C81" w:rsidP="00F92C81">
          <w:pPr>
            <w:pStyle w:val="EF1EE44BA3794A0CA09D5444AF3A2336"/>
          </w:pPr>
          <w:r w:rsidRPr="005507B8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5FB0BB8D5A5C494A8C1366AF07C26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9A536-8C34-45BD-9345-C44B4DD2BE45}"/>
      </w:docPartPr>
      <w:docPartBody>
        <w:p w:rsidR="00F92C81" w:rsidRDefault="00F92C81" w:rsidP="00F92C81">
          <w:pPr>
            <w:pStyle w:val="5FB0BB8D5A5C494A8C1366AF07C26388"/>
          </w:pPr>
          <w:r w:rsidRPr="005507B8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0F3E9CB4796D42F89090BC116BC32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CBEA3-3E15-4641-A38F-6C341DF4316D}"/>
      </w:docPartPr>
      <w:docPartBody>
        <w:p w:rsidR="002972C9" w:rsidRDefault="00F92C81" w:rsidP="00F92C81">
          <w:pPr>
            <w:pStyle w:val="0F3E9CB4796D42F89090BC116BC326BA"/>
          </w:pPr>
          <w:r w:rsidRPr="00114562">
            <w:rPr>
              <w:rFonts w:eastAsia="Calibri" w:cs="Arial"/>
            </w:rPr>
            <w:t>Feu clic o toqueu aquí per escriure text.</w:t>
          </w:r>
        </w:p>
      </w:docPartBody>
    </w:docPart>
    <w:docPart>
      <w:docPartPr>
        <w:name w:val="D2EBC2E7AA1741F8A8E97BFE7BCD4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AA1CC-F652-471E-80D7-3FAC74A74856}"/>
      </w:docPartPr>
      <w:docPartBody>
        <w:p w:rsidR="002972C9" w:rsidRDefault="00F92C81" w:rsidP="00F92C81">
          <w:pPr>
            <w:pStyle w:val="D2EBC2E7AA1741F8A8E97BFE7BCD47C4"/>
          </w:pPr>
          <w:r w:rsidRPr="00114562">
            <w:rPr>
              <w:lang w:eastAsia="ar-SA"/>
            </w:rPr>
            <w:t>Feu clic o toqueu aquí per escriure text.</w:t>
          </w:r>
        </w:p>
      </w:docPartBody>
    </w:docPart>
    <w:docPart>
      <w:docPartPr>
        <w:name w:val="236D584A93AE4D0C929C09912D5D2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D12CC-E4FA-4873-8BA4-69C6F0416BF2}"/>
      </w:docPartPr>
      <w:docPartBody>
        <w:p w:rsidR="002972C9" w:rsidRDefault="00F92C81" w:rsidP="00F92C81">
          <w:pPr>
            <w:pStyle w:val="236D584A93AE4D0C929C09912D5D2E33"/>
          </w:pPr>
          <w:r w:rsidRPr="00114562">
            <w:rPr>
              <w:lang w:eastAsia="ar-SA"/>
            </w:rPr>
            <w:t>Feu clic o toqueu aquí per escriure text.</w:t>
          </w:r>
        </w:p>
      </w:docPartBody>
    </w:docPart>
    <w:docPart>
      <w:docPartPr>
        <w:name w:val="12898E972C0743CAA2945DCD99213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ADD6A-D9F0-4002-8EB9-8CE08E1A150D}"/>
      </w:docPartPr>
      <w:docPartBody>
        <w:p w:rsidR="002972C9" w:rsidRDefault="00F92C81" w:rsidP="00F92C81">
          <w:pPr>
            <w:pStyle w:val="12898E972C0743CAA2945DCD99213B07"/>
          </w:pPr>
          <w:r w:rsidRPr="00114562">
            <w:rPr>
              <w:lang w:eastAsia="ar-SA"/>
            </w:rPr>
            <w:t>Feu clic o toqueu aquí per escriure text.</w:t>
          </w:r>
        </w:p>
      </w:docPartBody>
    </w:docPart>
    <w:docPart>
      <w:docPartPr>
        <w:name w:val="599A1557241043BFBD0FA022E9F1A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3797F-85A5-4B5B-A2DB-277B7AA904D9}"/>
      </w:docPartPr>
      <w:docPartBody>
        <w:p w:rsidR="002972C9" w:rsidRDefault="00F92C81" w:rsidP="00F92C81">
          <w:pPr>
            <w:pStyle w:val="599A1557241043BFBD0FA022E9F1A8AF"/>
          </w:pPr>
          <w:r w:rsidRPr="002D117D">
            <w:rPr>
              <w:rFonts w:eastAsia="Calibri" w:cs="Arial"/>
              <w:b/>
              <w:sz w:val="20"/>
              <w:szCs w:val="20"/>
            </w:rPr>
            <w:t>Feu clic o toqueu aquí per escriure text.</w:t>
          </w:r>
        </w:p>
      </w:docPartBody>
    </w:docPart>
    <w:docPart>
      <w:docPartPr>
        <w:name w:val="C41C413428444933AE771BADB573C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612DA-25A8-411C-ADBE-3BDE3476D223}"/>
      </w:docPartPr>
      <w:docPartBody>
        <w:p w:rsidR="002972C9" w:rsidRDefault="00F92C81" w:rsidP="00F92C81">
          <w:pPr>
            <w:pStyle w:val="C41C413428444933AE771BADB573C288"/>
          </w:pPr>
          <w:r w:rsidRPr="0003168D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B405C9696E0948D399A83F46E6FA9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17A78-69E3-47B5-87ED-37D7B8449E05}"/>
      </w:docPartPr>
      <w:docPartBody>
        <w:p w:rsidR="002972C9" w:rsidRDefault="00F92C81" w:rsidP="00F92C81">
          <w:pPr>
            <w:pStyle w:val="B405C9696E0948D399A83F46E6FA972F"/>
          </w:pPr>
          <w:r w:rsidRPr="0003168D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65E72A21F8B54A32B170A3338C3B2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EB809-8863-4365-B961-C76DDC1DCBEC}"/>
      </w:docPartPr>
      <w:docPartBody>
        <w:p w:rsidR="002972C9" w:rsidRDefault="00F92C81" w:rsidP="00F92C81">
          <w:pPr>
            <w:pStyle w:val="65E72A21F8B54A32B170A3338C3B2865"/>
          </w:pPr>
          <w:r w:rsidRPr="0003168D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5BF754F5AB2B4DA1B30A87939D819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F063F-5DB2-4CCF-B55F-A9C9AF52D1F4}"/>
      </w:docPartPr>
      <w:docPartBody>
        <w:p w:rsidR="002972C9" w:rsidRDefault="00F92C81" w:rsidP="00F92C81">
          <w:pPr>
            <w:pStyle w:val="5BF754F5AB2B4DA1B30A87939D8190F0"/>
          </w:pPr>
          <w:r w:rsidRPr="0003168D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AB6BAE22928B43E8A624C9B45116B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97B3E-7328-4E39-BEB4-3E0FB923828B}"/>
      </w:docPartPr>
      <w:docPartBody>
        <w:p w:rsidR="002972C9" w:rsidRDefault="00F92C81" w:rsidP="00F92C81">
          <w:pPr>
            <w:pStyle w:val="AB6BAE22928B43E8A624C9B45116B51A"/>
          </w:pPr>
          <w:r w:rsidRPr="0003168D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51A277E3E1C545E4A67947F590E9D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680D8-BA46-4227-80DA-2E1E3AC0187D}"/>
      </w:docPartPr>
      <w:docPartBody>
        <w:p w:rsidR="002972C9" w:rsidRDefault="00F92C81" w:rsidP="00F92C81">
          <w:pPr>
            <w:pStyle w:val="51A277E3E1C545E4A67947F590E9D764"/>
          </w:pPr>
          <w:r w:rsidRPr="002D117D">
            <w:rPr>
              <w:rFonts w:eastAsia="Calibri" w:cs="Arial"/>
              <w:b/>
              <w:sz w:val="20"/>
              <w:szCs w:val="20"/>
            </w:rPr>
            <w:t>Feu clic o toqueu aquí per escriure text.</w:t>
          </w:r>
        </w:p>
      </w:docPartBody>
    </w:docPart>
    <w:docPart>
      <w:docPartPr>
        <w:name w:val="267A17FFF1ED4BACA3446452CCF11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072E4-5E86-40AC-B9E4-36D6A4EC13E1}"/>
      </w:docPartPr>
      <w:docPartBody>
        <w:p w:rsidR="002972C9" w:rsidRDefault="00F92C81" w:rsidP="00F92C81">
          <w:pPr>
            <w:pStyle w:val="267A17FFF1ED4BACA3446452CCF11803"/>
          </w:pPr>
          <w:r w:rsidRPr="0003168D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833B9D56E57A43FFA91009F4B95D8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3427F-D4D8-40F0-B221-0669CE5E4AA4}"/>
      </w:docPartPr>
      <w:docPartBody>
        <w:p w:rsidR="002972C9" w:rsidRDefault="00F92C81" w:rsidP="00F92C81">
          <w:pPr>
            <w:pStyle w:val="833B9D56E57A43FFA91009F4B95D8D6B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A33DD4D8F9B4C189D92EA070D585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EA330-3F4F-4D65-859A-95BA6D16F7C5}"/>
      </w:docPartPr>
      <w:docPartBody>
        <w:p w:rsidR="002972C9" w:rsidRDefault="00F92C81" w:rsidP="00F92C81">
          <w:pPr>
            <w:pStyle w:val="6A33DD4D8F9B4C189D92EA070D5855E8"/>
          </w:pPr>
          <w:r w:rsidRPr="00B61D75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42997C5171284FEE80EC201580D23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AC7E0-9D61-49D9-ACF2-401379730480}"/>
      </w:docPartPr>
      <w:docPartBody>
        <w:p w:rsidR="002972C9" w:rsidRDefault="00F92C81" w:rsidP="00F92C81">
          <w:pPr>
            <w:pStyle w:val="42997C5171284FEE80EC201580D23545"/>
          </w:pPr>
          <w:r w:rsidRPr="0003168D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28356909CD484C37B822137077DD4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C20E5-530E-4AE3-BBE7-4CD824EB218E}"/>
      </w:docPartPr>
      <w:docPartBody>
        <w:p w:rsidR="002972C9" w:rsidRDefault="00F92C81" w:rsidP="00F92C81">
          <w:pPr>
            <w:pStyle w:val="28356909CD484C37B822137077DD44E0"/>
          </w:pPr>
          <w:r w:rsidRPr="0003168D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F7A4344C49F440ACB9930C3A1ADD9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4DBA4-C021-4F35-9661-3758FB161F99}"/>
      </w:docPartPr>
      <w:docPartBody>
        <w:p w:rsidR="002972C9" w:rsidRDefault="00F92C81" w:rsidP="00F92C81">
          <w:pPr>
            <w:pStyle w:val="F7A4344C49F440ACB9930C3A1ADD9AC9"/>
          </w:pPr>
          <w:r w:rsidRPr="004636F1">
            <w:rPr>
              <w:rFonts w:cs="Arial"/>
              <w:bCs/>
            </w:rPr>
            <w:t>Feu clic o toqueu aquí per escriure text.</w:t>
          </w:r>
        </w:p>
      </w:docPartBody>
    </w:docPart>
    <w:docPart>
      <w:docPartPr>
        <w:name w:val="67F7A4E9784545F3AFFEF56D099AD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B94BB-3BC8-425E-A283-C54A9AECB010}"/>
      </w:docPartPr>
      <w:docPartBody>
        <w:p w:rsidR="002972C9" w:rsidRDefault="00F92C81" w:rsidP="00F92C81">
          <w:pPr>
            <w:pStyle w:val="67F7A4E9784545F3AFFEF56D099ADDDE"/>
          </w:pPr>
          <w:r w:rsidRPr="004636F1">
            <w:rPr>
              <w:rFonts w:cs="Arial"/>
              <w:bCs/>
            </w:rPr>
            <w:t>Feu clic o toqueu aquí per escriure text.</w:t>
          </w:r>
        </w:p>
      </w:docPartBody>
    </w:docPart>
    <w:docPart>
      <w:docPartPr>
        <w:name w:val="2DD2BFD301F643D8BF2E6CB8AC4FE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56717-9019-48F1-A80D-3093E1EA4ADD}"/>
      </w:docPartPr>
      <w:docPartBody>
        <w:p w:rsidR="005C3251" w:rsidRDefault="005C3251" w:rsidP="005C3251">
          <w:pPr>
            <w:pStyle w:val="2DD2BFD301F643D8BF2E6CB8AC4FE9F1"/>
          </w:pPr>
          <w:r w:rsidRPr="00114562">
            <w:rPr>
              <w:rFonts w:eastAsia="Calibri" w:cs="Arial"/>
            </w:rPr>
            <w:t>Feu clic o toqueu aquí per escriure text.</w:t>
          </w:r>
        </w:p>
      </w:docPartBody>
    </w:docPart>
    <w:docPart>
      <w:docPartPr>
        <w:name w:val="24A7EBAF54C9429EAF87735D995CA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A2995-EC11-4B2D-958C-00B3248C9758}"/>
      </w:docPartPr>
      <w:docPartBody>
        <w:p w:rsidR="005C3251" w:rsidRDefault="005C3251" w:rsidP="005C3251">
          <w:pPr>
            <w:pStyle w:val="24A7EBAF54C9429EAF87735D995CA72B"/>
          </w:pPr>
          <w:r w:rsidRPr="00114562">
            <w:rPr>
              <w:lang w:eastAsia="ar-SA"/>
            </w:rPr>
            <w:t>Feu clic o toqueu aquí per escriure text.</w:t>
          </w:r>
        </w:p>
      </w:docPartBody>
    </w:docPart>
    <w:docPart>
      <w:docPartPr>
        <w:name w:val="67CD7F4031F7430089E108622BFA9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D1955-F34C-49B9-9F45-481984CE3D4B}"/>
      </w:docPartPr>
      <w:docPartBody>
        <w:p w:rsidR="005C3251" w:rsidRDefault="005C3251" w:rsidP="005C3251">
          <w:pPr>
            <w:pStyle w:val="67CD7F4031F7430089E108622BFA9E7E"/>
          </w:pPr>
          <w:r w:rsidRPr="00114562">
            <w:rPr>
              <w:lang w:eastAsia="ar-SA"/>
            </w:rPr>
            <w:t>Feu clic o toqueu aquí per escriure text.</w:t>
          </w:r>
        </w:p>
      </w:docPartBody>
    </w:docPart>
    <w:docPart>
      <w:docPartPr>
        <w:name w:val="48B11D787FBF4E528FAABC5E7A74A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21CCB-1B19-4B74-AEB3-5CFA5AC30673}"/>
      </w:docPartPr>
      <w:docPartBody>
        <w:p w:rsidR="005C3251" w:rsidRDefault="005C3251" w:rsidP="005C3251">
          <w:pPr>
            <w:pStyle w:val="48B11D787FBF4E528FAABC5E7A74A7BD"/>
          </w:pPr>
          <w:r w:rsidRPr="00114562">
            <w:rPr>
              <w:lang w:eastAsia="ar-SA"/>
            </w:rPr>
            <w:t>Feu clic o toqueu aquí per escriure text.</w:t>
          </w:r>
        </w:p>
      </w:docPartBody>
    </w:docPart>
    <w:docPart>
      <w:docPartPr>
        <w:name w:val="F67D15AF72B44D3CBB19132737821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81B35-7B0F-4E3C-A2CC-02DC1065EAE7}"/>
      </w:docPartPr>
      <w:docPartBody>
        <w:p w:rsidR="005C3251" w:rsidRDefault="005C3251" w:rsidP="005C3251">
          <w:pPr>
            <w:pStyle w:val="F67D15AF72B44D3CBB19132737821600"/>
          </w:pPr>
          <w:r w:rsidRPr="002D117D">
            <w:rPr>
              <w:rFonts w:eastAsia="Calibri" w:cs="Arial"/>
              <w:b/>
              <w:sz w:val="20"/>
              <w:szCs w:val="20"/>
            </w:rPr>
            <w:t>Feu clic o toqueu aquí per escriure text.</w:t>
          </w:r>
        </w:p>
      </w:docPartBody>
    </w:docPart>
    <w:docPart>
      <w:docPartPr>
        <w:name w:val="8AC66EA68EE24865B3F6240209DDD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AFED1-806A-424C-8B9C-6CEAAE75B9DA}"/>
      </w:docPartPr>
      <w:docPartBody>
        <w:p w:rsidR="005C3251" w:rsidRDefault="005C3251" w:rsidP="005C3251">
          <w:pPr>
            <w:pStyle w:val="8AC66EA68EE24865B3F6240209DDD7FC"/>
          </w:pPr>
          <w:r w:rsidRPr="0003168D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3EB14CE3CCDD4517874F36ADB7777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84E96-5B9E-451E-96EE-D62D221C3B96}"/>
      </w:docPartPr>
      <w:docPartBody>
        <w:p w:rsidR="005C3251" w:rsidRDefault="005C3251" w:rsidP="005C3251">
          <w:pPr>
            <w:pStyle w:val="3EB14CE3CCDD4517874F36ADB77775B7"/>
          </w:pPr>
          <w:r w:rsidRPr="0003168D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53C1D45EBBD84A3B91DC27C8190F2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9CEB0-13C9-4AB6-AF32-A761719A5B56}"/>
      </w:docPartPr>
      <w:docPartBody>
        <w:p w:rsidR="005C3251" w:rsidRDefault="005C3251" w:rsidP="005C3251">
          <w:pPr>
            <w:pStyle w:val="53C1D45EBBD84A3B91DC27C8190F2B2D"/>
          </w:pPr>
          <w:r w:rsidRPr="0003168D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11B17202644B4AEEBCC0443208B8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A7DF0-838F-40E0-9FEF-8527A68EABD7}"/>
      </w:docPartPr>
      <w:docPartBody>
        <w:p w:rsidR="005C3251" w:rsidRDefault="005C3251" w:rsidP="005C3251">
          <w:pPr>
            <w:pStyle w:val="11B17202644B4AEEBCC0443208B8EEAD"/>
          </w:pPr>
          <w:r w:rsidRPr="0003168D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226DB6D97283457B8272E352F9A64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415A6-D9A7-4DE5-B804-9BC562745CF2}"/>
      </w:docPartPr>
      <w:docPartBody>
        <w:p w:rsidR="005C3251" w:rsidRDefault="005C3251" w:rsidP="005C3251">
          <w:pPr>
            <w:pStyle w:val="226DB6D97283457B8272E352F9A64481"/>
          </w:pPr>
          <w:r w:rsidRPr="0003168D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77696DD0434642ACB7182C196E27D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57927-1649-4188-B192-1211601690EC}"/>
      </w:docPartPr>
      <w:docPartBody>
        <w:p w:rsidR="005C3251" w:rsidRDefault="005C3251" w:rsidP="005C3251">
          <w:pPr>
            <w:pStyle w:val="77696DD0434642ACB7182C196E27D47B"/>
          </w:pPr>
          <w:r w:rsidRPr="0003168D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B9704D6FB6B740928A7A739A8C38F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47A5D-6185-4972-9AFF-5827C2371363}"/>
      </w:docPartPr>
      <w:docPartBody>
        <w:p w:rsidR="005C3251" w:rsidRDefault="005C3251" w:rsidP="005C3251">
          <w:pPr>
            <w:pStyle w:val="B9704D6FB6B740928A7A739A8C38F0EB"/>
          </w:pPr>
          <w:r w:rsidRPr="004636F1">
            <w:rPr>
              <w:rFonts w:cs="Arial"/>
              <w:bCs/>
            </w:rPr>
            <w:t>Feu clic o toqueu aquí per escriure text.</w:t>
          </w:r>
        </w:p>
      </w:docPartBody>
    </w:docPart>
    <w:docPart>
      <w:docPartPr>
        <w:name w:val="8809B7CB8B6746448DF9D40D27F6C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C62CF-B31F-42CA-B2D7-A13A89C7E9A4}"/>
      </w:docPartPr>
      <w:docPartBody>
        <w:p w:rsidR="005C3251" w:rsidRDefault="005C3251" w:rsidP="005C3251">
          <w:pPr>
            <w:pStyle w:val="8809B7CB8B6746448DF9D40D27F6C000"/>
          </w:pPr>
          <w:r w:rsidRPr="004636F1">
            <w:rPr>
              <w:rFonts w:cs="Arial"/>
              <w:bCs/>
            </w:rPr>
            <w:t>Feu clic o toqueu aquí per escriure text.</w:t>
          </w:r>
        </w:p>
      </w:docPartBody>
    </w:docPart>
    <w:docPart>
      <w:docPartPr>
        <w:name w:val="174A89A863B84AE68143E02D7062F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65AF0-6B08-4F15-93E7-C7878F15454C}"/>
      </w:docPartPr>
      <w:docPartBody>
        <w:p w:rsidR="005C3251" w:rsidRDefault="005C3251" w:rsidP="005C3251">
          <w:pPr>
            <w:pStyle w:val="174A89A863B84AE68143E02D7062F19E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59ACC24ABD1458787313FDADADCF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D512B-39A0-44B3-AD8C-BA5488D5FA3C}"/>
      </w:docPartPr>
      <w:docPartBody>
        <w:p w:rsidR="005C3251" w:rsidRDefault="005C3251" w:rsidP="005C3251">
          <w:pPr>
            <w:pStyle w:val="859ACC24ABD1458787313FDADADCF40C"/>
          </w:pPr>
          <w:r w:rsidRPr="002D117D">
            <w:rPr>
              <w:rFonts w:eastAsia="Calibri" w:cs="Arial"/>
              <w:b/>
              <w:sz w:val="20"/>
              <w:szCs w:val="20"/>
            </w:rPr>
            <w:t>Feu clic o toqueu aquí per escriure text.</w:t>
          </w:r>
        </w:p>
      </w:docPartBody>
    </w:docPart>
    <w:docPart>
      <w:docPartPr>
        <w:name w:val="EEE55A1BEB6C4C08885A979D0CB18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0F09A-7EB7-4AD2-8750-C3F5054D7594}"/>
      </w:docPartPr>
      <w:docPartBody>
        <w:p w:rsidR="005C3251" w:rsidRDefault="005C3251" w:rsidP="005C3251">
          <w:pPr>
            <w:pStyle w:val="EEE55A1BEB6C4C08885A979D0CB182DE"/>
          </w:pPr>
          <w:r w:rsidRPr="0003168D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9C52AD8F33834E9F8C91DE6C37DC3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D5B83-AC6E-4FF7-B1D3-B93946E33D3A}"/>
      </w:docPartPr>
      <w:docPartBody>
        <w:p w:rsidR="005C3251" w:rsidRDefault="005C3251" w:rsidP="005C3251">
          <w:pPr>
            <w:pStyle w:val="9C52AD8F33834E9F8C91DE6C37DC3746"/>
          </w:pPr>
          <w:r w:rsidRPr="001C5348">
            <w:rPr>
              <w:rStyle w:val="Textdelcontenidor"/>
              <w:rFonts w:eastAsiaTheme="minorHAnsi"/>
            </w:rPr>
            <w:t>Feu clic o toqueu aquí per escriure text.</w:t>
          </w:r>
        </w:p>
      </w:docPartBody>
    </w:docPart>
    <w:docPart>
      <w:docPartPr>
        <w:name w:val="FB3F93A3ED8244CC883121833E508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AA8FE-2DBA-419C-872B-27290A070B1C}"/>
      </w:docPartPr>
      <w:docPartBody>
        <w:p w:rsidR="005C3251" w:rsidRDefault="005C3251" w:rsidP="005C3251">
          <w:pPr>
            <w:pStyle w:val="FB3F93A3ED8244CC883121833E508114"/>
          </w:pPr>
          <w:r w:rsidRPr="00B61D75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6820FB5B59064CB5816E5FCA711EF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7C786-6895-4B4D-AE3C-902380561740}"/>
      </w:docPartPr>
      <w:docPartBody>
        <w:p w:rsidR="005C3251" w:rsidRDefault="005C3251" w:rsidP="005C3251">
          <w:pPr>
            <w:pStyle w:val="6820FB5B59064CB5816E5FCA711EFA08"/>
          </w:pPr>
          <w:r w:rsidRPr="0003168D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649FDC14206145EC8F0F9DEBC7CF0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0BDB5-0D11-412F-83A0-8B738A07C00D}"/>
      </w:docPartPr>
      <w:docPartBody>
        <w:p w:rsidR="00713B99" w:rsidRDefault="00265665" w:rsidP="00265665">
          <w:pPr>
            <w:pStyle w:val="649FDC14206145EC8F0F9DEBC7CF0AF0"/>
          </w:pPr>
          <w:r w:rsidRPr="00463715">
            <w:rPr>
              <w:rFonts w:ascii="Garamond" w:hAnsi="Garamond"/>
            </w:rPr>
            <w:t>Feu clic o toqueu aquí per escriure text.</w:t>
          </w:r>
        </w:p>
      </w:docPartBody>
    </w:docPart>
    <w:docPart>
      <w:docPartPr>
        <w:name w:val="CC90CC74164848B997D1B18F2D2DA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238C1-4915-44DD-A96D-6264F1D8C3C4}"/>
      </w:docPartPr>
      <w:docPartBody>
        <w:p w:rsidR="00A83FFE" w:rsidRDefault="00713B99" w:rsidP="00713B99">
          <w:pPr>
            <w:pStyle w:val="CC90CC74164848B997D1B18F2D2DAD32"/>
          </w:pPr>
          <w:r w:rsidRPr="00AE6BFA">
            <w:rPr>
              <w:rFonts w:ascii="Garamond" w:eastAsia="Calibri" w:hAnsi="Garamond" w:cs="Arial"/>
              <w:b/>
            </w:rPr>
            <w:t>Feu clic o toqueu aquí per escriure text.</w:t>
          </w:r>
        </w:p>
      </w:docPartBody>
    </w:docPart>
    <w:docPart>
      <w:docPartPr>
        <w:name w:val="6A728781123345D2BC225BB11D65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B640F-0DD8-4188-8762-27A7B3E1AFD9}"/>
      </w:docPartPr>
      <w:docPartBody>
        <w:p w:rsidR="00A83FFE" w:rsidRDefault="00713B99" w:rsidP="00713B99">
          <w:pPr>
            <w:pStyle w:val="6A728781123345D2BC225BB11D654233"/>
          </w:pPr>
          <w:r w:rsidRPr="00AE6BFA">
            <w:rPr>
              <w:rFonts w:ascii="Garamond" w:eastAsia="Calibri" w:hAnsi="Garamond" w:cs="Arial"/>
              <w:b/>
            </w:rPr>
            <w:t>Feu clic o toqueu aquí per escriure text.</w:t>
          </w:r>
        </w:p>
      </w:docPartBody>
    </w:docPart>
    <w:docPart>
      <w:docPartPr>
        <w:name w:val="647AE1FD5C404B5ABDC3C48CF7988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BF4F4-017B-46A5-ABF6-FA2CC7475452}"/>
      </w:docPartPr>
      <w:docPartBody>
        <w:p w:rsidR="00A83FFE" w:rsidRDefault="00713B99" w:rsidP="00713B99">
          <w:pPr>
            <w:pStyle w:val="647AE1FD5C404B5ABDC3C48CF7988B32"/>
          </w:pPr>
          <w:r w:rsidRPr="001D6BD5">
            <w:rPr>
              <w:rFonts w:ascii="Garamond" w:eastAsia="Calibri" w:hAnsi="Garamond" w:cs="Arial"/>
              <w:b/>
              <w:bdr w:val="single" w:sz="4" w:space="0" w:color="auto"/>
            </w:rPr>
            <w:t>Feu clic o toqueu aquí per escriure text</w:t>
          </w:r>
          <w:r w:rsidRPr="001D6BD5">
            <w:rPr>
              <w:rFonts w:ascii="Garamond" w:eastAsia="Calibri" w:hAnsi="Garamond" w:cs="Arial"/>
              <w:bdr w:val="single" w:sz="4" w:space="0" w:color="aut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83"/>
    <w:rsid w:val="0000535C"/>
    <w:rsid w:val="00036AC4"/>
    <w:rsid w:val="001E6EB4"/>
    <w:rsid w:val="00220950"/>
    <w:rsid w:val="00256A83"/>
    <w:rsid w:val="002645BD"/>
    <w:rsid w:val="00265665"/>
    <w:rsid w:val="002972C9"/>
    <w:rsid w:val="002D49A8"/>
    <w:rsid w:val="003329F2"/>
    <w:rsid w:val="00340B4E"/>
    <w:rsid w:val="00372E03"/>
    <w:rsid w:val="00373191"/>
    <w:rsid w:val="00386F9A"/>
    <w:rsid w:val="003B1896"/>
    <w:rsid w:val="003E3A9E"/>
    <w:rsid w:val="004B2FEF"/>
    <w:rsid w:val="004C1F3C"/>
    <w:rsid w:val="005478FC"/>
    <w:rsid w:val="00595257"/>
    <w:rsid w:val="005A2C36"/>
    <w:rsid w:val="005C3251"/>
    <w:rsid w:val="005F4026"/>
    <w:rsid w:val="00713B99"/>
    <w:rsid w:val="00820BDA"/>
    <w:rsid w:val="008717E4"/>
    <w:rsid w:val="008947D6"/>
    <w:rsid w:val="008F08D9"/>
    <w:rsid w:val="00987427"/>
    <w:rsid w:val="00A378C5"/>
    <w:rsid w:val="00A746DB"/>
    <w:rsid w:val="00A83FFE"/>
    <w:rsid w:val="00AD46F6"/>
    <w:rsid w:val="00AE0048"/>
    <w:rsid w:val="00AF4BC2"/>
    <w:rsid w:val="00B861D5"/>
    <w:rsid w:val="00C6687C"/>
    <w:rsid w:val="00CB0366"/>
    <w:rsid w:val="00DD539C"/>
    <w:rsid w:val="00E42490"/>
    <w:rsid w:val="00E7393B"/>
    <w:rsid w:val="00F92C81"/>
    <w:rsid w:val="00FC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5C3251"/>
    <w:rPr>
      <w:color w:val="808080"/>
    </w:rPr>
  </w:style>
  <w:style w:type="paragraph" w:customStyle="1" w:styleId="53446A43989345BFB488B2ACC1D65AC02">
    <w:name w:val="53446A43989345BFB488B2ACC1D65AC0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69743555882C418F99FE792E9F955E882">
    <w:name w:val="69743555882C418F99FE792E9F955E88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FFBA445FAEB247FE84DCA8F211EDD3902">
    <w:name w:val="FFBA445FAEB247FE84DCA8F211EDD390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917ADB0DDF8F4B13AE5DB7C94C4F89B8">
    <w:name w:val="917ADB0DDF8F4B13AE5DB7C94C4F89B8"/>
    <w:rsid w:val="00F92C81"/>
  </w:style>
  <w:style w:type="paragraph" w:customStyle="1" w:styleId="3DFADA0FB59F4203AE82CEB731271C75">
    <w:name w:val="3DFADA0FB59F4203AE82CEB731271C75"/>
    <w:rsid w:val="00F92C81"/>
  </w:style>
  <w:style w:type="paragraph" w:customStyle="1" w:styleId="588E23228ACB49D18B2E6B786295C871">
    <w:name w:val="588E23228ACB49D18B2E6B786295C871"/>
    <w:rsid w:val="00F92C81"/>
  </w:style>
  <w:style w:type="paragraph" w:customStyle="1" w:styleId="AD4E9D37E68B4489A1B8A59034A56CDB">
    <w:name w:val="AD4E9D37E68B4489A1B8A59034A56CDB"/>
    <w:rsid w:val="00F92C81"/>
  </w:style>
  <w:style w:type="paragraph" w:customStyle="1" w:styleId="C5D5BC2D0C3E4FB68C947133B3793AA9">
    <w:name w:val="C5D5BC2D0C3E4FB68C947133B3793AA9"/>
    <w:rsid w:val="00F92C81"/>
  </w:style>
  <w:style w:type="paragraph" w:customStyle="1" w:styleId="D6205FFCCB454A0980FC46F78489A317">
    <w:name w:val="D6205FFCCB454A0980FC46F78489A317"/>
    <w:rsid w:val="00F92C81"/>
  </w:style>
  <w:style w:type="paragraph" w:customStyle="1" w:styleId="9442262A20044FE6B5F3857BC543FADB">
    <w:name w:val="9442262A20044FE6B5F3857BC543FADB"/>
    <w:rsid w:val="00F92C81"/>
  </w:style>
  <w:style w:type="paragraph" w:customStyle="1" w:styleId="3CF43AD46454499CA7F22C316E329F91">
    <w:name w:val="3CF43AD46454499CA7F22C316E329F91"/>
    <w:rsid w:val="00F92C81"/>
  </w:style>
  <w:style w:type="paragraph" w:customStyle="1" w:styleId="73271D827D224286A1D1B06A8FDC9708">
    <w:name w:val="73271D827D224286A1D1B06A8FDC9708"/>
    <w:rsid w:val="00F92C81"/>
  </w:style>
  <w:style w:type="paragraph" w:customStyle="1" w:styleId="26B3735773F54CB282CD666BCDE0B3A7">
    <w:name w:val="26B3735773F54CB282CD666BCDE0B3A7"/>
    <w:rsid w:val="00F92C81"/>
  </w:style>
  <w:style w:type="paragraph" w:customStyle="1" w:styleId="EA35538C09D3477A8D475935A02E0EC0">
    <w:name w:val="EA35538C09D3477A8D475935A02E0EC0"/>
    <w:rsid w:val="00F92C81"/>
  </w:style>
  <w:style w:type="paragraph" w:customStyle="1" w:styleId="94922110E4DF468682B470BBE9A9542B">
    <w:name w:val="94922110E4DF468682B470BBE9A9542B"/>
    <w:rsid w:val="00F92C81"/>
  </w:style>
  <w:style w:type="paragraph" w:customStyle="1" w:styleId="E16988961A024AB1A37C27363CA7917F">
    <w:name w:val="E16988961A024AB1A37C27363CA7917F"/>
    <w:rsid w:val="00F92C81"/>
  </w:style>
  <w:style w:type="paragraph" w:customStyle="1" w:styleId="EF1EE44BA3794A0CA09D5444AF3A2336">
    <w:name w:val="EF1EE44BA3794A0CA09D5444AF3A2336"/>
    <w:rsid w:val="00F92C81"/>
  </w:style>
  <w:style w:type="paragraph" w:customStyle="1" w:styleId="5FB0BB8D5A5C494A8C1366AF07C26388">
    <w:name w:val="5FB0BB8D5A5C494A8C1366AF07C26388"/>
    <w:rsid w:val="00F92C81"/>
  </w:style>
  <w:style w:type="paragraph" w:customStyle="1" w:styleId="0F3E9CB4796D42F89090BC116BC326BA">
    <w:name w:val="0F3E9CB4796D42F89090BC116BC326BA"/>
    <w:rsid w:val="00F92C81"/>
  </w:style>
  <w:style w:type="paragraph" w:customStyle="1" w:styleId="D2EBC2E7AA1741F8A8E97BFE7BCD47C4">
    <w:name w:val="D2EBC2E7AA1741F8A8E97BFE7BCD47C4"/>
    <w:rsid w:val="00F92C81"/>
  </w:style>
  <w:style w:type="paragraph" w:customStyle="1" w:styleId="236D584A93AE4D0C929C09912D5D2E33">
    <w:name w:val="236D584A93AE4D0C929C09912D5D2E33"/>
    <w:rsid w:val="00F92C81"/>
  </w:style>
  <w:style w:type="paragraph" w:customStyle="1" w:styleId="12898E972C0743CAA2945DCD99213B07">
    <w:name w:val="12898E972C0743CAA2945DCD99213B07"/>
    <w:rsid w:val="00F92C81"/>
  </w:style>
  <w:style w:type="paragraph" w:customStyle="1" w:styleId="599A1557241043BFBD0FA022E9F1A8AF">
    <w:name w:val="599A1557241043BFBD0FA022E9F1A8AF"/>
    <w:rsid w:val="00F92C81"/>
  </w:style>
  <w:style w:type="paragraph" w:customStyle="1" w:styleId="C41C413428444933AE771BADB573C288">
    <w:name w:val="C41C413428444933AE771BADB573C288"/>
    <w:rsid w:val="00F92C81"/>
  </w:style>
  <w:style w:type="paragraph" w:customStyle="1" w:styleId="B405C9696E0948D399A83F46E6FA972F">
    <w:name w:val="B405C9696E0948D399A83F46E6FA972F"/>
    <w:rsid w:val="00F92C81"/>
  </w:style>
  <w:style w:type="paragraph" w:customStyle="1" w:styleId="65E72A21F8B54A32B170A3338C3B2865">
    <w:name w:val="65E72A21F8B54A32B170A3338C3B2865"/>
    <w:rsid w:val="00F92C81"/>
  </w:style>
  <w:style w:type="paragraph" w:customStyle="1" w:styleId="5BF754F5AB2B4DA1B30A87939D8190F0">
    <w:name w:val="5BF754F5AB2B4DA1B30A87939D8190F0"/>
    <w:rsid w:val="00F92C81"/>
  </w:style>
  <w:style w:type="paragraph" w:customStyle="1" w:styleId="AB6BAE22928B43E8A624C9B45116B51A">
    <w:name w:val="AB6BAE22928B43E8A624C9B45116B51A"/>
    <w:rsid w:val="00F92C81"/>
  </w:style>
  <w:style w:type="paragraph" w:customStyle="1" w:styleId="51A277E3E1C545E4A67947F590E9D764">
    <w:name w:val="51A277E3E1C545E4A67947F590E9D764"/>
    <w:rsid w:val="00F92C81"/>
  </w:style>
  <w:style w:type="paragraph" w:customStyle="1" w:styleId="267A17FFF1ED4BACA3446452CCF11803">
    <w:name w:val="267A17FFF1ED4BACA3446452CCF11803"/>
    <w:rsid w:val="00F92C81"/>
  </w:style>
  <w:style w:type="paragraph" w:customStyle="1" w:styleId="833B9D56E57A43FFA91009F4B95D8D6B">
    <w:name w:val="833B9D56E57A43FFA91009F4B95D8D6B"/>
    <w:rsid w:val="00F92C81"/>
  </w:style>
  <w:style w:type="paragraph" w:customStyle="1" w:styleId="CD2A57C95D6343E0A4774010F78DE097">
    <w:name w:val="CD2A57C95D6343E0A4774010F78DE097"/>
    <w:rsid w:val="00F92C81"/>
  </w:style>
  <w:style w:type="paragraph" w:customStyle="1" w:styleId="6A33DD4D8F9B4C189D92EA070D5855E8">
    <w:name w:val="6A33DD4D8F9B4C189D92EA070D5855E8"/>
    <w:rsid w:val="00F92C81"/>
  </w:style>
  <w:style w:type="paragraph" w:customStyle="1" w:styleId="42997C5171284FEE80EC201580D23545">
    <w:name w:val="42997C5171284FEE80EC201580D23545"/>
    <w:rsid w:val="00F92C81"/>
  </w:style>
  <w:style w:type="paragraph" w:customStyle="1" w:styleId="28356909CD484C37B822137077DD44E0">
    <w:name w:val="28356909CD484C37B822137077DD44E0"/>
    <w:rsid w:val="00F92C81"/>
  </w:style>
  <w:style w:type="paragraph" w:customStyle="1" w:styleId="F7A4344C49F440ACB9930C3A1ADD9AC9">
    <w:name w:val="F7A4344C49F440ACB9930C3A1ADD9AC9"/>
    <w:rsid w:val="00F92C81"/>
  </w:style>
  <w:style w:type="paragraph" w:customStyle="1" w:styleId="67F7A4E9784545F3AFFEF56D099ADDDE">
    <w:name w:val="67F7A4E9784545F3AFFEF56D099ADDDE"/>
    <w:rsid w:val="00F92C81"/>
  </w:style>
  <w:style w:type="paragraph" w:customStyle="1" w:styleId="C5153CC6C33143ACABFAA48D8F4E22A5">
    <w:name w:val="C5153CC6C33143ACABFAA48D8F4E22A5"/>
    <w:rsid w:val="002972C9"/>
  </w:style>
  <w:style w:type="paragraph" w:customStyle="1" w:styleId="49E215BAA20940ABBC6E64D010AC10CC">
    <w:name w:val="49E215BAA20940ABBC6E64D010AC10CC"/>
    <w:rsid w:val="00AE0048"/>
  </w:style>
  <w:style w:type="paragraph" w:customStyle="1" w:styleId="2DD2BFD301F643D8BF2E6CB8AC4FE9F1">
    <w:name w:val="2DD2BFD301F643D8BF2E6CB8AC4FE9F1"/>
    <w:rsid w:val="005C3251"/>
  </w:style>
  <w:style w:type="paragraph" w:customStyle="1" w:styleId="24A7EBAF54C9429EAF87735D995CA72B">
    <w:name w:val="24A7EBAF54C9429EAF87735D995CA72B"/>
    <w:rsid w:val="005C3251"/>
  </w:style>
  <w:style w:type="paragraph" w:customStyle="1" w:styleId="67CD7F4031F7430089E108622BFA9E7E">
    <w:name w:val="67CD7F4031F7430089E108622BFA9E7E"/>
    <w:rsid w:val="005C3251"/>
  </w:style>
  <w:style w:type="paragraph" w:customStyle="1" w:styleId="48B11D787FBF4E528FAABC5E7A74A7BD">
    <w:name w:val="48B11D787FBF4E528FAABC5E7A74A7BD"/>
    <w:rsid w:val="005C3251"/>
  </w:style>
  <w:style w:type="paragraph" w:customStyle="1" w:styleId="F67D15AF72B44D3CBB19132737821600">
    <w:name w:val="F67D15AF72B44D3CBB19132737821600"/>
    <w:rsid w:val="005C3251"/>
  </w:style>
  <w:style w:type="paragraph" w:customStyle="1" w:styleId="8AC66EA68EE24865B3F6240209DDD7FC">
    <w:name w:val="8AC66EA68EE24865B3F6240209DDD7FC"/>
    <w:rsid w:val="005C3251"/>
  </w:style>
  <w:style w:type="paragraph" w:customStyle="1" w:styleId="3EB14CE3CCDD4517874F36ADB77775B7">
    <w:name w:val="3EB14CE3CCDD4517874F36ADB77775B7"/>
    <w:rsid w:val="005C3251"/>
  </w:style>
  <w:style w:type="paragraph" w:customStyle="1" w:styleId="53C1D45EBBD84A3B91DC27C8190F2B2D">
    <w:name w:val="53C1D45EBBD84A3B91DC27C8190F2B2D"/>
    <w:rsid w:val="005C3251"/>
  </w:style>
  <w:style w:type="paragraph" w:customStyle="1" w:styleId="11B17202644B4AEEBCC0443208B8EEAD">
    <w:name w:val="11B17202644B4AEEBCC0443208B8EEAD"/>
    <w:rsid w:val="005C3251"/>
  </w:style>
  <w:style w:type="paragraph" w:customStyle="1" w:styleId="226DB6D97283457B8272E352F9A64481">
    <w:name w:val="226DB6D97283457B8272E352F9A64481"/>
    <w:rsid w:val="005C3251"/>
  </w:style>
  <w:style w:type="paragraph" w:customStyle="1" w:styleId="77696DD0434642ACB7182C196E27D47B">
    <w:name w:val="77696DD0434642ACB7182C196E27D47B"/>
    <w:rsid w:val="005C3251"/>
  </w:style>
  <w:style w:type="paragraph" w:customStyle="1" w:styleId="B9704D6FB6B740928A7A739A8C38F0EB">
    <w:name w:val="B9704D6FB6B740928A7A739A8C38F0EB"/>
    <w:rsid w:val="005C3251"/>
  </w:style>
  <w:style w:type="paragraph" w:customStyle="1" w:styleId="8809B7CB8B6746448DF9D40D27F6C000">
    <w:name w:val="8809B7CB8B6746448DF9D40D27F6C000"/>
    <w:rsid w:val="005C3251"/>
  </w:style>
  <w:style w:type="paragraph" w:customStyle="1" w:styleId="174A89A863B84AE68143E02D7062F19E">
    <w:name w:val="174A89A863B84AE68143E02D7062F19E"/>
    <w:rsid w:val="005C3251"/>
  </w:style>
  <w:style w:type="paragraph" w:customStyle="1" w:styleId="859ACC24ABD1458787313FDADADCF40C">
    <w:name w:val="859ACC24ABD1458787313FDADADCF40C"/>
    <w:rsid w:val="005C3251"/>
  </w:style>
  <w:style w:type="paragraph" w:customStyle="1" w:styleId="EEE55A1BEB6C4C08885A979D0CB182DE">
    <w:name w:val="EEE55A1BEB6C4C08885A979D0CB182DE"/>
    <w:rsid w:val="005C3251"/>
  </w:style>
  <w:style w:type="paragraph" w:customStyle="1" w:styleId="9C52AD8F33834E9F8C91DE6C37DC3746">
    <w:name w:val="9C52AD8F33834E9F8C91DE6C37DC3746"/>
    <w:rsid w:val="005C3251"/>
  </w:style>
  <w:style w:type="paragraph" w:customStyle="1" w:styleId="FB3F93A3ED8244CC883121833E508114">
    <w:name w:val="FB3F93A3ED8244CC883121833E508114"/>
    <w:rsid w:val="005C3251"/>
  </w:style>
  <w:style w:type="paragraph" w:customStyle="1" w:styleId="6820FB5B59064CB5816E5FCA711EFA08">
    <w:name w:val="6820FB5B59064CB5816E5FCA711EFA08"/>
    <w:rsid w:val="005C3251"/>
  </w:style>
  <w:style w:type="paragraph" w:customStyle="1" w:styleId="9D641B9B6BE94E7684F7062E61DE1930">
    <w:name w:val="9D641B9B6BE94E7684F7062E61DE1930"/>
    <w:rsid w:val="005C3251"/>
  </w:style>
  <w:style w:type="paragraph" w:customStyle="1" w:styleId="91C8820550D245B3811DCBBCBBDBF8B6">
    <w:name w:val="91C8820550D245B3811DCBBCBBDBF8B6"/>
    <w:rsid w:val="005A2C36"/>
  </w:style>
  <w:style w:type="paragraph" w:customStyle="1" w:styleId="C052F02F0B584BA4B365EAA58D9C7B22">
    <w:name w:val="C052F02F0B584BA4B365EAA58D9C7B22"/>
    <w:rsid w:val="00265665"/>
  </w:style>
  <w:style w:type="paragraph" w:customStyle="1" w:styleId="649FDC14206145EC8F0F9DEBC7CF0AF0">
    <w:name w:val="649FDC14206145EC8F0F9DEBC7CF0AF0"/>
    <w:rsid w:val="00265665"/>
  </w:style>
  <w:style w:type="paragraph" w:customStyle="1" w:styleId="CC90CC74164848B997D1B18F2D2DAD32">
    <w:name w:val="CC90CC74164848B997D1B18F2D2DAD32"/>
    <w:rsid w:val="00713B99"/>
  </w:style>
  <w:style w:type="paragraph" w:customStyle="1" w:styleId="6A728781123345D2BC225BB11D654233">
    <w:name w:val="6A728781123345D2BC225BB11D654233"/>
    <w:rsid w:val="00713B99"/>
  </w:style>
  <w:style w:type="paragraph" w:customStyle="1" w:styleId="D99E722E4A62410E9089078015896320">
    <w:name w:val="D99E722E4A62410E9089078015896320"/>
    <w:rsid w:val="00713B99"/>
  </w:style>
  <w:style w:type="paragraph" w:customStyle="1" w:styleId="647AE1FD5C404B5ABDC3C48CF7988B32">
    <w:name w:val="647AE1FD5C404B5ABDC3C48CF7988B32"/>
    <w:rsid w:val="00713B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F7ED8-BE0F-4860-8434-9E8B45567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hsj DEF2.dotx</Template>
  <TotalTime>200</TotalTime>
  <Pages>11</Pages>
  <Words>2453</Words>
  <Characters>13986</Characters>
  <Application>Microsoft Office Word</Application>
  <DocSecurity>0</DocSecurity>
  <Lines>116</Lines>
  <Paragraphs>32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Sole</dc:creator>
  <cp:keywords/>
  <dc:description/>
  <cp:lastModifiedBy>Helena Sole</cp:lastModifiedBy>
  <cp:revision>18</cp:revision>
  <cp:lastPrinted>2025-03-18T11:29:00Z</cp:lastPrinted>
  <dcterms:created xsi:type="dcterms:W3CDTF">2025-04-11T10:23:00Z</dcterms:created>
  <dcterms:modified xsi:type="dcterms:W3CDTF">2026-03-11T15:03:00Z</dcterms:modified>
</cp:coreProperties>
</file>