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0D9F0" w14:textId="2A17F38F" w:rsidR="001D6BD5" w:rsidRPr="000C2381" w:rsidRDefault="00463715" w:rsidP="00C04F74">
      <w:pPr>
        <w:shd w:val="clear" w:color="auto" w:fill="FFFFFF" w:themeFill="background1"/>
        <w:spacing w:after="0" w:line="240" w:lineRule="auto"/>
        <w:jc w:val="center"/>
        <w:rPr>
          <w:b/>
          <w:color w:val="4472C4" w:themeColor="accent1"/>
          <w:sz w:val="10"/>
          <w:szCs w:val="10"/>
          <w:lang w:eastAsia="ar-SA"/>
        </w:rPr>
      </w:pPr>
      <w:bookmarkStart w:id="0" w:name="_Hlk150940490"/>
      <w:r w:rsidRPr="000C2381">
        <w:rPr>
          <w:b/>
          <w:color w:val="4472C4" w:themeColor="accent1"/>
          <w:sz w:val="34"/>
          <w:szCs w:val="34"/>
          <w:lang w:eastAsia="ar-SA"/>
        </w:rPr>
        <w:t xml:space="preserve">AJUTS </w:t>
      </w:r>
      <w:r w:rsidR="0054027F" w:rsidRPr="000C2381">
        <w:rPr>
          <w:b/>
          <w:color w:val="4472C4" w:themeColor="accent1"/>
          <w:sz w:val="34"/>
          <w:szCs w:val="34"/>
          <w:lang w:eastAsia="ar-SA"/>
        </w:rPr>
        <w:t xml:space="preserve">PER A LA MOBILITAT DELS INVESTIGADORS </w:t>
      </w:r>
    </w:p>
    <w:p w14:paraId="66278ACF" w14:textId="77777777" w:rsidR="00463715" w:rsidRPr="000C2381" w:rsidRDefault="00463715" w:rsidP="00C04F74">
      <w:pPr>
        <w:pBdr>
          <w:bottom w:val="single" w:sz="4" w:space="1" w:color="auto"/>
        </w:pBdr>
        <w:shd w:val="clear" w:color="auto" w:fill="FFFFFF" w:themeFill="background1"/>
        <w:spacing w:after="0" w:line="360" w:lineRule="auto"/>
        <w:jc w:val="center"/>
        <w:rPr>
          <w:b/>
          <w:color w:val="4472C4" w:themeColor="accent1"/>
          <w:sz w:val="34"/>
          <w:szCs w:val="34"/>
          <w:lang w:eastAsia="ar-SA"/>
        </w:rPr>
      </w:pPr>
      <w:r w:rsidRPr="000C2381">
        <w:rPr>
          <w:b/>
          <w:sz w:val="34"/>
          <w:szCs w:val="34"/>
          <w:lang w:eastAsia="ar-SA"/>
        </w:rPr>
        <w:t>Dossier d’avaluació</w:t>
      </w:r>
    </w:p>
    <w:p w14:paraId="3B847D27" w14:textId="72F68442" w:rsidR="00EE18B8" w:rsidRPr="000C2381" w:rsidRDefault="00EE18B8" w:rsidP="00C04F74">
      <w:pPr>
        <w:shd w:val="clear" w:color="auto" w:fill="FFFFFF" w:themeFill="background1"/>
        <w:spacing w:after="0" w:line="240" w:lineRule="auto"/>
        <w:jc w:val="both"/>
        <w:rPr>
          <w:lang w:eastAsia="ar-SA"/>
        </w:rPr>
      </w:pPr>
    </w:p>
    <w:p w14:paraId="0FBA5C05" w14:textId="13CBCC0A" w:rsidR="00B33529" w:rsidRPr="000C2381" w:rsidRDefault="00E414D9" w:rsidP="00A16A13">
      <w:pPr>
        <w:pStyle w:val="ARtit1"/>
        <w:rPr>
          <w:rStyle w:val="Textennegreta"/>
          <w:b/>
          <w:bCs w:val="0"/>
          <w:color w:val="4472C4" w:themeColor="accent1"/>
          <w:spacing w:val="0"/>
        </w:rPr>
      </w:pPr>
      <w:r w:rsidRPr="000C2381">
        <w:rPr>
          <w:rStyle w:val="Textennegreta"/>
          <w:b/>
          <w:bCs w:val="0"/>
          <w:color w:val="4472C4" w:themeColor="accent1"/>
          <w:spacing w:val="0"/>
        </w:rPr>
        <w:t>INFORMACIÓ GENERAL</w:t>
      </w:r>
    </w:p>
    <w:p w14:paraId="11041D20" w14:textId="77777777" w:rsidR="00B33529" w:rsidRPr="000C2381" w:rsidRDefault="00B33529" w:rsidP="00C04F74">
      <w:pPr>
        <w:shd w:val="clear" w:color="auto" w:fill="FFFFFF" w:themeFill="background1"/>
        <w:spacing w:after="0" w:line="240" w:lineRule="auto"/>
        <w:jc w:val="both"/>
        <w:rPr>
          <w:rStyle w:val="Textennegreta"/>
          <w:rFonts w:eastAsiaTheme="majorEastAsia" w:cstheme="majorBidi"/>
          <w:b w:val="0"/>
          <w:bCs w:val="0"/>
          <w:color w:val="4472C4" w:themeColor="accent1"/>
          <w:sz w:val="24"/>
          <w:szCs w:val="32"/>
        </w:rPr>
      </w:pPr>
    </w:p>
    <w:p w14:paraId="546C7705" w14:textId="0EB8C82F" w:rsidR="001D6BD5" w:rsidRPr="000C2381" w:rsidRDefault="001D6BD5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strike/>
          <w:color w:val="808080"/>
          <w:lang w:eastAsia="ar-SA"/>
        </w:rPr>
      </w:pPr>
      <w:bookmarkStart w:id="1" w:name="_Hlk192771124"/>
      <w:r w:rsidRPr="000C2381">
        <w:rPr>
          <w:rFonts w:cs="Arial"/>
          <w:b/>
          <w:bCs/>
          <w:lang w:eastAsia="ar-SA"/>
        </w:rPr>
        <w:t xml:space="preserve">ANY de presentació de la sol·licitud </w:t>
      </w:r>
      <w:sdt>
        <w:sdtPr>
          <w:rPr>
            <w:rFonts w:cs="Arial"/>
            <w:bCs/>
            <w:color w:val="808080"/>
            <w:lang w:eastAsia="ar-SA"/>
          </w:rPr>
          <w:id w:val="1051965563"/>
          <w:placeholder>
            <w:docPart w:val="53446A43989345BFB488B2ACC1D65AC0"/>
          </w:placeholder>
          <w:showingPlcHdr/>
          <w15:appearance w15:val="tags"/>
          <w:text/>
        </w:sdtPr>
        <w:sdtEndPr/>
        <w:sdtContent>
          <w:r w:rsidRPr="00A84D39">
            <w:rPr>
              <w:rFonts w:eastAsia="Calibri" w:cs="Arial"/>
              <w:bdr w:val="single" w:sz="4" w:space="0" w:color="auto"/>
              <w:shd w:val="clear" w:color="auto" w:fill="E7E6E6" w:themeFill="background2"/>
            </w:rPr>
            <w:t>Feu clic o toqueu aquí per escriure text</w:t>
          </w:r>
          <w:r w:rsidRPr="000C2381">
            <w:rPr>
              <w:rFonts w:eastAsia="Calibri" w:cs="Arial"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60391B9A" w14:textId="5D0EA021" w:rsidR="001D6BD5" w:rsidRPr="000C2381" w:rsidRDefault="001D6BD5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22C3E2EA" w14:textId="5A7E4277" w:rsidR="00607852" w:rsidRPr="000C2381" w:rsidRDefault="005B340E" w:rsidP="00603668">
      <w:pPr>
        <w:shd w:val="clear" w:color="auto" w:fill="FFFFFF" w:themeFill="background1"/>
        <w:spacing w:after="120" w:line="240" w:lineRule="auto"/>
        <w:jc w:val="both"/>
        <w:rPr>
          <w:rFonts w:cs="Arial"/>
          <w:b/>
        </w:rPr>
      </w:pPr>
      <w:bookmarkStart w:id="2" w:name="_Hlk193193131"/>
      <w:r w:rsidRPr="00B01A69">
        <w:rPr>
          <w:rFonts w:cs="Arial"/>
          <w:b/>
          <w:bCs/>
          <w:shd w:val="clear" w:color="auto" w:fill="FFFFFF" w:themeFill="background1"/>
          <w:lang w:eastAsia="ar-SA"/>
        </w:rPr>
        <w:t>MODALITAT</w:t>
      </w:r>
      <w:r w:rsidR="009C4627" w:rsidRPr="00B01A69">
        <w:rPr>
          <w:rFonts w:cs="Arial"/>
          <w:b/>
          <w:bCs/>
          <w:shd w:val="clear" w:color="auto" w:fill="FFFFFF" w:themeFill="background1"/>
          <w:lang w:eastAsia="ar-SA"/>
        </w:rPr>
        <w:t>S</w:t>
      </w:r>
      <w:r w:rsidRPr="00B01A69">
        <w:rPr>
          <w:rFonts w:cs="Arial"/>
          <w:b/>
          <w:bCs/>
          <w:shd w:val="clear" w:color="auto" w:fill="FFFFFF" w:themeFill="background1"/>
          <w:lang w:eastAsia="ar-SA"/>
        </w:rPr>
        <w:t xml:space="preserve"> d’ajut a l</w:t>
      </w:r>
      <w:r w:rsidR="009C4627" w:rsidRPr="00B01A69">
        <w:rPr>
          <w:rFonts w:cs="Arial"/>
          <w:b/>
          <w:bCs/>
          <w:shd w:val="clear" w:color="auto" w:fill="FFFFFF" w:themeFill="background1"/>
          <w:lang w:eastAsia="ar-SA"/>
        </w:rPr>
        <w:t>es</w:t>
      </w:r>
      <w:r w:rsidRPr="00B01A69">
        <w:rPr>
          <w:rFonts w:cs="Arial"/>
          <w:b/>
          <w:bCs/>
          <w:shd w:val="clear" w:color="auto" w:fill="FFFFFF" w:themeFill="background1"/>
          <w:lang w:eastAsia="ar-SA"/>
        </w:rPr>
        <w:t xml:space="preserve"> qual</w:t>
      </w:r>
      <w:r w:rsidR="009C4627" w:rsidRPr="00B01A69">
        <w:rPr>
          <w:rFonts w:cs="Arial"/>
          <w:b/>
          <w:bCs/>
          <w:shd w:val="clear" w:color="auto" w:fill="FFFFFF" w:themeFill="background1"/>
          <w:lang w:eastAsia="ar-SA"/>
        </w:rPr>
        <w:t>s</w:t>
      </w:r>
      <w:r w:rsidRPr="00B01A69">
        <w:rPr>
          <w:rFonts w:cs="Arial"/>
          <w:b/>
          <w:bCs/>
          <w:shd w:val="clear" w:color="auto" w:fill="FFFFFF" w:themeFill="background1"/>
          <w:lang w:eastAsia="ar-SA"/>
        </w:rPr>
        <w:t xml:space="preserve"> </w:t>
      </w:r>
      <w:r w:rsidR="009C4627" w:rsidRPr="00B01A69">
        <w:rPr>
          <w:rFonts w:cs="Arial"/>
          <w:b/>
          <w:bCs/>
          <w:shd w:val="clear" w:color="auto" w:fill="FFFFFF" w:themeFill="background1"/>
          <w:lang w:eastAsia="ar-SA"/>
        </w:rPr>
        <w:t>aspireu</w:t>
      </w:r>
      <w:r w:rsidR="00BB6511" w:rsidRPr="00B01A69">
        <w:rPr>
          <w:rFonts w:cs="Arial"/>
          <w:b/>
          <w:bCs/>
          <w:shd w:val="clear" w:color="auto" w:fill="FFFFFF" w:themeFill="background1"/>
          <w:lang w:eastAsia="ar-SA"/>
        </w:rPr>
        <w:t>:</w:t>
      </w:r>
      <w:r w:rsidRPr="000C2381">
        <w:rPr>
          <w:rFonts w:cs="Arial"/>
          <w:b/>
          <w:bCs/>
          <w:lang w:eastAsia="ar-SA"/>
        </w:rPr>
        <w:t xml:space="preserve"> </w:t>
      </w:r>
      <w:bookmarkEnd w:id="1"/>
    </w:p>
    <w:bookmarkStart w:id="3" w:name="_Hlk193178920"/>
    <w:p w14:paraId="0AC5A70E" w14:textId="12A3A29A" w:rsidR="00607852" w:rsidRPr="000C2381" w:rsidRDefault="00607852" w:rsidP="00BB751F">
      <w:pPr>
        <w:shd w:val="clear" w:color="auto" w:fill="FFFFFF" w:themeFill="background1"/>
        <w:spacing w:after="0"/>
        <w:ind w:firstLine="709"/>
        <w:rPr>
          <w:rFonts w:cs="Arial"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</w:t>
      </w:r>
      <w:r w:rsidR="00BB6511" w:rsidRPr="000C2381">
        <w:rPr>
          <w:rFonts w:cs="Arial"/>
        </w:rPr>
        <w:t>Modalitat 1</w:t>
      </w:r>
      <w:r w:rsidR="009C4627" w:rsidRPr="000C2381">
        <w:rPr>
          <w:rFonts w:cs="Arial"/>
        </w:rPr>
        <w:t>.</w:t>
      </w:r>
      <w:r w:rsidR="00BB6511" w:rsidRPr="000C2381">
        <w:rPr>
          <w:rFonts w:cs="Arial"/>
        </w:rPr>
        <w:t xml:space="preserve"> Estada breu de recerca</w:t>
      </w:r>
      <w:r w:rsidRPr="000C2381">
        <w:rPr>
          <w:rFonts w:cs="Arial"/>
        </w:rPr>
        <w:t xml:space="preserve">   </w:t>
      </w:r>
    </w:p>
    <w:p w14:paraId="4FE50273" w14:textId="62AEDAE8" w:rsidR="00607852" w:rsidRPr="000C2381" w:rsidRDefault="00607852" w:rsidP="00BB751F">
      <w:pPr>
        <w:shd w:val="clear" w:color="auto" w:fill="FFFFFF" w:themeFill="background1"/>
        <w:spacing w:after="0"/>
        <w:ind w:firstLine="709"/>
        <w:rPr>
          <w:rFonts w:cs="Arial"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</w:t>
      </w:r>
      <w:r w:rsidR="00BB6511" w:rsidRPr="000C2381">
        <w:rPr>
          <w:rFonts w:cs="Arial"/>
        </w:rPr>
        <w:t>Modalitat 2</w:t>
      </w:r>
      <w:r w:rsidR="009C4627" w:rsidRPr="000C2381">
        <w:rPr>
          <w:rFonts w:cs="Arial"/>
        </w:rPr>
        <w:t>.</w:t>
      </w:r>
      <w:r w:rsidR="00BB6511" w:rsidRPr="000C2381">
        <w:rPr>
          <w:rFonts w:cs="Arial"/>
        </w:rPr>
        <w:t xml:space="preserve"> Participació en un congrés científic</w:t>
      </w:r>
    </w:p>
    <w:bookmarkEnd w:id="2"/>
    <w:bookmarkEnd w:id="3"/>
    <w:p w14:paraId="17373ACB" w14:textId="7E91BE08" w:rsidR="005B340E" w:rsidRPr="000C2381" w:rsidRDefault="005B340E" w:rsidP="00BB751F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1A367D3A" w14:textId="38C8AA45" w:rsidR="004B1776" w:rsidRPr="000C2381" w:rsidRDefault="004B1776" w:rsidP="00BB751F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En cas de demanar </w:t>
      </w:r>
      <w:r w:rsidR="00C84383" w:rsidRPr="000C2381">
        <w:rPr>
          <w:rFonts w:cs="Arial"/>
          <w:b/>
          <w:bCs/>
          <w:lang w:eastAsia="ar-SA"/>
        </w:rPr>
        <w:t>dos</w:t>
      </w:r>
      <w:r w:rsidRPr="000C2381">
        <w:rPr>
          <w:rFonts w:cs="Arial"/>
          <w:b/>
          <w:bCs/>
          <w:lang w:eastAsia="ar-SA"/>
        </w:rPr>
        <w:t xml:space="preserve"> ajuts</w:t>
      </w:r>
      <w:r w:rsidRPr="000C2381">
        <w:rPr>
          <w:rFonts w:cs="Arial"/>
          <w:bCs/>
          <w:lang w:eastAsia="ar-SA"/>
        </w:rPr>
        <w:t>, un per a cada modalitat, quina</w:t>
      </w:r>
      <w:r w:rsidRPr="000C2381">
        <w:rPr>
          <w:rFonts w:cs="Arial"/>
          <w:b/>
          <w:bCs/>
          <w:lang w:eastAsia="ar-SA"/>
        </w:rPr>
        <w:t xml:space="preserve"> modalitat PRIORITZEU</w:t>
      </w:r>
      <w:r w:rsidR="00BB6511" w:rsidRPr="000C2381">
        <w:rPr>
          <w:rFonts w:cs="Arial"/>
          <w:b/>
          <w:bCs/>
          <w:lang w:eastAsia="ar-SA"/>
        </w:rPr>
        <w:t xml:space="preserve"> en primer lloc</w:t>
      </w:r>
      <w:r w:rsidRPr="000C2381">
        <w:rPr>
          <w:rFonts w:cs="Arial"/>
          <w:b/>
          <w:bCs/>
          <w:lang w:eastAsia="ar-SA"/>
        </w:rPr>
        <w:t xml:space="preserve">? </w:t>
      </w:r>
    </w:p>
    <w:bookmarkStart w:id="4" w:name="_Hlk193191688"/>
    <w:p w14:paraId="72A4FD12" w14:textId="6749DF81" w:rsidR="00BB6511" w:rsidRPr="000C2381" w:rsidRDefault="00BB6511" w:rsidP="00BB751F">
      <w:pPr>
        <w:shd w:val="clear" w:color="auto" w:fill="FFFFFF" w:themeFill="background1"/>
        <w:spacing w:after="0"/>
        <w:ind w:firstLine="709"/>
        <w:rPr>
          <w:rFonts w:cs="Arial"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Modalitat 1</w:t>
      </w:r>
      <w:r w:rsidR="009C4627" w:rsidRPr="000C2381">
        <w:rPr>
          <w:rFonts w:cs="Arial"/>
        </w:rPr>
        <w:t>.</w:t>
      </w:r>
      <w:r w:rsidRPr="000C2381">
        <w:rPr>
          <w:rFonts w:cs="Arial"/>
        </w:rPr>
        <w:t xml:space="preserve"> Estada breu de recerca   </w:t>
      </w:r>
    </w:p>
    <w:p w14:paraId="3E8D83EA" w14:textId="36C85D0D" w:rsidR="00BB6511" w:rsidRPr="000C2381" w:rsidRDefault="00BB6511" w:rsidP="00BB751F">
      <w:pPr>
        <w:shd w:val="clear" w:color="auto" w:fill="FFFFFF" w:themeFill="background1"/>
        <w:spacing w:after="0"/>
        <w:ind w:firstLine="709"/>
        <w:rPr>
          <w:rFonts w:cs="Arial"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Modalitat 2</w:t>
      </w:r>
      <w:r w:rsidR="009C4627" w:rsidRPr="000C2381">
        <w:rPr>
          <w:rFonts w:cs="Arial"/>
        </w:rPr>
        <w:t>.</w:t>
      </w:r>
      <w:r w:rsidRPr="000C2381">
        <w:rPr>
          <w:rFonts w:cs="Arial"/>
        </w:rPr>
        <w:t xml:space="preserve"> Participació en un congrés científic</w:t>
      </w:r>
    </w:p>
    <w:bookmarkEnd w:id="4"/>
    <w:p w14:paraId="4D23C88B" w14:textId="77777777" w:rsidR="004B1776" w:rsidRPr="000C2381" w:rsidRDefault="004B1776" w:rsidP="004B1776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666412BE" w14:textId="28936ACC" w:rsidR="00044AAF" w:rsidRPr="000C2381" w:rsidRDefault="00044AAF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Nom complet de la persona</w:t>
      </w:r>
      <w:r w:rsidR="00114562" w:rsidRPr="000C2381">
        <w:rPr>
          <w:rFonts w:cs="Arial"/>
          <w:b/>
          <w:bCs/>
          <w:lang w:eastAsia="ar-SA"/>
        </w:rPr>
        <w:t xml:space="preserve"> </w:t>
      </w:r>
      <w:r w:rsidRPr="000C2381">
        <w:rPr>
          <w:rFonts w:cs="Arial"/>
          <w:b/>
          <w:bCs/>
          <w:lang w:eastAsia="ar-SA"/>
        </w:rPr>
        <w:t>sol·licitant</w:t>
      </w:r>
    </w:p>
    <w:p w14:paraId="282FE747" w14:textId="6FD44D0A" w:rsidR="00044AAF" w:rsidRPr="000C2381" w:rsidRDefault="00F75514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strike/>
          <w:color w:val="808080"/>
          <w:lang w:eastAsia="ar-SA"/>
        </w:rPr>
      </w:pPr>
      <w:sdt>
        <w:sdtPr>
          <w:rPr>
            <w:rFonts w:cs="Arial"/>
            <w:b/>
            <w:bCs/>
            <w:color w:val="808080"/>
            <w:lang w:eastAsia="ar-SA"/>
          </w:rPr>
          <w:id w:val="530761698"/>
          <w:placeholder>
            <w:docPart w:val="69743555882C418F99FE792E9F955E88"/>
          </w:placeholder>
          <w:showingPlcHdr/>
          <w15:appearance w15:val="tags"/>
          <w:text/>
        </w:sdtPr>
        <w:sdtEndPr/>
        <w:sdtContent>
          <w:r w:rsidR="00044AAF" w:rsidRPr="00A84D39">
            <w:rPr>
              <w:rFonts w:eastAsia="Calibri" w:cs="Arial"/>
              <w:shd w:val="clear" w:color="auto" w:fill="E7E6E6" w:themeFill="background2"/>
            </w:rPr>
            <w:t>Feu clic o toqueu aquí per escriure text.</w:t>
          </w:r>
        </w:sdtContent>
      </w:sdt>
    </w:p>
    <w:p w14:paraId="6E0EFAEA" w14:textId="77777777" w:rsidR="00044AAF" w:rsidRPr="000C2381" w:rsidRDefault="00044AAF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2DF4268F" w14:textId="51502D5C" w:rsidR="00AE6BFA" w:rsidRPr="000C2381" w:rsidRDefault="00F75514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pict w14:anchorId="0BE902A2">
          <v:rect id="_x0000_i1025" style="width:0;height:1.5pt" o:hralign="center" o:hrstd="t" o:hr="t" fillcolor="#a0a0a0" stroked="f"/>
        </w:pict>
      </w:r>
    </w:p>
    <w:p w14:paraId="3622702A" w14:textId="77777777" w:rsidR="00684D40" w:rsidRPr="000C2381" w:rsidRDefault="00684D4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4AA8A47F" w14:textId="0FD2F37A" w:rsidR="00684D40" w:rsidRPr="000C2381" w:rsidRDefault="00A16A13" w:rsidP="00684D40">
      <w:pPr>
        <w:keepNext/>
        <w:keepLines/>
        <w:shd w:val="clear" w:color="auto" w:fill="FFFFFF" w:themeFill="background1"/>
        <w:spacing w:after="0" w:line="259" w:lineRule="auto"/>
        <w:outlineLvl w:val="0"/>
        <w:rPr>
          <w:rStyle w:val="Textennegreta"/>
          <w:b w:val="0"/>
          <w:color w:val="4472C4" w:themeColor="accent1"/>
          <w:spacing w:val="0"/>
          <w:sz w:val="24"/>
          <w:szCs w:val="24"/>
          <w:lang w:eastAsia="ar-SA"/>
        </w:rPr>
      </w:pPr>
      <w:r w:rsidRPr="000C2381">
        <w:rPr>
          <w:rStyle w:val="Textennegreta"/>
          <w:color w:val="4472C4" w:themeColor="accent1"/>
          <w:spacing w:val="0"/>
          <w:sz w:val="24"/>
          <w:szCs w:val="24"/>
          <w:lang w:eastAsia="ar-SA"/>
        </w:rPr>
        <w:t>I</w:t>
      </w:r>
      <w:r w:rsidR="00684D40" w:rsidRPr="000C2381">
        <w:rPr>
          <w:rStyle w:val="Textennegreta"/>
          <w:color w:val="4472C4" w:themeColor="accent1"/>
          <w:spacing w:val="0"/>
          <w:sz w:val="24"/>
          <w:szCs w:val="24"/>
          <w:lang w:eastAsia="ar-SA"/>
        </w:rPr>
        <w:t xml:space="preserve">. CURRÍCULUM DE LA PERSONA CANDIDATA </w:t>
      </w:r>
    </w:p>
    <w:p w14:paraId="7A98D512" w14:textId="0538E725" w:rsidR="00684D40" w:rsidRPr="000C2381" w:rsidRDefault="00684D40" w:rsidP="00684D40">
      <w:pPr>
        <w:spacing w:after="0"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Arial"/>
          <w:bCs/>
          <w:iCs/>
          <w:color w:val="000000" w:themeColor="text1"/>
          <w:lang w:eastAsia="ar-SA"/>
        </w:rPr>
        <w:t>(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>Extensió màxima de 5 pàgines</w:t>
      </w:r>
      <w:r w:rsidR="004F5208">
        <w:rPr>
          <w:rFonts w:cs="Arial"/>
          <w:bCs/>
          <w:i/>
          <w:iCs/>
          <w:color w:val="000000" w:themeColor="text1"/>
          <w:lang w:eastAsia="ar-SA"/>
        </w:rPr>
        <w:t>.</w:t>
      </w:r>
      <w:r w:rsidRPr="000C2381">
        <w:rPr>
          <w:rFonts w:cs="Arial"/>
          <w:bCs/>
          <w:iCs/>
          <w:color w:val="000000" w:themeColor="text1"/>
          <w:lang w:eastAsia="ar-SA"/>
        </w:rPr>
        <w:t>)</w:t>
      </w:r>
    </w:p>
    <w:p w14:paraId="54331577" w14:textId="77777777" w:rsidR="00684D40" w:rsidRPr="000C2381" w:rsidRDefault="00684D40" w:rsidP="00684D40">
      <w:pPr>
        <w:spacing w:after="0"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Apartats orientatius:</w:t>
      </w:r>
    </w:p>
    <w:p w14:paraId="46CB4EDF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Dades personals</w:t>
      </w:r>
    </w:p>
    <w:p w14:paraId="009D9649" w14:textId="73083441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 xml:space="preserve">Formació acadèmica </w:t>
      </w:r>
      <w:r w:rsidRPr="000C2381">
        <w:rPr>
          <w:rFonts w:cs="Arial"/>
          <w:bCs/>
          <w:color w:val="000000" w:themeColor="text1"/>
          <w:lang w:eastAsia="ar-SA"/>
        </w:rPr>
        <w:t>(</w:t>
      </w:r>
      <w:r w:rsidRPr="000C2381">
        <w:rPr>
          <w:rFonts w:cs="Arial"/>
          <w:bCs/>
          <w:i/>
          <w:color w:val="000000" w:themeColor="text1"/>
          <w:lang w:eastAsia="ar-SA"/>
        </w:rPr>
        <w:t>titulació, centre i any d’obtenció del títol)</w:t>
      </w:r>
    </w:p>
    <w:p w14:paraId="389B16C2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Publicacions</w:t>
      </w:r>
    </w:p>
    <w:p w14:paraId="30C4D8B6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Congressos</w:t>
      </w:r>
    </w:p>
    <w:p w14:paraId="0ABA80F5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Participació en consells científics de revistes o de congressos</w:t>
      </w:r>
    </w:p>
    <w:p w14:paraId="2FF1EB61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Estades de recerca</w:t>
      </w:r>
    </w:p>
    <w:p w14:paraId="6EDFC0CD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Activitats d’investigació (càrrec, centre/institució i període</w:t>
      </w:r>
      <w:r w:rsidRPr="000C2381">
        <w:rPr>
          <w:rFonts w:cs="Arial"/>
          <w:bCs/>
          <w:color w:val="000000" w:themeColor="text1"/>
          <w:lang w:eastAsia="ar-SA"/>
        </w:rPr>
        <w:t>)</w:t>
      </w:r>
    </w:p>
    <w:p w14:paraId="18F46D24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Contractes de recerca, desenvolupament i innovació amb empreses o administracions</w:t>
      </w:r>
    </w:p>
    <w:p w14:paraId="740BAA82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 xml:space="preserve">Participació en projectes finançats </w:t>
      </w:r>
      <w:r w:rsidRPr="000C2381">
        <w:rPr>
          <w:rFonts w:cs="Arial"/>
          <w:bCs/>
          <w:color w:val="000000" w:themeColor="text1"/>
          <w:lang w:eastAsia="ar-SA"/>
        </w:rPr>
        <w:t>(</w:t>
      </w:r>
      <w:r w:rsidRPr="000C2381">
        <w:rPr>
          <w:rFonts w:cs="Arial"/>
          <w:bCs/>
          <w:i/>
          <w:color w:val="000000" w:themeColor="text1"/>
          <w:lang w:eastAsia="ar-SA"/>
        </w:rPr>
        <w:t>detall de la institució finançadora i de la convocatòria</w:t>
      </w:r>
      <w:r w:rsidRPr="000C2381">
        <w:rPr>
          <w:rFonts w:cs="Arial"/>
          <w:bCs/>
          <w:color w:val="000000" w:themeColor="text1"/>
          <w:lang w:eastAsia="ar-SA"/>
        </w:rPr>
        <w:t>)</w:t>
      </w:r>
    </w:p>
    <w:p w14:paraId="7E993269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Patents llicenciades i/o explotades, i productes amb registre de propietat intel·lectual</w:t>
      </w:r>
    </w:p>
    <w:p w14:paraId="562FE9A5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Activitats de divulgació científica</w:t>
      </w:r>
    </w:p>
    <w:p w14:paraId="07233064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Premis i altres activitats d’interès científic o tecnològic</w:t>
      </w:r>
    </w:p>
    <w:p w14:paraId="6C0430CF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Altres mèrits</w:t>
      </w:r>
    </w:p>
    <w:p w14:paraId="77D17626" w14:textId="77777777" w:rsidR="00684D40" w:rsidRPr="000C2381" w:rsidRDefault="00F75514" w:rsidP="00684D40">
      <w:pPr>
        <w:spacing w:after="0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494066690"/>
          <w:placeholder>
            <w:docPart w:val="917ADB0DDF8F4B13AE5DB7C94C4F89B8"/>
          </w:placeholder>
          <w:showingPlcHdr/>
          <w15:appearance w15:val="tags"/>
          <w:text/>
        </w:sdtPr>
        <w:sdtEndPr/>
        <w:sdtContent>
          <w:r w:rsidR="00684D40" w:rsidRPr="000C2381">
            <w:rPr>
              <w:bCs/>
            </w:rPr>
            <w:t>Feu clic o toqueu aquí per escriure text.</w:t>
          </w:r>
        </w:sdtContent>
      </w:sdt>
    </w:p>
    <w:p w14:paraId="2381F744" w14:textId="4BF7BFC6" w:rsidR="00684D40" w:rsidRPr="000C2381" w:rsidRDefault="00684D4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7A84E11F" w14:textId="56BD6C6E" w:rsidR="00684D40" w:rsidRPr="000C2381" w:rsidRDefault="00684D4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3BF58FB4" w14:textId="5696BAC4" w:rsidR="00684D40" w:rsidRPr="000C2381" w:rsidRDefault="00684D4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6371DCAB" w14:textId="1CC99C33" w:rsidR="004E38AC" w:rsidRPr="000C2381" w:rsidRDefault="004E38AC" w:rsidP="004E38AC">
      <w:pPr>
        <w:shd w:val="clear" w:color="auto" w:fill="FFFFFF" w:themeFill="background1"/>
        <w:spacing w:after="120" w:line="240" w:lineRule="auto"/>
        <w:jc w:val="both"/>
        <w:rPr>
          <w:rFonts w:cs="Arial"/>
          <w:b/>
          <w:i/>
        </w:rPr>
      </w:pPr>
      <w:r w:rsidRPr="000C2381">
        <w:rPr>
          <w:rFonts w:cs="Arial"/>
          <w:b/>
          <w:bCs/>
          <w:i/>
          <w:shd w:val="clear" w:color="auto" w:fill="FFFFFF" w:themeFill="background1"/>
          <w:lang w:eastAsia="ar-SA"/>
        </w:rPr>
        <w:t xml:space="preserve">Inici de l’apartat </w:t>
      </w:r>
      <w:r w:rsidR="009C4627" w:rsidRPr="000C2381">
        <w:rPr>
          <w:rFonts w:cs="Arial"/>
          <w:b/>
          <w:bCs/>
          <w:i/>
          <w:shd w:val="clear" w:color="auto" w:fill="FFFFFF" w:themeFill="background1"/>
          <w:lang w:eastAsia="ar-SA"/>
        </w:rPr>
        <w:t xml:space="preserve">per </w:t>
      </w:r>
      <w:r w:rsidRPr="000C2381">
        <w:rPr>
          <w:rFonts w:cs="Arial"/>
          <w:b/>
          <w:bCs/>
          <w:i/>
          <w:shd w:val="clear" w:color="auto" w:fill="FFFFFF" w:themeFill="background1"/>
          <w:lang w:eastAsia="ar-SA"/>
        </w:rPr>
        <w:t>completar dins aquest document en funció de</w:t>
      </w:r>
      <w:r w:rsidR="009C4627" w:rsidRPr="000C2381">
        <w:rPr>
          <w:rFonts w:cs="Arial"/>
          <w:b/>
          <w:bCs/>
          <w:i/>
          <w:shd w:val="clear" w:color="auto" w:fill="FFFFFF" w:themeFill="background1"/>
          <w:lang w:eastAsia="ar-SA"/>
        </w:rPr>
        <w:t xml:space="preserve"> la</w:t>
      </w:r>
      <w:r w:rsidRPr="000C2381">
        <w:rPr>
          <w:rFonts w:cs="Arial"/>
          <w:b/>
          <w:bCs/>
          <w:i/>
          <w:shd w:val="clear" w:color="auto" w:fill="FFFFFF" w:themeFill="background1"/>
          <w:lang w:eastAsia="ar-SA"/>
        </w:rPr>
        <w:t xml:space="preserve"> MODALITAT:</w:t>
      </w:r>
      <w:r w:rsidRPr="000C2381">
        <w:rPr>
          <w:rFonts w:cs="Arial"/>
          <w:b/>
          <w:bCs/>
          <w:i/>
          <w:lang w:eastAsia="ar-SA"/>
        </w:rPr>
        <w:t xml:space="preserve"> </w:t>
      </w:r>
    </w:p>
    <w:p w14:paraId="222B7C71" w14:textId="418C89EC" w:rsidR="004E38AC" w:rsidRPr="000C2381" w:rsidRDefault="004E38AC" w:rsidP="004E38AC">
      <w:pPr>
        <w:pStyle w:val="Pargrafdellista"/>
        <w:numPr>
          <w:ilvl w:val="0"/>
          <w:numId w:val="14"/>
        </w:numPr>
        <w:shd w:val="clear" w:color="auto" w:fill="FFFFFF" w:themeFill="background1"/>
        <w:spacing w:after="0"/>
        <w:rPr>
          <w:rFonts w:cs="Arial"/>
          <w:i/>
        </w:rPr>
      </w:pPr>
      <w:r w:rsidRPr="000C2381">
        <w:rPr>
          <w:rFonts w:cs="Arial"/>
          <w:i/>
        </w:rPr>
        <w:t>Modalitat 1</w:t>
      </w:r>
      <w:r w:rsidR="009C4627" w:rsidRPr="000C2381">
        <w:rPr>
          <w:rFonts w:cs="Arial"/>
          <w:i/>
        </w:rPr>
        <w:t>.</w:t>
      </w:r>
      <w:r w:rsidRPr="000C2381">
        <w:rPr>
          <w:rFonts w:cs="Arial"/>
          <w:i/>
        </w:rPr>
        <w:t xml:space="preserve"> </w:t>
      </w:r>
      <w:hyperlink w:anchor="ESTADA" w:history="1">
        <w:r w:rsidRPr="000C2381">
          <w:rPr>
            <w:rStyle w:val="Enlla"/>
            <w:rFonts w:cs="Arial"/>
            <w:i/>
          </w:rPr>
          <w:t xml:space="preserve">Estada breu de recerca  </w:t>
        </w:r>
      </w:hyperlink>
      <w:r w:rsidRPr="000C2381">
        <w:rPr>
          <w:rFonts w:cs="Arial"/>
          <w:i/>
        </w:rPr>
        <w:t xml:space="preserve"> </w:t>
      </w:r>
    </w:p>
    <w:p w14:paraId="7951B93D" w14:textId="4D062E57" w:rsidR="004E38AC" w:rsidRPr="000C2381" w:rsidRDefault="004E38AC" w:rsidP="004E38AC">
      <w:pPr>
        <w:pStyle w:val="Pargrafdellista"/>
        <w:numPr>
          <w:ilvl w:val="0"/>
          <w:numId w:val="14"/>
        </w:numPr>
        <w:shd w:val="clear" w:color="auto" w:fill="FFFFFF" w:themeFill="background1"/>
        <w:spacing w:after="0"/>
        <w:rPr>
          <w:rFonts w:cs="Arial"/>
          <w:i/>
        </w:rPr>
      </w:pPr>
      <w:r w:rsidRPr="000C2381">
        <w:rPr>
          <w:rFonts w:cs="Arial"/>
          <w:i/>
        </w:rPr>
        <w:t>Modalitat 2</w:t>
      </w:r>
      <w:r w:rsidR="009C4627" w:rsidRPr="000C2381">
        <w:rPr>
          <w:rFonts w:cs="Arial"/>
          <w:i/>
        </w:rPr>
        <w:t>.</w:t>
      </w:r>
      <w:r w:rsidRPr="000C2381">
        <w:rPr>
          <w:rFonts w:cs="Arial"/>
          <w:i/>
        </w:rPr>
        <w:t xml:space="preserve"> </w:t>
      </w:r>
      <w:hyperlink w:anchor="CONGRES" w:history="1">
        <w:r w:rsidRPr="000C2381">
          <w:rPr>
            <w:rStyle w:val="Enlla"/>
            <w:rFonts w:cs="Arial"/>
            <w:i/>
          </w:rPr>
          <w:t>Participació en un congrés científic</w:t>
        </w:r>
      </w:hyperlink>
    </w:p>
    <w:bookmarkStart w:id="5" w:name="OBSERVACIONS"/>
    <w:p w14:paraId="1F7BF8E7" w14:textId="359BB41F" w:rsidR="004E38AC" w:rsidRPr="000C2381" w:rsidRDefault="004E38AC" w:rsidP="004E38AC">
      <w:pPr>
        <w:pStyle w:val="Pargrafdellista"/>
        <w:numPr>
          <w:ilvl w:val="0"/>
          <w:numId w:val="14"/>
        </w:numPr>
        <w:shd w:val="clear" w:color="auto" w:fill="FFFFFF" w:themeFill="background1"/>
        <w:spacing w:after="0"/>
        <w:rPr>
          <w:rFonts w:cs="Arial"/>
          <w:i/>
        </w:rPr>
      </w:pPr>
      <w:r w:rsidRPr="000C2381">
        <w:rPr>
          <w:rFonts w:cs="Arial"/>
          <w:i/>
        </w:rPr>
        <w:fldChar w:fldCharType="begin"/>
      </w:r>
      <w:r w:rsidRPr="000C2381">
        <w:rPr>
          <w:rFonts w:cs="Arial"/>
          <w:i/>
        </w:rPr>
        <w:instrText xml:space="preserve"> HYPERLINK  \l "OBSERVACIONS" </w:instrText>
      </w:r>
      <w:r w:rsidRPr="000C2381">
        <w:rPr>
          <w:rFonts w:cs="Arial"/>
          <w:i/>
        </w:rPr>
        <w:fldChar w:fldCharType="separate"/>
      </w:r>
      <w:r w:rsidRPr="000C2381">
        <w:rPr>
          <w:rStyle w:val="Enlla"/>
          <w:rFonts w:cs="Arial"/>
          <w:i/>
        </w:rPr>
        <w:t>Observacions</w:t>
      </w:r>
      <w:r w:rsidRPr="000C2381">
        <w:rPr>
          <w:rFonts w:cs="Arial"/>
          <w:i/>
        </w:rPr>
        <w:fldChar w:fldCharType="end"/>
      </w:r>
    </w:p>
    <w:bookmarkEnd w:id="5"/>
    <w:p w14:paraId="6F87CAE4" w14:textId="477F76ED" w:rsidR="00684D40" w:rsidRPr="000C2381" w:rsidRDefault="00684D4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bookmarkEnd w:id="0"/>
    <w:p w14:paraId="307C87A6" w14:textId="24C608E5" w:rsidR="009D1A80" w:rsidRPr="000C2381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17CE5910" w14:textId="77777777" w:rsidR="005339CD" w:rsidRPr="000C2381" w:rsidRDefault="005339CD">
      <w:pPr>
        <w:spacing w:after="0" w:line="240" w:lineRule="auto"/>
        <w:jc w:val="both"/>
        <w:rPr>
          <w:rStyle w:val="Textennegreta"/>
          <w:rFonts w:eastAsiaTheme="majorEastAsia" w:cstheme="majorBidi"/>
          <w:bCs w:val="0"/>
          <w:color w:val="4472C4" w:themeColor="accent1"/>
          <w:spacing w:val="0"/>
          <w:sz w:val="24"/>
          <w:szCs w:val="32"/>
          <w:u w:val="single"/>
          <w:lang w:eastAsia="ar-SA"/>
        </w:rPr>
      </w:pPr>
      <w:r w:rsidRPr="000C2381">
        <w:rPr>
          <w:rStyle w:val="Textennegreta"/>
          <w:b w:val="0"/>
          <w:bCs w:val="0"/>
          <w:color w:val="4472C4" w:themeColor="accent1"/>
          <w:spacing w:val="0"/>
        </w:rPr>
        <w:br w:type="page"/>
      </w:r>
    </w:p>
    <w:p w14:paraId="0E0C605B" w14:textId="0B1DF861" w:rsidR="00A16A13" w:rsidRPr="000C2381" w:rsidRDefault="00A16A13" w:rsidP="00A16A13">
      <w:pPr>
        <w:pStyle w:val="ARtit1"/>
        <w:rPr>
          <w:rStyle w:val="Textennegreta"/>
          <w:b/>
          <w:bCs w:val="0"/>
          <w:color w:val="4472C4" w:themeColor="accent1"/>
          <w:spacing w:val="0"/>
        </w:rPr>
      </w:pPr>
      <w:bookmarkStart w:id="6" w:name="ESTADA"/>
      <w:bookmarkEnd w:id="6"/>
      <w:r w:rsidRPr="000C2381">
        <w:rPr>
          <w:rStyle w:val="Textennegreta"/>
          <w:b/>
          <w:bCs w:val="0"/>
          <w:color w:val="4472C4" w:themeColor="accent1"/>
          <w:spacing w:val="0"/>
        </w:rPr>
        <w:lastRenderedPageBreak/>
        <w:t>II. MODALITAT 1: ESTADA BREU DE RECERCA</w:t>
      </w:r>
    </w:p>
    <w:p w14:paraId="6E566599" w14:textId="77777777" w:rsidR="009F751D" w:rsidRPr="000C2381" w:rsidRDefault="009F751D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iCs/>
          <w:color w:val="808080" w:themeColor="background1" w:themeShade="80"/>
          <w:sz w:val="4"/>
          <w:szCs w:val="4"/>
          <w:lang w:eastAsia="ar-SA"/>
        </w:rPr>
      </w:pPr>
    </w:p>
    <w:p w14:paraId="16A2C737" w14:textId="258306F0" w:rsidR="00A16A13" w:rsidRPr="000C2381" w:rsidRDefault="00A16A13" w:rsidP="00BB751F">
      <w:pPr>
        <w:shd w:val="clear" w:color="auto" w:fill="FFFFFF" w:themeFill="background1"/>
        <w:spacing w:after="0"/>
        <w:rPr>
          <w:rFonts w:cs="Arial"/>
          <w:bCs/>
          <w:i/>
          <w:iCs/>
          <w:lang w:eastAsia="ar-SA"/>
        </w:rPr>
      </w:pPr>
    </w:p>
    <w:p w14:paraId="2EADE481" w14:textId="1AE63865" w:rsidR="005339CD" w:rsidRPr="000C2381" w:rsidRDefault="005339CD" w:rsidP="005339CD">
      <w:pPr>
        <w:pStyle w:val="Ttol2"/>
        <w:rPr>
          <w:lang w:eastAsia="ar-SA"/>
        </w:rPr>
      </w:pPr>
      <w:r w:rsidRPr="000C2381">
        <w:rPr>
          <w:lang w:eastAsia="ar-SA"/>
        </w:rPr>
        <w:t>1. Informació bàsica</w:t>
      </w:r>
    </w:p>
    <w:p w14:paraId="74995051" w14:textId="0E066E8D" w:rsidR="003B112D" w:rsidRPr="000C2381" w:rsidRDefault="003B112D" w:rsidP="003B112D">
      <w:pPr>
        <w:spacing w:after="0" w:line="240" w:lineRule="auto"/>
        <w:jc w:val="both"/>
        <w:rPr>
          <w:rFonts w:cs="Arial"/>
          <w:b/>
          <w:bCs/>
          <w:color w:val="808080"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Nom del centre d’acollida </w:t>
      </w:r>
    </w:p>
    <w:p w14:paraId="38AB2C83" w14:textId="77777777" w:rsidR="003B112D" w:rsidRPr="000C2381" w:rsidRDefault="00F75514" w:rsidP="003B112D">
      <w:pPr>
        <w:spacing w:after="0" w:line="240" w:lineRule="auto"/>
        <w:jc w:val="both"/>
        <w:rPr>
          <w:rFonts w:cs="Arial"/>
          <w:bCs/>
          <w:color w:val="808080"/>
          <w:lang w:eastAsia="ar-SA"/>
        </w:rPr>
      </w:pPr>
      <w:sdt>
        <w:sdtPr>
          <w:rPr>
            <w:rFonts w:cs="Arial"/>
            <w:bCs/>
            <w:color w:val="808080"/>
            <w:lang w:eastAsia="ar-SA"/>
          </w:rPr>
          <w:id w:val="343593672"/>
          <w:placeholder>
            <w:docPart w:val="3DFADA0FB59F4203AE82CEB731271C75"/>
          </w:placeholder>
          <w:showingPlcHdr/>
          <w15:appearance w15:val="tags"/>
          <w:text/>
        </w:sdtPr>
        <w:sdtEndPr/>
        <w:sdtContent>
          <w:r w:rsidR="003B112D" w:rsidRPr="00A84D39">
            <w:rPr>
              <w:rFonts w:eastAsia="Calibri" w:cs="Arial"/>
            </w:rPr>
            <w:t>Feu clic o toqueu aquí per escriure text.</w:t>
          </w:r>
        </w:sdtContent>
      </w:sdt>
    </w:p>
    <w:p w14:paraId="19D76573" w14:textId="77777777" w:rsidR="003B112D" w:rsidRPr="000C2381" w:rsidRDefault="003B112D" w:rsidP="003B112D">
      <w:pPr>
        <w:spacing w:after="0"/>
        <w:jc w:val="both"/>
        <w:rPr>
          <w:lang w:eastAsia="ar-SA"/>
        </w:rPr>
      </w:pPr>
    </w:p>
    <w:p w14:paraId="775BA7AB" w14:textId="0A932866" w:rsidR="003B112D" w:rsidRPr="000C2381" w:rsidRDefault="003B112D" w:rsidP="003B112D">
      <w:pPr>
        <w:spacing w:after="0"/>
        <w:jc w:val="both"/>
        <w:rPr>
          <w:b/>
          <w:bCs/>
          <w:lang w:eastAsia="ar-SA"/>
        </w:rPr>
      </w:pPr>
      <w:bookmarkStart w:id="7" w:name="_Hlk164175281"/>
      <w:r w:rsidRPr="000C2381">
        <w:rPr>
          <w:b/>
          <w:bCs/>
          <w:lang w:eastAsia="ar-SA"/>
        </w:rPr>
        <w:t xml:space="preserve">Data d’inici </w:t>
      </w:r>
      <w:r w:rsidRPr="000C2381">
        <w:rPr>
          <w:bCs/>
          <w:lang w:eastAsia="ar-SA"/>
        </w:rPr>
        <w:t>(</w:t>
      </w:r>
      <w:r w:rsidR="00713B17" w:rsidRPr="000C2381">
        <w:rPr>
          <w:bCs/>
          <w:i/>
          <w:lang w:eastAsia="ar-SA"/>
        </w:rPr>
        <w:t>dd</w:t>
      </w:r>
      <w:r w:rsidR="004F5208">
        <w:rPr>
          <w:bCs/>
          <w:i/>
          <w:lang w:eastAsia="ar-SA"/>
        </w:rPr>
        <w:t>-</w:t>
      </w:r>
      <w:r w:rsidR="00713B17" w:rsidRPr="000C2381">
        <w:rPr>
          <w:bCs/>
          <w:i/>
          <w:lang w:eastAsia="ar-SA"/>
        </w:rPr>
        <w:t>mm</w:t>
      </w:r>
      <w:r w:rsidR="004F5208">
        <w:rPr>
          <w:bCs/>
          <w:i/>
          <w:lang w:eastAsia="ar-SA"/>
        </w:rPr>
        <w:t>-</w:t>
      </w:r>
      <w:r w:rsidR="00713B17" w:rsidRPr="000C2381">
        <w:rPr>
          <w:bCs/>
          <w:i/>
          <w:lang w:eastAsia="ar-SA"/>
        </w:rPr>
        <w:t>aa</w:t>
      </w:r>
      <w:r w:rsidR="004F5208">
        <w:rPr>
          <w:bCs/>
          <w:i/>
          <w:lang w:eastAsia="ar-SA"/>
        </w:rPr>
        <w:t>aa</w:t>
      </w:r>
      <w:r w:rsidRPr="000C2381">
        <w:rPr>
          <w:bCs/>
          <w:lang w:eastAsia="ar-SA"/>
        </w:rPr>
        <w:t>) i</w:t>
      </w:r>
      <w:r w:rsidRPr="000C2381">
        <w:rPr>
          <w:b/>
          <w:bCs/>
          <w:lang w:eastAsia="ar-SA"/>
        </w:rPr>
        <w:t xml:space="preserve"> data de finalització de l’estada </w:t>
      </w:r>
      <w:r w:rsidRPr="000C2381">
        <w:rPr>
          <w:bCs/>
          <w:lang w:eastAsia="ar-SA"/>
        </w:rPr>
        <w:t>(</w:t>
      </w:r>
      <w:r w:rsidR="00713B17" w:rsidRPr="000C2381">
        <w:rPr>
          <w:bCs/>
          <w:i/>
          <w:lang w:eastAsia="ar-SA"/>
        </w:rPr>
        <w:t>dd</w:t>
      </w:r>
      <w:r w:rsidR="004F5208">
        <w:rPr>
          <w:bCs/>
          <w:i/>
          <w:lang w:eastAsia="ar-SA"/>
        </w:rPr>
        <w:t>-</w:t>
      </w:r>
      <w:r w:rsidR="00713B17" w:rsidRPr="000C2381">
        <w:rPr>
          <w:bCs/>
          <w:i/>
          <w:lang w:eastAsia="ar-SA"/>
        </w:rPr>
        <w:t>mm</w:t>
      </w:r>
      <w:r w:rsidR="004F5208">
        <w:rPr>
          <w:bCs/>
          <w:i/>
          <w:lang w:eastAsia="ar-SA"/>
        </w:rPr>
        <w:t>-</w:t>
      </w:r>
      <w:r w:rsidR="00713B17" w:rsidRPr="000C2381">
        <w:rPr>
          <w:bCs/>
          <w:i/>
          <w:lang w:eastAsia="ar-SA"/>
        </w:rPr>
        <w:t>aa</w:t>
      </w:r>
      <w:r w:rsidR="004F5208">
        <w:rPr>
          <w:bCs/>
          <w:i/>
          <w:lang w:eastAsia="ar-SA"/>
        </w:rPr>
        <w:t>aa</w:t>
      </w:r>
      <w:r w:rsidRPr="000C2381">
        <w:rPr>
          <w:bCs/>
          <w:lang w:eastAsia="ar-SA"/>
        </w:rPr>
        <w:t>)</w:t>
      </w:r>
    </w:p>
    <w:p w14:paraId="123C427C" w14:textId="77777777" w:rsidR="003B112D" w:rsidRPr="000C2381" w:rsidRDefault="00F75514" w:rsidP="003B112D">
      <w:pPr>
        <w:spacing w:after="0"/>
        <w:jc w:val="both"/>
        <w:rPr>
          <w:lang w:eastAsia="ar-SA"/>
        </w:rPr>
      </w:pPr>
      <w:sdt>
        <w:sdtPr>
          <w:rPr>
            <w:bCs/>
            <w:lang w:eastAsia="ar-SA"/>
          </w:rPr>
          <w:id w:val="-1641879730"/>
          <w:placeholder>
            <w:docPart w:val="588E23228ACB49D18B2E6B786295C871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lang w:eastAsia="ar-SA"/>
            </w:rPr>
            <w:t>Feu clic o toqueu aquí per escriure text.</w:t>
          </w:r>
        </w:sdtContent>
      </w:sdt>
    </w:p>
    <w:p w14:paraId="2CCF5029" w14:textId="77777777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bookmarkEnd w:id="7"/>
    <w:p w14:paraId="284308D1" w14:textId="6416FA7A" w:rsidR="003B112D" w:rsidRPr="000C2381" w:rsidRDefault="003B112D" w:rsidP="00BB751F">
      <w:pPr>
        <w:spacing w:after="0" w:line="276" w:lineRule="auto"/>
        <w:rPr>
          <w:rFonts w:cs="Arial"/>
          <w:b/>
        </w:rPr>
      </w:pPr>
      <w:r w:rsidRPr="000C2381">
        <w:rPr>
          <w:rFonts w:cs="Arial"/>
          <w:b/>
        </w:rPr>
        <w:t>Heu sol·licitat/rebut algun tipus de finançament/ajut per a aquesta mobilitat?</w:t>
      </w:r>
    </w:p>
    <w:p w14:paraId="16E53D20" w14:textId="1BF76CE1" w:rsidR="003B112D" w:rsidRPr="000C2381" w:rsidRDefault="003B112D" w:rsidP="006D37E3">
      <w:pPr>
        <w:spacing w:after="0" w:line="276" w:lineRule="auto"/>
        <w:ind w:firstLine="709"/>
        <w:rPr>
          <w:rFonts w:cs="Arial"/>
          <w:i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No   </w:t>
      </w: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</w:t>
      </w:r>
      <w:r w:rsidRPr="00A84D39">
        <w:rPr>
          <w:rFonts w:cs="Arial"/>
        </w:rPr>
        <w:t>Sí</w:t>
      </w:r>
      <w:r w:rsidR="006D37E3">
        <w:rPr>
          <w:rFonts w:cs="Arial"/>
        </w:rPr>
        <w:t xml:space="preserve">. </w:t>
      </w:r>
      <w:r w:rsidRPr="000C2381">
        <w:rPr>
          <w:rFonts w:cs="Arial"/>
          <w:i/>
        </w:rPr>
        <w:t xml:space="preserve">En cas </w:t>
      </w:r>
      <w:r w:rsidRPr="000C2381">
        <w:rPr>
          <w:rFonts w:cs="Arial"/>
          <w:b/>
          <w:i/>
        </w:rPr>
        <w:t>afirmatiu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indiqueu</w:t>
      </w:r>
      <w:r w:rsidR="009C4627" w:rsidRPr="000C2381">
        <w:rPr>
          <w:rFonts w:cs="Arial"/>
          <w:i/>
        </w:rPr>
        <w:t>-ne</w:t>
      </w:r>
      <w:r w:rsidRPr="000C2381">
        <w:rPr>
          <w:rFonts w:cs="Arial"/>
          <w:i/>
        </w:rPr>
        <w:t xml:space="preserve"> tots el</w:t>
      </w:r>
      <w:r w:rsidR="002864B2" w:rsidRPr="000C2381">
        <w:rPr>
          <w:rFonts w:cs="Arial"/>
          <w:i/>
        </w:rPr>
        <w:t>s</w:t>
      </w:r>
      <w:r w:rsidRPr="000C2381">
        <w:rPr>
          <w:rFonts w:cs="Arial"/>
          <w:i/>
        </w:rPr>
        <w:t xml:space="preserve"> detalls: </w:t>
      </w:r>
      <w:r w:rsidR="00366A3F" w:rsidRPr="000C2381">
        <w:rPr>
          <w:rFonts w:cs="Arial"/>
          <w:i/>
        </w:rPr>
        <w:t xml:space="preserve">el </w:t>
      </w:r>
      <w:r w:rsidRPr="000C2381">
        <w:rPr>
          <w:rFonts w:cs="Arial"/>
          <w:i/>
        </w:rPr>
        <w:t>tipus d’ajut o finançament, l’entitat que l’ofereix, l’objecte concret de l’ajut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aporteu el marc regulador de l’ajut i l’import sol·licitat o rebut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data de la resolució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etc</w:t>
      </w:r>
      <w:r w:rsidRPr="000C2381">
        <w:rPr>
          <w:rFonts w:cs="Arial"/>
        </w:rPr>
        <w:t>.</w:t>
      </w:r>
      <w:r w:rsidRPr="000C2381">
        <w:rPr>
          <w:rFonts w:cs="Arial"/>
          <w:i/>
        </w:rPr>
        <w:t xml:space="preserve"> </w:t>
      </w:r>
    </w:p>
    <w:p w14:paraId="7366A540" w14:textId="77777777" w:rsidR="003B112D" w:rsidRPr="000C2381" w:rsidRDefault="00F75514" w:rsidP="003B112D">
      <w:pPr>
        <w:spacing w:after="0"/>
        <w:jc w:val="both"/>
        <w:rPr>
          <w:lang w:eastAsia="ar-SA"/>
        </w:rPr>
      </w:pPr>
      <w:sdt>
        <w:sdtPr>
          <w:rPr>
            <w:bCs/>
            <w:lang w:eastAsia="ar-SA"/>
          </w:rPr>
          <w:id w:val="-63880706"/>
          <w:placeholder>
            <w:docPart w:val="AD4E9D37E68B4489A1B8A59034A56CDB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lang w:eastAsia="ar-SA"/>
            </w:rPr>
            <w:t>Feu clic o toqueu aquí per escriure text.</w:t>
          </w:r>
        </w:sdtContent>
      </w:sdt>
    </w:p>
    <w:p w14:paraId="43DE8408" w14:textId="77777777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p w14:paraId="4A7C0371" w14:textId="77777777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p w14:paraId="4C4E3FF6" w14:textId="76F41696" w:rsidR="00A92F62" w:rsidRPr="000C2381" w:rsidRDefault="005339CD" w:rsidP="00A92F62">
      <w:pPr>
        <w:pStyle w:val="Ttol2"/>
        <w:rPr>
          <w:rFonts w:cs="Arial"/>
          <w:b w:val="0"/>
          <w:bCs/>
          <w:lang w:eastAsia="ar-SA"/>
        </w:rPr>
      </w:pPr>
      <w:r w:rsidRPr="000C2381">
        <w:rPr>
          <w:lang w:eastAsia="ar-SA"/>
        </w:rPr>
        <w:t xml:space="preserve">2. Explicació de l’estada breu de recerca </w:t>
      </w:r>
    </w:p>
    <w:p w14:paraId="18B05076" w14:textId="7BB0E501" w:rsidR="003B112D" w:rsidRPr="000C2381" w:rsidRDefault="003B112D" w:rsidP="003B112D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Títol del treball que es desenvoluparà durant l’estada breu de recerca </w:t>
      </w:r>
    </w:p>
    <w:p w14:paraId="3F0B7F4E" w14:textId="77777777" w:rsidR="003B112D" w:rsidRPr="000C2381" w:rsidRDefault="00F75514" w:rsidP="003B112D">
      <w:pPr>
        <w:spacing w:after="0"/>
        <w:jc w:val="both"/>
        <w:rPr>
          <w:rFonts w:cs="Arial"/>
          <w:bCs/>
          <w:color w:val="808080"/>
          <w:sz w:val="20"/>
          <w:szCs w:val="20"/>
          <w:lang w:eastAsia="ar-SA"/>
        </w:rPr>
      </w:pPr>
      <w:sdt>
        <w:sdtPr>
          <w:rPr>
            <w:rFonts w:cs="Arial"/>
            <w:bCs/>
            <w:color w:val="808080"/>
            <w:sz w:val="20"/>
            <w:szCs w:val="20"/>
            <w:lang w:eastAsia="ar-SA"/>
          </w:rPr>
          <w:id w:val="-1887251324"/>
          <w:placeholder>
            <w:docPart w:val="C5D5BC2D0C3E4FB68C947133B3793AA9"/>
          </w:placeholder>
          <w:showingPlcHdr/>
          <w15:appearance w15:val="tags"/>
          <w:text/>
        </w:sdtPr>
        <w:sdtEndPr/>
        <w:sdtContent>
          <w:r w:rsidR="003B112D" w:rsidRPr="00A84D39">
            <w:rPr>
              <w:rFonts w:eastAsia="Calibri" w:cs="Arial"/>
              <w:bCs/>
            </w:rPr>
            <w:t>Feu clic o toqueu aquí per escriure text.</w:t>
          </w:r>
        </w:sdtContent>
      </w:sdt>
    </w:p>
    <w:p w14:paraId="371FB545" w14:textId="77777777" w:rsidR="003B112D" w:rsidRPr="00A84D39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p w14:paraId="1C1738CB" w14:textId="6250C229" w:rsidR="003B112D" w:rsidRPr="000C2381" w:rsidRDefault="003B112D" w:rsidP="003B112D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Nom i cognoms del responsable </w:t>
      </w:r>
      <w:r w:rsidR="00D46FA1" w:rsidRPr="000C2381">
        <w:rPr>
          <w:rFonts w:cs="Arial"/>
          <w:b/>
          <w:bCs/>
          <w:lang w:eastAsia="ar-SA"/>
        </w:rPr>
        <w:t xml:space="preserve">de l’estada breu, </w:t>
      </w:r>
      <w:r w:rsidRPr="000C2381">
        <w:rPr>
          <w:rFonts w:cs="Arial"/>
          <w:b/>
          <w:bCs/>
          <w:lang w:eastAsia="ar-SA"/>
        </w:rPr>
        <w:t xml:space="preserve">del centre o del grup d’acollida </w:t>
      </w:r>
    </w:p>
    <w:p w14:paraId="41EA97E4" w14:textId="77777777" w:rsidR="003B112D" w:rsidRPr="000C2381" w:rsidRDefault="00F75514" w:rsidP="003B112D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437029685"/>
          <w:placeholder>
            <w:docPart w:val="D6205FFCCB454A0980FC46F78489A317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5FD1DEFE" w14:textId="77777777" w:rsidR="003B112D" w:rsidRPr="000C2381" w:rsidRDefault="003B112D" w:rsidP="003B112D">
      <w:pPr>
        <w:spacing w:after="0"/>
        <w:jc w:val="both"/>
        <w:rPr>
          <w:rFonts w:cs="Arial"/>
          <w:b/>
          <w:bCs/>
          <w:lang w:eastAsia="ar-SA"/>
        </w:rPr>
      </w:pPr>
    </w:p>
    <w:p w14:paraId="5AD9B01E" w14:textId="6C3776DB" w:rsidR="003B112D" w:rsidRPr="000C2381" w:rsidRDefault="003B112D" w:rsidP="003B112D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Resum de l’activitat de recerca desenvolupada o que es desenvoluparà</w:t>
      </w:r>
    </w:p>
    <w:p w14:paraId="6C46601D" w14:textId="43260861" w:rsidR="003B112D" w:rsidRPr="000C2381" w:rsidRDefault="003B112D" w:rsidP="003B112D">
      <w:pPr>
        <w:spacing w:after="0"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El resum ha de respondre de manera clara les preguntes què</w:t>
      </w:r>
      <w:r w:rsidRPr="000C2381">
        <w:rPr>
          <w:rFonts w:cs="Arial"/>
          <w:bCs/>
          <w:lang w:eastAsia="ar-SA"/>
        </w:rPr>
        <w:t>,</w:t>
      </w:r>
      <w:r w:rsidRPr="000C2381">
        <w:rPr>
          <w:rFonts w:cs="Arial"/>
          <w:bCs/>
          <w:i/>
          <w:lang w:eastAsia="ar-SA"/>
        </w:rPr>
        <w:t xml:space="preserve"> com</w:t>
      </w:r>
      <w:r w:rsidRPr="000C2381">
        <w:rPr>
          <w:rFonts w:cs="Arial"/>
          <w:bCs/>
          <w:lang w:eastAsia="ar-SA"/>
        </w:rPr>
        <w:t>,</w:t>
      </w:r>
      <w:r w:rsidRPr="000C2381">
        <w:rPr>
          <w:rFonts w:cs="Arial"/>
          <w:bCs/>
          <w:i/>
          <w:lang w:eastAsia="ar-SA"/>
        </w:rPr>
        <w:t xml:space="preserve"> quan</w:t>
      </w:r>
      <w:r w:rsidRPr="000C2381">
        <w:rPr>
          <w:rFonts w:cs="Arial"/>
          <w:bCs/>
          <w:lang w:eastAsia="ar-SA"/>
        </w:rPr>
        <w:t>,</w:t>
      </w:r>
      <w:r w:rsidRPr="000C2381">
        <w:rPr>
          <w:rFonts w:cs="Arial"/>
          <w:bCs/>
          <w:i/>
          <w:lang w:eastAsia="ar-SA"/>
        </w:rPr>
        <w:t xml:space="preserve"> qui, on i per què. Ha d’incloure els objectius</w:t>
      </w:r>
      <w:r w:rsidRPr="000C2381">
        <w:rPr>
          <w:rFonts w:cs="Arial"/>
          <w:bCs/>
          <w:lang w:eastAsia="ar-SA"/>
        </w:rPr>
        <w:t>,</w:t>
      </w:r>
      <w:r w:rsidRPr="000C2381">
        <w:rPr>
          <w:rFonts w:cs="Arial"/>
          <w:bCs/>
          <w:i/>
          <w:lang w:eastAsia="ar-SA"/>
        </w:rPr>
        <w:t xml:space="preserve"> els resultats esperats i elements originals del projecte </w:t>
      </w:r>
      <w:r w:rsidRPr="000C2381">
        <w:rPr>
          <w:rFonts w:cs="Arial"/>
          <w:bCs/>
          <w:lang w:eastAsia="ar-SA"/>
        </w:rPr>
        <w:t>(</w:t>
      </w:r>
      <w:r w:rsidR="00A03544" w:rsidRPr="000C2381">
        <w:rPr>
          <w:rFonts w:cs="Arial"/>
          <w:bCs/>
          <w:i/>
          <w:lang w:eastAsia="ar-SA"/>
        </w:rPr>
        <w:t>m</w:t>
      </w:r>
      <w:r w:rsidRPr="000C2381">
        <w:rPr>
          <w:rFonts w:cs="Arial"/>
          <w:bCs/>
          <w:i/>
          <w:lang w:eastAsia="ar-SA"/>
        </w:rPr>
        <w:t>àxim 250 paraules</w:t>
      </w:r>
      <w:r w:rsidRPr="000C2381">
        <w:rPr>
          <w:rFonts w:cs="Arial"/>
          <w:bCs/>
          <w:lang w:eastAsia="ar-SA"/>
        </w:rPr>
        <w:t>)</w:t>
      </w:r>
      <w:r w:rsidR="00A03544" w:rsidRPr="000C2381">
        <w:rPr>
          <w:rFonts w:cs="Arial"/>
          <w:bCs/>
          <w:lang w:eastAsia="ar-SA"/>
        </w:rPr>
        <w:t>.</w:t>
      </w:r>
    </w:p>
    <w:p w14:paraId="62E223FB" w14:textId="77777777" w:rsidR="003B112D" w:rsidRPr="000C2381" w:rsidRDefault="00F75514" w:rsidP="003B112D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1281681231"/>
          <w:placeholder>
            <w:docPart w:val="9442262A20044FE6B5F3857BC543FADB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37684CA9" w14:textId="77777777" w:rsidR="005339CD" w:rsidRPr="000C2381" w:rsidRDefault="005339CD" w:rsidP="003B112D">
      <w:pPr>
        <w:spacing w:after="0"/>
        <w:rPr>
          <w:rFonts w:cs="Arial"/>
          <w:b/>
        </w:rPr>
      </w:pPr>
    </w:p>
    <w:p w14:paraId="188B404F" w14:textId="251C52F2" w:rsidR="003B112D" w:rsidRPr="000C2381" w:rsidRDefault="003B112D" w:rsidP="003B112D">
      <w:pPr>
        <w:spacing w:after="0"/>
        <w:rPr>
          <w:rFonts w:cs="Arial"/>
          <w:b/>
          <w:color w:val="000000" w:themeColor="text1"/>
        </w:rPr>
      </w:pPr>
      <w:r w:rsidRPr="000C2381">
        <w:rPr>
          <w:rFonts w:cs="Arial"/>
          <w:b/>
        </w:rPr>
        <w:t xml:space="preserve">Objectius de l’activitat </w:t>
      </w:r>
      <w:r w:rsidR="009C4627" w:rsidRPr="000C2381">
        <w:rPr>
          <w:rFonts w:cs="Arial"/>
          <w:b/>
        </w:rPr>
        <w:t xml:space="preserve">que s’ha de </w:t>
      </w:r>
      <w:r w:rsidRPr="000C2381">
        <w:rPr>
          <w:rFonts w:cs="Arial"/>
          <w:b/>
        </w:rPr>
        <w:t>desenvolupar durant l’estada</w:t>
      </w:r>
    </w:p>
    <w:p w14:paraId="312ECE4C" w14:textId="1190FDF8" w:rsidR="003B112D" w:rsidRPr="000C2381" w:rsidRDefault="003B112D" w:rsidP="003B112D">
      <w:pPr>
        <w:spacing w:after="0" w:line="240" w:lineRule="auto"/>
        <w:rPr>
          <w:rFonts w:cs="Arial"/>
          <w:bCs/>
          <w:i/>
          <w:lang w:eastAsia="ar-SA"/>
        </w:rPr>
      </w:pPr>
      <w:bookmarkStart w:id="8" w:name="_Hlk164170702"/>
      <w:r w:rsidRPr="000C2381">
        <w:rPr>
          <w:rFonts w:cs="Arial"/>
          <w:bCs/>
          <w:lang w:eastAsia="ar-SA"/>
        </w:rPr>
        <w:t>(</w:t>
      </w:r>
      <w:r w:rsidRPr="000C2381">
        <w:rPr>
          <w:rFonts w:cs="Arial"/>
          <w:bCs/>
          <w:i/>
          <w:lang w:eastAsia="ar-SA"/>
        </w:rPr>
        <w:t>Màxim 200 paraules</w:t>
      </w:r>
      <w:r w:rsidR="004F5208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lang w:eastAsia="ar-SA"/>
        </w:rPr>
        <w:t>)</w:t>
      </w:r>
    </w:p>
    <w:p w14:paraId="6BAD0AE7" w14:textId="77777777" w:rsidR="003B112D" w:rsidRPr="000C2381" w:rsidRDefault="00F75514" w:rsidP="003B112D">
      <w:pPr>
        <w:spacing w:after="0" w:line="240" w:lineRule="auto"/>
        <w:rPr>
          <w:rFonts w:cs="Arial"/>
          <w:b/>
          <w:bCs/>
          <w:i/>
          <w:lang w:eastAsia="ar-SA"/>
        </w:rPr>
      </w:pPr>
      <w:sdt>
        <w:sdtPr>
          <w:rPr>
            <w:rFonts w:cs="Arial"/>
            <w:b/>
            <w:bCs/>
            <w:i/>
            <w:lang w:eastAsia="ar-SA"/>
          </w:rPr>
          <w:id w:val="-1844469574"/>
          <w:placeholder>
            <w:docPart w:val="3CF43AD46454499CA7F22C316E329F91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68884331" w14:textId="77777777" w:rsidR="003B112D" w:rsidRPr="000C2381" w:rsidRDefault="003B112D" w:rsidP="003B112D">
      <w:pPr>
        <w:spacing w:after="0"/>
        <w:rPr>
          <w:rFonts w:cs="Arial"/>
          <w:bCs/>
          <w:lang w:eastAsia="ar-SA"/>
        </w:rPr>
      </w:pPr>
    </w:p>
    <w:bookmarkEnd w:id="8"/>
    <w:p w14:paraId="1B8DBDBC" w14:textId="33AE8420" w:rsidR="003B112D" w:rsidRPr="000C2381" w:rsidRDefault="003B112D" w:rsidP="003B112D">
      <w:pPr>
        <w:spacing w:after="0"/>
        <w:rPr>
          <w:rFonts w:cs="Arial"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Antecedents i justificació de l’activitat de recerca</w:t>
      </w:r>
    </w:p>
    <w:p w14:paraId="27B48C85" w14:textId="026BD197" w:rsidR="003B112D" w:rsidRPr="000C2381" w:rsidRDefault="003B112D" w:rsidP="003B112D">
      <w:pPr>
        <w:spacing w:after="0" w:line="240" w:lineRule="auto"/>
        <w:rPr>
          <w:rFonts w:cs="Arial"/>
          <w:bCs/>
          <w:i/>
          <w:lang w:eastAsia="ar-SA"/>
        </w:rPr>
      </w:pPr>
      <w:r w:rsidRPr="000C2381">
        <w:rPr>
          <w:rFonts w:cs="Arial"/>
          <w:bCs/>
          <w:lang w:eastAsia="ar-SA"/>
        </w:rPr>
        <w:t>(</w:t>
      </w:r>
      <w:r w:rsidRPr="000C2381">
        <w:rPr>
          <w:rFonts w:cs="Arial"/>
          <w:bCs/>
          <w:i/>
          <w:lang w:eastAsia="ar-SA"/>
        </w:rPr>
        <w:t>Màxim 200 paraules</w:t>
      </w:r>
      <w:r w:rsidR="004F5208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lang w:eastAsia="ar-SA"/>
        </w:rPr>
        <w:t>)</w:t>
      </w:r>
    </w:p>
    <w:p w14:paraId="547F9F22" w14:textId="77777777" w:rsidR="003B112D" w:rsidRPr="000C2381" w:rsidRDefault="00F75514" w:rsidP="003B112D">
      <w:pPr>
        <w:spacing w:after="0" w:line="240" w:lineRule="auto"/>
        <w:rPr>
          <w:rFonts w:cs="Arial"/>
          <w:b/>
          <w:bCs/>
          <w:i/>
          <w:lang w:eastAsia="ar-SA"/>
        </w:rPr>
      </w:pPr>
      <w:sdt>
        <w:sdtPr>
          <w:rPr>
            <w:rFonts w:cs="Arial"/>
            <w:b/>
            <w:bCs/>
            <w:i/>
            <w:lang w:eastAsia="ar-SA"/>
          </w:rPr>
          <w:id w:val="179934416"/>
          <w:placeholder>
            <w:docPart w:val="73271D827D224286A1D1B06A8FDC9708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3F08CCDE" w14:textId="1E14C59C" w:rsidR="003B112D" w:rsidRPr="000C2381" w:rsidRDefault="003B112D" w:rsidP="003B112D">
      <w:pPr>
        <w:spacing w:after="0"/>
        <w:rPr>
          <w:rFonts w:cs="Arial"/>
          <w:bCs/>
          <w:lang w:eastAsia="ar-SA"/>
        </w:rPr>
      </w:pPr>
    </w:p>
    <w:p w14:paraId="04E9B2CD" w14:textId="58A3133C" w:rsidR="003B112D" w:rsidRPr="000C2381" w:rsidRDefault="003B112D" w:rsidP="003B112D">
      <w:pPr>
        <w:spacing w:after="0"/>
        <w:rPr>
          <w:rFonts w:cs="Arial"/>
          <w:bCs/>
          <w:lang w:eastAsia="ar-SA"/>
        </w:rPr>
      </w:pPr>
      <w:r w:rsidRPr="000C2381">
        <w:rPr>
          <w:rFonts w:cs="Arial"/>
          <w:b/>
        </w:rPr>
        <w:t>Pla de treball detallat de l’activitat de recerc</w:t>
      </w:r>
      <w:r w:rsidRPr="000C2381">
        <w:rPr>
          <w:rFonts w:cs="Arial"/>
          <w:b/>
          <w:color w:val="000000" w:themeColor="text1"/>
        </w:rPr>
        <w:t>a</w:t>
      </w:r>
    </w:p>
    <w:p w14:paraId="147D0DA2" w14:textId="77777777" w:rsidR="003B112D" w:rsidRPr="000C2381" w:rsidRDefault="003B112D" w:rsidP="003B112D">
      <w:pPr>
        <w:spacing w:after="0"/>
        <w:rPr>
          <w:rFonts w:cs="Arial"/>
          <w:i/>
        </w:rPr>
      </w:pPr>
      <w:bookmarkStart w:id="9" w:name="_Hlk164170579"/>
      <w:r w:rsidRPr="000C2381">
        <w:rPr>
          <w:rFonts w:cs="Arial"/>
          <w:bCs/>
        </w:rPr>
        <w:t>(</w:t>
      </w:r>
      <w:r w:rsidRPr="000C2381">
        <w:rPr>
          <w:rFonts w:cs="Arial"/>
          <w:bCs/>
          <w:i/>
        </w:rPr>
        <w:t>Expliqueu les tasques associades als objectius descrits que dureu a terme i el calendari</w:t>
      </w:r>
      <w:r w:rsidRPr="000C2381">
        <w:rPr>
          <w:rFonts w:cs="Arial"/>
          <w:bCs/>
        </w:rPr>
        <w:t>.</w:t>
      </w:r>
      <w:r w:rsidRPr="000C2381">
        <w:rPr>
          <w:rFonts w:cs="Arial"/>
          <w:bCs/>
          <w:i/>
        </w:rPr>
        <w:t xml:space="preserve"> Màxim 600 paraules.</w:t>
      </w:r>
      <w:r w:rsidRPr="000C2381">
        <w:rPr>
          <w:rFonts w:cs="Arial"/>
          <w:bCs/>
        </w:rPr>
        <w:t>)</w:t>
      </w:r>
    </w:p>
    <w:p w14:paraId="1C80CB4F" w14:textId="77777777" w:rsidR="003B112D" w:rsidRPr="000C2381" w:rsidRDefault="00F75514" w:rsidP="003B112D">
      <w:pPr>
        <w:spacing w:after="0" w:line="276" w:lineRule="auto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512768206"/>
          <w:placeholder>
            <w:docPart w:val="26B3735773F54CB282CD666BCDE0B3A7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</w:rPr>
            <w:t>Feu clic o toqueu aquí per escriure text.</w:t>
          </w:r>
        </w:sdtContent>
      </w:sdt>
    </w:p>
    <w:bookmarkEnd w:id="9"/>
    <w:p w14:paraId="140445CE" w14:textId="77777777" w:rsidR="003B112D" w:rsidRPr="000C2381" w:rsidRDefault="003B112D" w:rsidP="003B112D">
      <w:pPr>
        <w:spacing w:after="0" w:line="276" w:lineRule="auto"/>
        <w:rPr>
          <w:rFonts w:cs="Arial"/>
          <w:b/>
        </w:rPr>
      </w:pPr>
    </w:p>
    <w:p w14:paraId="4E6A9D20" w14:textId="3DCD3565" w:rsidR="003B112D" w:rsidRPr="000C2381" w:rsidRDefault="003B112D" w:rsidP="003B112D">
      <w:pPr>
        <w:spacing w:after="0" w:line="276" w:lineRule="auto"/>
        <w:rPr>
          <w:rFonts w:cs="Arial"/>
          <w:b/>
        </w:rPr>
      </w:pPr>
      <w:r w:rsidRPr="000C2381">
        <w:rPr>
          <w:rFonts w:cs="Arial"/>
          <w:b/>
        </w:rPr>
        <w:t>Beneficis de l’estada</w:t>
      </w:r>
    </w:p>
    <w:p w14:paraId="6B1AB85B" w14:textId="7D542DB2" w:rsidR="003B112D" w:rsidRPr="000C2381" w:rsidRDefault="003B112D" w:rsidP="003B112D">
      <w:pPr>
        <w:spacing w:after="0" w:line="276" w:lineRule="auto"/>
        <w:rPr>
          <w:rFonts w:cs="Arial"/>
          <w:i/>
        </w:rPr>
      </w:pPr>
      <w:r w:rsidRPr="000C2381">
        <w:rPr>
          <w:rFonts w:cs="Arial"/>
          <w:bCs/>
        </w:rPr>
        <w:t>(</w:t>
      </w:r>
      <w:r w:rsidRPr="000C2381">
        <w:rPr>
          <w:rFonts w:cs="Arial"/>
          <w:bCs/>
          <w:i/>
        </w:rPr>
        <w:t>Màxim 250 paraules</w:t>
      </w:r>
      <w:r w:rsidR="004F5208">
        <w:rPr>
          <w:rFonts w:cs="Arial"/>
          <w:bCs/>
          <w:i/>
        </w:rPr>
        <w:t>.</w:t>
      </w:r>
      <w:r w:rsidRPr="000C2381">
        <w:rPr>
          <w:rFonts w:cs="Arial"/>
          <w:bCs/>
        </w:rPr>
        <w:t>)</w:t>
      </w:r>
    </w:p>
    <w:p w14:paraId="7B1F62D5" w14:textId="77777777" w:rsidR="003B112D" w:rsidRPr="000C2381" w:rsidRDefault="00F75514" w:rsidP="003B112D">
      <w:pPr>
        <w:spacing w:after="0" w:line="276" w:lineRule="auto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259182097"/>
          <w:placeholder>
            <w:docPart w:val="EA35538C09D3477A8D475935A02E0EC0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</w:rPr>
            <w:t>Feu clic o toqueu aquí per escriure text.</w:t>
          </w:r>
        </w:sdtContent>
      </w:sdt>
    </w:p>
    <w:p w14:paraId="324D61AF" w14:textId="77777777" w:rsidR="00A80543" w:rsidRDefault="00A80543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br w:type="page"/>
      </w:r>
    </w:p>
    <w:p w14:paraId="7ECF4FB6" w14:textId="15C499CF" w:rsidR="00F17C6D" w:rsidRPr="000C2381" w:rsidRDefault="003B112D" w:rsidP="00F17C6D">
      <w:pPr>
        <w:spacing w:after="0"/>
        <w:jc w:val="both"/>
        <w:rPr>
          <w:rFonts w:eastAsiaTheme="majorEastAsia" w:cstheme="majorBidi"/>
          <w:b/>
          <w:bCs/>
        </w:rPr>
      </w:pPr>
      <w:r w:rsidRPr="000C2381">
        <w:rPr>
          <w:b/>
        </w:rPr>
        <w:t xml:space="preserve">Identifiqueu i justifiqueu si el </w:t>
      </w:r>
      <w:r w:rsidRPr="000C2381">
        <w:rPr>
          <w:rFonts w:eastAsiaTheme="majorEastAsia" w:cstheme="majorBidi"/>
          <w:b/>
        </w:rPr>
        <w:t>projecte</w:t>
      </w:r>
      <w:r w:rsidR="005339CD" w:rsidRPr="000C2381">
        <w:rPr>
          <w:rFonts w:eastAsiaTheme="majorEastAsia" w:cstheme="majorBidi"/>
          <w:b/>
        </w:rPr>
        <w:t xml:space="preserve"> </w:t>
      </w:r>
      <w:r w:rsidR="009C4627" w:rsidRPr="000C2381">
        <w:rPr>
          <w:rFonts w:eastAsiaTheme="majorEastAsia" w:cstheme="majorBidi"/>
          <w:b/>
        </w:rPr>
        <w:t>que dureu a terme</w:t>
      </w:r>
      <w:r w:rsidR="005339CD" w:rsidRPr="000C2381">
        <w:rPr>
          <w:rFonts w:eastAsiaTheme="majorEastAsia" w:cstheme="majorBidi"/>
          <w:b/>
        </w:rPr>
        <w:t xml:space="preserve"> durant l’estada breu</w:t>
      </w:r>
      <w:r w:rsidRPr="000C2381">
        <w:rPr>
          <w:rFonts w:eastAsiaTheme="majorEastAsia" w:cstheme="majorBidi"/>
          <w:b/>
        </w:rPr>
        <w:t xml:space="preserve"> està directament alineat amb un o diversos dels eixos definits pel Govern d’Andorra</w:t>
      </w:r>
      <w:r w:rsidR="001F6981" w:rsidRPr="000C2381">
        <w:rPr>
          <w:rFonts w:eastAsiaTheme="majorEastAsia" w:cstheme="majorBidi"/>
          <w:b/>
        </w:rPr>
        <w:t>. E</w:t>
      </w:r>
      <w:r w:rsidR="00F17C6D" w:rsidRPr="000C2381">
        <w:rPr>
          <w:rFonts w:eastAsiaTheme="majorEastAsia" w:cstheme="majorBidi"/>
          <w:b/>
          <w:bCs/>
        </w:rPr>
        <w:t>ls eixos consten a les bases de la convocatòria</w:t>
      </w:r>
    </w:p>
    <w:p w14:paraId="5B30BE70" w14:textId="216A0D70" w:rsidR="003B112D" w:rsidRPr="000C2381" w:rsidRDefault="003B112D" w:rsidP="003B112D">
      <w:pPr>
        <w:spacing w:after="0"/>
        <w:jc w:val="both"/>
        <w:rPr>
          <w:rFonts w:cs="Arial"/>
          <w:i/>
          <w:lang w:eastAsia="es-ES" w:bidi="ar-SA"/>
        </w:rPr>
      </w:pPr>
      <w:r w:rsidRPr="000C2381">
        <w:rPr>
          <w:rFonts w:cs="Arial"/>
          <w:lang w:eastAsia="es-ES" w:bidi="ar-SA"/>
        </w:rPr>
        <w:t>(</w:t>
      </w:r>
      <w:r w:rsidRPr="000C2381">
        <w:rPr>
          <w:rFonts w:cs="Arial"/>
          <w:i/>
          <w:lang w:eastAsia="es-ES" w:bidi="ar-SA"/>
        </w:rPr>
        <w:t>Màxim 200 paraules</w:t>
      </w:r>
      <w:r w:rsidR="004F5208">
        <w:rPr>
          <w:rFonts w:cs="Arial"/>
          <w:i/>
          <w:lang w:eastAsia="es-ES" w:bidi="ar-SA"/>
        </w:rPr>
        <w:t>.</w:t>
      </w:r>
      <w:r w:rsidRPr="000C2381">
        <w:rPr>
          <w:rFonts w:cs="Arial"/>
          <w:lang w:eastAsia="es-ES" w:bidi="ar-SA"/>
        </w:rPr>
        <w:t>)</w:t>
      </w:r>
    </w:p>
    <w:p w14:paraId="7806AAB2" w14:textId="77777777" w:rsidR="003B112D" w:rsidRPr="000C2381" w:rsidRDefault="00F75514" w:rsidP="003B112D">
      <w:pPr>
        <w:spacing w:after="0" w:line="240" w:lineRule="auto"/>
        <w:jc w:val="both"/>
        <w:rPr>
          <w:rFonts w:eastAsiaTheme="minorHAnsi"/>
          <w:color w:val="808080" w:themeColor="background1" w:themeShade="80"/>
        </w:rPr>
      </w:pPr>
      <w:sdt>
        <w:sdtPr>
          <w:rPr>
            <w:rFonts w:eastAsiaTheme="minorHAnsi"/>
            <w:color w:val="808080" w:themeColor="background1" w:themeShade="80"/>
          </w:rPr>
          <w:id w:val="-1670625310"/>
          <w:placeholder>
            <w:docPart w:val="94922110E4DF468682B470BBE9A9542B"/>
          </w:placeholder>
          <w:showingPlcHdr/>
          <w15:appearance w15:val="tags"/>
          <w:text/>
        </w:sdtPr>
        <w:sdtEndPr>
          <w:rPr>
            <w:rFonts w:eastAsia="Times New Roman" w:cs="Arial"/>
            <w:bCs/>
            <w:color w:val="auto"/>
            <w:lang w:eastAsia="ar-SA"/>
          </w:rPr>
        </w:sdtEndPr>
        <w:sdtContent>
          <w:r w:rsidR="003B112D" w:rsidRPr="000C2381">
            <w:rPr>
              <w:rFonts w:eastAsiaTheme="minorHAnsi"/>
              <w:color w:val="808080"/>
            </w:rPr>
            <w:t>Feu clic o toqueu aquí per escriure text.</w:t>
          </w:r>
        </w:sdtContent>
      </w:sdt>
    </w:p>
    <w:p w14:paraId="32CF70F7" w14:textId="77777777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p w14:paraId="7CE4F3FC" w14:textId="4D3C7791" w:rsidR="003B112D" w:rsidRPr="000C2381" w:rsidRDefault="003B112D" w:rsidP="003B112D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Indiqueu i justifiqueu en quins Objectius de desenvolupament sostenible (ODS) de l’Organització de les Nacions Unides s’inscriu la vostra estada breu de recerca</w:t>
      </w:r>
    </w:p>
    <w:p w14:paraId="76710580" w14:textId="7C925155" w:rsidR="003B112D" w:rsidRPr="000C2381" w:rsidRDefault="003B112D" w:rsidP="003B112D">
      <w:pPr>
        <w:spacing w:after="0"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Cs/>
          <w:lang w:eastAsia="ar-SA"/>
        </w:rPr>
        <w:t>(</w:t>
      </w:r>
      <w:r w:rsidRPr="000C2381">
        <w:rPr>
          <w:rFonts w:cs="Arial"/>
          <w:bCs/>
          <w:i/>
          <w:lang w:eastAsia="ar-SA"/>
        </w:rPr>
        <w:t>Màxim 200 paraules</w:t>
      </w:r>
      <w:r w:rsidR="004F5208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iCs/>
          <w:lang w:eastAsia="ar-SA"/>
        </w:rPr>
        <w:t>)</w:t>
      </w:r>
    </w:p>
    <w:p w14:paraId="68ED028C" w14:textId="77777777" w:rsidR="003B112D" w:rsidRPr="000C2381" w:rsidRDefault="00F75514" w:rsidP="003B112D">
      <w:pPr>
        <w:spacing w:after="0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-220365498"/>
          <w:placeholder>
            <w:docPart w:val="E16988961A024AB1A37C27363CA7917F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6787A939" w14:textId="77777777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p w14:paraId="50B90999" w14:textId="77777777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p w14:paraId="65B21E67" w14:textId="77777777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p w14:paraId="37996209" w14:textId="5184A8E5" w:rsidR="003B112D" w:rsidRPr="000C2381" w:rsidRDefault="00F17C6D" w:rsidP="00BB751F">
      <w:pPr>
        <w:pStyle w:val="Ttol2"/>
        <w:spacing w:after="120"/>
        <w:rPr>
          <w:color w:val="943634"/>
          <w:szCs w:val="32"/>
          <w:lang w:eastAsia="ar-SA"/>
        </w:rPr>
      </w:pPr>
      <w:r w:rsidRPr="000C2381">
        <w:rPr>
          <w:lang w:eastAsia="ar-SA"/>
        </w:rPr>
        <w:t>3</w:t>
      </w:r>
      <w:r w:rsidR="003B112D" w:rsidRPr="000C2381">
        <w:rPr>
          <w:lang w:eastAsia="ar-SA"/>
        </w:rPr>
        <w:t xml:space="preserve">. </w:t>
      </w:r>
      <w:r w:rsidRPr="000C2381">
        <w:rPr>
          <w:lang w:eastAsia="ar-SA"/>
        </w:rPr>
        <w:t>Centre d’acollid</w:t>
      </w:r>
      <w:r w:rsidR="00A404A1" w:rsidRPr="000C2381">
        <w:rPr>
          <w:lang w:eastAsia="ar-SA"/>
        </w:rPr>
        <w:t>a i responsable</w:t>
      </w:r>
      <w:r w:rsidR="00A404A1" w:rsidRPr="000C2381">
        <w:rPr>
          <w:color w:val="943634"/>
          <w:szCs w:val="32"/>
          <w:lang w:eastAsia="ar-SA"/>
        </w:rPr>
        <w:t xml:space="preserve"> </w:t>
      </w:r>
    </w:p>
    <w:p w14:paraId="0AF5BAFB" w14:textId="316A1EB3" w:rsidR="003B112D" w:rsidRPr="000C2381" w:rsidRDefault="003B112D" w:rsidP="00BB751F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Descripció </w:t>
      </w:r>
      <w:r w:rsidR="00A404A1" w:rsidRPr="000C2381">
        <w:rPr>
          <w:rFonts w:cs="Arial"/>
          <w:b/>
          <w:bCs/>
          <w:lang w:eastAsia="ar-SA"/>
        </w:rPr>
        <w:t>del centre d’acollida</w:t>
      </w:r>
    </w:p>
    <w:p w14:paraId="1012E356" w14:textId="77777777" w:rsidR="003B112D" w:rsidRPr="000C2381" w:rsidRDefault="003B112D" w:rsidP="00BB751F">
      <w:pPr>
        <w:spacing w:after="0"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Apartats orientatius:</w:t>
      </w:r>
    </w:p>
    <w:p w14:paraId="3FA81DE7" w14:textId="23C3D74F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Informació general</w:t>
      </w:r>
      <w:r w:rsidRPr="000C2381">
        <w:rPr>
          <w:rFonts w:cs="Arial"/>
          <w:bCs/>
          <w:lang w:eastAsia="ar-SA"/>
        </w:rPr>
        <w:t>:</w:t>
      </w:r>
      <w:r w:rsidRPr="000C2381">
        <w:rPr>
          <w:rFonts w:cs="Arial"/>
          <w:bCs/>
          <w:i/>
          <w:lang w:eastAsia="ar-SA"/>
        </w:rPr>
        <w:t xml:space="preserve"> contacte, </w:t>
      </w:r>
      <w:r w:rsidR="005866A4" w:rsidRPr="000C2381">
        <w:rPr>
          <w:rFonts w:cs="Arial"/>
          <w:bCs/>
          <w:i/>
          <w:lang w:eastAsia="ar-SA"/>
        </w:rPr>
        <w:t xml:space="preserve">lloc </w:t>
      </w:r>
      <w:r w:rsidRPr="000C2381">
        <w:rPr>
          <w:rFonts w:cs="Arial"/>
          <w:bCs/>
          <w:i/>
          <w:lang w:eastAsia="ar-SA"/>
        </w:rPr>
        <w:t>web</w:t>
      </w:r>
    </w:p>
    <w:p w14:paraId="2F900195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Grups de recerca, línies de recerca, projectes</w:t>
      </w:r>
    </w:p>
    <w:p w14:paraId="429982BA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Publicacions: articles, llibres i capítols de llibre, congressos, tesis, altres</w:t>
      </w:r>
    </w:p>
    <w:p w14:paraId="1638EBFF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Organització de congressos i seminaris</w:t>
      </w:r>
    </w:p>
    <w:p w14:paraId="20C2419F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Finançament competitiu</w:t>
      </w:r>
    </w:p>
    <w:p w14:paraId="575C3C23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Transferència tecnològica</w:t>
      </w:r>
    </w:p>
    <w:p w14:paraId="087C0095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Divulgació científica</w:t>
      </w:r>
    </w:p>
    <w:p w14:paraId="182EFCE5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Altres informacions d’interès</w:t>
      </w:r>
    </w:p>
    <w:p w14:paraId="5DA88979" w14:textId="77777777" w:rsidR="003B112D" w:rsidRPr="000C2381" w:rsidRDefault="003B112D" w:rsidP="003B112D">
      <w:pPr>
        <w:spacing w:after="0"/>
        <w:ind w:left="720"/>
        <w:contextualSpacing/>
        <w:jc w:val="both"/>
        <w:rPr>
          <w:rFonts w:cs="Arial"/>
          <w:bCs/>
          <w:sz w:val="10"/>
          <w:szCs w:val="10"/>
          <w:lang w:eastAsia="ar-SA"/>
        </w:rPr>
      </w:pPr>
    </w:p>
    <w:p w14:paraId="25AECE36" w14:textId="7729CFD5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  <w:r w:rsidRPr="000C2381">
        <w:rPr>
          <w:rFonts w:cs="Arial"/>
          <w:bCs/>
          <w:lang w:eastAsia="ar-SA"/>
        </w:rPr>
        <w:t>(</w:t>
      </w:r>
      <w:bookmarkStart w:id="10" w:name="_Hlk164172728"/>
      <w:r w:rsidRPr="000C2381">
        <w:rPr>
          <w:rFonts w:cs="Arial"/>
          <w:bCs/>
          <w:i/>
          <w:lang w:eastAsia="ar-SA"/>
        </w:rPr>
        <w:t>Aquest apartat es pot presentar en català, castellà, francès o anglès.</w:t>
      </w:r>
      <w:r w:rsidRPr="000C2381">
        <w:rPr>
          <w:rFonts w:cs="Arial"/>
          <w:bCs/>
          <w:lang w:eastAsia="ar-SA"/>
        </w:rPr>
        <w:t xml:space="preserve"> </w:t>
      </w:r>
      <w:bookmarkEnd w:id="10"/>
      <w:r w:rsidRPr="000C2381">
        <w:rPr>
          <w:rFonts w:cs="Arial"/>
          <w:bCs/>
          <w:i/>
          <w:lang w:eastAsia="ar-SA"/>
        </w:rPr>
        <w:t>Extensió màxima</w:t>
      </w:r>
      <w:r w:rsidRPr="000C2381">
        <w:rPr>
          <w:rFonts w:cs="Arial"/>
          <w:bCs/>
          <w:lang w:eastAsia="ar-SA"/>
        </w:rPr>
        <w:t>:</w:t>
      </w:r>
      <w:r w:rsidRPr="000C2381">
        <w:rPr>
          <w:rFonts w:cs="Arial"/>
          <w:bCs/>
          <w:i/>
          <w:lang w:eastAsia="ar-SA"/>
        </w:rPr>
        <w:t xml:space="preserve"> 5 pàgines</w:t>
      </w:r>
      <w:r w:rsidR="005866A4" w:rsidRPr="000C2381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lang w:eastAsia="ar-SA"/>
        </w:rPr>
        <w:t>)</w:t>
      </w:r>
    </w:p>
    <w:p w14:paraId="3E29ACA2" w14:textId="77777777" w:rsidR="003B112D" w:rsidRPr="000C2381" w:rsidRDefault="00F75514" w:rsidP="003B112D">
      <w:pPr>
        <w:spacing w:after="0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-1855410129"/>
          <w:placeholder>
            <w:docPart w:val="EF1EE44BA3794A0CA09D5444AF3A2336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  <w:r w:rsidR="003B112D" w:rsidRPr="000C2381">
        <w:rPr>
          <w:rFonts w:cs="Arial"/>
          <w:bCs/>
          <w:lang w:eastAsia="ar-SA"/>
        </w:rPr>
        <w:object w:dxaOrig="455" w:dyaOrig="311" w14:anchorId="6C9C63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.75pt;height:15pt" o:ole="">
            <v:imagedata r:id="rId8" o:title=""/>
          </v:shape>
          <o:OLEObject Type="Embed" ProgID="Excel.Sheet.12" ShapeID="_x0000_i1026" DrawAspect="Content" ObjectID="_1807960913" r:id="rId9"/>
        </w:object>
      </w:r>
    </w:p>
    <w:p w14:paraId="048C64B1" w14:textId="77777777" w:rsidR="001F6981" w:rsidRPr="000C2381" w:rsidRDefault="001F6981" w:rsidP="003B112D">
      <w:pPr>
        <w:spacing w:after="0"/>
        <w:jc w:val="both"/>
        <w:rPr>
          <w:rFonts w:cs="Arial"/>
          <w:bCs/>
          <w:lang w:eastAsia="ar-SA"/>
        </w:rPr>
      </w:pPr>
    </w:p>
    <w:p w14:paraId="7588604B" w14:textId="34B0AE2A" w:rsidR="003B112D" w:rsidRPr="000C2381" w:rsidRDefault="003B112D" w:rsidP="003B112D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Currículum del responsable directe de</w:t>
      </w:r>
      <w:r w:rsidR="000970D1" w:rsidRPr="000C2381">
        <w:rPr>
          <w:rFonts w:cs="Arial"/>
          <w:b/>
          <w:bCs/>
          <w:lang w:eastAsia="ar-SA"/>
        </w:rPr>
        <w:t xml:space="preserve"> l’estada de recerca</w:t>
      </w:r>
      <w:r w:rsidR="00D46FA1" w:rsidRPr="000C2381">
        <w:rPr>
          <w:rFonts w:cs="Arial"/>
          <w:b/>
          <w:bCs/>
          <w:lang w:eastAsia="ar-SA"/>
        </w:rPr>
        <w:t xml:space="preserve"> </w:t>
      </w:r>
    </w:p>
    <w:p w14:paraId="0BE30A1F" w14:textId="77777777" w:rsidR="003B112D" w:rsidRPr="000C2381" w:rsidRDefault="003B112D" w:rsidP="003B112D">
      <w:pPr>
        <w:spacing w:after="0"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Apartats orientatius:</w:t>
      </w:r>
    </w:p>
    <w:p w14:paraId="2007F7E4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Dades personals</w:t>
      </w:r>
    </w:p>
    <w:p w14:paraId="6CBDBB3E" w14:textId="09675C9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 xml:space="preserve">Formació acadèmica </w:t>
      </w:r>
      <w:r w:rsidRPr="000C2381">
        <w:rPr>
          <w:rFonts w:cs="Arial"/>
          <w:bCs/>
          <w:lang w:eastAsia="ar-SA"/>
        </w:rPr>
        <w:t>(</w:t>
      </w:r>
      <w:r w:rsidRPr="000C2381">
        <w:rPr>
          <w:rFonts w:cs="Arial"/>
          <w:bCs/>
          <w:i/>
          <w:lang w:eastAsia="ar-SA"/>
        </w:rPr>
        <w:t>titulació, centre i any d’obtenció del títol</w:t>
      </w:r>
      <w:r w:rsidRPr="000C2381">
        <w:rPr>
          <w:rFonts w:cs="Arial"/>
          <w:bCs/>
          <w:lang w:eastAsia="ar-SA"/>
        </w:rPr>
        <w:t>)</w:t>
      </w:r>
    </w:p>
    <w:p w14:paraId="45C53C6C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Contractes de recerca, desenvolupament i innovació amb empreses o administracions</w:t>
      </w:r>
    </w:p>
    <w:p w14:paraId="3AABE1A9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Activitats d’investigació (càrrec, centre/institució i període</w:t>
      </w:r>
      <w:r w:rsidRPr="000C2381">
        <w:rPr>
          <w:rFonts w:cs="Arial"/>
          <w:bCs/>
          <w:lang w:eastAsia="ar-SA"/>
        </w:rPr>
        <w:t>)</w:t>
      </w:r>
    </w:p>
    <w:p w14:paraId="6EFCF5D8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Participació en xarxes de recerca</w:t>
      </w:r>
    </w:p>
    <w:p w14:paraId="79705D6C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 xml:space="preserve">Participació en projectes finançats </w:t>
      </w:r>
      <w:r w:rsidRPr="000C2381">
        <w:rPr>
          <w:rFonts w:cs="Arial"/>
          <w:bCs/>
          <w:lang w:eastAsia="ar-SA"/>
        </w:rPr>
        <w:t>(</w:t>
      </w:r>
      <w:r w:rsidRPr="000C2381">
        <w:rPr>
          <w:rFonts w:cs="Arial"/>
          <w:bCs/>
          <w:i/>
          <w:lang w:eastAsia="ar-SA"/>
        </w:rPr>
        <w:t>detall de la institució finançadora i de la convocatòria</w:t>
      </w:r>
      <w:r w:rsidRPr="000C2381">
        <w:rPr>
          <w:rFonts w:cs="Arial"/>
          <w:bCs/>
          <w:lang w:eastAsia="ar-SA"/>
        </w:rPr>
        <w:t>)</w:t>
      </w:r>
    </w:p>
    <w:p w14:paraId="66BCDF1C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Publicacions</w:t>
      </w:r>
    </w:p>
    <w:p w14:paraId="76C81E25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Congressos</w:t>
      </w:r>
    </w:p>
    <w:p w14:paraId="76395DA3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Patents llicenciades i/o explotades, i productes amb registre de propietat intel·lectual</w:t>
      </w:r>
    </w:p>
    <w:p w14:paraId="11CA1B25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Estades de recerca</w:t>
      </w:r>
    </w:p>
    <w:p w14:paraId="118027B2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Premis i altres activitats d’interès científic o tecnològic</w:t>
      </w:r>
    </w:p>
    <w:p w14:paraId="7C7F958D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Participació en consells científics de redacció de revistes o organització de congressos</w:t>
      </w:r>
    </w:p>
    <w:p w14:paraId="459943C6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Direcció o codirecció de tesis doctorals</w:t>
      </w:r>
    </w:p>
    <w:p w14:paraId="23C9DF05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Activitats de divulgació científica</w:t>
      </w:r>
    </w:p>
    <w:p w14:paraId="127D7F5D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Altres mèrits</w:t>
      </w:r>
    </w:p>
    <w:p w14:paraId="738BBD44" w14:textId="77777777" w:rsidR="003B112D" w:rsidRPr="000C2381" w:rsidRDefault="003B112D" w:rsidP="003B112D">
      <w:pPr>
        <w:spacing w:after="0"/>
        <w:ind w:left="720"/>
        <w:contextualSpacing/>
        <w:jc w:val="both"/>
        <w:rPr>
          <w:rFonts w:cs="Arial"/>
          <w:bCs/>
          <w:i/>
          <w:sz w:val="10"/>
          <w:szCs w:val="10"/>
          <w:lang w:eastAsia="ar-SA"/>
        </w:rPr>
      </w:pPr>
    </w:p>
    <w:p w14:paraId="52E8D988" w14:textId="265071C8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  <w:r w:rsidRPr="000C2381">
        <w:rPr>
          <w:rFonts w:cs="Arial"/>
          <w:bCs/>
          <w:lang w:eastAsia="ar-SA"/>
        </w:rPr>
        <w:t xml:space="preserve"> (</w:t>
      </w:r>
      <w:r w:rsidRPr="000C2381">
        <w:rPr>
          <w:rFonts w:cs="Arial"/>
          <w:bCs/>
          <w:i/>
          <w:lang w:eastAsia="ar-SA"/>
        </w:rPr>
        <w:t>Aquest apartat es pot presentar en català, castellà, francès o anglès.</w:t>
      </w:r>
      <w:r w:rsidRPr="000C2381">
        <w:rPr>
          <w:rFonts w:cs="Arial"/>
          <w:bCs/>
          <w:lang w:eastAsia="ar-SA"/>
        </w:rPr>
        <w:t xml:space="preserve"> </w:t>
      </w:r>
      <w:r w:rsidRPr="000C2381">
        <w:rPr>
          <w:rFonts w:cs="Arial"/>
          <w:bCs/>
          <w:i/>
          <w:lang w:eastAsia="ar-SA"/>
        </w:rPr>
        <w:t>Extensió màxima</w:t>
      </w:r>
      <w:r w:rsidRPr="000C2381">
        <w:rPr>
          <w:rFonts w:cs="Arial"/>
          <w:bCs/>
          <w:lang w:eastAsia="ar-SA"/>
        </w:rPr>
        <w:t>:</w:t>
      </w:r>
      <w:r w:rsidRPr="000C2381">
        <w:rPr>
          <w:rFonts w:cs="Arial"/>
          <w:bCs/>
          <w:i/>
          <w:lang w:eastAsia="ar-SA"/>
        </w:rPr>
        <w:t xml:space="preserve"> 5 pàgines</w:t>
      </w:r>
      <w:r w:rsidR="005866A4" w:rsidRPr="000C2381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lang w:eastAsia="ar-SA"/>
        </w:rPr>
        <w:t>)</w:t>
      </w:r>
    </w:p>
    <w:p w14:paraId="49EE0BC0" w14:textId="77777777" w:rsidR="003B112D" w:rsidRPr="000C2381" w:rsidRDefault="00F75514" w:rsidP="003B112D">
      <w:pPr>
        <w:spacing w:after="0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1787234026"/>
          <w:placeholder>
            <w:docPart w:val="5FB0BB8D5A5C494A8C1366AF07C26388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  <w:r w:rsidR="003B112D" w:rsidRPr="000C2381">
        <w:rPr>
          <w:rFonts w:cs="Arial"/>
          <w:bCs/>
          <w:lang w:eastAsia="ar-SA"/>
        </w:rPr>
        <w:object w:dxaOrig="455" w:dyaOrig="311" w14:anchorId="46AD87BD">
          <v:shape id="_x0000_i1027" type="#_x0000_t75" style="width:21.75pt;height:15pt" o:ole="">
            <v:imagedata r:id="rId8" o:title=""/>
          </v:shape>
          <o:OLEObject Type="Embed" ProgID="Excel.Sheet.12" ShapeID="_x0000_i1027" DrawAspect="Content" ObjectID="_1807960914" r:id="rId10"/>
        </w:object>
      </w:r>
    </w:p>
    <w:p w14:paraId="6F61932E" w14:textId="5D57BFA8" w:rsidR="00487FF5" w:rsidRPr="000C2381" w:rsidRDefault="00A92F62" w:rsidP="00487FF5">
      <w:pPr>
        <w:pStyle w:val="Ttol2"/>
        <w:spacing w:after="0"/>
        <w:rPr>
          <w:lang w:eastAsia="ar-SA"/>
        </w:rPr>
      </w:pPr>
      <w:bookmarkStart w:id="11" w:name="_Hlk193185337"/>
      <w:r w:rsidRPr="000C2381">
        <w:rPr>
          <w:lang w:eastAsia="ar-SA"/>
        </w:rPr>
        <w:lastRenderedPageBreak/>
        <w:t>4</w:t>
      </w:r>
      <w:r w:rsidR="005866A4" w:rsidRPr="000C2381">
        <w:rPr>
          <w:lang w:eastAsia="ar-SA"/>
        </w:rPr>
        <w:t>.</w:t>
      </w:r>
      <w:r w:rsidR="00487FF5" w:rsidRPr="000C2381">
        <w:rPr>
          <w:lang w:eastAsia="ar-SA"/>
        </w:rPr>
        <w:t xml:space="preserve"> Documentació complementària</w:t>
      </w:r>
    </w:p>
    <w:p w14:paraId="6E7B1508" w14:textId="0E3C7594" w:rsidR="00487FF5" w:rsidRPr="000C2381" w:rsidRDefault="00487FF5" w:rsidP="00487FF5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2489E3FC" w14:textId="0A606FB8" w:rsidR="007A27D0" w:rsidRPr="000C2381" w:rsidRDefault="005866A4" w:rsidP="00437F0C">
      <w:pPr>
        <w:pStyle w:val="Ttol2"/>
        <w:spacing w:before="0" w:after="0"/>
      </w:pPr>
      <w:bookmarkStart w:id="12" w:name="_Hlk193187988"/>
      <w:r w:rsidRPr="000C2381">
        <w:t>4.</w:t>
      </w:r>
      <w:r w:rsidR="006E510C" w:rsidRPr="000C2381">
        <w:t xml:space="preserve">1. </w:t>
      </w:r>
      <w:r w:rsidR="007A27D0" w:rsidRPr="000C2381">
        <w:t>Documentació de validació</w:t>
      </w:r>
    </w:p>
    <w:p w14:paraId="340C93E6" w14:textId="401FF1BE" w:rsidR="006E510C" w:rsidRPr="000C2381" w:rsidRDefault="006E510C" w:rsidP="00437F0C">
      <w:pPr>
        <w:spacing w:after="0"/>
        <w:rPr>
          <w:u w:val="single"/>
        </w:rPr>
      </w:pPr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 xml:space="preserve">Adjunteu una imatge del document electrònic </w:t>
      </w:r>
      <w:r w:rsidR="007A27D0"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 xml:space="preserve">original </w:t>
      </w:r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>que heu pujat directament al formulari de sol·licitud en línia d’e-tràmits.ad.</w:t>
      </w:r>
    </w:p>
    <w:p w14:paraId="654C91A1" w14:textId="79CB5DB3" w:rsidR="006E510C" w:rsidRPr="000C2381" w:rsidRDefault="006E510C" w:rsidP="00437F0C">
      <w:pPr>
        <w:numPr>
          <w:ilvl w:val="0"/>
          <w:numId w:val="12"/>
        </w:numPr>
        <w:spacing w:after="0"/>
        <w:ind w:left="714" w:hanging="357"/>
        <w:contextualSpacing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Calibri"/>
          <w:bCs/>
          <w:i/>
          <w:color w:val="000000"/>
          <w:lang w:eastAsia="ca-ES" w:bidi="ar-SA"/>
        </w:rPr>
        <w:t>Si ja heu fet l</w:t>
      </w:r>
      <w:r w:rsidR="009C4627" w:rsidRPr="000C2381">
        <w:rPr>
          <w:rFonts w:cs="Calibri"/>
          <w:bCs/>
          <w:i/>
          <w:color w:val="000000"/>
          <w:lang w:eastAsia="ca-ES" w:bidi="ar-SA"/>
        </w:rPr>
        <w:t>’</w:t>
      </w:r>
      <w:r w:rsidRPr="000C2381">
        <w:rPr>
          <w:rFonts w:cs="Calibri"/>
          <w:bCs/>
          <w:i/>
          <w:color w:val="000000"/>
          <w:lang w:eastAsia="ca-ES" w:bidi="ar-SA"/>
        </w:rPr>
        <w:t>estada breu de recerca:</w:t>
      </w:r>
      <w:r w:rsidRPr="000C2381">
        <w:rPr>
          <w:rFonts w:cs="Calibri"/>
          <w:b/>
          <w:bCs/>
          <w:i/>
          <w:color w:val="000000"/>
          <w:lang w:eastAsia="ca-ES" w:bidi="ar-SA"/>
        </w:rPr>
        <w:t xml:space="preserve"> </w:t>
      </w:r>
      <w:r w:rsidR="009C4627" w:rsidRPr="000C2381">
        <w:rPr>
          <w:rFonts w:cs="Calibri"/>
          <w:b/>
          <w:bCs/>
          <w:color w:val="2F5496" w:themeColor="accent1" w:themeShade="BF"/>
          <w:lang w:eastAsia="ca-ES" w:bidi="ar-SA"/>
        </w:rPr>
        <w:t xml:space="preserve">certificat </w:t>
      </w:r>
      <w:r w:rsidRPr="000C2381">
        <w:rPr>
          <w:rFonts w:cs="Calibri"/>
          <w:b/>
          <w:bCs/>
          <w:color w:val="2F5496" w:themeColor="accent1" w:themeShade="BF"/>
          <w:lang w:eastAsia="ca-ES" w:bidi="ar-SA"/>
        </w:rPr>
        <w:t xml:space="preserve">expedit i signat pel responsable directe de l’estada breu d’acollida que doni conformitat de l’estada breu </w:t>
      </w:r>
      <w:r w:rsidR="009C4627" w:rsidRPr="000C2381">
        <w:rPr>
          <w:rFonts w:cs="Calibri"/>
          <w:b/>
          <w:bCs/>
          <w:color w:val="2F5496" w:themeColor="accent1" w:themeShade="BF"/>
          <w:lang w:eastAsia="ca-ES" w:bidi="ar-SA"/>
        </w:rPr>
        <w:t>efectuada</w:t>
      </w:r>
      <w:r w:rsidR="009C4627" w:rsidRPr="000C2381">
        <w:rPr>
          <w:rFonts w:cs="Calibri"/>
          <w:b/>
          <w:bCs/>
          <w:i/>
          <w:color w:val="2F5496" w:themeColor="accent1" w:themeShade="BF"/>
          <w:lang w:eastAsia="ca-ES" w:bidi="ar-SA"/>
        </w:rPr>
        <w:t xml:space="preserve"> 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(amb indicació: tasques </w:t>
      </w:r>
      <w:r w:rsidR="009C4627" w:rsidRPr="000C2381">
        <w:rPr>
          <w:rFonts w:cs="Arial"/>
          <w:bCs/>
          <w:i/>
          <w:iCs/>
          <w:color w:val="000000" w:themeColor="text1"/>
          <w:lang w:eastAsia="ar-SA"/>
        </w:rPr>
        <w:t xml:space="preserve">fetes 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>i data d’inici i de finalització)</w:t>
      </w:r>
      <w:r w:rsidR="009C4627" w:rsidRPr="000C2381">
        <w:rPr>
          <w:rFonts w:cs="Arial"/>
          <w:bCs/>
          <w:i/>
          <w:iCs/>
          <w:color w:val="000000" w:themeColor="text1"/>
          <w:lang w:eastAsia="ar-SA"/>
        </w:rPr>
        <w:t>;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 </w:t>
      </w:r>
      <w:r w:rsidRPr="000C2381">
        <w:rPr>
          <w:rFonts w:cs="Calibri"/>
          <w:bCs/>
          <w:i/>
          <w:color w:val="000000"/>
          <w:lang w:eastAsia="ca-ES" w:bidi="ar-SA"/>
        </w:rPr>
        <w:t>o</w:t>
      </w:r>
    </w:p>
    <w:p w14:paraId="2115009D" w14:textId="59BD62A6" w:rsidR="006E510C" w:rsidRPr="000C2381" w:rsidRDefault="006E510C" w:rsidP="00437F0C">
      <w:pPr>
        <w:pStyle w:val="Pargrafdellista"/>
        <w:numPr>
          <w:ilvl w:val="0"/>
          <w:numId w:val="12"/>
        </w:numPr>
        <w:spacing w:after="0"/>
        <w:ind w:left="714" w:hanging="357"/>
        <w:rPr>
          <w:rFonts w:cs="Calibri"/>
          <w:bCs/>
          <w:i/>
          <w:color w:val="000000"/>
          <w:lang w:eastAsia="ca-ES" w:bidi="ar-SA"/>
        </w:rPr>
      </w:pPr>
      <w:r w:rsidRPr="000C2381">
        <w:rPr>
          <w:rFonts w:cs="Calibri"/>
          <w:bCs/>
          <w:i/>
          <w:color w:val="000000"/>
          <w:lang w:eastAsia="ca-ES" w:bidi="ar-SA"/>
        </w:rPr>
        <w:t>Si no heu fet l</w:t>
      </w:r>
      <w:r w:rsidR="009C4627" w:rsidRPr="000C2381">
        <w:rPr>
          <w:rFonts w:cs="Calibri"/>
          <w:bCs/>
          <w:i/>
          <w:color w:val="000000"/>
          <w:lang w:eastAsia="ca-ES" w:bidi="ar-SA"/>
        </w:rPr>
        <w:t>’</w:t>
      </w:r>
      <w:r w:rsidRPr="000C2381">
        <w:rPr>
          <w:rFonts w:cs="Calibri"/>
          <w:bCs/>
          <w:i/>
          <w:color w:val="000000"/>
          <w:lang w:eastAsia="ca-ES" w:bidi="ar-SA"/>
        </w:rPr>
        <w:t>estada breu de recerca:</w:t>
      </w:r>
      <w:r w:rsidRPr="000C2381">
        <w:rPr>
          <w:rFonts w:cs="Calibri"/>
          <w:b/>
          <w:bCs/>
          <w:i/>
          <w:color w:val="000000"/>
          <w:lang w:eastAsia="ca-ES" w:bidi="ar-SA"/>
        </w:rPr>
        <w:t xml:space="preserve"> </w:t>
      </w:r>
      <w:r w:rsidR="009C4627" w:rsidRPr="000C2381">
        <w:rPr>
          <w:rFonts w:cs="Calibri"/>
          <w:b/>
          <w:bCs/>
          <w:color w:val="2F5496" w:themeColor="accent1" w:themeShade="BF"/>
          <w:lang w:eastAsia="ca-ES" w:bidi="ar-SA"/>
        </w:rPr>
        <w:t>c</w:t>
      </w:r>
      <w:r w:rsidRPr="000C2381">
        <w:rPr>
          <w:rFonts w:cs="Calibri"/>
          <w:b/>
          <w:bCs/>
          <w:color w:val="2F5496" w:themeColor="accent1" w:themeShade="BF"/>
          <w:lang w:eastAsia="ca-ES" w:bidi="ar-SA"/>
        </w:rPr>
        <w:t>arta d’acceptació al centre d’acollida signada pel responsable del grup</w:t>
      </w:r>
      <w:r w:rsidRPr="000C2381">
        <w:rPr>
          <w:rFonts w:cs="Calibri"/>
          <w:b/>
          <w:bCs/>
          <w:i/>
          <w:color w:val="000000"/>
          <w:lang w:eastAsia="ca-ES" w:bidi="ar-SA"/>
        </w:rPr>
        <w:t xml:space="preserve"> </w:t>
      </w:r>
      <w:r w:rsidRPr="000C2381">
        <w:rPr>
          <w:rFonts w:cs="Calibri"/>
          <w:bCs/>
          <w:i/>
          <w:color w:val="000000"/>
          <w:lang w:eastAsia="ca-ES" w:bidi="ar-SA"/>
        </w:rPr>
        <w:t xml:space="preserve">(amb indicació: tasques que es </w:t>
      </w:r>
      <w:r w:rsidR="009C4627" w:rsidRPr="000C2381">
        <w:rPr>
          <w:rFonts w:cs="Calibri"/>
          <w:bCs/>
          <w:i/>
          <w:color w:val="000000"/>
          <w:lang w:eastAsia="ca-ES" w:bidi="ar-SA"/>
        </w:rPr>
        <w:t xml:space="preserve">faran </w:t>
      </w:r>
      <w:r w:rsidRPr="000C2381">
        <w:rPr>
          <w:rFonts w:cs="Calibri"/>
          <w:bCs/>
          <w:i/>
          <w:color w:val="000000"/>
          <w:lang w:eastAsia="ca-ES" w:bidi="ar-SA"/>
        </w:rPr>
        <w:t>i data d’inici i de finalització).</w:t>
      </w:r>
    </w:p>
    <w:bookmarkEnd w:id="12"/>
    <w:p w14:paraId="5D1C9270" w14:textId="04A09B96" w:rsidR="006E510C" w:rsidRPr="000C2381" w:rsidRDefault="006E510C" w:rsidP="00437F0C">
      <w:pPr>
        <w:spacing w:after="0"/>
        <w:ind w:left="720"/>
        <w:contextualSpacing/>
        <w:jc w:val="both"/>
        <w:rPr>
          <w:rFonts w:cs="Arial"/>
          <w:bCs/>
          <w:i/>
          <w:iCs/>
          <w:color w:val="000000" w:themeColor="text1"/>
          <w:lang w:eastAsia="ar-SA"/>
        </w:rPr>
      </w:pPr>
    </w:p>
    <w:p w14:paraId="730CD77A" w14:textId="27790E5A" w:rsidR="00487FF5" w:rsidRPr="000C2381" w:rsidRDefault="005866A4" w:rsidP="00437F0C">
      <w:pPr>
        <w:pStyle w:val="Ttol2"/>
        <w:spacing w:after="0"/>
      </w:pPr>
      <w:bookmarkStart w:id="13" w:name="_Hlk193189569"/>
      <w:r w:rsidRPr="000C2381">
        <w:t>4.</w:t>
      </w:r>
      <w:r w:rsidR="007A27D0" w:rsidRPr="000C2381">
        <w:t xml:space="preserve">2. </w:t>
      </w:r>
      <w:r w:rsidR="00487FF5" w:rsidRPr="000C2381">
        <w:t xml:space="preserve">Pressupost </w:t>
      </w:r>
    </w:p>
    <w:p w14:paraId="4EB3463A" w14:textId="77777777" w:rsidR="00487FF5" w:rsidRPr="000C2381" w:rsidRDefault="00487FF5" w:rsidP="00437F0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color w:val="000000" w:themeColor="text1"/>
          <w:u w:val="single"/>
          <w:lang w:eastAsia="ar-SA"/>
        </w:rPr>
      </w:pPr>
      <w:bookmarkStart w:id="14" w:name="_Hlk193187297"/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>Adjunteu una imatge del document electrònic que heu pujat directament al formulari de sol·licitud en línia d’e-tràmits.ad.</w:t>
      </w:r>
    </w:p>
    <w:bookmarkEnd w:id="14"/>
    <w:p w14:paraId="7A4418B1" w14:textId="21744A6B" w:rsidR="00B75B37" w:rsidRPr="000C2381" w:rsidRDefault="00B75B37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5B97525E" w14:textId="2BD5B592" w:rsidR="00860B34" w:rsidRPr="000C2381" w:rsidRDefault="005866A4" w:rsidP="00437F0C">
      <w:pPr>
        <w:pStyle w:val="Ttol2"/>
        <w:spacing w:before="0" w:after="0"/>
      </w:pPr>
      <w:bookmarkStart w:id="15" w:name="_Hlk193188547"/>
      <w:r w:rsidRPr="000C2381">
        <w:t>4.</w:t>
      </w:r>
      <w:r w:rsidR="007A27D0" w:rsidRPr="000C2381">
        <w:t xml:space="preserve">3. </w:t>
      </w:r>
      <w:r w:rsidR="00860B34" w:rsidRPr="000C2381">
        <w:t>Despeses de desplaçament</w:t>
      </w:r>
    </w:p>
    <w:p w14:paraId="65357300" w14:textId="517E6E38" w:rsidR="00B75B37" w:rsidRPr="000C2381" w:rsidRDefault="00521D04" w:rsidP="00437F0C">
      <w:pPr>
        <w:pStyle w:val="Pargrafdellista"/>
        <w:numPr>
          <w:ilvl w:val="0"/>
          <w:numId w:val="12"/>
        </w:numPr>
        <w:spacing w:after="0"/>
        <w:jc w:val="both"/>
        <w:rPr>
          <w:rFonts w:cs="Arial"/>
          <w:bCs/>
          <w:i/>
          <w:iCs/>
          <w:color w:val="000000" w:themeColor="text1"/>
          <w:lang w:eastAsia="ar-SA"/>
        </w:rPr>
      </w:pPr>
      <w:bookmarkStart w:id="16" w:name="_Hlk193181600"/>
      <w:r w:rsidRPr="000C2381">
        <w:rPr>
          <w:rFonts w:cs="Calibri"/>
          <w:bCs/>
          <w:i/>
          <w:color w:val="000000"/>
          <w:lang w:eastAsia="ca-ES" w:bidi="ar-SA"/>
        </w:rPr>
        <w:t xml:space="preserve">Si </w:t>
      </w:r>
      <w:r w:rsidRPr="000C2381">
        <w:rPr>
          <w:rFonts w:cs="Calibri"/>
          <w:b/>
          <w:bCs/>
          <w:i/>
          <w:color w:val="000000"/>
          <w:lang w:eastAsia="ca-ES" w:bidi="ar-SA"/>
        </w:rPr>
        <w:t>j</w:t>
      </w:r>
      <w:r w:rsidR="00860B34" w:rsidRPr="000C2381">
        <w:rPr>
          <w:rFonts w:cs="Calibri"/>
          <w:b/>
          <w:bCs/>
          <w:i/>
          <w:color w:val="000000"/>
          <w:lang w:eastAsia="ca-ES" w:bidi="ar-SA"/>
        </w:rPr>
        <w:t>a he</w:t>
      </w:r>
      <w:r w:rsidRPr="000C2381">
        <w:rPr>
          <w:rFonts w:cs="Calibri"/>
          <w:b/>
          <w:bCs/>
          <w:i/>
          <w:color w:val="000000"/>
          <w:lang w:eastAsia="ca-ES" w:bidi="ar-SA"/>
        </w:rPr>
        <w:t>u</w:t>
      </w:r>
      <w:r w:rsidR="00860B34" w:rsidRPr="000C2381">
        <w:rPr>
          <w:rFonts w:cs="Calibri"/>
          <w:b/>
          <w:bCs/>
          <w:i/>
          <w:color w:val="000000"/>
          <w:lang w:eastAsia="ca-ES" w:bidi="ar-SA"/>
        </w:rPr>
        <w:t xml:space="preserve"> fet </w:t>
      </w:r>
      <w:bookmarkEnd w:id="16"/>
      <w:r w:rsidR="00860B34" w:rsidRPr="000C2381">
        <w:rPr>
          <w:rFonts w:cs="Calibri"/>
          <w:b/>
          <w:bCs/>
          <w:i/>
          <w:color w:val="000000"/>
          <w:lang w:eastAsia="ca-ES" w:bidi="ar-SA"/>
        </w:rPr>
        <w:t>l</w:t>
      </w:r>
      <w:r w:rsidR="009C4627" w:rsidRPr="000C2381">
        <w:rPr>
          <w:rFonts w:cs="Calibri"/>
          <w:b/>
          <w:bCs/>
          <w:i/>
          <w:color w:val="000000"/>
          <w:lang w:eastAsia="ca-ES" w:bidi="ar-SA"/>
        </w:rPr>
        <w:t>’</w:t>
      </w:r>
      <w:r w:rsidR="00860B34" w:rsidRPr="000C2381">
        <w:rPr>
          <w:rFonts w:cs="Calibri"/>
          <w:b/>
          <w:bCs/>
          <w:i/>
          <w:color w:val="000000"/>
          <w:lang w:eastAsia="ca-ES" w:bidi="ar-SA"/>
        </w:rPr>
        <w:t>estada breu de recerca</w:t>
      </w:r>
      <w:r w:rsidR="00B75B37" w:rsidRPr="000C2381">
        <w:rPr>
          <w:rFonts w:cs="Calibri"/>
          <w:bCs/>
          <w:i/>
          <w:color w:val="000000"/>
          <w:lang w:eastAsia="ca-ES" w:bidi="ar-SA"/>
        </w:rPr>
        <w:t>; o</w:t>
      </w:r>
    </w:p>
    <w:p w14:paraId="1C6F0F87" w14:textId="59328E86" w:rsidR="00B75B37" w:rsidRPr="000C2381" w:rsidRDefault="00B75B37" w:rsidP="00B75B37">
      <w:pPr>
        <w:pStyle w:val="Pargrafdellista"/>
        <w:numPr>
          <w:ilvl w:val="0"/>
          <w:numId w:val="12"/>
        </w:numPr>
        <w:spacing w:after="120"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Calibri"/>
          <w:bCs/>
          <w:i/>
          <w:color w:val="000000"/>
          <w:lang w:eastAsia="ca-ES" w:bidi="ar-SA"/>
        </w:rPr>
        <w:t>Si</w:t>
      </w:r>
      <w:r w:rsidR="00521D04" w:rsidRPr="000C2381">
        <w:rPr>
          <w:rFonts w:cs="Calibri"/>
          <w:bCs/>
          <w:i/>
          <w:color w:val="000000"/>
          <w:lang w:eastAsia="ca-ES" w:bidi="ar-SA"/>
        </w:rPr>
        <w:t xml:space="preserve"> </w:t>
      </w:r>
      <w:r w:rsidR="00521D04" w:rsidRPr="000C2381">
        <w:rPr>
          <w:rFonts w:cs="Calibri"/>
          <w:b/>
          <w:bCs/>
          <w:i/>
          <w:color w:val="000000"/>
          <w:lang w:eastAsia="ca-ES" w:bidi="ar-SA"/>
        </w:rPr>
        <w:t>no heu fet</w:t>
      </w:r>
      <w:r w:rsidR="00521D04" w:rsidRPr="000C2381">
        <w:rPr>
          <w:rFonts w:cs="Calibri"/>
          <w:bCs/>
          <w:i/>
          <w:color w:val="000000"/>
          <w:lang w:eastAsia="ca-ES" w:bidi="ar-SA"/>
        </w:rPr>
        <w:t xml:space="preserve"> </w:t>
      </w:r>
      <w:r w:rsidR="00860B34" w:rsidRPr="000C2381">
        <w:rPr>
          <w:rFonts w:cs="Arial"/>
          <w:b/>
          <w:bCs/>
          <w:i/>
          <w:iCs/>
          <w:color w:val="000000" w:themeColor="text1"/>
          <w:lang w:eastAsia="ar-SA"/>
        </w:rPr>
        <w:t xml:space="preserve">o </w:t>
      </w:r>
      <w:r w:rsidR="00521D04" w:rsidRPr="000C2381">
        <w:rPr>
          <w:rFonts w:cs="Arial"/>
          <w:b/>
          <w:bCs/>
          <w:i/>
          <w:iCs/>
          <w:color w:val="000000" w:themeColor="text1"/>
          <w:lang w:eastAsia="ar-SA"/>
        </w:rPr>
        <w:t xml:space="preserve">no heu </w:t>
      </w:r>
      <w:r w:rsidR="00860B34" w:rsidRPr="000C2381">
        <w:rPr>
          <w:rFonts w:cs="Arial"/>
          <w:b/>
          <w:bCs/>
          <w:i/>
          <w:iCs/>
          <w:color w:val="000000" w:themeColor="text1"/>
          <w:lang w:eastAsia="ar-SA"/>
        </w:rPr>
        <w:t xml:space="preserve">finalitzat </w:t>
      </w:r>
      <w:r w:rsidR="00860B34" w:rsidRPr="000C2381">
        <w:rPr>
          <w:rFonts w:cs="Arial"/>
          <w:bCs/>
          <w:i/>
          <w:iCs/>
          <w:color w:val="000000" w:themeColor="text1"/>
          <w:lang w:eastAsia="ar-SA"/>
        </w:rPr>
        <w:t>l’estada breu de recerca,</w:t>
      </w:r>
      <w:r w:rsidR="00860B34" w:rsidRPr="000C2381">
        <w:rPr>
          <w:rFonts w:cs="Arial"/>
          <w:b/>
          <w:bCs/>
          <w:i/>
          <w:iCs/>
          <w:color w:val="000000" w:themeColor="text1"/>
          <w:lang w:eastAsia="ar-SA"/>
        </w:rPr>
        <w:t xml:space="preserve"> però ja he</w:t>
      </w:r>
      <w:r w:rsidR="00521D04" w:rsidRPr="000C2381">
        <w:rPr>
          <w:rFonts w:cs="Arial"/>
          <w:b/>
          <w:bCs/>
          <w:i/>
          <w:iCs/>
          <w:color w:val="000000" w:themeColor="text1"/>
          <w:lang w:eastAsia="ar-SA"/>
        </w:rPr>
        <w:t>u</w:t>
      </w:r>
      <w:r w:rsidR="00860B34" w:rsidRPr="000C2381">
        <w:rPr>
          <w:rFonts w:cs="Arial"/>
          <w:b/>
          <w:bCs/>
          <w:i/>
          <w:iCs/>
          <w:color w:val="000000" w:themeColor="text1"/>
          <w:lang w:eastAsia="ar-SA"/>
        </w:rPr>
        <w:t xml:space="preserve"> efectuat el pagament d’algunes (o de totes) les despeses de desplaçament</w:t>
      </w:r>
      <w:r w:rsidR="00860B34" w:rsidRPr="000C2381">
        <w:rPr>
          <w:rFonts w:cs="Arial"/>
          <w:bCs/>
          <w:i/>
          <w:iCs/>
          <w:color w:val="000000" w:themeColor="text1"/>
          <w:lang w:eastAsia="ar-SA"/>
        </w:rPr>
        <w:t xml:space="preserve"> </w:t>
      </w:r>
    </w:p>
    <w:p w14:paraId="13837A87" w14:textId="7A57341B" w:rsidR="00860B34" w:rsidRPr="000C2381" w:rsidRDefault="00B75B37" w:rsidP="00B75B37">
      <w:pPr>
        <w:spacing w:after="120"/>
        <w:jc w:val="both"/>
        <w:rPr>
          <w:rFonts w:cs="Arial"/>
        </w:rPr>
      </w:pPr>
      <w:r w:rsidRPr="000C2381">
        <w:rPr>
          <w:rFonts w:cs="Arial"/>
          <w:bCs/>
          <w:i/>
          <w:iCs/>
          <w:color w:val="000000" w:themeColor="text1"/>
          <w:lang w:eastAsia="ar-SA"/>
        </w:rPr>
        <w:t>A</w:t>
      </w:r>
      <w:r w:rsidR="00521D04" w:rsidRPr="000C2381">
        <w:rPr>
          <w:rFonts w:cs="Arial"/>
          <w:bCs/>
          <w:i/>
          <w:iCs/>
          <w:color w:val="000000" w:themeColor="text1"/>
          <w:lang w:eastAsia="ar-SA"/>
        </w:rPr>
        <w:t xml:space="preserve">djunteu aquí </w:t>
      </w:r>
      <w:r w:rsidR="005A5C09" w:rsidRPr="000C2381">
        <w:rPr>
          <w:rFonts w:cs="Arial"/>
          <w:bCs/>
          <w:i/>
          <w:iCs/>
          <w:color w:val="000000" w:themeColor="text1"/>
          <w:lang w:eastAsia="ar-SA"/>
        </w:rPr>
        <w:t xml:space="preserve">un escaneig de </w:t>
      </w:r>
      <w:r w:rsidR="00860B34" w:rsidRPr="000C2381">
        <w:rPr>
          <w:rFonts w:cs="Arial"/>
          <w:bCs/>
          <w:i/>
          <w:iCs/>
          <w:color w:val="000000" w:themeColor="text1"/>
          <w:lang w:eastAsia="ar-SA"/>
        </w:rPr>
        <w:t xml:space="preserve">les factures i els justificants de pagament </w:t>
      </w:r>
      <w:r w:rsidR="002864B2" w:rsidRPr="000C2381">
        <w:rPr>
          <w:rFonts w:cs="Arial"/>
          <w:bCs/>
          <w:i/>
          <w:iCs/>
          <w:color w:val="000000" w:themeColor="text1"/>
          <w:lang w:eastAsia="ar-SA"/>
        </w:rPr>
        <w:t>efectuats</w:t>
      </w:r>
      <w:r w:rsidR="00860B34" w:rsidRPr="000C2381">
        <w:rPr>
          <w:rFonts w:cs="Arial"/>
          <w:bCs/>
          <w:i/>
          <w:iCs/>
          <w:color w:val="000000" w:themeColor="text1"/>
          <w:lang w:eastAsia="ar-SA"/>
        </w:rPr>
        <w:t xml:space="preserve">. </w:t>
      </w:r>
    </w:p>
    <w:bookmarkEnd w:id="11"/>
    <w:bookmarkEnd w:id="13"/>
    <w:bookmarkEnd w:id="15"/>
    <w:p w14:paraId="36003D5F" w14:textId="77777777" w:rsidR="00860B34" w:rsidRPr="000C2381" w:rsidRDefault="00860B34" w:rsidP="00860B34">
      <w:pPr>
        <w:shd w:val="clear" w:color="auto" w:fill="FFFFFF" w:themeFill="background1"/>
        <w:spacing w:after="0" w:line="240" w:lineRule="auto"/>
        <w:jc w:val="both"/>
        <w:rPr>
          <w:rFonts w:cs="Arial"/>
        </w:rPr>
      </w:pPr>
    </w:p>
    <w:p w14:paraId="741CC715" w14:textId="0F0E55B6" w:rsidR="00A171E0" w:rsidRPr="000C2381" w:rsidRDefault="00A171E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33FADBF1" w14:textId="39D48890" w:rsidR="00A171E0" w:rsidRPr="000C2381" w:rsidRDefault="00A171E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2633AEB4" w14:textId="77777777" w:rsidR="00374DB0" w:rsidRPr="000C2381" w:rsidRDefault="00374DB0" w:rsidP="00374DB0">
      <w:pPr>
        <w:shd w:val="clear" w:color="auto" w:fill="FFFFFF" w:themeFill="background1"/>
        <w:jc w:val="both"/>
        <w:rPr>
          <w:rFonts w:cs="Arial"/>
          <w:color w:val="808080"/>
          <w:sz w:val="20"/>
          <w:szCs w:val="20"/>
        </w:rPr>
      </w:pPr>
    </w:p>
    <w:p w14:paraId="27C1EB43" w14:textId="77777777" w:rsidR="00374DB0" w:rsidRPr="000C2381" w:rsidRDefault="00374DB0" w:rsidP="00374DB0">
      <w:pPr>
        <w:shd w:val="clear" w:color="auto" w:fill="FFFFFF" w:themeFill="background1"/>
        <w:jc w:val="both"/>
        <w:rPr>
          <w:rFonts w:cs="Arial"/>
          <w:color w:val="808080"/>
          <w:sz w:val="20"/>
          <w:szCs w:val="20"/>
        </w:rPr>
      </w:pPr>
    </w:p>
    <w:p w14:paraId="556B21D6" w14:textId="0E198844" w:rsidR="00374DB0" w:rsidRPr="000C2381" w:rsidRDefault="00374DB0" w:rsidP="00374DB0">
      <w:pPr>
        <w:shd w:val="clear" w:color="auto" w:fill="FFFFFF" w:themeFill="background1"/>
        <w:spacing w:after="120"/>
        <w:rPr>
          <w:rFonts w:cs="Arial"/>
          <w:b/>
        </w:rPr>
      </w:pPr>
      <w:bookmarkStart w:id="17" w:name="_Hlk192771466"/>
      <w:r w:rsidRPr="000C2381">
        <w:rPr>
          <w:rFonts w:cs="Arial"/>
          <w:b/>
        </w:rPr>
        <w:t xml:space="preserve">Heu sol·licitat/rebut algun tipus de finançament/ajut per </w:t>
      </w:r>
      <w:r w:rsidR="002864B2" w:rsidRPr="000C2381">
        <w:rPr>
          <w:rFonts w:cs="Arial"/>
          <w:b/>
        </w:rPr>
        <w:t xml:space="preserve">fer </w:t>
      </w:r>
      <w:r w:rsidR="003F59D4" w:rsidRPr="000C2381">
        <w:rPr>
          <w:rFonts w:cs="Arial"/>
          <w:b/>
        </w:rPr>
        <w:t>la estada breu de recerca?</w:t>
      </w:r>
    </w:p>
    <w:p w14:paraId="09FDE6F0" w14:textId="77777777" w:rsidR="00374DB0" w:rsidRPr="000C2381" w:rsidRDefault="00374DB0" w:rsidP="00374DB0">
      <w:pPr>
        <w:shd w:val="clear" w:color="auto" w:fill="FFFFFF" w:themeFill="background1"/>
        <w:spacing w:after="120"/>
        <w:ind w:firstLine="709"/>
        <w:rPr>
          <w:rFonts w:cs="Arial"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No   </w:t>
      </w: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Sí</w:t>
      </w:r>
    </w:p>
    <w:p w14:paraId="6C9130A5" w14:textId="048D4477" w:rsidR="00374DB0" w:rsidRPr="000C2381" w:rsidRDefault="00374DB0" w:rsidP="00374DB0">
      <w:pPr>
        <w:shd w:val="clear" w:color="auto" w:fill="FFFFFF" w:themeFill="background1"/>
        <w:spacing w:after="60"/>
        <w:ind w:left="426"/>
        <w:jc w:val="both"/>
        <w:rPr>
          <w:rFonts w:cs="Arial"/>
          <w:i/>
        </w:rPr>
      </w:pPr>
      <w:r w:rsidRPr="000C2381">
        <w:rPr>
          <w:rFonts w:cs="Arial"/>
          <w:i/>
        </w:rPr>
        <w:t xml:space="preserve">En cas </w:t>
      </w:r>
      <w:r w:rsidRPr="000C2381">
        <w:rPr>
          <w:rFonts w:cs="Arial"/>
          <w:b/>
          <w:i/>
        </w:rPr>
        <w:t>afirmatiu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indiqueu</w:t>
      </w:r>
      <w:r w:rsidR="002864B2" w:rsidRPr="000C2381">
        <w:rPr>
          <w:rFonts w:cs="Arial"/>
          <w:i/>
        </w:rPr>
        <w:t>-ne</w:t>
      </w:r>
      <w:r w:rsidRPr="000C2381">
        <w:rPr>
          <w:rFonts w:cs="Arial"/>
          <w:i/>
        </w:rPr>
        <w:t xml:space="preserve"> tots el</w:t>
      </w:r>
      <w:r w:rsidR="002864B2" w:rsidRPr="000C2381">
        <w:rPr>
          <w:rFonts w:cs="Arial"/>
          <w:i/>
        </w:rPr>
        <w:t>s</w:t>
      </w:r>
      <w:r w:rsidRPr="000C2381">
        <w:rPr>
          <w:rFonts w:cs="Arial"/>
          <w:i/>
        </w:rPr>
        <w:t xml:space="preserve"> detalls: </w:t>
      </w:r>
      <w:r w:rsidR="00366A3F" w:rsidRPr="000C2381">
        <w:rPr>
          <w:rFonts w:cs="Arial"/>
          <w:i/>
        </w:rPr>
        <w:t xml:space="preserve">el </w:t>
      </w:r>
      <w:r w:rsidRPr="000C2381">
        <w:rPr>
          <w:rFonts w:cs="Arial"/>
          <w:i/>
        </w:rPr>
        <w:t>tipus d’ajut o finançament, l’entitat que l’ofereix, l’objecte concret de l’ajut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aporteu el marc regulador de l’ajut i l’import sol·licitat o rebut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data de la resolució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etc</w:t>
      </w:r>
      <w:r w:rsidRPr="000C2381">
        <w:rPr>
          <w:rFonts w:cs="Arial"/>
        </w:rPr>
        <w:t>.</w:t>
      </w:r>
      <w:r w:rsidRPr="000C2381">
        <w:rPr>
          <w:rFonts w:cs="Arial"/>
          <w:i/>
        </w:rPr>
        <w:t xml:space="preserve"> </w:t>
      </w:r>
    </w:p>
    <w:p w14:paraId="19041145" w14:textId="77777777" w:rsidR="00374DB0" w:rsidRPr="000C2381" w:rsidRDefault="00F75514" w:rsidP="00374DB0">
      <w:pPr>
        <w:shd w:val="clear" w:color="auto" w:fill="FFFFFF" w:themeFill="background1"/>
        <w:ind w:left="426"/>
        <w:jc w:val="both"/>
        <w:rPr>
          <w:bCs/>
          <w:lang w:eastAsia="ar-SA"/>
        </w:rPr>
      </w:pPr>
      <w:sdt>
        <w:sdtPr>
          <w:rPr>
            <w:bCs/>
            <w:lang w:eastAsia="ar-SA"/>
          </w:rPr>
          <w:id w:val="856392495"/>
          <w:placeholder>
            <w:docPart w:val="C5153CC6C33143ACABFAA48D8F4E22A5"/>
          </w:placeholder>
          <w:showingPlcHdr/>
          <w15:appearance w15:val="tags"/>
          <w:text/>
        </w:sdtPr>
        <w:sdtEndPr/>
        <w:sdtContent>
          <w:r w:rsidR="00374DB0" w:rsidRPr="000C2381">
            <w:rPr>
              <w:lang w:eastAsia="ar-SA"/>
            </w:rPr>
            <w:t>Feu clic o toqueu aquí per escriure text.</w:t>
          </w:r>
        </w:sdtContent>
      </w:sdt>
    </w:p>
    <w:p w14:paraId="4C174A20" w14:textId="77777777" w:rsidR="00374DB0" w:rsidRPr="000C2381" w:rsidRDefault="00374DB0" w:rsidP="00374DB0">
      <w:pPr>
        <w:shd w:val="clear" w:color="auto" w:fill="FFFFFF" w:themeFill="background1"/>
        <w:ind w:left="426"/>
        <w:jc w:val="both"/>
        <w:rPr>
          <w:lang w:eastAsia="ar-SA"/>
        </w:rPr>
      </w:pPr>
    </w:p>
    <w:bookmarkEnd w:id="17"/>
    <w:p w14:paraId="34838119" w14:textId="77777777" w:rsidR="00374DB0" w:rsidRPr="000C2381" w:rsidRDefault="00374DB0" w:rsidP="00374DB0">
      <w:pPr>
        <w:shd w:val="clear" w:color="auto" w:fill="FFFFFF" w:themeFill="background1"/>
        <w:jc w:val="both"/>
        <w:rPr>
          <w:rFonts w:cs="Arial"/>
          <w:color w:val="808080"/>
          <w:sz w:val="20"/>
          <w:szCs w:val="20"/>
        </w:rPr>
      </w:pPr>
    </w:p>
    <w:p w14:paraId="33FC5CE5" w14:textId="77777777" w:rsidR="00374DB0" w:rsidRPr="000C2381" w:rsidRDefault="00374DB0" w:rsidP="00374DB0">
      <w:pPr>
        <w:shd w:val="clear" w:color="auto" w:fill="FFFFFF" w:themeFill="background1"/>
        <w:jc w:val="both"/>
        <w:rPr>
          <w:rFonts w:cs="Arial"/>
          <w:color w:val="808080"/>
          <w:sz w:val="20"/>
          <w:szCs w:val="20"/>
        </w:rPr>
      </w:pPr>
    </w:p>
    <w:p w14:paraId="557CA211" w14:textId="77777777" w:rsidR="00BB751F" w:rsidRPr="000C2381" w:rsidRDefault="00BB751F">
      <w:pPr>
        <w:spacing w:after="0" w:line="240" w:lineRule="auto"/>
        <w:jc w:val="both"/>
        <w:rPr>
          <w:rStyle w:val="Textennegreta"/>
          <w:rFonts w:eastAsiaTheme="majorEastAsia" w:cstheme="majorBidi"/>
          <w:bCs w:val="0"/>
          <w:color w:val="4472C4" w:themeColor="accent1"/>
          <w:spacing w:val="0"/>
          <w:sz w:val="24"/>
          <w:szCs w:val="32"/>
          <w:u w:val="single"/>
          <w:lang w:eastAsia="ar-SA"/>
        </w:rPr>
      </w:pPr>
      <w:r w:rsidRPr="000C2381">
        <w:rPr>
          <w:rStyle w:val="Textennegreta"/>
          <w:b w:val="0"/>
          <w:bCs w:val="0"/>
          <w:color w:val="4472C4" w:themeColor="accent1"/>
          <w:spacing w:val="0"/>
        </w:rPr>
        <w:br w:type="page"/>
      </w:r>
    </w:p>
    <w:p w14:paraId="393B61BD" w14:textId="122FF953" w:rsidR="003B112D" w:rsidRPr="000C2381" w:rsidRDefault="003B112D" w:rsidP="00860B34">
      <w:pPr>
        <w:pStyle w:val="ARtit1"/>
        <w:rPr>
          <w:rFonts w:cs="Arial"/>
          <w:bCs/>
          <w:i/>
          <w:iCs/>
        </w:rPr>
      </w:pPr>
      <w:bookmarkStart w:id="18" w:name="CONGRES"/>
      <w:bookmarkEnd w:id="18"/>
      <w:r w:rsidRPr="000C2381">
        <w:rPr>
          <w:rStyle w:val="Textennegreta"/>
          <w:b/>
          <w:bCs w:val="0"/>
          <w:color w:val="4472C4" w:themeColor="accent1"/>
          <w:spacing w:val="0"/>
        </w:rPr>
        <w:lastRenderedPageBreak/>
        <w:t>I</w:t>
      </w:r>
      <w:r w:rsidR="00860B34" w:rsidRPr="000C2381">
        <w:rPr>
          <w:rStyle w:val="Textennegreta"/>
          <w:b/>
          <w:bCs w:val="0"/>
          <w:color w:val="4472C4" w:themeColor="accent1"/>
          <w:spacing w:val="0"/>
        </w:rPr>
        <w:t>I</w:t>
      </w:r>
      <w:r w:rsidRPr="000C2381">
        <w:rPr>
          <w:rStyle w:val="Textennegreta"/>
          <w:b/>
          <w:bCs w:val="0"/>
          <w:color w:val="4472C4" w:themeColor="accent1"/>
          <w:spacing w:val="0"/>
        </w:rPr>
        <w:t xml:space="preserve">I. MODALITAT 2: </w:t>
      </w:r>
      <w:r w:rsidR="00860B34" w:rsidRPr="000C2381">
        <w:rPr>
          <w:rStyle w:val="Textennegreta"/>
          <w:b/>
          <w:bCs w:val="0"/>
          <w:color w:val="4472C4" w:themeColor="accent1"/>
          <w:spacing w:val="0"/>
        </w:rPr>
        <w:t xml:space="preserve">PARTICIPACIÓ EN UN CONGRÉS CIENTÍFIC </w:t>
      </w:r>
    </w:p>
    <w:p w14:paraId="6CFBBEBA" w14:textId="10D0DB49" w:rsidR="003B112D" w:rsidRPr="000C2381" w:rsidRDefault="003B112D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377940C8" w14:textId="41B71A83" w:rsidR="003B112D" w:rsidRPr="000C2381" w:rsidRDefault="003B112D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5E4C626C" w14:textId="77777777" w:rsidR="00860B34" w:rsidRPr="000C2381" w:rsidRDefault="00860B34" w:rsidP="00860B34">
      <w:pPr>
        <w:pStyle w:val="Ttol2"/>
        <w:rPr>
          <w:lang w:eastAsia="ar-SA"/>
        </w:rPr>
      </w:pPr>
      <w:r w:rsidRPr="000C2381">
        <w:rPr>
          <w:lang w:eastAsia="ar-SA"/>
        </w:rPr>
        <w:t>1. Informació bàsica</w:t>
      </w:r>
    </w:p>
    <w:p w14:paraId="3368B07D" w14:textId="1618A687" w:rsidR="00860B34" w:rsidRPr="000C2381" w:rsidRDefault="00860B34" w:rsidP="00860B34">
      <w:pPr>
        <w:spacing w:after="0" w:line="240" w:lineRule="auto"/>
        <w:jc w:val="both"/>
        <w:rPr>
          <w:rFonts w:cs="Arial"/>
          <w:b/>
          <w:bCs/>
          <w:color w:val="808080"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Nom </w:t>
      </w:r>
      <w:r w:rsidR="00D80E2C" w:rsidRPr="000C2381">
        <w:rPr>
          <w:rFonts w:cs="Arial"/>
          <w:b/>
          <w:bCs/>
          <w:lang w:eastAsia="ar-SA"/>
        </w:rPr>
        <w:t>complet del congrés</w:t>
      </w:r>
      <w:r w:rsidRPr="000C2381">
        <w:rPr>
          <w:rFonts w:cs="Arial"/>
          <w:b/>
          <w:bCs/>
          <w:lang w:eastAsia="ar-SA"/>
        </w:rPr>
        <w:t xml:space="preserve"> </w:t>
      </w:r>
    </w:p>
    <w:p w14:paraId="52476A6D" w14:textId="77777777" w:rsidR="00860B34" w:rsidRPr="000C2381" w:rsidRDefault="00F75514" w:rsidP="00860B34">
      <w:pPr>
        <w:spacing w:after="0" w:line="240" w:lineRule="auto"/>
        <w:jc w:val="both"/>
        <w:rPr>
          <w:rFonts w:cs="Arial"/>
          <w:bCs/>
          <w:color w:val="808080"/>
          <w:lang w:eastAsia="ar-SA"/>
        </w:rPr>
      </w:pPr>
      <w:sdt>
        <w:sdtPr>
          <w:rPr>
            <w:rFonts w:cs="Arial"/>
            <w:bCs/>
            <w:color w:val="808080"/>
            <w:lang w:eastAsia="ar-SA"/>
          </w:rPr>
          <w:id w:val="-1479988694"/>
          <w:placeholder>
            <w:docPart w:val="0F3E9CB4796D42F89090BC116BC326BA"/>
          </w:placeholder>
          <w:showingPlcHdr/>
          <w15:appearance w15:val="tags"/>
          <w:text/>
        </w:sdtPr>
        <w:sdtEndPr/>
        <w:sdtContent>
          <w:r w:rsidR="00860B34" w:rsidRPr="000C2381">
            <w:rPr>
              <w:rFonts w:eastAsia="Calibri" w:cs="Arial"/>
            </w:rPr>
            <w:t>Feu clic o toqueu aquí per escriure text.</w:t>
          </w:r>
        </w:sdtContent>
      </w:sdt>
    </w:p>
    <w:p w14:paraId="18CAA839" w14:textId="77777777" w:rsidR="00860B34" w:rsidRPr="000C2381" w:rsidRDefault="00860B34" w:rsidP="00860B34">
      <w:pPr>
        <w:spacing w:after="0"/>
        <w:jc w:val="both"/>
        <w:rPr>
          <w:lang w:eastAsia="ar-SA"/>
        </w:rPr>
      </w:pPr>
    </w:p>
    <w:p w14:paraId="6CE039CC" w14:textId="735F5B3E" w:rsidR="008704AE" w:rsidRPr="000C2381" w:rsidRDefault="008704AE" w:rsidP="008704AE">
      <w:pPr>
        <w:spacing w:after="0"/>
        <w:jc w:val="both"/>
        <w:rPr>
          <w:b/>
          <w:bCs/>
          <w:lang w:eastAsia="ar-SA"/>
        </w:rPr>
      </w:pPr>
      <w:r w:rsidRPr="000C2381">
        <w:rPr>
          <w:b/>
          <w:bCs/>
          <w:lang w:eastAsia="ar-SA"/>
        </w:rPr>
        <w:t xml:space="preserve">Data d’inici </w:t>
      </w:r>
      <w:r w:rsidRPr="000C2381">
        <w:rPr>
          <w:bCs/>
          <w:lang w:eastAsia="ar-SA"/>
        </w:rPr>
        <w:t>(</w:t>
      </w:r>
      <w:r w:rsidRPr="000C2381">
        <w:rPr>
          <w:bCs/>
          <w:i/>
          <w:lang w:eastAsia="ar-SA"/>
        </w:rPr>
        <w:t>dd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mm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aa</w:t>
      </w:r>
      <w:r w:rsidR="004F5208">
        <w:rPr>
          <w:bCs/>
          <w:i/>
          <w:lang w:eastAsia="ar-SA"/>
        </w:rPr>
        <w:t>aa</w:t>
      </w:r>
      <w:r w:rsidRPr="000C2381">
        <w:rPr>
          <w:bCs/>
          <w:lang w:eastAsia="ar-SA"/>
        </w:rPr>
        <w:t>) i</w:t>
      </w:r>
      <w:r w:rsidRPr="000C2381">
        <w:rPr>
          <w:b/>
          <w:bCs/>
          <w:lang w:eastAsia="ar-SA"/>
        </w:rPr>
        <w:t xml:space="preserve"> data de finalització del </w:t>
      </w:r>
      <w:r w:rsidRPr="000C2381">
        <w:rPr>
          <w:b/>
          <w:bCs/>
          <w:u w:val="single"/>
          <w:lang w:eastAsia="ar-SA"/>
        </w:rPr>
        <w:t>congrés</w:t>
      </w:r>
      <w:r w:rsidRPr="000C2381">
        <w:rPr>
          <w:b/>
          <w:bCs/>
          <w:lang w:eastAsia="ar-SA"/>
        </w:rPr>
        <w:t xml:space="preserve"> </w:t>
      </w:r>
      <w:r w:rsidRPr="000C2381">
        <w:rPr>
          <w:bCs/>
          <w:lang w:eastAsia="ar-SA"/>
        </w:rPr>
        <w:t>(</w:t>
      </w:r>
      <w:r w:rsidRPr="000C2381">
        <w:rPr>
          <w:bCs/>
          <w:i/>
          <w:lang w:eastAsia="ar-SA"/>
        </w:rPr>
        <w:t>dd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mm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aa</w:t>
      </w:r>
      <w:r w:rsidR="004F5208">
        <w:rPr>
          <w:bCs/>
          <w:i/>
          <w:lang w:eastAsia="ar-SA"/>
        </w:rPr>
        <w:t>aa</w:t>
      </w:r>
      <w:r w:rsidRPr="000C2381">
        <w:rPr>
          <w:bCs/>
          <w:lang w:eastAsia="ar-SA"/>
        </w:rPr>
        <w:t>)</w:t>
      </w:r>
    </w:p>
    <w:p w14:paraId="71164955" w14:textId="77777777" w:rsidR="008704AE" w:rsidRPr="000C2381" w:rsidRDefault="00F75514" w:rsidP="008704AE">
      <w:pPr>
        <w:spacing w:after="0"/>
        <w:jc w:val="both"/>
        <w:rPr>
          <w:lang w:eastAsia="ar-SA"/>
        </w:rPr>
      </w:pPr>
      <w:sdt>
        <w:sdtPr>
          <w:rPr>
            <w:bCs/>
            <w:lang w:eastAsia="ar-SA"/>
          </w:rPr>
          <w:id w:val="-157146816"/>
          <w:placeholder>
            <w:docPart w:val="12898E972C0743CAA2945DCD99213B07"/>
          </w:placeholder>
          <w:showingPlcHdr/>
          <w15:appearance w15:val="tags"/>
          <w:text/>
        </w:sdtPr>
        <w:sdtEndPr/>
        <w:sdtContent>
          <w:r w:rsidR="008704AE" w:rsidRPr="000C2381">
            <w:rPr>
              <w:lang w:eastAsia="ar-SA"/>
            </w:rPr>
            <w:t>Feu clic o toqueu aquí per escriure text.</w:t>
          </w:r>
        </w:sdtContent>
      </w:sdt>
    </w:p>
    <w:p w14:paraId="6CA61C1E" w14:textId="77777777" w:rsidR="008704AE" w:rsidRPr="000C2381" w:rsidRDefault="008704AE" w:rsidP="00860B34">
      <w:pPr>
        <w:spacing w:after="0"/>
        <w:jc w:val="both"/>
        <w:rPr>
          <w:b/>
          <w:bCs/>
          <w:lang w:eastAsia="ar-SA"/>
        </w:rPr>
      </w:pPr>
    </w:p>
    <w:p w14:paraId="31A45745" w14:textId="32127212" w:rsidR="00860B34" w:rsidRPr="000C2381" w:rsidRDefault="00860B34" w:rsidP="00860B34">
      <w:pPr>
        <w:spacing w:after="0"/>
        <w:jc w:val="both"/>
        <w:rPr>
          <w:b/>
          <w:bCs/>
          <w:lang w:eastAsia="ar-SA"/>
        </w:rPr>
      </w:pPr>
      <w:r w:rsidRPr="000C2381">
        <w:rPr>
          <w:b/>
          <w:bCs/>
          <w:lang w:eastAsia="ar-SA"/>
        </w:rPr>
        <w:t xml:space="preserve">Data d’inici </w:t>
      </w:r>
      <w:r w:rsidRPr="000C2381">
        <w:rPr>
          <w:bCs/>
          <w:lang w:eastAsia="ar-SA"/>
        </w:rPr>
        <w:t>(</w:t>
      </w:r>
      <w:r w:rsidRPr="000C2381">
        <w:rPr>
          <w:bCs/>
          <w:i/>
          <w:lang w:eastAsia="ar-SA"/>
        </w:rPr>
        <w:t>dd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mm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aa</w:t>
      </w:r>
      <w:r w:rsidR="004F5208">
        <w:rPr>
          <w:bCs/>
          <w:i/>
          <w:lang w:eastAsia="ar-SA"/>
        </w:rPr>
        <w:t>aa</w:t>
      </w:r>
      <w:r w:rsidRPr="000C2381">
        <w:rPr>
          <w:bCs/>
          <w:lang w:eastAsia="ar-SA"/>
        </w:rPr>
        <w:t>) i</w:t>
      </w:r>
      <w:r w:rsidRPr="000C2381">
        <w:rPr>
          <w:b/>
          <w:bCs/>
          <w:lang w:eastAsia="ar-SA"/>
        </w:rPr>
        <w:t xml:space="preserve"> data de finalització </w:t>
      </w:r>
      <w:r w:rsidR="008704AE" w:rsidRPr="000C2381">
        <w:rPr>
          <w:b/>
          <w:bCs/>
          <w:lang w:eastAsia="ar-SA"/>
        </w:rPr>
        <w:t xml:space="preserve">de la vostra </w:t>
      </w:r>
      <w:r w:rsidR="008704AE" w:rsidRPr="000C2381">
        <w:rPr>
          <w:b/>
          <w:bCs/>
          <w:u w:val="single"/>
          <w:lang w:eastAsia="ar-SA"/>
        </w:rPr>
        <w:t>assistència al congrés</w:t>
      </w:r>
      <w:r w:rsidRPr="000C2381">
        <w:rPr>
          <w:b/>
          <w:bCs/>
          <w:lang w:eastAsia="ar-SA"/>
        </w:rPr>
        <w:t xml:space="preserve"> </w:t>
      </w:r>
      <w:r w:rsidRPr="000C2381">
        <w:rPr>
          <w:bCs/>
          <w:lang w:eastAsia="ar-SA"/>
        </w:rPr>
        <w:t>(</w:t>
      </w:r>
      <w:r w:rsidRPr="000C2381">
        <w:rPr>
          <w:bCs/>
          <w:i/>
          <w:lang w:eastAsia="ar-SA"/>
        </w:rPr>
        <w:t>dd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mm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aa</w:t>
      </w:r>
      <w:r w:rsidR="004F5208">
        <w:rPr>
          <w:bCs/>
          <w:i/>
          <w:lang w:eastAsia="ar-SA"/>
        </w:rPr>
        <w:t>aa</w:t>
      </w:r>
      <w:r w:rsidRPr="000C2381">
        <w:rPr>
          <w:bCs/>
          <w:lang w:eastAsia="ar-SA"/>
        </w:rPr>
        <w:t>)</w:t>
      </w:r>
    </w:p>
    <w:p w14:paraId="08B4AD43" w14:textId="77777777" w:rsidR="00860B34" w:rsidRPr="000C2381" w:rsidRDefault="00F75514" w:rsidP="00860B34">
      <w:pPr>
        <w:spacing w:after="0"/>
        <w:jc w:val="both"/>
        <w:rPr>
          <w:lang w:eastAsia="ar-SA"/>
        </w:rPr>
      </w:pPr>
      <w:sdt>
        <w:sdtPr>
          <w:rPr>
            <w:bCs/>
            <w:lang w:eastAsia="ar-SA"/>
          </w:rPr>
          <w:id w:val="-454792005"/>
          <w:placeholder>
            <w:docPart w:val="D2EBC2E7AA1741F8A8E97BFE7BCD47C4"/>
          </w:placeholder>
          <w:showingPlcHdr/>
          <w15:appearance w15:val="tags"/>
          <w:text/>
        </w:sdtPr>
        <w:sdtEndPr/>
        <w:sdtContent>
          <w:r w:rsidR="00860B34" w:rsidRPr="000C2381">
            <w:rPr>
              <w:lang w:eastAsia="ar-SA"/>
            </w:rPr>
            <w:t>Feu clic o toqueu aquí per escriure text.</w:t>
          </w:r>
        </w:sdtContent>
      </w:sdt>
    </w:p>
    <w:p w14:paraId="1667A9DA" w14:textId="77777777" w:rsidR="00860B34" w:rsidRPr="000C2381" w:rsidRDefault="00860B34" w:rsidP="00860B34">
      <w:pPr>
        <w:spacing w:after="0"/>
        <w:jc w:val="both"/>
        <w:rPr>
          <w:rFonts w:cs="Arial"/>
          <w:bCs/>
          <w:lang w:eastAsia="ar-SA"/>
        </w:rPr>
      </w:pPr>
    </w:p>
    <w:p w14:paraId="21EBC0C0" w14:textId="382F3B71" w:rsidR="00860B34" w:rsidRPr="000C2381" w:rsidRDefault="00860B34" w:rsidP="00BB751F">
      <w:pPr>
        <w:spacing w:after="0" w:line="276" w:lineRule="auto"/>
        <w:rPr>
          <w:rFonts w:cs="Arial"/>
          <w:b/>
        </w:rPr>
      </w:pPr>
      <w:r w:rsidRPr="000C2381">
        <w:rPr>
          <w:rFonts w:cs="Arial"/>
          <w:b/>
        </w:rPr>
        <w:t>Heu sol·licitat/rebut algun tipus de finançament/ajut per a aquesta mobilitat?</w:t>
      </w:r>
    </w:p>
    <w:p w14:paraId="6C4E5433" w14:textId="77777777" w:rsidR="00860B34" w:rsidRPr="000C2381" w:rsidRDefault="00860B34" w:rsidP="00BB751F">
      <w:pPr>
        <w:spacing w:after="0" w:line="276" w:lineRule="auto"/>
        <w:ind w:firstLine="709"/>
        <w:rPr>
          <w:rFonts w:cs="Arial"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No   </w:t>
      </w: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</w:t>
      </w:r>
      <w:r w:rsidRPr="004A3322">
        <w:rPr>
          <w:rFonts w:cs="Arial"/>
        </w:rPr>
        <w:t>Sí</w:t>
      </w:r>
    </w:p>
    <w:p w14:paraId="14010930" w14:textId="07082B3B" w:rsidR="00860B34" w:rsidRPr="000C2381" w:rsidRDefault="00860B34" w:rsidP="00BB751F">
      <w:pPr>
        <w:spacing w:after="0" w:line="276" w:lineRule="auto"/>
        <w:jc w:val="both"/>
        <w:rPr>
          <w:rFonts w:cs="Arial"/>
          <w:i/>
        </w:rPr>
      </w:pPr>
      <w:r w:rsidRPr="000C2381">
        <w:rPr>
          <w:rFonts w:cs="Arial"/>
          <w:i/>
        </w:rPr>
        <w:t xml:space="preserve">En cas </w:t>
      </w:r>
      <w:r w:rsidRPr="000C2381">
        <w:rPr>
          <w:rFonts w:cs="Arial"/>
          <w:b/>
          <w:i/>
        </w:rPr>
        <w:t>afirmatiu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indiqueu</w:t>
      </w:r>
      <w:r w:rsidR="002864B2" w:rsidRPr="000C2381">
        <w:rPr>
          <w:rFonts w:cs="Arial"/>
          <w:i/>
        </w:rPr>
        <w:t>-ne</w:t>
      </w:r>
      <w:r w:rsidRPr="000C2381">
        <w:rPr>
          <w:rFonts w:cs="Arial"/>
          <w:i/>
        </w:rPr>
        <w:t xml:space="preserve"> tots el</w:t>
      </w:r>
      <w:r w:rsidR="002864B2" w:rsidRPr="000C2381">
        <w:rPr>
          <w:rFonts w:cs="Arial"/>
          <w:i/>
        </w:rPr>
        <w:t>s</w:t>
      </w:r>
      <w:r w:rsidRPr="000C2381">
        <w:rPr>
          <w:rFonts w:cs="Arial"/>
          <w:i/>
        </w:rPr>
        <w:t xml:space="preserve"> detalls: </w:t>
      </w:r>
      <w:r w:rsidR="00366A3F" w:rsidRPr="000C2381">
        <w:rPr>
          <w:rFonts w:cs="Arial"/>
          <w:i/>
        </w:rPr>
        <w:t xml:space="preserve">el </w:t>
      </w:r>
      <w:r w:rsidRPr="000C2381">
        <w:rPr>
          <w:rFonts w:cs="Arial"/>
          <w:i/>
        </w:rPr>
        <w:t>tipus d’ajut o finançament, l’entitat que l’ofereix, l’objecte concret de l’ajut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aporteu el marc regulador de l’ajut i l’import sol·licitat o rebut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data de la resolució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etc</w:t>
      </w:r>
      <w:r w:rsidRPr="000C2381">
        <w:rPr>
          <w:rFonts w:cs="Arial"/>
        </w:rPr>
        <w:t>.</w:t>
      </w:r>
      <w:r w:rsidRPr="000C2381">
        <w:rPr>
          <w:rFonts w:cs="Arial"/>
          <w:i/>
        </w:rPr>
        <w:t xml:space="preserve"> </w:t>
      </w:r>
    </w:p>
    <w:p w14:paraId="06CA3635" w14:textId="77777777" w:rsidR="00860B34" w:rsidRPr="000C2381" w:rsidRDefault="00F75514" w:rsidP="00860B34">
      <w:pPr>
        <w:spacing w:after="0"/>
        <w:jc w:val="both"/>
        <w:rPr>
          <w:lang w:eastAsia="ar-SA"/>
        </w:rPr>
      </w:pPr>
      <w:sdt>
        <w:sdtPr>
          <w:rPr>
            <w:bCs/>
            <w:lang w:eastAsia="ar-SA"/>
          </w:rPr>
          <w:id w:val="-1623835724"/>
          <w:placeholder>
            <w:docPart w:val="236D584A93AE4D0C929C09912D5D2E33"/>
          </w:placeholder>
          <w:showingPlcHdr/>
          <w15:appearance w15:val="tags"/>
          <w:text/>
        </w:sdtPr>
        <w:sdtEndPr/>
        <w:sdtContent>
          <w:r w:rsidR="00860B34" w:rsidRPr="000C2381">
            <w:rPr>
              <w:lang w:eastAsia="ar-SA"/>
            </w:rPr>
            <w:t>Feu clic o toqueu aquí per escriure text.</w:t>
          </w:r>
        </w:sdtContent>
      </w:sdt>
    </w:p>
    <w:p w14:paraId="168E3279" w14:textId="77777777" w:rsidR="00860B34" w:rsidRPr="000C2381" w:rsidRDefault="00860B34" w:rsidP="00860B34">
      <w:pPr>
        <w:spacing w:after="0"/>
        <w:jc w:val="both"/>
        <w:rPr>
          <w:rFonts w:cs="Arial"/>
          <w:bCs/>
          <w:lang w:eastAsia="ar-SA"/>
        </w:rPr>
      </w:pPr>
    </w:p>
    <w:p w14:paraId="2880F5F9" w14:textId="766917E3" w:rsidR="003B112D" w:rsidRPr="000C2381" w:rsidRDefault="003B112D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6CF8C693" w14:textId="77777777" w:rsidR="008704AE" w:rsidRPr="000C2381" w:rsidRDefault="008704AE" w:rsidP="008704AE">
      <w:pPr>
        <w:spacing w:after="0"/>
        <w:jc w:val="both"/>
        <w:rPr>
          <w:rFonts w:cs="Arial"/>
          <w:bCs/>
          <w:lang w:eastAsia="ar-SA"/>
        </w:rPr>
      </w:pPr>
    </w:p>
    <w:p w14:paraId="1EE6E413" w14:textId="5CC4513F" w:rsidR="008704AE" w:rsidRPr="000C2381" w:rsidRDefault="008704AE" w:rsidP="008704AE">
      <w:pPr>
        <w:pStyle w:val="Ttol2"/>
        <w:rPr>
          <w:lang w:eastAsia="ar-SA"/>
        </w:rPr>
      </w:pPr>
      <w:r w:rsidRPr="000C2381">
        <w:rPr>
          <w:lang w:eastAsia="ar-SA"/>
        </w:rPr>
        <w:t xml:space="preserve">2. Explicació del congrés </w:t>
      </w:r>
    </w:p>
    <w:p w14:paraId="416545D3" w14:textId="77777777" w:rsidR="008704AE" w:rsidRPr="000C2381" w:rsidRDefault="008704AE" w:rsidP="008704A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Entitats organitzadores del congrés </w:t>
      </w:r>
    </w:p>
    <w:p w14:paraId="15C9E808" w14:textId="49078AD1" w:rsidR="008704AE" w:rsidRPr="000C2381" w:rsidRDefault="00F75514" w:rsidP="008704AE">
      <w:pPr>
        <w:spacing w:after="0"/>
        <w:jc w:val="both"/>
        <w:rPr>
          <w:rFonts w:cs="Arial"/>
          <w:bCs/>
          <w:color w:val="808080"/>
          <w:sz w:val="20"/>
          <w:szCs w:val="20"/>
          <w:lang w:eastAsia="ar-SA"/>
        </w:rPr>
      </w:pPr>
      <w:sdt>
        <w:sdtPr>
          <w:rPr>
            <w:rFonts w:cs="Arial"/>
            <w:bCs/>
            <w:color w:val="808080"/>
            <w:sz w:val="20"/>
            <w:szCs w:val="20"/>
            <w:lang w:eastAsia="ar-SA"/>
          </w:rPr>
          <w:id w:val="532701106"/>
          <w:placeholder>
            <w:docPart w:val="599A1557241043BFBD0FA022E9F1A8AF"/>
          </w:placeholder>
          <w:showingPlcHdr/>
          <w15:appearance w15:val="tags"/>
          <w:text/>
        </w:sdtPr>
        <w:sdtEndPr/>
        <w:sdtContent>
          <w:r w:rsidR="008704AE" w:rsidRPr="000C2381">
            <w:rPr>
              <w:rFonts w:eastAsia="Calibri" w:cs="Arial"/>
            </w:rPr>
            <w:t>Feu clic o toqueu aquí per escriure text.</w:t>
          </w:r>
        </w:sdtContent>
      </w:sdt>
    </w:p>
    <w:p w14:paraId="7DD73A11" w14:textId="77777777" w:rsidR="008704AE" w:rsidRPr="000C2381" w:rsidRDefault="008704AE" w:rsidP="008704AE">
      <w:pPr>
        <w:spacing w:after="0"/>
        <w:jc w:val="both"/>
        <w:rPr>
          <w:rFonts w:cs="Arial"/>
          <w:b/>
          <w:bCs/>
          <w:lang w:eastAsia="ar-SA"/>
        </w:rPr>
      </w:pPr>
    </w:p>
    <w:p w14:paraId="44DBA319" w14:textId="21B27A70" w:rsidR="008704AE" w:rsidRPr="000C2381" w:rsidRDefault="008704AE" w:rsidP="008704A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Objectius del congrés </w:t>
      </w:r>
    </w:p>
    <w:p w14:paraId="390CD8EA" w14:textId="77777777" w:rsidR="008704AE" w:rsidRPr="000C2381" w:rsidRDefault="00F75514" w:rsidP="008704AE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-1854562546"/>
          <w:placeholder>
            <w:docPart w:val="C41C413428444933AE771BADB573C288"/>
          </w:placeholder>
          <w:showingPlcHdr/>
          <w15:appearance w15:val="tags"/>
          <w:text/>
        </w:sdtPr>
        <w:sdtEndPr/>
        <w:sdtContent>
          <w:r w:rsidR="008704AE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3CEA52E3" w14:textId="77777777" w:rsidR="008704AE" w:rsidRPr="000C2381" w:rsidRDefault="008704AE" w:rsidP="008704AE">
      <w:pPr>
        <w:spacing w:after="0"/>
        <w:jc w:val="both"/>
        <w:rPr>
          <w:rFonts w:cs="Arial"/>
          <w:b/>
          <w:bCs/>
          <w:lang w:eastAsia="ar-SA"/>
        </w:rPr>
      </w:pPr>
    </w:p>
    <w:p w14:paraId="4E956AB6" w14:textId="703E96D4" w:rsidR="005C249E" w:rsidRPr="000C2381" w:rsidRDefault="005C249E" w:rsidP="008704A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Públic a qui s’adreça</w:t>
      </w:r>
    </w:p>
    <w:p w14:paraId="44AB283C" w14:textId="7B5DEEDB" w:rsidR="005C249E" w:rsidRPr="000C2381" w:rsidRDefault="00F75514" w:rsidP="005C249E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-454792179"/>
          <w:placeholder>
            <w:docPart w:val="B405C9696E0948D399A83F46E6FA972F"/>
          </w:placeholder>
          <w:showingPlcHdr/>
          <w15:appearance w15:val="tags"/>
          <w:text/>
        </w:sdtPr>
        <w:sdtEndPr/>
        <w:sdtContent>
          <w:r w:rsidR="005C249E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5DA138C6" w14:textId="2592FD50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</w:p>
    <w:p w14:paraId="045A2DD1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Composició del comitè científic </w:t>
      </w:r>
    </w:p>
    <w:p w14:paraId="246BBB6E" w14:textId="197A4FF5" w:rsidR="005C249E" w:rsidRPr="000C2381" w:rsidRDefault="00F75514" w:rsidP="005C249E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-1152826474"/>
          <w:placeholder>
            <w:docPart w:val="65E72A21F8B54A32B170A3338C3B2865"/>
          </w:placeholder>
          <w:showingPlcHdr/>
          <w15:appearance w15:val="tags"/>
          <w:text/>
        </w:sdtPr>
        <w:sdtEndPr/>
        <w:sdtContent>
          <w:r w:rsidR="005C249E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130C9DD0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</w:p>
    <w:p w14:paraId="1069B738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Eixos temàtics que s’aborden durant el congrés </w:t>
      </w:r>
    </w:p>
    <w:p w14:paraId="42311B9B" w14:textId="77777777" w:rsidR="005C249E" w:rsidRPr="000C2381" w:rsidRDefault="00F75514" w:rsidP="005C249E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1930616730"/>
          <w:placeholder>
            <w:docPart w:val="5BF754F5AB2B4DA1B30A87939D8190F0"/>
          </w:placeholder>
          <w:showingPlcHdr/>
          <w15:appearance w15:val="tags"/>
          <w:text/>
        </w:sdtPr>
        <w:sdtEndPr/>
        <w:sdtContent>
          <w:r w:rsidR="005C249E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42A69358" w14:textId="644EAE82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</w:p>
    <w:p w14:paraId="4D9DC2FE" w14:textId="5F6F2D5B" w:rsidR="005C249E" w:rsidRPr="000C2381" w:rsidRDefault="005866A4" w:rsidP="007D5952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Lloc </w:t>
      </w:r>
      <w:r w:rsidR="005C249E" w:rsidRPr="000C2381">
        <w:rPr>
          <w:rFonts w:cs="Arial"/>
          <w:b/>
          <w:bCs/>
          <w:lang w:eastAsia="ar-SA"/>
        </w:rPr>
        <w:t xml:space="preserve">web oficial del congrés </w:t>
      </w:r>
    </w:p>
    <w:p w14:paraId="1E4E1C39" w14:textId="77777777" w:rsidR="005C249E" w:rsidRPr="000C2381" w:rsidRDefault="00F75514" w:rsidP="007D5952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226807136"/>
          <w:placeholder>
            <w:docPart w:val="AB6BAE22928B43E8A624C9B45116B51A"/>
          </w:placeholder>
          <w:showingPlcHdr/>
          <w15:appearance w15:val="tags"/>
          <w:text/>
        </w:sdtPr>
        <w:sdtEndPr/>
        <w:sdtContent>
          <w:r w:rsidR="005C249E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069D7DEC" w14:textId="77777777" w:rsidR="005C249E" w:rsidRPr="000C2381" w:rsidRDefault="005C249E" w:rsidP="008704AE">
      <w:pPr>
        <w:spacing w:after="0"/>
        <w:jc w:val="both"/>
        <w:rPr>
          <w:rFonts w:cs="Arial"/>
          <w:b/>
          <w:bCs/>
          <w:lang w:eastAsia="ar-SA"/>
        </w:rPr>
      </w:pPr>
    </w:p>
    <w:p w14:paraId="0F9365E1" w14:textId="5A38C68E" w:rsidR="00860B34" w:rsidRPr="000C2381" w:rsidRDefault="00D94871" w:rsidP="007D5952">
      <w:pPr>
        <w:spacing w:after="0"/>
        <w:rPr>
          <w:b/>
          <w:lang w:eastAsia="ar-SA"/>
        </w:rPr>
      </w:pPr>
      <w:bookmarkStart w:id="19" w:name="_Hlk193185667"/>
      <w:r w:rsidRPr="000C2381">
        <w:rPr>
          <w:b/>
          <w:lang w:eastAsia="ar-SA"/>
        </w:rPr>
        <w:t>Programa oficial del congrés</w:t>
      </w:r>
      <w:bookmarkEnd w:id="19"/>
    </w:p>
    <w:p w14:paraId="49CE113C" w14:textId="472BDB5E" w:rsidR="00D94871" w:rsidRPr="000C2381" w:rsidRDefault="007D5952" w:rsidP="007D5952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 </w:t>
      </w:r>
      <w:r w:rsidR="00D94871" w:rsidRPr="000C2381">
        <w:rPr>
          <w:rFonts w:cs="Arial"/>
          <w:bCs/>
          <w:i/>
          <w:iCs/>
          <w:color w:val="000000" w:themeColor="text1"/>
          <w:lang w:eastAsia="ar-SA"/>
        </w:rPr>
        <w:t>(Aquest apartat es pot presentar en català, castellà, francès o anglès. Extensió màxima: 5 pàgines</w:t>
      </w:r>
      <w:r w:rsidR="005866A4" w:rsidRPr="000C2381">
        <w:rPr>
          <w:rFonts w:cs="Arial"/>
          <w:bCs/>
          <w:i/>
          <w:iCs/>
          <w:color w:val="000000" w:themeColor="text1"/>
          <w:lang w:eastAsia="ar-SA"/>
        </w:rPr>
        <w:t>. També podeu incloure-hi una imatge.</w:t>
      </w:r>
      <w:r w:rsidR="00D94871" w:rsidRPr="000C2381">
        <w:rPr>
          <w:rFonts w:cs="Arial"/>
          <w:bCs/>
          <w:i/>
          <w:iCs/>
          <w:color w:val="000000" w:themeColor="text1"/>
          <w:lang w:eastAsia="ar-SA"/>
        </w:rPr>
        <w:t>)</w:t>
      </w:r>
    </w:p>
    <w:p w14:paraId="38AF4847" w14:textId="7E78F80A" w:rsidR="0052214F" w:rsidRPr="000C2381" w:rsidRDefault="00F75514" w:rsidP="007D5952">
      <w:pPr>
        <w:spacing w:after="0"/>
        <w:jc w:val="both"/>
        <w:rPr>
          <w:rFonts w:cs="Arial"/>
          <w:bCs/>
          <w:i/>
          <w:iCs/>
          <w:color w:val="000000" w:themeColor="text1"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-1353484605"/>
          <w:placeholder>
            <w:docPart w:val="42997C5171284FEE80EC201580D23545"/>
          </w:placeholder>
          <w:showingPlcHdr/>
          <w15:appearance w15:val="tags"/>
          <w:text/>
        </w:sdtPr>
        <w:sdtEndPr/>
        <w:sdtContent>
          <w:r w:rsidR="0052214F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  <w:r w:rsidR="007D5952" w:rsidRPr="000C2381">
        <w:rPr>
          <w:rFonts w:cs="Arial"/>
          <w:b/>
          <w:bCs/>
          <w:lang w:eastAsia="ar-SA"/>
        </w:rPr>
        <w:t xml:space="preserve"> </w:t>
      </w:r>
    </w:p>
    <w:p w14:paraId="701384FE" w14:textId="77777777" w:rsidR="00BB751F" w:rsidRPr="000C2381" w:rsidRDefault="00BB751F" w:rsidP="00DF4790">
      <w:pPr>
        <w:spacing w:after="0" w:line="276" w:lineRule="auto"/>
        <w:rPr>
          <w:rFonts w:cs="Arial"/>
          <w:b/>
        </w:rPr>
      </w:pPr>
    </w:p>
    <w:p w14:paraId="127D1052" w14:textId="51DEEC13" w:rsidR="00DF4790" w:rsidRPr="000C2381" w:rsidRDefault="00DF4790" w:rsidP="00DF4790">
      <w:pPr>
        <w:spacing w:after="0" w:line="276" w:lineRule="auto"/>
        <w:rPr>
          <w:rFonts w:cs="Arial"/>
          <w:b/>
        </w:rPr>
      </w:pPr>
      <w:r w:rsidRPr="000C2381">
        <w:rPr>
          <w:rFonts w:cs="Arial"/>
          <w:b/>
        </w:rPr>
        <w:lastRenderedPageBreak/>
        <w:t>Beneficis de l’assistència al congrés</w:t>
      </w:r>
    </w:p>
    <w:p w14:paraId="62E7E05F" w14:textId="014EDBDE" w:rsidR="00DF4790" w:rsidRPr="000C2381" w:rsidRDefault="00DF4790" w:rsidP="00DF4790">
      <w:pPr>
        <w:spacing w:after="0" w:line="276" w:lineRule="auto"/>
        <w:rPr>
          <w:rFonts w:cs="Arial"/>
          <w:i/>
        </w:rPr>
      </w:pPr>
      <w:r w:rsidRPr="000C2381">
        <w:rPr>
          <w:rFonts w:cs="Arial"/>
          <w:bCs/>
        </w:rPr>
        <w:t>(</w:t>
      </w:r>
      <w:r w:rsidRPr="000C2381">
        <w:rPr>
          <w:rFonts w:cs="Arial"/>
          <w:bCs/>
          <w:i/>
        </w:rPr>
        <w:t>Màxim 250 paraules</w:t>
      </w:r>
      <w:r w:rsidR="004F5208">
        <w:rPr>
          <w:rFonts w:cs="Arial"/>
          <w:bCs/>
          <w:i/>
        </w:rPr>
        <w:t>.</w:t>
      </w:r>
      <w:r w:rsidRPr="000C2381">
        <w:rPr>
          <w:rFonts w:cs="Arial"/>
          <w:bCs/>
        </w:rPr>
        <w:t>)</w:t>
      </w:r>
    </w:p>
    <w:p w14:paraId="74977A65" w14:textId="1AD1FA02" w:rsidR="00DF4790" w:rsidRPr="000C2381" w:rsidRDefault="00F75514" w:rsidP="00DF4790">
      <w:pPr>
        <w:spacing w:after="0" w:line="276" w:lineRule="auto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1018848419"/>
          <w:placeholder>
            <w:docPart w:val="F7A4344C49F440ACB9930C3A1ADD9AC9"/>
          </w:placeholder>
          <w:showingPlcHdr/>
          <w15:appearance w15:val="tags"/>
          <w:text/>
        </w:sdtPr>
        <w:sdtEndPr/>
        <w:sdtContent>
          <w:r w:rsidR="00DF4790" w:rsidRPr="000C2381">
            <w:rPr>
              <w:rFonts w:cs="Arial"/>
              <w:bCs/>
            </w:rPr>
            <w:t>Feu clic o toqueu aquí per escriure text.</w:t>
          </w:r>
        </w:sdtContent>
      </w:sdt>
    </w:p>
    <w:p w14:paraId="0470DF05" w14:textId="77777777" w:rsidR="00DF4790" w:rsidRPr="000C2381" w:rsidRDefault="00DF4790" w:rsidP="00DF4790">
      <w:pPr>
        <w:spacing w:after="0" w:line="276" w:lineRule="auto"/>
        <w:rPr>
          <w:rFonts w:cs="Arial"/>
          <w:b/>
          <w:bCs/>
        </w:rPr>
      </w:pPr>
    </w:p>
    <w:p w14:paraId="30C440D6" w14:textId="01D0A327" w:rsidR="00297F14" w:rsidRPr="000C2381" w:rsidRDefault="00297F14" w:rsidP="00DF4790">
      <w:pPr>
        <w:spacing w:after="0" w:line="240" w:lineRule="auto"/>
        <w:ind w:left="425" w:hanging="425"/>
        <w:jc w:val="both"/>
        <w:rPr>
          <w:b/>
          <w:lang w:eastAsia="ar-SA"/>
        </w:rPr>
      </w:pPr>
      <w:r w:rsidRPr="000C2381">
        <w:rPr>
          <w:b/>
          <w:lang w:eastAsia="ar-SA"/>
        </w:rPr>
        <w:t>Inscripció al congrés</w:t>
      </w:r>
    </w:p>
    <w:p w14:paraId="05D71B75" w14:textId="6913AEB1" w:rsidR="00EF5207" w:rsidRPr="000C2381" w:rsidRDefault="00EF5207" w:rsidP="007D5952">
      <w:pPr>
        <w:spacing w:after="0" w:line="240" w:lineRule="auto"/>
        <w:ind w:left="425" w:hanging="425"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En quina situació us trobeu?  </w:t>
      </w:r>
    </w:p>
    <w:p w14:paraId="7A9AFE2C" w14:textId="280741B9" w:rsidR="00EF5207" w:rsidRPr="000C2381" w:rsidRDefault="00EF5207" w:rsidP="007D5952">
      <w:pPr>
        <w:spacing w:after="0" w:line="240" w:lineRule="auto"/>
        <w:ind w:left="425" w:hanging="425"/>
        <w:jc w:val="both"/>
        <w:rPr>
          <w:rFonts w:cs="Arial"/>
          <w:bCs/>
          <w:i/>
          <w:iCs/>
          <w:color w:val="000000" w:themeColor="text1"/>
          <w:lang w:eastAsia="ar-SA"/>
        </w:rPr>
      </w:pPr>
    </w:p>
    <w:p w14:paraId="79CE6F3B" w14:textId="51870EDB" w:rsidR="00EF5207" w:rsidRPr="000C2381" w:rsidRDefault="00EF5207" w:rsidP="00EF5207">
      <w:pPr>
        <w:shd w:val="clear" w:color="auto" w:fill="FFFFFF" w:themeFill="background1"/>
        <w:spacing w:after="120"/>
        <w:ind w:left="993" w:hanging="284"/>
        <w:rPr>
          <w:rFonts w:cs="Arial"/>
          <w:i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Ja he</w:t>
      </w:r>
      <w:r w:rsidR="00747B22" w:rsidRPr="000C2381">
        <w:rPr>
          <w:rFonts w:cs="Arial"/>
        </w:rPr>
        <w:t>u</w:t>
      </w:r>
      <w:r w:rsidRPr="000C2381">
        <w:rPr>
          <w:rFonts w:cs="Arial"/>
        </w:rPr>
        <w:t xml:space="preserve"> tramitat i pagat la inscripció al congrés  &gt; </w:t>
      </w:r>
      <w:r w:rsidRPr="000C2381">
        <w:rPr>
          <w:rFonts w:cs="Arial"/>
          <w:i/>
        </w:rPr>
        <w:t>Adjunteu</w:t>
      </w:r>
      <w:r w:rsidR="00747B22" w:rsidRPr="000C2381">
        <w:rPr>
          <w:rFonts w:cs="Arial"/>
          <w:i/>
        </w:rPr>
        <w:t xml:space="preserve"> aquí un escaneig de</w:t>
      </w:r>
      <w:r w:rsidRPr="000C2381">
        <w:rPr>
          <w:rFonts w:cs="Arial"/>
          <w:i/>
        </w:rPr>
        <w:t xml:space="preserve"> </w:t>
      </w:r>
      <w:r w:rsidRPr="000C2381">
        <w:rPr>
          <w:rFonts w:cs="Arial"/>
          <w:b/>
          <w:i/>
        </w:rPr>
        <w:t xml:space="preserve">la inscripció </w:t>
      </w:r>
      <w:r w:rsidRPr="000C2381">
        <w:rPr>
          <w:rFonts w:cs="Arial"/>
          <w:i/>
        </w:rPr>
        <w:t>i</w:t>
      </w:r>
      <w:r w:rsidRPr="000C2381">
        <w:rPr>
          <w:rFonts w:cs="Arial"/>
          <w:b/>
          <w:i/>
        </w:rPr>
        <w:t xml:space="preserve"> </w:t>
      </w:r>
      <w:r w:rsidR="00747B22" w:rsidRPr="000C2381">
        <w:rPr>
          <w:rFonts w:cs="Arial"/>
          <w:b/>
          <w:i/>
        </w:rPr>
        <w:t>d</w:t>
      </w:r>
      <w:r w:rsidRPr="000C2381">
        <w:rPr>
          <w:rFonts w:cs="Arial"/>
          <w:b/>
          <w:i/>
        </w:rPr>
        <w:t>el document acreditatiu de pagament de la inscripció</w:t>
      </w:r>
      <w:r w:rsidRPr="000C2381">
        <w:rPr>
          <w:rFonts w:cs="Arial"/>
          <w:i/>
        </w:rPr>
        <w:t xml:space="preserve">, amb menció expressa del </w:t>
      </w:r>
      <w:r w:rsidR="00747B22" w:rsidRPr="000C2381">
        <w:rPr>
          <w:rFonts w:cs="Arial"/>
          <w:i/>
        </w:rPr>
        <w:t>vostre</w:t>
      </w:r>
      <w:r w:rsidRPr="000C2381">
        <w:rPr>
          <w:rFonts w:cs="Arial"/>
          <w:i/>
        </w:rPr>
        <w:t xml:space="preserve"> nom com a titular del pagament.</w:t>
      </w:r>
    </w:p>
    <w:p w14:paraId="7F8E2084" w14:textId="44ECF722" w:rsidR="00EF5207" w:rsidRPr="000C2381" w:rsidRDefault="00EF5207" w:rsidP="00747B22">
      <w:pPr>
        <w:shd w:val="clear" w:color="auto" w:fill="FFFFFF" w:themeFill="background1"/>
        <w:spacing w:after="0"/>
        <w:ind w:left="993" w:hanging="284"/>
        <w:rPr>
          <w:rFonts w:cs="Arial"/>
          <w:i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No he</w:t>
      </w:r>
      <w:r w:rsidR="00747B22" w:rsidRPr="000C2381">
        <w:rPr>
          <w:rFonts w:cs="Arial"/>
        </w:rPr>
        <w:t>u</w:t>
      </w:r>
      <w:r w:rsidRPr="000C2381">
        <w:rPr>
          <w:rFonts w:cs="Arial"/>
        </w:rPr>
        <w:t xml:space="preserve"> tramitat ni pagat la inscripció al congrés &gt; </w:t>
      </w:r>
      <w:r w:rsidRPr="000C2381">
        <w:rPr>
          <w:rFonts w:cs="Arial"/>
          <w:i/>
        </w:rPr>
        <w:t xml:space="preserve">Presenteu </w:t>
      </w:r>
      <w:r w:rsidRPr="000C2381">
        <w:rPr>
          <w:rFonts w:cs="Arial"/>
          <w:b/>
          <w:i/>
        </w:rPr>
        <w:t>l’estimació del cost</w:t>
      </w:r>
      <w:r w:rsidRPr="000C2381">
        <w:rPr>
          <w:rFonts w:cs="Arial"/>
          <w:i/>
        </w:rPr>
        <w:t xml:space="preserve"> tenint en compte la tarifa de la data d’inscripció més econòmica fixada per l’organització, i també d’acord amb el </w:t>
      </w:r>
      <w:r w:rsidR="002864B2" w:rsidRPr="000C2381">
        <w:rPr>
          <w:rFonts w:cs="Arial"/>
          <w:i/>
        </w:rPr>
        <w:t xml:space="preserve">vostre </w:t>
      </w:r>
      <w:r w:rsidRPr="000C2381">
        <w:rPr>
          <w:rFonts w:cs="Arial"/>
          <w:i/>
        </w:rPr>
        <w:t>perfil: investigador en formació, investigador, membre d’una associació o col·lectiu professional, etc. Indi</w:t>
      </w:r>
      <w:r w:rsidR="00747B22" w:rsidRPr="000C2381">
        <w:rPr>
          <w:rFonts w:cs="Arial"/>
          <w:i/>
        </w:rPr>
        <w:t>queu</w:t>
      </w:r>
      <w:r w:rsidRPr="000C2381">
        <w:rPr>
          <w:rFonts w:cs="Arial"/>
          <w:i/>
        </w:rPr>
        <w:t xml:space="preserve"> </w:t>
      </w:r>
      <w:r w:rsidR="005866A4" w:rsidRPr="000C2381">
        <w:rPr>
          <w:rFonts w:cs="Arial"/>
          <w:i/>
        </w:rPr>
        <w:t>el lloc</w:t>
      </w:r>
      <w:r w:rsidRPr="000C2381">
        <w:rPr>
          <w:rFonts w:cs="Arial"/>
          <w:i/>
        </w:rPr>
        <w:t xml:space="preserve"> web on es tot consultar aquesta informaci</w:t>
      </w:r>
      <w:r w:rsidR="00747B22" w:rsidRPr="000C2381">
        <w:rPr>
          <w:rFonts w:cs="Arial"/>
          <w:i/>
        </w:rPr>
        <w:t>ó.</w:t>
      </w:r>
    </w:p>
    <w:p w14:paraId="303433BB" w14:textId="77777777" w:rsidR="00747B22" w:rsidRPr="000C2381" w:rsidRDefault="00F75514" w:rsidP="00747B22">
      <w:pPr>
        <w:spacing w:after="0" w:line="276" w:lineRule="auto"/>
        <w:ind w:firstLine="993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657887924"/>
          <w:placeholder>
            <w:docPart w:val="67F7A4E9784545F3AFFEF56D099ADDDE"/>
          </w:placeholder>
          <w:showingPlcHdr/>
          <w15:appearance w15:val="tags"/>
          <w:text/>
        </w:sdtPr>
        <w:sdtEndPr/>
        <w:sdtContent>
          <w:r w:rsidR="00747B22" w:rsidRPr="000C2381">
            <w:rPr>
              <w:rFonts w:cs="Arial"/>
              <w:bCs/>
            </w:rPr>
            <w:t>Feu clic o toqueu aquí per escriure text.</w:t>
          </w:r>
        </w:sdtContent>
      </w:sdt>
    </w:p>
    <w:p w14:paraId="37F66D60" w14:textId="77777777" w:rsidR="00297F14" w:rsidRPr="000C2381" w:rsidRDefault="00297F14" w:rsidP="008704AE">
      <w:pPr>
        <w:spacing w:after="0"/>
        <w:jc w:val="both"/>
        <w:rPr>
          <w:rFonts w:cs="Arial"/>
          <w:b/>
          <w:bCs/>
          <w:lang w:eastAsia="ar-SA"/>
        </w:rPr>
      </w:pPr>
    </w:p>
    <w:p w14:paraId="5A0D2F99" w14:textId="77777777" w:rsidR="00EF5207" w:rsidRPr="000C2381" w:rsidRDefault="00EF5207" w:rsidP="008704AE">
      <w:pPr>
        <w:spacing w:after="0"/>
        <w:jc w:val="both"/>
        <w:rPr>
          <w:rFonts w:cs="Arial"/>
          <w:bCs/>
          <w:i/>
          <w:iCs/>
          <w:color w:val="000000" w:themeColor="text1"/>
          <w:lang w:eastAsia="ar-SA"/>
        </w:rPr>
      </w:pPr>
    </w:p>
    <w:p w14:paraId="3636FE08" w14:textId="08F5321B" w:rsidR="005C249E" w:rsidRPr="000C2381" w:rsidRDefault="005C249E" w:rsidP="005C249E">
      <w:pPr>
        <w:spacing w:after="0"/>
        <w:jc w:val="both"/>
        <w:rPr>
          <w:rFonts w:cs="Arial"/>
          <w:bCs/>
          <w:i/>
          <w:iCs/>
          <w:color w:val="000000" w:themeColor="text1"/>
          <w:lang w:eastAsia="ar-SA"/>
        </w:rPr>
      </w:pPr>
    </w:p>
    <w:p w14:paraId="76BC410F" w14:textId="79165ED7" w:rsidR="005C249E" w:rsidRPr="000C2381" w:rsidRDefault="005A5C09" w:rsidP="005C249E">
      <w:pPr>
        <w:pStyle w:val="Ttol2"/>
        <w:rPr>
          <w:lang w:eastAsia="ar-SA"/>
        </w:rPr>
      </w:pPr>
      <w:r w:rsidRPr="000C2381">
        <w:rPr>
          <w:lang w:eastAsia="ar-SA"/>
        </w:rPr>
        <w:t>3</w:t>
      </w:r>
      <w:r w:rsidR="005C249E" w:rsidRPr="000C2381">
        <w:rPr>
          <w:lang w:eastAsia="ar-SA"/>
        </w:rPr>
        <w:t xml:space="preserve">. Explicació de la comunicació </w:t>
      </w:r>
    </w:p>
    <w:p w14:paraId="726295E3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Tipus de comunicació:</w:t>
      </w:r>
    </w:p>
    <w:p w14:paraId="4B1D0FA3" w14:textId="77777777" w:rsidR="005C249E" w:rsidRPr="000C2381" w:rsidRDefault="005C249E" w:rsidP="005C249E">
      <w:pPr>
        <w:spacing w:after="0"/>
        <w:ind w:left="360"/>
        <w:jc w:val="both"/>
        <w:rPr>
          <w:rFonts w:cs="Arial"/>
          <w:b/>
          <w:bCs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Oral   </w:t>
      </w: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Escrita   </w:t>
      </w: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Pòster   </w:t>
      </w: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Altres (quina): </w:t>
      </w:r>
      <w:sdt>
        <w:sdtPr>
          <w:rPr>
            <w:rFonts w:cs="Arial"/>
            <w:b/>
            <w:bCs/>
          </w:rPr>
          <w:id w:val="-1227449827"/>
          <w:placeholder>
            <w:docPart w:val="833B9D56E57A43FFA91009F4B95D8D6B"/>
          </w:placeholder>
          <w:showingPlcHdr/>
          <w15:appearance w15:val="tags"/>
          <w:text/>
        </w:sdtPr>
        <w:sdtEndPr/>
        <w:sdtContent>
          <w:r w:rsidRPr="000C2381">
            <w:rPr>
              <w:bCs/>
            </w:rPr>
            <w:t>Feu clic o toqueu aquí per escriure text.</w:t>
          </w:r>
        </w:sdtContent>
      </w:sdt>
    </w:p>
    <w:p w14:paraId="60FA8167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 </w:t>
      </w:r>
    </w:p>
    <w:p w14:paraId="3FD2A8F6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Títol de la comunicació</w:t>
      </w:r>
    </w:p>
    <w:p w14:paraId="675FE9CA" w14:textId="559492DA" w:rsidR="005C249E" w:rsidRPr="000C2381" w:rsidRDefault="00F75514" w:rsidP="005C249E">
      <w:pPr>
        <w:spacing w:after="0"/>
        <w:jc w:val="both"/>
        <w:rPr>
          <w:rFonts w:cs="Arial"/>
          <w:bCs/>
          <w:color w:val="808080"/>
          <w:sz w:val="20"/>
          <w:szCs w:val="20"/>
          <w:lang w:eastAsia="ar-SA"/>
        </w:rPr>
      </w:pPr>
      <w:sdt>
        <w:sdtPr>
          <w:rPr>
            <w:rFonts w:cs="Arial"/>
            <w:bCs/>
            <w:color w:val="808080"/>
            <w:sz w:val="20"/>
            <w:szCs w:val="20"/>
            <w:lang w:eastAsia="ar-SA"/>
          </w:rPr>
          <w:id w:val="-538202538"/>
          <w:placeholder>
            <w:docPart w:val="51A277E3E1C545E4A67947F590E9D764"/>
          </w:placeholder>
          <w:showingPlcHdr/>
          <w15:appearance w15:val="tags"/>
          <w:text/>
        </w:sdtPr>
        <w:sdtEndPr/>
        <w:sdtContent>
          <w:r w:rsidR="005C249E" w:rsidRPr="004A0E5E">
            <w:rPr>
              <w:rFonts w:eastAsia="Calibri" w:cs="Arial"/>
              <w:bCs/>
            </w:rPr>
            <w:t>Feu clic o toqueu aquí per escriure text.</w:t>
          </w:r>
        </w:sdtContent>
      </w:sdt>
    </w:p>
    <w:p w14:paraId="6598E138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</w:p>
    <w:p w14:paraId="612D8443" w14:textId="54A16EAB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Resum de la comunicació </w:t>
      </w:r>
    </w:p>
    <w:p w14:paraId="582C447E" w14:textId="4B933E26" w:rsidR="005C249E" w:rsidRPr="000C2381" w:rsidRDefault="005C249E" w:rsidP="005C249E">
      <w:pPr>
        <w:spacing w:after="0"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(Aquest apartat es pot presentar en català, castellà, francès o anglès</w:t>
      </w:r>
      <w:r w:rsidR="000C2381" w:rsidRPr="000C2381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i/>
          <w:lang w:eastAsia="ar-SA"/>
        </w:rPr>
        <w:t>)</w:t>
      </w:r>
    </w:p>
    <w:p w14:paraId="1B9DC651" w14:textId="1EEBD3E2" w:rsidR="005C249E" w:rsidRPr="000C2381" w:rsidRDefault="00F75514" w:rsidP="005C249E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-1896889252"/>
          <w:placeholder>
            <w:docPart w:val="267A17FFF1ED4BACA3446452CCF11803"/>
          </w:placeholder>
          <w:showingPlcHdr/>
          <w15:appearance w15:val="tags"/>
          <w:text/>
        </w:sdtPr>
        <w:sdtEndPr/>
        <w:sdtContent>
          <w:r w:rsidR="005C249E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0ECDD730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</w:p>
    <w:p w14:paraId="4BAE8D50" w14:textId="46339417" w:rsidR="005A5C09" w:rsidRPr="000C2381" w:rsidRDefault="005A5C09" w:rsidP="005A5C09">
      <w:pPr>
        <w:spacing w:after="0"/>
        <w:jc w:val="both"/>
        <w:rPr>
          <w:rFonts w:eastAsiaTheme="majorEastAsia" w:cstheme="majorBidi"/>
          <w:b/>
          <w:bCs/>
        </w:rPr>
      </w:pPr>
      <w:r w:rsidRPr="000C2381">
        <w:rPr>
          <w:b/>
        </w:rPr>
        <w:t>Identifiqueu i justifiqueu si la comunicació</w:t>
      </w:r>
      <w:r w:rsidRPr="000C2381">
        <w:rPr>
          <w:rFonts w:eastAsiaTheme="majorEastAsia" w:cstheme="majorBidi"/>
          <w:b/>
        </w:rPr>
        <w:t xml:space="preserve">  està directament alineada amb un o diversos dels eixos definits pel Govern d’Andorra. E</w:t>
      </w:r>
      <w:r w:rsidRPr="000C2381">
        <w:rPr>
          <w:rFonts w:eastAsiaTheme="majorEastAsia" w:cstheme="majorBidi"/>
          <w:b/>
          <w:bCs/>
        </w:rPr>
        <w:t>ls eixos consten a les bases de la convocatòria.</w:t>
      </w:r>
    </w:p>
    <w:p w14:paraId="027015FA" w14:textId="49558327" w:rsidR="005A5C09" w:rsidRPr="000C2381" w:rsidRDefault="005A5C09" w:rsidP="005A5C09">
      <w:pPr>
        <w:spacing w:after="0"/>
        <w:jc w:val="both"/>
        <w:rPr>
          <w:rFonts w:cs="Arial"/>
          <w:i/>
          <w:lang w:eastAsia="es-ES" w:bidi="ar-SA"/>
        </w:rPr>
      </w:pPr>
      <w:r w:rsidRPr="000C2381">
        <w:rPr>
          <w:rFonts w:cs="Arial"/>
          <w:lang w:eastAsia="es-ES" w:bidi="ar-SA"/>
        </w:rPr>
        <w:t>(</w:t>
      </w:r>
      <w:r w:rsidRPr="000C2381">
        <w:rPr>
          <w:rFonts w:cs="Arial"/>
          <w:i/>
          <w:lang w:eastAsia="es-ES" w:bidi="ar-SA"/>
        </w:rPr>
        <w:t>Màxim 200 paraules</w:t>
      </w:r>
      <w:r w:rsidR="004F5208">
        <w:rPr>
          <w:rFonts w:cs="Arial"/>
          <w:i/>
          <w:lang w:eastAsia="es-ES" w:bidi="ar-SA"/>
        </w:rPr>
        <w:t>.</w:t>
      </w:r>
      <w:r w:rsidRPr="000C2381">
        <w:rPr>
          <w:rFonts w:cs="Arial"/>
          <w:lang w:eastAsia="es-ES" w:bidi="ar-SA"/>
        </w:rPr>
        <w:t>)</w:t>
      </w:r>
    </w:p>
    <w:p w14:paraId="2107B81E" w14:textId="77777777" w:rsidR="005A5C09" w:rsidRPr="000C2381" w:rsidRDefault="00F75514" w:rsidP="005A5C09">
      <w:pPr>
        <w:spacing w:after="0" w:line="240" w:lineRule="auto"/>
        <w:jc w:val="both"/>
        <w:rPr>
          <w:rFonts w:eastAsiaTheme="minorHAnsi"/>
          <w:color w:val="808080" w:themeColor="background1" w:themeShade="80"/>
        </w:rPr>
      </w:pPr>
      <w:sdt>
        <w:sdtPr>
          <w:rPr>
            <w:rFonts w:eastAsiaTheme="minorHAnsi"/>
            <w:color w:val="808080" w:themeColor="background1" w:themeShade="80"/>
          </w:rPr>
          <w:id w:val="-2026936237"/>
          <w:placeholder>
            <w:docPart w:val="CD2A57C95D6343E0A4774010F78DE097"/>
          </w:placeholder>
          <w:showingPlcHdr/>
          <w15:appearance w15:val="tags"/>
          <w:text/>
        </w:sdtPr>
        <w:sdtEndPr>
          <w:rPr>
            <w:rFonts w:eastAsia="Times New Roman" w:cs="Arial"/>
            <w:bCs/>
            <w:color w:val="auto"/>
            <w:lang w:eastAsia="ar-SA"/>
          </w:rPr>
        </w:sdtEndPr>
        <w:sdtContent>
          <w:r w:rsidR="005A5C09" w:rsidRPr="000C2381">
            <w:rPr>
              <w:rFonts w:eastAsiaTheme="minorHAnsi"/>
            </w:rPr>
            <w:t>Feu clic o toqueu aquí per escriure text.</w:t>
          </w:r>
        </w:sdtContent>
      </w:sdt>
    </w:p>
    <w:p w14:paraId="32362D3D" w14:textId="77777777" w:rsidR="005C249E" w:rsidRPr="000C2381" w:rsidRDefault="005C249E" w:rsidP="008704AE">
      <w:pPr>
        <w:spacing w:after="0"/>
        <w:jc w:val="both"/>
        <w:rPr>
          <w:rFonts w:cs="Arial"/>
          <w:b/>
          <w:bCs/>
          <w:lang w:eastAsia="ar-SA"/>
        </w:rPr>
      </w:pPr>
    </w:p>
    <w:p w14:paraId="09C30749" w14:textId="6AFBEC1E" w:rsidR="005A5C09" w:rsidRPr="000C2381" w:rsidRDefault="005A5C09" w:rsidP="005A5C09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Indiqueu i justifiqueu en quins Objectius de desenvolupament sostenible (ODS) de l’Organització de les Nacions Unides s’inscriu la vostra comunicació</w:t>
      </w:r>
    </w:p>
    <w:p w14:paraId="19FB2435" w14:textId="70954F26" w:rsidR="005A5C09" w:rsidRPr="000C2381" w:rsidRDefault="005A5C09" w:rsidP="005A5C09">
      <w:pPr>
        <w:spacing w:after="0"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Cs/>
          <w:lang w:eastAsia="ar-SA"/>
        </w:rPr>
        <w:t>(</w:t>
      </w:r>
      <w:r w:rsidRPr="000C2381">
        <w:rPr>
          <w:rFonts w:cs="Arial"/>
          <w:bCs/>
          <w:i/>
          <w:lang w:eastAsia="ar-SA"/>
        </w:rPr>
        <w:t>Màxim 200 paraules</w:t>
      </w:r>
      <w:r w:rsidR="004F5208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iCs/>
          <w:lang w:eastAsia="ar-SA"/>
        </w:rPr>
        <w:t>)</w:t>
      </w:r>
    </w:p>
    <w:p w14:paraId="52A8D0EE" w14:textId="77777777" w:rsidR="005A5C09" w:rsidRPr="000C2381" w:rsidRDefault="00F75514" w:rsidP="005A5C09">
      <w:pPr>
        <w:spacing w:after="0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-1411922431"/>
          <w:placeholder>
            <w:docPart w:val="6A33DD4D8F9B4C189D92EA070D5855E8"/>
          </w:placeholder>
          <w:showingPlcHdr/>
          <w15:appearance w15:val="tags"/>
          <w:text/>
        </w:sdtPr>
        <w:sdtEndPr/>
        <w:sdtContent>
          <w:r w:rsidR="005A5C09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316425D6" w14:textId="77777777" w:rsidR="005A5C09" w:rsidRPr="000C2381" w:rsidRDefault="005A5C09" w:rsidP="005A5C09">
      <w:pPr>
        <w:spacing w:after="0"/>
        <w:jc w:val="both"/>
        <w:rPr>
          <w:rFonts w:cs="Arial"/>
          <w:bCs/>
          <w:lang w:eastAsia="ar-SA"/>
        </w:rPr>
      </w:pPr>
    </w:p>
    <w:p w14:paraId="1F00D271" w14:textId="10B22804" w:rsidR="00860B34" w:rsidRPr="000C2381" w:rsidRDefault="00C156E0" w:rsidP="00DF4790">
      <w:pPr>
        <w:spacing w:after="0"/>
        <w:rPr>
          <w:b/>
          <w:lang w:eastAsia="ar-SA"/>
        </w:rPr>
      </w:pPr>
      <w:r w:rsidRPr="000C2381">
        <w:rPr>
          <w:b/>
          <w:lang w:eastAsia="ar-SA"/>
        </w:rPr>
        <w:t>Text complet definitiu de la vostra comunicació presentada al congrés</w:t>
      </w:r>
    </w:p>
    <w:p w14:paraId="7D96097C" w14:textId="5D9E2991" w:rsidR="00C156E0" w:rsidRPr="000C2381" w:rsidRDefault="00C156E0" w:rsidP="00DF479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Arial"/>
          <w:bCs/>
          <w:i/>
          <w:iCs/>
          <w:color w:val="000000" w:themeColor="text1"/>
          <w:lang w:eastAsia="ar-SA"/>
        </w:rPr>
        <w:t>Si disposeu del text</w:t>
      </w:r>
      <w:r w:rsidR="002864B2" w:rsidRPr="000C2381">
        <w:rPr>
          <w:rFonts w:cs="Arial"/>
          <w:bCs/>
          <w:i/>
          <w:iCs/>
          <w:color w:val="000000" w:themeColor="text1"/>
          <w:lang w:eastAsia="ar-SA"/>
        </w:rPr>
        <w:t>,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 incloeu-lo aquí. Si</w:t>
      </w:r>
      <w:r w:rsidR="002864B2" w:rsidRPr="000C2381">
        <w:rPr>
          <w:rFonts w:cs="Arial"/>
          <w:bCs/>
          <w:i/>
          <w:iCs/>
          <w:color w:val="000000" w:themeColor="text1"/>
          <w:lang w:eastAsia="ar-SA"/>
        </w:rPr>
        <w:t xml:space="preserve"> 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>n</w:t>
      </w:r>
      <w:r w:rsidR="002864B2" w:rsidRPr="000C2381">
        <w:rPr>
          <w:rFonts w:cs="Arial"/>
          <w:bCs/>
          <w:i/>
          <w:iCs/>
          <w:color w:val="000000" w:themeColor="text1"/>
          <w:lang w:eastAsia="ar-SA"/>
        </w:rPr>
        <w:t>o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, l’haureu de presentar en el moment de la justificació. </w:t>
      </w:r>
    </w:p>
    <w:p w14:paraId="7FF6C6BA" w14:textId="17AD8475" w:rsidR="00C156E0" w:rsidRPr="000C2381" w:rsidRDefault="00C156E0" w:rsidP="00DF479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Arial"/>
          <w:bCs/>
          <w:i/>
          <w:iCs/>
          <w:color w:val="000000" w:themeColor="text1"/>
          <w:lang w:eastAsia="ar-SA"/>
        </w:rPr>
        <w:t>(Aquest apartat es pot presentar en català, castellà, francès o anglès. Extensió màxima: 5 pàgines</w:t>
      </w:r>
      <w:r w:rsidR="000C2381" w:rsidRPr="000C2381">
        <w:rPr>
          <w:rFonts w:cs="Arial"/>
          <w:bCs/>
          <w:i/>
          <w:iCs/>
          <w:color w:val="000000" w:themeColor="text1"/>
          <w:lang w:eastAsia="ar-SA"/>
        </w:rPr>
        <w:t>. També podeu incloure-hi una imatge.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>)</w:t>
      </w:r>
    </w:p>
    <w:p w14:paraId="0C72FF99" w14:textId="0CD178DC" w:rsidR="00DF4790" w:rsidRPr="000C2381" w:rsidRDefault="00F75514" w:rsidP="00DF479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  <w:sdt>
        <w:sdtPr>
          <w:rPr>
            <w:rFonts w:cs="Arial"/>
            <w:bCs/>
            <w:i/>
            <w:iCs/>
            <w:color w:val="000000" w:themeColor="text1"/>
            <w:lang w:eastAsia="ar-SA"/>
          </w:rPr>
          <w:id w:val="-1218053107"/>
          <w:placeholder>
            <w:docPart w:val="28356909CD484C37B822137077DD44E0"/>
          </w:placeholder>
          <w:showingPlcHdr/>
          <w15:appearance w15:val="tags"/>
          <w:text/>
        </w:sdtPr>
        <w:sdtEndPr/>
        <w:sdtContent>
          <w:r w:rsidR="00DF4790" w:rsidRPr="000C2381">
            <w:rPr>
              <w:rFonts w:cs="Arial"/>
              <w:bCs/>
              <w:iCs/>
              <w:color w:val="000000" w:themeColor="text1"/>
              <w:lang w:eastAsia="ar-SA"/>
            </w:rPr>
            <w:t>Feu clic o toqueu aquí per escriure text.</w:t>
          </w:r>
        </w:sdtContent>
      </w:sdt>
    </w:p>
    <w:p w14:paraId="749EC142" w14:textId="77777777" w:rsidR="00DF4790" w:rsidRPr="000C2381" w:rsidRDefault="00DF4790" w:rsidP="00DF479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</w:p>
    <w:p w14:paraId="4B1EC0A4" w14:textId="77777777" w:rsidR="00DF4790" w:rsidRPr="000C2381" w:rsidRDefault="00DF4790" w:rsidP="00DF479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</w:p>
    <w:p w14:paraId="0E712688" w14:textId="5B165335" w:rsidR="005C56AD" w:rsidRPr="000C2381" w:rsidRDefault="00297F14" w:rsidP="00B12533">
      <w:pPr>
        <w:pStyle w:val="Ttol2"/>
        <w:shd w:val="clear" w:color="auto" w:fill="FFFFFF" w:themeFill="background1"/>
        <w:spacing w:after="0"/>
        <w:rPr>
          <w:lang w:eastAsia="ar-SA"/>
        </w:rPr>
      </w:pPr>
      <w:r w:rsidRPr="000C2381">
        <w:rPr>
          <w:lang w:eastAsia="ar-SA"/>
        </w:rPr>
        <w:lastRenderedPageBreak/>
        <w:t>4</w:t>
      </w:r>
      <w:r w:rsidR="005C56AD" w:rsidRPr="000C2381">
        <w:rPr>
          <w:lang w:eastAsia="ar-SA"/>
        </w:rPr>
        <w:t>. Documentació complementària</w:t>
      </w:r>
    </w:p>
    <w:p w14:paraId="0071306E" w14:textId="115BAE31" w:rsidR="005C56AD" w:rsidRPr="000C2381" w:rsidRDefault="005C56AD" w:rsidP="00487FF5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18FF73C2" w14:textId="0282F671" w:rsidR="005C56AD" w:rsidRPr="000C2381" w:rsidRDefault="000C2381" w:rsidP="00437F0C">
      <w:pPr>
        <w:keepNext/>
        <w:keepLines/>
        <w:spacing w:after="0"/>
        <w:outlineLvl w:val="1"/>
        <w:rPr>
          <w:rFonts w:eastAsiaTheme="majorEastAsia" w:cstheme="majorBidi"/>
          <w:b/>
          <w:color w:val="2F5496" w:themeColor="accent1" w:themeShade="BF"/>
          <w:sz w:val="24"/>
          <w:szCs w:val="26"/>
        </w:rPr>
      </w:pPr>
      <w:r w:rsidRPr="000C2381">
        <w:rPr>
          <w:rFonts w:eastAsiaTheme="majorEastAsia" w:cstheme="majorBidi"/>
          <w:b/>
          <w:color w:val="2F5496" w:themeColor="accent1" w:themeShade="BF"/>
          <w:sz w:val="24"/>
          <w:szCs w:val="26"/>
        </w:rPr>
        <w:t>4.</w:t>
      </w:r>
      <w:r w:rsidR="00297F14" w:rsidRPr="000C2381">
        <w:rPr>
          <w:rFonts w:eastAsiaTheme="majorEastAsia" w:cstheme="majorBidi"/>
          <w:b/>
          <w:color w:val="2F5496" w:themeColor="accent1" w:themeShade="BF"/>
          <w:sz w:val="24"/>
          <w:szCs w:val="26"/>
        </w:rPr>
        <w:t xml:space="preserve">1. </w:t>
      </w:r>
      <w:r w:rsidR="007241E0" w:rsidRPr="000C2381">
        <w:rPr>
          <w:rFonts w:eastAsiaTheme="majorEastAsia" w:cstheme="majorBidi"/>
          <w:b/>
          <w:color w:val="2F5496" w:themeColor="accent1" w:themeShade="BF"/>
          <w:sz w:val="24"/>
          <w:szCs w:val="26"/>
        </w:rPr>
        <w:t>Documentació de certificació</w:t>
      </w:r>
    </w:p>
    <w:p w14:paraId="1B089E7D" w14:textId="77777777" w:rsidR="005C56AD" w:rsidRPr="000C2381" w:rsidRDefault="007241E0" w:rsidP="00437F0C">
      <w:pPr>
        <w:spacing w:after="0"/>
        <w:rPr>
          <w:u w:val="single"/>
        </w:rPr>
      </w:pPr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>Adjunteu una imatge del document electrònic original que heu pujat directament al formulari de sol·licitud en línia d’e-tràmits.ad.</w:t>
      </w:r>
    </w:p>
    <w:p w14:paraId="34B4E00D" w14:textId="18F0F8D6" w:rsidR="007241E0" w:rsidRPr="000C2381" w:rsidRDefault="006E510C" w:rsidP="00437F0C">
      <w:pPr>
        <w:numPr>
          <w:ilvl w:val="0"/>
          <w:numId w:val="12"/>
        </w:numPr>
        <w:spacing w:after="0"/>
        <w:ind w:left="714" w:hanging="357"/>
        <w:contextualSpacing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Calibri"/>
          <w:bCs/>
          <w:i/>
          <w:color w:val="000000"/>
          <w:lang w:eastAsia="ca-ES" w:bidi="ar-SA"/>
        </w:rPr>
        <w:t xml:space="preserve">Si ja heu </w:t>
      </w:r>
      <w:r w:rsidR="007241E0" w:rsidRPr="000C2381">
        <w:rPr>
          <w:rFonts w:cs="Calibri"/>
          <w:bCs/>
          <w:i/>
          <w:color w:val="000000"/>
          <w:lang w:eastAsia="ca-ES" w:bidi="ar-SA"/>
        </w:rPr>
        <w:t>assistit al congrés:</w:t>
      </w:r>
      <w:r w:rsidR="007241E0" w:rsidRPr="000C2381">
        <w:rPr>
          <w:rFonts w:cs="Calibri"/>
          <w:b/>
          <w:bCs/>
          <w:i/>
          <w:color w:val="000000"/>
          <w:lang w:eastAsia="ca-ES" w:bidi="ar-SA"/>
        </w:rPr>
        <w:t xml:space="preserve"> </w:t>
      </w:r>
      <w:r w:rsidR="002864B2" w:rsidRPr="000C2381">
        <w:rPr>
          <w:rFonts w:cs="Calibri"/>
          <w:b/>
          <w:bCs/>
          <w:color w:val="2F5496" w:themeColor="accent1" w:themeShade="BF"/>
          <w:lang w:eastAsia="ca-ES" w:bidi="ar-SA"/>
        </w:rPr>
        <w:t xml:space="preserve">certificat </w:t>
      </w:r>
      <w:r w:rsidR="007241E0" w:rsidRPr="000C2381">
        <w:rPr>
          <w:rFonts w:cs="Calibri"/>
          <w:b/>
          <w:bCs/>
          <w:color w:val="2F5496" w:themeColor="accent1" w:themeShade="BF"/>
          <w:lang w:eastAsia="ca-ES" w:bidi="ar-SA"/>
        </w:rPr>
        <w:t>d’assistència al congrés</w:t>
      </w:r>
      <w:r w:rsidR="00437F0C" w:rsidRPr="000C2381">
        <w:rPr>
          <w:rFonts w:cs="Calibri"/>
          <w:bCs/>
          <w:lang w:eastAsia="ca-ES" w:bidi="ar-SA"/>
        </w:rPr>
        <w:t>;</w:t>
      </w:r>
    </w:p>
    <w:p w14:paraId="1A0426DF" w14:textId="4001EAD9" w:rsidR="005C56AD" w:rsidRPr="000C2381" w:rsidRDefault="005C56AD" w:rsidP="00437F0C">
      <w:pPr>
        <w:numPr>
          <w:ilvl w:val="0"/>
          <w:numId w:val="12"/>
        </w:numPr>
        <w:spacing w:after="0"/>
        <w:ind w:left="714" w:hanging="357"/>
        <w:contextualSpacing/>
        <w:rPr>
          <w:rFonts w:cs="Calibri"/>
          <w:bCs/>
          <w:i/>
          <w:color w:val="000000"/>
          <w:lang w:eastAsia="ca-ES" w:bidi="ar-SA"/>
        </w:rPr>
      </w:pPr>
      <w:r w:rsidRPr="000C2381">
        <w:rPr>
          <w:rFonts w:cs="Calibri"/>
          <w:bCs/>
          <w:i/>
          <w:color w:val="000000"/>
          <w:lang w:eastAsia="ca-ES" w:bidi="ar-SA"/>
        </w:rPr>
        <w:t xml:space="preserve">Si </w:t>
      </w:r>
      <w:r w:rsidR="007241E0" w:rsidRPr="000C2381">
        <w:rPr>
          <w:rFonts w:cs="Calibri"/>
          <w:bCs/>
          <w:i/>
          <w:color w:val="000000"/>
          <w:lang w:eastAsia="ca-ES" w:bidi="ar-SA"/>
        </w:rPr>
        <w:t xml:space="preserve">encara </w:t>
      </w:r>
      <w:r w:rsidRPr="000C2381">
        <w:rPr>
          <w:rFonts w:cs="Calibri"/>
          <w:bCs/>
          <w:i/>
          <w:color w:val="000000"/>
          <w:lang w:eastAsia="ca-ES" w:bidi="ar-SA"/>
        </w:rPr>
        <w:t>no h</w:t>
      </w:r>
      <w:r w:rsidR="007241E0" w:rsidRPr="000C2381">
        <w:rPr>
          <w:rFonts w:cs="Calibri"/>
          <w:bCs/>
          <w:i/>
          <w:color w:val="000000"/>
          <w:lang w:eastAsia="ca-ES" w:bidi="ar-SA"/>
        </w:rPr>
        <w:t xml:space="preserve">i heu assistit: </w:t>
      </w:r>
      <w:r w:rsidR="002864B2" w:rsidRPr="000C2381">
        <w:rPr>
          <w:rFonts w:cs="Calibri"/>
          <w:b/>
          <w:bCs/>
          <w:color w:val="2F5496" w:themeColor="accent1" w:themeShade="BF"/>
          <w:lang w:eastAsia="ca-ES" w:bidi="ar-SA"/>
        </w:rPr>
        <w:t xml:space="preserve">document </w:t>
      </w:r>
      <w:r w:rsidR="007241E0" w:rsidRPr="000C2381">
        <w:rPr>
          <w:rFonts w:cs="Calibri"/>
          <w:b/>
          <w:bCs/>
          <w:color w:val="2F5496" w:themeColor="accent1" w:themeShade="BF"/>
          <w:lang w:eastAsia="ca-ES" w:bidi="ar-SA"/>
        </w:rPr>
        <w:t>d’acceptació de la comunicació que es presentarà al congrés</w:t>
      </w:r>
      <w:r w:rsidRPr="000C2381">
        <w:rPr>
          <w:rFonts w:cs="Calibri"/>
          <w:b/>
          <w:bCs/>
          <w:i/>
          <w:color w:val="000000"/>
          <w:lang w:eastAsia="ca-ES" w:bidi="ar-SA"/>
        </w:rPr>
        <w:t xml:space="preserve"> </w:t>
      </w:r>
    </w:p>
    <w:p w14:paraId="2C53EBD1" w14:textId="77777777" w:rsidR="007241E0" w:rsidRPr="000C2381" w:rsidRDefault="007241E0" w:rsidP="00437F0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7848E982" w14:textId="218F6EC4" w:rsidR="007241E0" w:rsidRPr="000C2381" w:rsidRDefault="000C2381" w:rsidP="00437F0C">
      <w:pPr>
        <w:pStyle w:val="Ttol2"/>
        <w:spacing w:before="0" w:after="0"/>
      </w:pPr>
      <w:r w:rsidRPr="000C2381">
        <w:t>4.</w:t>
      </w:r>
      <w:r w:rsidR="00297F14" w:rsidRPr="000C2381">
        <w:t xml:space="preserve">2. </w:t>
      </w:r>
      <w:r w:rsidR="007241E0" w:rsidRPr="000C2381">
        <w:t xml:space="preserve">Pressupost </w:t>
      </w:r>
    </w:p>
    <w:p w14:paraId="2033229B" w14:textId="77777777" w:rsidR="007241E0" w:rsidRPr="000C2381" w:rsidRDefault="007241E0" w:rsidP="00437F0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color w:val="000000" w:themeColor="text1"/>
          <w:u w:val="single"/>
          <w:lang w:eastAsia="ar-SA"/>
        </w:rPr>
      </w:pPr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>Adjunteu una imatge del document electrònic que heu pujat directament al formulari de sol·licitud en línia d’e-tràmits.ad.</w:t>
      </w:r>
    </w:p>
    <w:p w14:paraId="2453877E" w14:textId="5566AECE" w:rsidR="007241E0" w:rsidRPr="000C2381" w:rsidRDefault="007241E0" w:rsidP="00437F0C">
      <w:pPr>
        <w:spacing w:after="0"/>
        <w:rPr>
          <w:rFonts w:eastAsiaTheme="majorEastAsia"/>
        </w:rPr>
      </w:pPr>
    </w:p>
    <w:p w14:paraId="0036F02B" w14:textId="0B58A592" w:rsidR="000B2DFB" w:rsidRPr="000C2381" w:rsidRDefault="000C2381" w:rsidP="00437F0C">
      <w:pPr>
        <w:keepNext/>
        <w:keepLines/>
        <w:spacing w:after="0"/>
        <w:outlineLvl w:val="1"/>
        <w:rPr>
          <w:rFonts w:eastAsiaTheme="majorEastAsia" w:cstheme="majorBidi"/>
          <w:b/>
          <w:color w:val="2F5496" w:themeColor="accent1" w:themeShade="BF"/>
          <w:sz w:val="24"/>
          <w:szCs w:val="26"/>
        </w:rPr>
      </w:pPr>
      <w:r w:rsidRPr="000C2381">
        <w:rPr>
          <w:rFonts w:eastAsiaTheme="majorEastAsia" w:cstheme="majorBidi"/>
          <w:b/>
          <w:color w:val="2F5496" w:themeColor="accent1" w:themeShade="BF"/>
          <w:sz w:val="24"/>
          <w:szCs w:val="26"/>
        </w:rPr>
        <w:t>4.</w:t>
      </w:r>
      <w:r w:rsidR="00297F14" w:rsidRPr="000C2381">
        <w:rPr>
          <w:rFonts w:eastAsiaTheme="majorEastAsia" w:cstheme="majorBidi"/>
          <w:b/>
          <w:color w:val="2F5496" w:themeColor="accent1" w:themeShade="BF"/>
          <w:sz w:val="24"/>
          <w:szCs w:val="26"/>
        </w:rPr>
        <w:t xml:space="preserve">3. </w:t>
      </w:r>
      <w:r w:rsidR="000B2DFB" w:rsidRPr="000C2381">
        <w:rPr>
          <w:rFonts w:eastAsiaTheme="majorEastAsia" w:cstheme="majorBidi"/>
          <w:b/>
          <w:color w:val="2F5496" w:themeColor="accent1" w:themeShade="BF"/>
          <w:sz w:val="24"/>
          <w:szCs w:val="26"/>
        </w:rPr>
        <w:t>Despeses de desplaçament</w:t>
      </w:r>
    </w:p>
    <w:p w14:paraId="56A83EC4" w14:textId="77777777" w:rsidR="007241E0" w:rsidRPr="000C2381" w:rsidRDefault="000B2DFB" w:rsidP="00437F0C">
      <w:pPr>
        <w:numPr>
          <w:ilvl w:val="0"/>
          <w:numId w:val="12"/>
        </w:numPr>
        <w:spacing w:after="0"/>
        <w:contextualSpacing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Calibri"/>
          <w:bCs/>
          <w:i/>
          <w:color w:val="000000"/>
          <w:lang w:eastAsia="ca-ES" w:bidi="ar-SA"/>
        </w:rPr>
        <w:t xml:space="preserve">Si </w:t>
      </w:r>
      <w:r w:rsidRPr="000C2381">
        <w:rPr>
          <w:rFonts w:cs="Calibri"/>
          <w:b/>
          <w:bCs/>
          <w:i/>
          <w:color w:val="000000"/>
          <w:lang w:eastAsia="ca-ES" w:bidi="ar-SA"/>
        </w:rPr>
        <w:t xml:space="preserve">ja heu fet </w:t>
      </w:r>
      <w:r w:rsidR="007241E0" w:rsidRPr="000C2381">
        <w:rPr>
          <w:rFonts w:cs="Calibri"/>
          <w:b/>
          <w:bCs/>
          <w:i/>
          <w:color w:val="000000"/>
          <w:lang w:eastAsia="ca-ES" w:bidi="ar-SA"/>
        </w:rPr>
        <w:t>assistit al congrés</w:t>
      </w:r>
      <w:r w:rsidR="007241E0" w:rsidRPr="000C2381">
        <w:rPr>
          <w:rFonts w:cs="Calibri"/>
          <w:bCs/>
          <w:i/>
          <w:color w:val="000000"/>
          <w:lang w:eastAsia="ca-ES" w:bidi="ar-SA"/>
        </w:rPr>
        <w:t>; o</w:t>
      </w:r>
    </w:p>
    <w:p w14:paraId="0F7CD84C" w14:textId="77777777" w:rsidR="007241E0" w:rsidRPr="000C2381" w:rsidRDefault="007241E0" w:rsidP="00437F0C">
      <w:pPr>
        <w:numPr>
          <w:ilvl w:val="0"/>
          <w:numId w:val="12"/>
        </w:numPr>
        <w:spacing w:after="0"/>
        <w:contextualSpacing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Calibri"/>
          <w:bCs/>
          <w:i/>
          <w:color w:val="000000"/>
          <w:lang w:eastAsia="ca-ES" w:bidi="ar-SA"/>
        </w:rPr>
        <w:t xml:space="preserve">Si </w:t>
      </w:r>
      <w:r w:rsidRPr="000C2381">
        <w:rPr>
          <w:rFonts w:cs="Calibri"/>
          <w:b/>
          <w:bCs/>
          <w:i/>
          <w:color w:val="000000"/>
          <w:lang w:eastAsia="ca-ES" w:bidi="ar-SA"/>
        </w:rPr>
        <w:t>no hi heu assistit encara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>,</w:t>
      </w:r>
      <w:r w:rsidRPr="000C2381">
        <w:rPr>
          <w:rFonts w:cs="Arial"/>
          <w:b/>
          <w:bCs/>
          <w:i/>
          <w:iCs/>
          <w:color w:val="000000" w:themeColor="text1"/>
          <w:lang w:eastAsia="ar-SA"/>
        </w:rPr>
        <w:t xml:space="preserve"> però ja heu efectuat el pagament d’algunes (o de totes) les despeses de desplaçament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 </w:t>
      </w:r>
    </w:p>
    <w:p w14:paraId="5F4CE648" w14:textId="249B4F4A" w:rsidR="007241E0" w:rsidRPr="000C2381" w:rsidRDefault="007241E0" w:rsidP="00437F0C">
      <w:pPr>
        <w:spacing w:after="0"/>
        <w:rPr>
          <w:rFonts w:eastAsiaTheme="majorEastAsia"/>
        </w:rPr>
      </w:pP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Adjunteu aquí un escaneig de les factures i els justificants de pagament </w:t>
      </w:r>
      <w:r w:rsidR="002864B2" w:rsidRPr="000C2381">
        <w:rPr>
          <w:rFonts w:cs="Arial"/>
          <w:bCs/>
          <w:i/>
          <w:iCs/>
          <w:color w:val="000000" w:themeColor="text1"/>
          <w:lang w:eastAsia="ar-SA"/>
        </w:rPr>
        <w:t>efectuats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>.</w:t>
      </w:r>
    </w:p>
    <w:p w14:paraId="18320062" w14:textId="77777777" w:rsidR="00297F14" w:rsidRPr="000C2381" w:rsidRDefault="00297F14" w:rsidP="00437F0C">
      <w:pPr>
        <w:spacing w:after="0"/>
        <w:rPr>
          <w:rFonts w:eastAsiaTheme="majorEastAsia"/>
        </w:rPr>
      </w:pPr>
    </w:p>
    <w:p w14:paraId="39802F70" w14:textId="1EFB0769" w:rsidR="003B112D" w:rsidRPr="000C2381" w:rsidRDefault="003B112D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1F5805F0" w14:textId="0EE883E9" w:rsidR="003F59D4" w:rsidRPr="000C2381" w:rsidRDefault="003F59D4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09192C35" w14:textId="77777777" w:rsidR="003F59D4" w:rsidRPr="000C2381" w:rsidRDefault="003F59D4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24EACD23" w14:textId="0C14D425" w:rsidR="00297F14" w:rsidRPr="000C2381" w:rsidRDefault="00297F14" w:rsidP="00297F14">
      <w:pPr>
        <w:spacing w:after="0"/>
        <w:jc w:val="both"/>
        <w:rPr>
          <w:rFonts w:cs="Arial"/>
          <w:bCs/>
          <w:lang w:eastAsia="ar-SA"/>
        </w:rPr>
      </w:pPr>
      <w:r w:rsidRPr="000C2381">
        <w:rPr>
          <w:rFonts w:cs="Arial"/>
          <w:bCs/>
          <w:lang w:eastAsia="ar-SA"/>
        </w:rPr>
        <w:object w:dxaOrig="455" w:dyaOrig="311" w14:anchorId="28EBBC2D">
          <v:shape id="_x0000_i1028" type="#_x0000_t75" style="width:21.75pt;height:15pt" o:ole="">
            <v:imagedata r:id="rId8" o:title=""/>
          </v:shape>
          <o:OLEObject Type="Embed" ProgID="Excel.Sheet.12" ShapeID="_x0000_i1028" DrawAspect="Content" ObjectID="_1807960915" r:id="rId11"/>
        </w:object>
      </w:r>
    </w:p>
    <w:p w14:paraId="533457B3" w14:textId="3157CFFE" w:rsidR="003F59D4" w:rsidRPr="000C2381" w:rsidRDefault="003F59D4" w:rsidP="003F59D4">
      <w:pPr>
        <w:shd w:val="clear" w:color="auto" w:fill="FFFFFF" w:themeFill="background1"/>
        <w:spacing w:after="120"/>
        <w:rPr>
          <w:rFonts w:cs="Arial"/>
          <w:b/>
        </w:rPr>
      </w:pPr>
      <w:r w:rsidRPr="000C2381">
        <w:rPr>
          <w:rFonts w:cs="Arial"/>
          <w:b/>
        </w:rPr>
        <w:t xml:space="preserve">Heu sol·licitat/rebut algun tipus de finançament/ajut per participar </w:t>
      </w:r>
      <w:r w:rsidR="002864B2" w:rsidRPr="000C2381">
        <w:rPr>
          <w:rFonts w:cs="Arial"/>
          <w:b/>
        </w:rPr>
        <w:t xml:space="preserve">en el </w:t>
      </w:r>
      <w:r w:rsidRPr="000C2381">
        <w:rPr>
          <w:rFonts w:cs="Arial"/>
          <w:b/>
        </w:rPr>
        <w:t>congrés?</w:t>
      </w:r>
    </w:p>
    <w:p w14:paraId="1A156278" w14:textId="77777777" w:rsidR="003F59D4" w:rsidRPr="000C2381" w:rsidRDefault="003F59D4" w:rsidP="003F59D4">
      <w:pPr>
        <w:shd w:val="clear" w:color="auto" w:fill="FFFFFF" w:themeFill="background1"/>
        <w:spacing w:after="120"/>
        <w:ind w:firstLine="709"/>
        <w:rPr>
          <w:rFonts w:cs="Arial"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No   </w:t>
      </w: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F75514">
        <w:rPr>
          <w:rFonts w:cs="Arial"/>
        </w:rPr>
      </w:r>
      <w:r w:rsidR="00F75514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Sí</w:t>
      </w:r>
    </w:p>
    <w:p w14:paraId="416F5369" w14:textId="10D32163" w:rsidR="003F59D4" w:rsidRPr="000C2381" w:rsidRDefault="003F59D4" w:rsidP="003F59D4">
      <w:pPr>
        <w:shd w:val="clear" w:color="auto" w:fill="FFFFFF" w:themeFill="background1"/>
        <w:spacing w:after="60"/>
        <w:ind w:left="426"/>
        <w:jc w:val="both"/>
        <w:rPr>
          <w:rFonts w:cs="Arial"/>
          <w:i/>
        </w:rPr>
      </w:pPr>
      <w:r w:rsidRPr="000C2381">
        <w:rPr>
          <w:rFonts w:cs="Arial"/>
          <w:i/>
        </w:rPr>
        <w:t xml:space="preserve">En cas </w:t>
      </w:r>
      <w:r w:rsidRPr="000C2381">
        <w:rPr>
          <w:rFonts w:cs="Arial"/>
          <w:b/>
          <w:i/>
        </w:rPr>
        <w:t>afirmatiu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indiqueu tots el</w:t>
      </w:r>
      <w:r w:rsidR="002864B2" w:rsidRPr="000C2381">
        <w:rPr>
          <w:rFonts w:cs="Arial"/>
          <w:i/>
        </w:rPr>
        <w:t>s</w:t>
      </w:r>
      <w:r w:rsidRPr="000C2381">
        <w:rPr>
          <w:rFonts w:cs="Arial"/>
          <w:i/>
        </w:rPr>
        <w:t xml:space="preserve"> detalls: </w:t>
      </w:r>
      <w:r w:rsidR="00366A3F" w:rsidRPr="000C2381">
        <w:rPr>
          <w:rFonts w:cs="Arial"/>
          <w:i/>
        </w:rPr>
        <w:t xml:space="preserve">el </w:t>
      </w:r>
      <w:r w:rsidRPr="000C2381">
        <w:rPr>
          <w:rFonts w:cs="Arial"/>
          <w:i/>
        </w:rPr>
        <w:t>tipus d’ajut o finançament, l’entitat que l’ofereix, l’objecte concret de l’ajut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aporteu el marc regulador de l’ajut i l’import sol·licitat o rebut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data de la resolució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etc</w:t>
      </w:r>
      <w:r w:rsidRPr="000C2381">
        <w:rPr>
          <w:rFonts w:cs="Arial"/>
        </w:rPr>
        <w:t>.</w:t>
      </w:r>
      <w:r w:rsidRPr="000C2381">
        <w:rPr>
          <w:rFonts w:cs="Arial"/>
          <w:i/>
        </w:rPr>
        <w:t xml:space="preserve"> </w:t>
      </w:r>
    </w:p>
    <w:p w14:paraId="66DFB75D" w14:textId="77777777" w:rsidR="003F59D4" w:rsidRPr="000C2381" w:rsidRDefault="00F75514" w:rsidP="003F59D4">
      <w:pPr>
        <w:shd w:val="clear" w:color="auto" w:fill="FFFFFF" w:themeFill="background1"/>
        <w:ind w:left="426"/>
        <w:jc w:val="both"/>
        <w:rPr>
          <w:bCs/>
          <w:lang w:eastAsia="ar-SA"/>
        </w:rPr>
      </w:pPr>
      <w:sdt>
        <w:sdtPr>
          <w:rPr>
            <w:bCs/>
            <w:lang w:eastAsia="ar-SA"/>
          </w:rPr>
          <w:id w:val="-10680410"/>
          <w:placeholder>
            <w:docPart w:val="49E215BAA20940ABBC6E64D010AC10CC"/>
          </w:placeholder>
          <w:showingPlcHdr/>
          <w15:appearance w15:val="tags"/>
          <w:text/>
        </w:sdtPr>
        <w:sdtEndPr/>
        <w:sdtContent>
          <w:r w:rsidR="003F59D4" w:rsidRPr="000C2381">
            <w:rPr>
              <w:lang w:eastAsia="ar-SA"/>
            </w:rPr>
            <w:t>Feu clic o toqueu aquí per escriure text.</w:t>
          </w:r>
        </w:sdtContent>
      </w:sdt>
    </w:p>
    <w:p w14:paraId="394E89D8" w14:textId="150AFFC9" w:rsidR="00E84229" w:rsidRPr="000C2381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28559AE9" w14:textId="77777777" w:rsidR="00E84229" w:rsidRPr="000C2381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771D5335" w14:textId="25C1A753" w:rsidR="00D75A50" w:rsidRPr="000C2381" w:rsidRDefault="00E414D9" w:rsidP="00A16A13">
      <w:pPr>
        <w:pStyle w:val="ARtit1"/>
      </w:pPr>
      <w:r w:rsidRPr="000C2381">
        <w:t xml:space="preserve">OBSERVACIONS </w:t>
      </w:r>
    </w:p>
    <w:p w14:paraId="3B0E00A1" w14:textId="2B0A6442" w:rsidR="0008498B" w:rsidRPr="000C2381" w:rsidRDefault="0008498B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bookmarkStart w:id="20" w:name="_Hlk163213917"/>
      <w:r w:rsidRPr="000C2381">
        <w:rPr>
          <w:rFonts w:cs="Arial"/>
          <w:bCs/>
          <w:iCs/>
          <w:lang w:eastAsia="ar-SA"/>
        </w:rPr>
        <w:t>(</w:t>
      </w:r>
      <w:r w:rsidRPr="000C2381">
        <w:rPr>
          <w:rFonts w:cs="Arial"/>
          <w:bCs/>
          <w:i/>
          <w:lang w:eastAsia="ar-SA"/>
        </w:rPr>
        <w:t xml:space="preserve">Màxim </w:t>
      </w:r>
      <w:r w:rsidR="004D067D" w:rsidRPr="000C2381">
        <w:rPr>
          <w:rFonts w:cs="Arial"/>
          <w:bCs/>
          <w:i/>
          <w:lang w:eastAsia="ar-SA"/>
        </w:rPr>
        <w:t>350 paraules</w:t>
      </w:r>
      <w:r w:rsidR="004F5208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iCs/>
          <w:lang w:eastAsia="ar-SA"/>
        </w:rPr>
        <w:t>)</w:t>
      </w:r>
    </w:p>
    <w:bookmarkStart w:id="21" w:name="_Hlk152678797"/>
    <w:bookmarkEnd w:id="20"/>
    <w:p w14:paraId="233AFB61" w14:textId="77777777" w:rsidR="004A27BE" w:rsidRPr="000C2381" w:rsidRDefault="00F75514" w:rsidP="00C04F74">
      <w:pPr>
        <w:shd w:val="clear" w:color="auto" w:fill="FFFFFF" w:themeFill="background1"/>
        <w:spacing w:after="0" w:line="240" w:lineRule="auto"/>
        <w:jc w:val="both"/>
        <w:rPr>
          <w:bCs/>
        </w:rPr>
      </w:pPr>
      <w:sdt>
        <w:sdtPr>
          <w:rPr>
            <w:bCs/>
          </w:rPr>
          <w:id w:val="1900020986"/>
          <w:placeholder>
            <w:docPart w:val="FFBA445FAEB247FE84DCA8F211EDD390"/>
          </w:placeholder>
          <w:showingPlcHdr/>
          <w15:appearance w15:val="tags"/>
          <w:text/>
        </w:sdtPr>
        <w:sdtEndPr/>
        <w:sdtContent>
          <w:r w:rsidR="004A27BE" w:rsidRPr="000C2381">
            <w:t>Feu clic o toqueu aquí per escriure text.</w:t>
          </w:r>
        </w:sdtContent>
      </w:sdt>
      <w:bookmarkEnd w:id="21"/>
    </w:p>
    <w:p w14:paraId="28CA7861" w14:textId="49E921C5" w:rsidR="0008498B" w:rsidRPr="000C2381" w:rsidRDefault="0008498B" w:rsidP="00C04F74">
      <w:pPr>
        <w:shd w:val="clear" w:color="auto" w:fill="FFFFFF" w:themeFill="background1"/>
        <w:spacing w:after="0" w:line="240" w:lineRule="auto"/>
        <w:jc w:val="both"/>
      </w:pPr>
    </w:p>
    <w:p w14:paraId="32A9D3A2" w14:textId="77777777" w:rsidR="00BC6452" w:rsidRPr="000C2381" w:rsidRDefault="00BC6452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12A1E3EB" w14:textId="693F3513" w:rsidR="00256EFF" w:rsidRPr="000C2381" w:rsidRDefault="00256EFF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38E40919" w14:textId="1F3DCCD7" w:rsidR="003F59D4" w:rsidRPr="000C2381" w:rsidRDefault="003F59D4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20E815E5" w14:textId="029CB81B" w:rsidR="003F59D4" w:rsidRPr="000C2381" w:rsidRDefault="003F59D4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514F82FA" w14:textId="77777777" w:rsidR="003F59D4" w:rsidRPr="000C2381" w:rsidRDefault="003F59D4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236D52BB" w14:textId="04BD3F00" w:rsidR="005433EA" w:rsidRPr="000C2381" w:rsidRDefault="005433EA" w:rsidP="00977F68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b/>
          <w:color w:val="2E74B5" w:themeColor="accent5" w:themeShade="BF"/>
        </w:rPr>
      </w:pPr>
      <w:r w:rsidRPr="000C2381">
        <w:rPr>
          <w:rFonts w:cs="Arial"/>
          <w:b/>
          <w:color w:val="2E74B5" w:themeColor="accent5" w:themeShade="BF"/>
        </w:rPr>
        <w:t xml:space="preserve">Cal </w:t>
      </w:r>
      <w:r w:rsidRPr="000C2381">
        <w:rPr>
          <w:rFonts w:cs="Arial"/>
          <w:b/>
          <w:color w:val="2E74B5" w:themeColor="accent5" w:themeShade="BF"/>
          <w:shd w:val="clear" w:color="auto" w:fill="F2F2F2" w:themeFill="background1" w:themeFillShade="F2"/>
        </w:rPr>
        <w:t>enviar el RESUM, el DOSSIER D</w:t>
      </w:r>
      <w:r w:rsidR="002864B2" w:rsidRPr="000C2381">
        <w:rPr>
          <w:rFonts w:cs="Arial"/>
          <w:b/>
          <w:color w:val="2E74B5" w:themeColor="accent5" w:themeShade="BF"/>
          <w:shd w:val="clear" w:color="auto" w:fill="F2F2F2" w:themeFill="background1" w:themeFillShade="F2"/>
        </w:rPr>
        <w:t>’</w:t>
      </w:r>
      <w:r w:rsidRPr="000C2381">
        <w:rPr>
          <w:rFonts w:cs="Arial"/>
          <w:b/>
          <w:color w:val="2E74B5" w:themeColor="accent5" w:themeShade="BF"/>
          <w:shd w:val="clear" w:color="auto" w:fill="F2F2F2" w:themeFill="background1" w:themeFillShade="F2"/>
        </w:rPr>
        <w:t>AVALUACIÓ i el PRESSUPOST (màxim 3 MB) en format PDF a l</w:t>
      </w:r>
      <w:r w:rsidR="002864B2" w:rsidRPr="000C2381">
        <w:rPr>
          <w:rFonts w:cs="Arial"/>
          <w:b/>
          <w:color w:val="2E74B5" w:themeColor="accent5" w:themeShade="BF"/>
          <w:shd w:val="clear" w:color="auto" w:fill="F2F2F2" w:themeFill="background1" w:themeFillShade="F2"/>
        </w:rPr>
        <w:t>’</w:t>
      </w:r>
      <w:r w:rsidRPr="000C2381">
        <w:rPr>
          <w:rFonts w:cs="Arial"/>
          <w:b/>
          <w:color w:val="2E74B5" w:themeColor="accent5" w:themeShade="BF"/>
          <w:shd w:val="clear" w:color="auto" w:fill="F2F2F2" w:themeFill="background1" w:themeFillShade="F2"/>
        </w:rPr>
        <w:t>adreça electrònica de l</w:t>
      </w:r>
      <w:r w:rsidR="002864B2" w:rsidRPr="000C2381">
        <w:rPr>
          <w:rFonts w:cs="Arial"/>
          <w:b/>
          <w:color w:val="2E74B5" w:themeColor="accent5" w:themeShade="BF"/>
          <w:shd w:val="clear" w:color="auto" w:fill="F2F2F2" w:themeFill="background1" w:themeFillShade="F2"/>
        </w:rPr>
        <w:t>’</w:t>
      </w:r>
      <w:r w:rsidRPr="000C2381">
        <w:rPr>
          <w:rFonts w:cs="Arial"/>
          <w:b/>
          <w:color w:val="2E74B5" w:themeColor="accent5" w:themeShade="BF"/>
          <w:shd w:val="clear" w:color="auto" w:fill="F2F2F2" w:themeFill="background1" w:themeFillShade="F2"/>
        </w:rPr>
        <w:t>òrgan gestor</w:t>
      </w:r>
      <w:bookmarkStart w:id="22" w:name="_GoBack"/>
      <w:bookmarkEnd w:id="22"/>
      <w:r w:rsidRPr="000C2381">
        <w:rPr>
          <w:rFonts w:cs="Arial"/>
          <w:b/>
          <w:color w:val="2E74B5" w:themeColor="accent5" w:themeShade="BF"/>
          <w:shd w:val="clear" w:color="auto" w:fill="F2F2F2" w:themeFill="background1" w:themeFillShade="F2"/>
        </w:rPr>
        <w:t xml:space="preserve">. No </w:t>
      </w:r>
      <w:r w:rsidR="002864B2" w:rsidRPr="000C2381">
        <w:rPr>
          <w:rFonts w:cs="Arial"/>
          <w:b/>
          <w:color w:val="2E74B5" w:themeColor="accent5" w:themeShade="BF"/>
          <w:shd w:val="clear" w:color="auto" w:fill="F2F2F2" w:themeFill="background1" w:themeFillShade="F2"/>
        </w:rPr>
        <w:t xml:space="preserve">s’acceptaran </w:t>
      </w:r>
      <w:r w:rsidRPr="000C2381">
        <w:rPr>
          <w:rFonts w:cs="Arial"/>
          <w:b/>
          <w:color w:val="2E74B5" w:themeColor="accent5" w:themeShade="BF"/>
          <w:shd w:val="clear" w:color="auto" w:fill="F2F2F2" w:themeFill="background1" w:themeFillShade="F2"/>
        </w:rPr>
        <w:t xml:space="preserve">PDF generats a partir </w:t>
      </w:r>
      <w:r w:rsidR="002864B2" w:rsidRPr="000C2381">
        <w:rPr>
          <w:rFonts w:cs="Arial"/>
          <w:b/>
          <w:color w:val="2E74B5" w:themeColor="accent5" w:themeShade="BF"/>
          <w:shd w:val="clear" w:color="auto" w:fill="F2F2F2" w:themeFill="background1" w:themeFillShade="F2"/>
        </w:rPr>
        <w:t>d’imatges</w:t>
      </w:r>
      <w:r w:rsidRPr="000C2381">
        <w:rPr>
          <w:rFonts w:cs="Arial"/>
          <w:b/>
          <w:color w:val="2E74B5" w:themeColor="accent5" w:themeShade="BF"/>
        </w:rPr>
        <w:t xml:space="preserve">. </w:t>
      </w:r>
    </w:p>
    <w:p w14:paraId="1B4E5025" w14:textId="77777777" w:rsidR="00256EFF" w:rsidRPr="000C2381" w:rsidRDefault="00256EFF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18B0D21D" w14:textId="036DEFF0" w:rsidR="00256EFF" w:rsidRPr="000C2381" w:rsidRDefault="00256EFF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52795F73" w14:textId="77777777" w:rsidR="00256EFF" w:rsidRPr="000C2381" w:rsidRDefault="00256EFF" w:rsidP="00212AE9">
      <w:pPr>
        <w:shd w:val="clear" w:color="auto" w:fill="FFFFFF" w:themeFill="background1"/>
        <w:spacing w:after="0" w:line="360" w:lineRule="auto"/>
        <w:jc w:val="both"/>
        <w:rPr>
          <w:rFonts w:cs="Arial"/>
        </w:rPr>
      </w:pPr>
      <w:r w:rsidRPr="000C2381">
        <w:rPr>
          <w:rFonts w:cs="Arial"/>
          <w:b/>
        </w:rPr>
        <w:t>Per a més informació</w:t>
      </w:r>
      <w:r w:rsidRPr="000C2381">
        <w:rPr>
          <w:rFonts w:cs="Arial"/>
        </w:rPr>
        <w:t xml:space="preserve">: </w:t>
      </w:r>
    </w:p>
    <w:p w14:paraId="6E632EDD" w14:textId="228F0E2D" w:rsidR="00234E68" w:rsidRPr="000C2381" w:rsidRDefault="00256EFF" w:rsidP="00212AE9">
      <w:pPr>
        <w:shd w:val="clear" w:color="auto" w:fill="FFFFFF" w:themeFill="background1"/>
        <w:autoSpaceDE w:val="0"/>
        <w:spacing w:after="0"/>
        <w:jc w:val="both"/>
        <w:rPr>
          <w:rFonts w:cs="Arial"/>
        </w:rPr>
      </w:pPr>
      <w:r w:rsidRPr="000C2381">
        <w:rPr>
          <w:rFonts w:cs="Arial"/>
          <w:bCs/>
          <w:iCs/>
        </w:rPr>
        <w:t>Àrea de Recerca del Departament d’Ensenyament Superior, Recerca i Innovació Tecnològica del Ministeri de Relacions Institucionals, Educació i Universitats, edifici El Molí, av. Rocafort, 21-23, AD600 Sant Julià de Lòria</w:t>
      </w:r>
      <w:r w:rsidR="000C2381" w:rsidRPr="000C2381">
        <w:rPr>
          <w:rFonts w:cs="Arial"/>
          <w:bCs/>
          <w:iCs/>
        </w:rPr>
        <w:t>,</w:t>
      </w:r>
      <w:r w:rsidRPr="000C2381">
        <w:rPr>
          <w:rFonts w:cs="Arial"/>
          <w:bCs/>
          <w:iCs/>
        </w:rPr>
        <w:t xml:space="preserve"> Principat d’Andorra. Tel.: +376 743 300</w:t>
      </w:r>
      <w:r w:rsidR="001D370E" w:rsidRPr="000C2381">
        <w:rPr>
          <w:rFonts w:cs="Arial"/>
          <w:bCs/>
          <w:iCs/>
        </w:rPr>
        <w:t>;</w:t>
      </w:r>
      <w:r w:rsidRPr="000C2381">
        <w:rPr>
          <w:rFonts w:cs="Arial"/>
          <w:bCs/>
          <w:iCs/>
        </w:rPr>
        <w:t xml:space="preserve"> a/e: </w:t>
      </w:r>
      <w:hyperlink r:id="rId12" w:history="1">
        <w:r w:rsidRPr="000C2381">
          <w:rPr>
            <w:rFonts w:cs="Arial"/>
            <w:bCs/>
            <w:iCs/>
            <w:color w:val="0563C1"/>
            <w:u w:val="single"/>
          </w:rPr>
          <w:t>recerca@govern.ad</w:t>
        </w:r>
      </w:hyperlink>
      <w:r w:rsidR="002864B2" w:rsidRPr="000C2381">
        <w:t>.</w:t>
      </w:r>
    </w:p>
    <w:p w14:paraId="577DDA6E" w14:textId="12319B49" w:rsidR="00212AE9" w:rsidRPr="000C2381" w:rsidRDefault="00212AE9" w:rsidP="00212AE9">
      <w:pPr>
        <w:shd w:val="clear" w:color="auto" w:fill="FFFFFF" w:themeFill="background1"/>
        <w:spacing w:after="0" w:line="240" w:lineRule="auto"/>
        <w:jc w:val="both"/>
        <w:rPr>
          <w:rFonts w:cs="Arial"/>
        </w:rPr>
      </w:pPr>
    </w:p>
    <w:p w14:paraId="77234477" w14:textId="1F067BB9" w:rsidR="00212AE9" w:rsidRPr="000C2381" w:rsidRDefault="00212AE9" w:rsidP="004A79EF">
      <w:pPr>
        <w:shd w:val="clear" w:color="auto" w:fill="FFFFFF" w:themeFill="background1"/>
        <w:spacing w:after="0" w:line="240" w:lineRule="auto"/>
        <w:jc w:val="both"/>
        <w:rPr>
          <w:rFonts w:cs="Arial"/>
        </w:rPr>
      </w:pPr>
    </w:p>
    <w:sectPr w:rsidR="00212AE9" w:rsidRPr="000C2381" w:rsidSect="005C249E">
      <w:footerReference w:type="default" r:id="rId13"/>
      <w:pgSz w:w="11906" w:h="16838"/>
      <w:pgMar w:top="1134" w:right="1274" w:bottom="851" w:left="1560" w:header="709" w:footer="1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E724F" w14:textId="77777777" w:rsidR="003B112D" w:rsidRDefault="003B112D" w:rsidP="005F4CDD">
      <w:pPr>
        <w:spacing w:after="0" w:line="240" w:lineRule="auto"/>
      </w:pPr>
      <w:r>
        <w:separator/>
      </w:r>
    </w:p>
  </w:endnote>
  <w:endnote w:type="continuationSeparator" w:id="0">
    <w:p w14:paraId="3282077A" w14:textId="77777777" w:rsidR="003B112D" w:rsidRDefault="003B112D" w:rsidP="005F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961207"/>
      <w:docPartObj>
        <w:docPartGallery w:val="Page Numbers (Bottom of Page)"/>
        <w:docPartUnique/>
      </w:docPartObj>
    </w:sdtPr>
    <w:sdtEndPr/>
    <w:sdtContent>
      <w:p w14:paraId="2454AE2F" w14:textId="77777777" w:rsidR="005C249E" w:rsidRDefault="005C249E" w:rsidP="0089519C">
        <w:pPr>
          <w:pStyle w:val="Peu"/>
          <w:jc w:val="center"/>
        </w:pPr>
      </w:p>
      <w:p w14:paraId="070AB98B" w14:textId="0F0740FC" w:rsidR="003B112D" w:rsidRPr="009D1A80" w:rsidRDefault="003B112D" w:rsidP="0089519C">
        <w:pPr>
          <w:pStyle w:val="Peu"/>
          <w:jc w:val="center"/>
        </w:pPr>
        <w:r w:rsidRPr="009D1A80">
          <w:fldChar w:fldCharType="begin"/>
        </w:r>
        <w:r w:rsidRPr="009D1A80">
          <w:instrText>PAGE   \* MERGEFORMAT</w:instrText>
        </w:r>
        <w:r w:rsidRPr="009D1A80">
          <w:fldChar w:fldCharType="separate"/>
        </w:r>
        <w:r w:rsidRPr="009D1A80">
          <w:t>2</w:t>
        </w:r>
        <w:r w:rsidRPr="009D1A80">
          <w:fldChar w:fldCharType="end"/>
        </w:r>
        <w:r w:rsidRPr="009D1A80">
          <w:t xml:space="preserve"> / </w:t>
        </w:r>
        <w:r w:rsidR="00F75514">
          <w:fldChar w:fldCharType="begin"/>
        </w:r>
        <w:r w:rsidR="00F75514">
          <w:instrText xml:space="preserve"> NUMPAGES   \* MERGEFORMAT </w:instrText>
        </w:r>
        <w:r w:rsidR="00F75514">
          <w:fldChar w:fldCharType="separate"/>
        </w:r>
        <w:r w:rsidRPr="009D1A80">
          <w:rPr>
            <w:noProof/>
          </w:rPr>
          <w:t>1</w:t>
        </w:r>
        <w:r w:rsidR="00F7551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4AF62" w14:textId="77777777" w:rsidR="003B112D" w:rsidRDefault="003B112D" w:rsidP="005F4CDD">
      <w:pPr>
        <w:spacing w:after="0" w:line="240" w:lineRule="auto"/>
      </w:pPr>
      <w:r>
        <w:separator/>
      </w:r>
    </w:p>
  </w:footnote>
  <w:footnote w:type="continuationSeparator" w:id="0">
    <w:p w14:paraId="217A1962" w14:textId="77777777" w:rsidR="003B112D" w:rsidRDefault="003B112D" w:rsidP="005F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A8861F4"/>
    <w:lvl w:ilvl="0">
      <w:numFmt w:val="bullet"/>
      <w:lvlText w:val="*"/>
      <w:lvlJc w:val="left"/>
    </w:lvl>
  </w:abstractNum>
  <w:abstractNum w:abstractNumId="1" w15:restartNumberingAfterBreak="0">
    <w:nsid w:val="2F8A794C"/>
    <w:multiLevelType w:val="hybridMultilevel"/>
    <w:tmpl w:val="3FD8C67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81B19"/>
    <w:multiLevelType w:val="hybridMultilevel"/>
    <w:tmpl w:val="6652CEA4"/>
    <w:lvl w:ilvl="0" w:tplc="F334AE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E6A3D"/>
    <w:multiLevelType w:val="hybridMultilevel"/>
    <w:tmpl w:val="6C8EF3A8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CB7180"/>
    <w:multiLevelType w:val="hybridMultilevel"/>
    <w:tmpl w:val="2178478A"/>
    <w:lvl w:ilvl="0" w:tplc="AB74F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914C6"/>
    <w:multiLevelType w:val="hybridMultilevel"/>
    <w:tmpl w:val="30BE76E0"/>
    <w:lvl w:ilvl="0" w:tplc="0B04DD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5573A"/>
    <w:multiLevelType w:val="hybridMultilevel"/>
    <w:tmpl w:val="2B501A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4A83"/>
    <w:multiLevelType w:val="hybridMultilevel"/>
    <w:tmpl w:val="ED52080A"/>
    <w:lvl w:ilvl="0" w:tplc="35B2365C">
      <w:start w:val="5"/>
      <w:numFmt w:val="bullet"/>
      <w:lvlText w:val="-"/>
      <w:lvlJc w:val="left"/>
      <w:pPr>
        <w:ind w:left="720" w:hanging="360"/>
      </w:pPr>
      <w:rPr>
        <w:rFonts w:ascii="Garamond" w:eastAsiaTheme="majorEastAsia" w:hAnsi="Garamond" w:cstheme="majorBidi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72F77"/>
    <w:multiLevelType w:val="hybridMultilevel"/>
    <w:tmpl w:val="8EBE89D2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FB2FEB"/>
    <w:multiLevelType w:val="hybridMultilevel"/>
    <w:tmpl w:val="1E888EF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D973B7"/>
    <w:multiLevelType w:val="hybridMultilevel"/>
    <w:tmpl w:val="E6FE220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439BF"/>
    <w:multiLevelType w:val="hybridMultilevel"/>
    <w:tmpl w:val="4C188AD4"/>
    <w:lvl w:ilvl="0" w:tplc="CE4E19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A0BF2"/>
    <w:multiLevelType w:val="hybridMultilevel"/>
    <w:tmpl w:val="E2EC07DA"/>
    <w:lvl w:ilvl="0" w:tplc="7F4637D2">
      <w:start w:val="1"/>
      <w:numFmt w:val="decimal"/>
      <w:lvlText w:val="%1."/>
      <w:lvlJc w:val="left"/>
      <w:pPr>
        <w:ind w:left="1571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C662368"/>
    <w:multiLevelType w:val="hybridMultilevel"/>
    <w:tmpl w:val="02085D4C"/>
    <w:lvl w:ilvl="0" w:tplc="6562E82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08080" w:themeColor="background1" w:themeShade="80"/>
          <w:sz w:val="22"/>
        </w:rPr>
      </w:lvl>
    </w:lvlOverride>
  </w:num>
  <w:num w:numId="2">
    <w:abstractNumId w:val="2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8B"/>
    <w:rsid w:val="000030BC"/>
    <w:rsid w:val="0000391C"/>
    <w:rsid w:val="00003A38"/>
    <w:rsid w:val="0001057C"/>
    <w:rsid w:val="0001212D"/>
    <w:rsid w:val="000210CB"/>
    <w:rsid w:val="000251F6"/>
    <w:rsid w:val="00025F30"/>
    <w:rsid w:val="00035964"/>
    <w:rsid w:val="00036AC4"/>
    <w:rsid w:val="000404E7"/>
    <w:rsid w:val="00044AAF"/>
    <w:rsid w:val="000457D3"/>
    <w:rsid w:val="00060436"/>
    <w:rsid w:val="00060508"/>
    <w:rsid w:val="0006148D"/>
    <w:rsid w:val="000708FD"/>
    <w:rsid w:val="00075095"/>
    <w:rsid w:val="00082276"/>
    <w:rsid w:val="0008498B"/>
    <w:rsid w:val="000944A1"/>
    <w:rsid w:val="000970D1"/>
    <w:rsid w:val="00097B58"/>
    <w:rsid w:val="000A5FFF"/>
    <w:rsid w:val="000B2DFB"/>
    <w:rsid w:val="000B322C"/>
    <w:rsid w:val="000B6598"/>
    <w:rsid w:val="000C2381"/>
    <w:rsid w:val="000C23E1"/>
    <w:rsid w:val="000C4EDC"/>
    <w:rsid w:val="000C57CE"/>
    <w:rsid w:val="000D7797"/>
    <w:rsid w:val="000E0A04"/>
    <w:rsid w:val="000E79D8"/>
    <w:rsid w:val="000F3415"/>
    <w:rsid w:val="000F5D3A"/>
    <w:rsid w:val="000F66E4"/>
    <w:rsid w:val="00111E29"/>
    <w:rsid w:val="0011240F"/>
    <w:rsid w:val="00114562"/>
    <w:rsid w:val="00125C2D"/>
    <w:rsid w:val="001317BF"/>
    <w:rsid w:val="00141A99"/>
    <w:rsid w:val="001421DF"/>
    <w:rsid w:val="001431D7"/>
    <w:rsid w:val="001534C4"/>
    <w:rsid w:val="00154DA8"/>
    <w:rsid w:val="00154E9C"/>
    <w:rsid w:val="0015625C"/>
    <w:rsid w:val="00167034"/>
    <w:rsid w:val="00174FCE"/>
    <w:rsid w:val="00196A9A"/>
    <w:rsid w:val="001A6864"/>
    <w:rsid w:val="001B474A"/>
    <w:rsid w:val="001C0A89"/>
    <w:rsid w:val="001C5348"/>
    <w:rsid w:val="001D370E"/>
    <w:rsid w:val="001D48BC"/>
    <w:rsid w:val="001D65A8"/>
    <w:rsid w:val="001D6BD5"/>
    <w:rsid w:val="001E1525"/>
    <w:rsid w:val="001E5E89"/>
    <w:rsid w:val="001E67DF"/>
    <w:rsid w:val="001E7AD8"/>
    <w:rsid w:val="001F2B47"/>
    <w:rsid w:val="001F47F3"/>
    <w:rsid w:val="001F4A19"/>
    <w:rsid w:val="001F6981"/>
    <w:rsid w:val="0020192E"/>
    <w:rsid w:val="00202906"/>
    <w:rsid w:val="00207A62"/>
    <w:rsid w:val="00207EEF"/>
    <w:rsid w:val="002115F2"/>
    <w:rsid w:val="00211719"/>
    <w:rsid w:val="00211CE7"/>
    <w:rsid w:val="0021282A"/>
    <w:rsid w:val="00212AE9"/>
    <w:rsid w:val="00215F0E"/>
    <w:rsid w:val="0021659B"/>
    <w:rsid w:val="00224005"/>
    <w:rsid w:val="00225A78"/>
    <w:rsid w:val="00226897"/>
    <w:rsid w:val="00234E68"/>
    <w:rsid w:val="00235075"/>
    <w:rsid w:val="00236C38"/>
    <w:rsid w:val="00240BE3"/>
    <w:rsid w:val="00242211"/>
    <w:rsid w:val="0024412C"/>
    <w:rsid w:val="00246963"/>
    <w:rsid w:val="002471D0"/>
    <w:rsid w:val="00247FB3"/>
    <w:rsid w:val="00251AC9"/>
    <w:rsid w:val="00252021"/>
    <w:rsid w:val="00256EFF"/>
    <w:rsid w:val="002627EF"/>
    <w:rsid w:val="00263CD1"/>
    <w:rsid w:val="002668D6"/>
    <w:rsid w:val="00271879"/>
    <w:rsid w:val="00272557"/>
    <w:rsid w:val="00281949"/>
    <w:rsid w:val="00286407"/>
    <w:rsid w:val="002864B2"/>
    <w:rsid w:val="00293057"/>
    <w:rsid w:val="00293EC8"/>
    <w:rsid w:val="00297F14"/>
    <w:rsid w:val="002A49AD"/>
    <w:rsid w:val="002B1F29"/>
    <w:rsid w:val="002C07C8"/>
    <w:rsid w:val="002C29D7"/>
    <w:rsid w:val="002C2A87"/>
    <w:rsid w:val="002C7E8C"/>
    <w:rsid w:val="002D0233"/>
    <w:rsid w:val="002D04FB"/>
    <w:rsid w:val="002D063F"/>
    <w:rsid w:val="002D5806"/>
    <w:rsid w:val="002E0DE2"/>
    <w:rsid w:val="002E4283"/>
    <w:rsid w:val="002F1A26"/>
    <w:rsid w:val="002F2BC1"/>
    <w:rsid w:val="002F301F"/>
    <w:rsid w:val="002F4029"/>
    <w:rsid w:val="002F53C5"/>
    <w:rsid w:val="003112B5"/>
    <w:rsid w:val="003121BB"/>
    <w:rsid w:val="00316AA8"/>
    <w:rsid w:val="00331528"/>
    <w:rsid w:val="00344746"/>
    <w:rsid w:val="003470BC"/>
    <w:rsid w:val="003475EC"/>
    <w:rsid w:val="0034768B"/>
    <w:rsid w:val="003532ED"/>
    <w:rsid w:val="00362F0C"/>
    <w:rsid w:val="003649C9"/>
    <w:rsid w:val="00366A3F"/>
    <w:rsid w:val="00374DB0"/>
    <w:rsid w:val="00387936"/>
    <w:rsid w:val="00391FB2"/>
    <w:rsid w:val="00392D4C"/>
    <w:rsid w:val="00393C2B"/>
    <w:rsid w:val="00395B35"/>
    <w:rsid w:val="003A2A7F"/>
    <w:rsid w:val="003B112D"/>
    <w:rsid w:val="003B502C"/>
    <w:rsid w:val="003B7692"/>
    <w:rsid w:val="003C795B"/>
    <w:rsid w:val="003E2CBC"/>
    <w:rsid w:val="003E4B4B"/>
    <w:rsid w:val="003E52BA"/>
    <w:rsid w:val="003F1CFE"/>
    <w:rsid w:val="003F58C4"/>
    <w:rsid w:val="003F59D4"/>
    <w:rsid w:val="003F73F6"/>
    <w:rsid w:val="00400458"/>
    <w:rsid w:val="00401A19"/>
    <w:rsid w:val="00401CE5"/>
    <w:rsid w:val="00402D2B"/>
    <w:rsid w:val="00405569"/>
    <w:rsid w:val="00410150"/>
    <w:rsid w:val="004300F4"/>
    <w:rsid w:val="00431102"/>
    <w:rsid w:val="00437F0C"/>
    <w:rsid w:val="0044507F"/>
    <w:rsid w:val="0045471E"/>
    <w:rsid w:val="00456609"/>
    <w:rsid w:val="004606A9"/>
    <w:rsid w:val="00463715"/>
    <w:rsid w:val="004672EA"/>
    <w:rsid w:val="004678F6"/>
    <w:rsid w:val="00475ED5"/>
    <w:rsid w:val="004806F5"/>
    <w:rsid w:val="00483F5F"/>
    <w:rsid w:val="004847F3"/>
    <w:rsid w:val="00487391"/>
    <w:rsid w:val="00487FF5"/>
    <w:rsid w:val="004932DB"/>
    <w:rsid w:val="004942BB"/>
    <w:rsid w:val="00494417"/>
    <w:rsid w:val="004947AE"/>
    <w:rsid w:val="004A0E5E"/>
    <w:rsid w:val="004A1C24"/>
    <w:rsid w:val="004A27BE"/>
    <w:rsid w:val="004A3322"/>
    <w:rsid w:val="004A6EB6"/>
    <w:rsid w:val="004A79EF"/>
    <w:rsid w:val="004B1776"/>
    <w:rsid w:val="004B6EDD"/>
    <w:rsid w:val="004C4C58"/>
    <w:rsid w:val="004C4FA8"/>
    <w:rsid w:val="004D067D"/>
    <w:rsid w:val="004D4E01"/>
    <w:rsid w:val="004E0DD8"/>
    <w:rsid w:val="004E38AC"/>
    <w:rsid w:val="004E6A6A"/>
    <w:rsid w:val="004F10B5"/>
    <w:rsid w:val="004F33CA"/>
    <w:rsid w:val="004F4E77"/>
    <w:rsid w:val="004F5208"/>
    <w:rsid w:val="004F71A2"/>
    <w:rsid w:val="005028A1"/>
    <w:rsid w:val="00505F69"/>
    <w:rsid w:val="00517012"/>
    <w:rsid w:val="00521D04"/>
    <w:rsid w:val="0052214F"/>
    <w:rsid w:val="005304F2"/>
    <w:rsid w:val="005339CD"/>
    <w:rsid w:val="00535CDB"/>
    <w:rsid w:val="00540232"/>
    <w:rsid w:val="0054027F"/>
    <w:rsid w:val="00540336"/>
    <w:rsid w:val="005433EA"/>
    <w:rsid w:val="005509FD"/>
    <w:rsid w:val="005564CA"/>
    <w:rsid w:val="00566943"/>
    <w:rsid w:val="00575F84"/>
    <w:rsid w:val="00577592"/>
    <w:rsid w:val="00577A4F"/>
    <w:rsid w:val="00580763"/>
    <w:rsid w:val="0058483F"/>
    <w:rsid w:val="005866A4"/>
    <w:rsid w:val="00596BF7"/>
    <w:rsid w:val="00597B52"/>
    <w:rsid w:val="005A5C09"/>
    <w:rsid w:val="005A6851"/>
    <w:rsid w:val="005B340E"/>
    <w:rsid w:val="005B3936"/>
    <w:rsid w:val="005B77DA"/>
    <w:rsid w:val="005C249E"/>
    <w:rsid w:val="005C56AD"/>
    <w:rsid w:val="005C6B6E"/>
    <w:rsid w:val="005D4626"/>
    <w:rsid w:val="005D5503"/>
    <w:rsid w:val="005E1DBF"/>
    <w:rsid w:val="005E41B3"/>
    <w:rsid w:val="005F1E70"/>
    <w:rsid w:val="005F4CDD"/>
    <w:rsid w:val="005F7CE2"/>
    <w:rsid w:val="00603668"/>
    <w:rsid w:val="0060755A"/>
    <w:rsid w:val="00607852"/>
    <w:rsid w:val="00607E68"/>
    <w:rsid w:val="00611D23"/>
    <w:rsid w:val="00614BDB"/>
    <w:rsid w:val="00614F91"/>
    <w:rsid w:val="00627638"/>
    <w:rsid w:val="00632C6E"/>
    <w:rsid w:val="00634711"/>
    <w:rsid w:val="006377DE"/>
    <w:rsid w:val="00645961"/>
    <w:rsid w:val="00651DDA"/>
    <w:rsid w:val="00665066"/>
    <w:rsid w:val="00676781"/>
    <w:rsid w:val="00684989"/>
    <w:rsid w:val="00684D40"/>
    <w:rsid w:val="0069307E"/>
    <w:rsid w:val="006930AE"/>
    <w:rsid w:val="00693C7C"/>
    <w:rsid w:val="00697DCC"/>
    <w:rsid w:val="006A19FE"/>
    <w:rsid w:val="006B2790"/>
    <w:rsid w:val="006D37E3"/>
    <w:rsid w:val="006D62CC"/>
    <w:rsid w:val="006E0B35"/>
    <w:rsid w:val="006E510C"/>
    <w:rsid w:val="006F28E2"/>
    <w:rsid w:val="006F330E"/>
    <w:rsid w:val="006F74B4"/>
    <w:rsid w:val="006F7791"/>
    <w:rsid w:val="00713B17"/>
    <w:rsid w:val="0071580F"/>
    <w:rsid w:val="00716C7B"/>
    <w:rsid w:val="00722BDF"/>
    <w:rsid w:val="007241E0"/>
    <w:rsid w:val="007275FC"/>
    <w:rsid w:val="00732140"/>
    <w:rsid w:val="007330DA"/>
    <w:rsid w:val="007344A7"/>
    <w:rsid w:val="00737442"/>
    <w:rsid w:val="00737A89"/>
    <w:rsid w:val="00741FE6"/>
    <w:rsid w:val="00747B22"/>
    <w:rsid w:val="00751A33"/>
    <w:rsid w:val="0076377E"/>
    <w:rsid w:val="0076421B"/>
    <w:rsid w:val="007653EA"/>
    <w:rsid w:val="007662E2"/>
    <w:rsid w:val="0077170E"/>
    <w:rsid w:val="0078051B"/>
    <w:rsid w:val="007808EB"/>
    <w:rsid w:val="00791F34"/>
    <w:rsid w:val="00792B69"/>
    <w:rsid w:val="00793639"/>
    <w:rsid w:val="007A18F1"/>
    <w:rsid w:val="007A27D0"/>
    <w:rsid w:val="007A523C"/>
    <w:rsid w:val="007B0437"/>
    <w:rsid w:val="007B67B6"/>
    <w:rsid w:val="007B7F1D"/>
    <w:rsid w:val="007D1F9D"/>
    <w:rsid w:val="007D2779"/>
    <w:rsid w:val="007D5952"/>
    <w:rsid w:val="007E6BCB"/>
    <w:rsid w:val="007E7F51"/>
    <w:rsid w:val="0080019C"/>
    <w:rsid w:val="008023E3"/>
    <w:rsid w:val="008026BD"/>
    <w:rsid w:val="00817BE1"/>
    <w:rsid w:val="0082067A"/>
    <w:rsid w:val="00821C00"/>
    <w:rsid w:val="008230EF"/>
    <w:rsid w:val="00823C22"/>
    <w:rsid w:val="0083467C"/>
    <w:rsid w:val="00834EB7"/>
    <w:rsid w:val="008435D7"/>
    <w:rsid w:val="00847D66"/>
    <w:rsid w:val="008606E6"/>
    <w:rsid w:val="00860B34"/>
    <w:rsid w:val="00860BE9"/>
    <w:rsid w:val="00862052"/>
    <w:rsid w:val="00865DBE"/>
    <w:rsid w:val="008704AE"/>
    <w:rsid w:val="008725C1"/>
    <w:rsid w:val="00872F6C"/>
    <w:rsid w:val="008762DA"/>
    <w:rsid w:val="00882AAD"/>
    <w:rsid w:val="0089519C"/>
    <w:rsid w:val="00895742"/>
    <w:rsid w:val="008A221C"/>
    <w:rsid w:val="008A7238"/>
    <w:rsid w:val="008B5200"/>
    <w:rsid w:val="008C21E8"/>
    <w:rsid w:val="008C415A"/>
    <w:rsid w:val="008D2CD7"/>
    <w:rsid w:val="008D634C"/>
    <w:rsid w:val="008E26A8"/>
    <w:rsid w:val="008E5BAA"/>
    <w:rsid w:val="008F08D9"/>
    <w:rsid w:val="008F7DDE"/>
    <w:rsid w:val="009001D4"/>
    <w:rsid w:val="00901EF3"/>
    <w:rsid w:val="009155C4"/>
    <w:rsid w:val="00931AC9"/>
    <w:rsid w:val="009334CB"/>
    <w:rsid w:val="00963F5C"/>
    <w:rsid w:val="009740B4"/>
    <w:rsid w:val="0097509F"/>
    <w:rsid w:val="00977F68"/>
    <w:rsid w:val="009869CD"/>
    <w:rsid w:val="00990ED3"/>
    <w:rsid w:val="009A143C"/>
    <w:rsid w:val="009A18E9"/>
    <w:rsid w:val="009A1DA6"/>
    <w:rsid w:val="009A1E3C"/>
    <w:rsid w:val="009A5B1A"/>
    <w:rsid w:val="009B3C09"/>
    <w:rsid w:val="009B6624"/>
    <w:rsid w:val="009B7690"/>
    <w:rsid w:val="009C0A08"/>
    <w:rsid w:val="009C4627"/>
    <w:rsid w:val="009C46F7"/>
    <w:rsid w:val="009D188E"/>
    <w:rsid w:val="009D1A80"/>
    <w:rsid w:val="009D62E8"/>
    <w:rsid w:val="009F5BDA"/>
    <w:rsid w:val="009F5D0E"/>
    <w:rsid w:val="009F6D4D"/>
    <w:rsid w:val="009F751D"/>
    <w:rsid w:val="009F7745"/>
    <w:rsid w:val="00A00BD1"/>
    <w:rsid w:val="00A0126C"/>
    <w:rsid w:val="00A03544"/>
    <w:rsid w:val="00A044E8"/>
    <w:rsid w:val="00A05F6F"/>
    <w:rsid w:val="00A113A9"/>
    <w:rsid w:val="00A11CB0"/>
    <w:rsid w:val="00A12D0B"/>
    <w:rsid w:val="00A14FF2"/>
    <w:rsid w:val="00A1502D"/>
    <w:rsid w:val="00A16A13"/>
    <w:rsid w:val="00A171E0"/>
    <w:rsid w:val="00A31098"/>
    <w:rsid w:val="00A31519"/>
    <w:rsid w:val="00A31890"/>
    <w:rsid w:val="00A33982"/>
    <w:rsid w:val="00A35BC3"/>
    <w:rsid w:val="00A404A1"/>
    <w:rsid w:val="00A46C8A"/>
    <w:rsid w:val="00A50226"/>
    <w:rsid w:val="00A51F2D"/>
    <w:rsid w:val="00A52433"/>
    <w:rsid w:val="00A603C5"/>
    <w:rsid w:val="00A62FF4"/>
    <w:rsid w:val="00A67A4F"/>
    <w:rsid w:val="00A73473"/>
    <w:rsid w:val="00A74A71"/>
    <w:rsid w:val="00A80340"/>
    <w:rsid w:val="00A80543"/>
    <w:rsid w:val="00A84D39"/>
    <w:rsid w:val="00A9060D"/>
    <w:rsid w:val="00A92F62"/>
    <w:rsid w:val="00A96E08"/>
    <w:rsid w:val="00A970E8"/>
    <w:rsid w:val="00AA7B85"/>
    <w:rsid w:val="00AB0C60"/>
    <w:rsid w:val="00AC4838"/>
    <w:rsid w:val="00AC672B"/>
    <w:rsid w:val="00AE0E05"/>
    <w:rsid w:val="00AE6BFA"/>
    <w:rsid w:val="00AE71CB"/>
    <w:rsid w:val="00B017FC"/>
    <w:rsid w:val="00B01A69"/>
    <w:rsid w:val="00B07525"/>
    <w:rsid w:val="00B11E40"/>
    <w:rsid w:val="00B12533"/>
    <w:rsid w:val="00B136CE"/>
    <w:rsid w:val="00B136DA"/>
    <w:rsid w:val="00B138A1"/>
    <w:rsid w:val="00B1424F"/>
    <w:rsid w:val="00B201F6"/>
    <w:rsid w:val="00B21B44"/>
    <w:rsid w:val="00B239F2"/>
    <w:rsid w:val="00B31445"/>
    <w:rsid w:val="00B31991"/>
    <w:rsid w:val="00B31C9D"/>
    <w:rsid w:val="00B31DBF"/>
    <w:rsid w:val="00B33529"/>
    <w:rsid w:val="00B34F77"/>
    <w:rsid w:val="00B41F7E"/>
    <w:rsid w:val="00B42C24"/>
    <w:rsid w:val="00B61D75"/>
    <w:rsid w:val="00B727A0"/>
    <w:rsid w:val="00B73614"/>
    <w:rsid w:val="00B736C5"/>
    <w:rsid w:val="00B74F42"/>
    <w:rsid w:val="00B75AE9"/>
    <w:rsid w:val="00B75B37"/>
    <w:rsid w:val="00B7739C"/>
    <w:rsid w:val="00B82F67"/>
    <w:rsid w:val="00B83600"/>
    <w:rsid w:val="00B843A1"/>
    <w:rsid w:val="00B93474"/>
    <w:rsid w:val="00B95EE0"/>
    <w:rsid w:val="00BA1C62"/>
    <w:rsid w:val="00BA2D97"/>
    <w:rsid w:val="00BA5624"/>
    <w:rsid w:val="00BA6B2C"/>
    <w:rsid w:val="00BB33A8"/>
    <w:rsid w:val="00BB6511"/>
    <w:rsid w:val="00BB751F"/>
    <w:rsid w:val="00BC12D9"/>
    <w:rsid w:val="00BC1CCE"/>
    <w:rsid w:val="00BC6452"/>
    <w:rsid w:val="00BD03EA"/>
    <w:rsid w:val="00BD5668"/>
    <w:rsid w:val="00BE0149"/>
    <w:rsid w:val="00C03F82"/>
    <w:rsid w:val="00C04F74"/>
    <w:rsid w:val="00C120B4"/>
    <w:rsid w:val="00C130DE"/>
    <w:rsid w:val="00C13697"/>
    <w:rsid w:val="00C156E0"/>
    <w:rsid w:val="00C21605"/>
    <w:rsid w:val="00C23050"/>
    <w:rsid w:val="00C24C06"/>
    <w:rsid w:val="00C37986"/>
    <w:rsid w:val="00C4042D"/>
    <w:rsid w:val="00C41FEB"/>
    <w:rsid w:val="00C510DA"/>
    <w:rsid w:val="00C62F3B"/>
    <w:rsid w:val="00C64A45"/>
    <w:rsid w:val="00C70C59"/>
    <w:rsid w:val="00C710E5"/>
    <w:rsid w:val="00C71E77"/>
    <w:rsid w:val="00C7437F"/>
    <w:rsid w:val="00C81411"/>
    <w:rsid w:val="00C84383"/>
    <w:rsid w:val="00C846ED"/>
    <w:rsid w:val="00C900D1"/>
    <w:rsid w:val="00C9383C"/>
    <w:rsid w:val="00CA03E0"/>
    <w:rsid w:val="00CB0F7D"/>
    <w:rsid w:val="00CB3CD5"/>
    <w:rsid w:val="00CB6470"/>
    <w:rsid w:val="00CC0F6F"/>
    <w:rsid w:val="00CC46B6"/>
    <w:rsid w:val="00CD3DD9"/>
    <w:rsid w:val="00CD5560"/>
    <w:rsid w:val="00CE4025"/>
    <w:rsid w:val="00CF6529"/>
    <w:rsid w:val="00D01E44"/>
    <w:rsid w:val="00D04888"/>
    <w:rsid w:val="00D07AF3"/>
    <w:rsid w:val="00D15FB4"/>
    <w:rsid w:val="00D2116E"/>
    <w:rsid w:val="00D27660"/>
    <w:rsid w:val="00D277A7"/>
    <w:rsid w:val="00D311C1"/>
    <w:rsid w:val="00D335F7"/>
    <w:rsid w:val="00D46B77"/>
    <w:rsid w:val="00D46FA1"/>
    <w:rsid w:val="00D46FE9"/>
    <w:rsid w:val="00D50598"/>
    <w:rsid w:val="00D513ED"/>
    <w:rsid w:val="00D55445"/>
    <w:rsid w:val="00D6035E"/>
    <w:rsid w:val="00D61254"/>
    <w:rsid w:val="00D617CF"/>
    <w:rsid w:val="00D62AEF"/>
    <w:rsid w:val="00D62EF4"/>
    <w:rsid w:val="00D677B3"/>
    <w:rsid w:val="00D679B1"/>
    <w:rsid w:val="00D73302"/>
    <w:rsid w:val="00D75A50"/>
    <w:rsid w:val="00D77835"/>
    <w:rsid w:val="00D80E2C"/>
    <w:rsid w:val="00D81961"/>
    <w:rsid w:val="00D82DFC"/>
    <w:rsid w:val="00D8580F"/>
    <w:rsid w:val="00D905B7"/>
    <w:rsid w:val="00D94871"/>
    <w:rsid w:val="00D96BD9"/>
    <w:rsid w:val="00D96C96"/>
    <w:rsid w:val="00DA340D"/>
    <w:rsid w:val="00DB5ED8"/>
    <w:rsid w:val="00DB6E3E"/>
    <w:rsid w:val="00DC071F"/>
    <w:rsid w:val="00DC22EB"/>
    <w:rsid w:val="00DE1406"/>
    <w:rsid w:val="00DE1B8D"/>
    <w:rsid w:val="00DE27E1"/>
    <w:rsid w:val="00DE2EFC"/>
    <w:rsid w:val="00DE388F"/>
    <w:rsid w:val="00DE41B8"/>
    <w:rsid w:val="00DF4790"/>
    <w:rsid w:val="00DF7C97"/>
    <w:rsid w:val="00E029FF"/>
    <w:rsid w:val="00E10FE0"/>
    <w:rsid w:val="00E16BFF"/>
    <w:rsid w:val="00E21013"/>
    <w:rsid w:val="00E2632D"/>
    <w:rsid w:val="00E265A5"/>
    <w:rsid w:val="00E333EA"/>
    <w:rsid w:val="00E355BE"/>
    <w:rsid w:val="00E37E19"/>
    <w:rsid w:val="00E414D9"/>
    <w:rsid w:val="00E42DE4"/>
    <w:rsid w:val="00E46819"/>
    <w:rsid w:val="00E5546C"/>
    <w:rsid w:val="00E5678A"/>
    <w:rsid w:val="00E60279"/>
    <w:rsid w:val="00E607D4"/>
    <w:rsid w:val="00E629B7"/>
    <w:rsid w:val="00E63D1C"/>
    <w:rsid w:val="00E64309"/>
    <w:rsid w:val="00E77978"/>
    <w:rsid w:val="00E81255"/>
    <w:rsid w:val="00E84229"/>
    <w:rsid w:val="00E91A07"/>
    <w:rsid w:val="00EA3692"/>
    <w:rsid w:val="00EA57A4"/>
    <w:rsid w:val="00EB0BA9"/>
    <w:rsid w:val="00EB740D"/>
    <w:rsid w:val="00EB7515"/>
    <w:rsid w:val="00EC4DE6"/>
    <w:rsid w:val="00ED520F"/>
    <w:rsid w:val="00EE18B8"/>
    <w:rsid w:val="00EE214E"/>
    <w:rsid w:val="00EE7D4A"/>
    <w:rsid w:val="00EF3978"/>
    <w:rsid w:val="00EF5207"/>
    <w:rsid w:val="00F05EEA"/>
    <w:rsid w:val="00F17C6D"/>
    <w:rsid w:val="00F2194F"/>
    <w:rsid w:val="00F354AF"/>
    <w:rsid w:val="00F610DE"/>
    <w:rsid w:val="00F61BCC"/>
    <w:rsid w:val="00F74EC7"/>
    <w:rsid w:val="00F75514"/>
    <w:rsid w:val="00F761F6"/>
    <w:rsid w:val="00F76CC8"/>
    <w:rsid w:val="00F9204A"/>
    <w:rsid w:val="00FA1929"/>
    <w:rsid w:val="00FA39CD"/>
    <w:rsid w:val="00FA4BD6"/>
    <w:rsid w:val="00FA5D33"/>
    <w:rsid w:val="00FA7F48"/>
    <w:rsid w:val="00FB1BA6"/>
    <w:rsid w:val="00FB2560"/>
    <w:rsid w:val="00FB33B6"/>
    <w:rsid w:val="00FB48AD"/>
    <w:rsid w:val="00FC34F4"/>
    <w:rsid w:val="00FC75CB"/>
    <w:rsid w:val="00FD513B"/>
    <w:rsid w:val="00F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7247E0"/>
  <w15:chartTrackingRefBased/>
  <w15:docId w15:val="{9D9EF38F-FBDE-44B7-9B69-2D2D077C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9D4"/>
    <w:pPr>
      <w:spacing w:after="200" w:line="252" w:lineRule="auto"/>
      <w:jc w:val="left"/>
    </w:pPr>
    <w:rPr>
      <w:rFonts w:ascii="Garamond" w:eastAsia="Times New Roman" w:hAnsi="Garamond" w:cs="Times New Roman"/>
      <w:lang w:bidi="en-US"/>
    </w:rPr>
  </w:style>
  <w:style w:type="paragraph" w:styleId="Ttol1">
    <w:name w:val="heading 1"/>
    <w:aliases w:val="Títol I"/>
    <w:basedOn w:val="Normal"/>
    <w:next w:val="Normal"/>
    <w:link w:val="Ttol1Car"/>
    <w:autoRedefine/>
    <w:uiPriority w:val="9"/>
    <w:qFormat/>
    <w:rsid w:val="00716C7B"/>
    <w:pPr>
      <w:keepNext/>
      <w:keepLines/>
      <w:spacing w:before="240" w:after="0" w:line="259" w:lineRule="auto"/>
      <w:outlineLvl w:val="0"/>
    </w:pPr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paragraph" w:styleId="Ttol2">
    <w:name w:val="heading 2"/>
    <w:aliases w:val="tit 2"/>
    <w:basedOn w:val="Normal"/>
    <w:next w:val="Normal"/>
    <w:link w:val="Ttol2Car"/>
    <w:uiPriority w:val="1"/>
    <w:qFormat/>
    <w:rsid w:val="005339CD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4"/>
      <w:szCs w:val="26"/>
    </w:rPr>
  </w:style>
  <w:style w:type="paragraph" w:styleId="Ttol3">
    <w:name w:val="heading 3"/>
    <w:aliases w:val="tit 3"/>
    <w:basedOn w:val="Normal"/>
    <w:next w:val="Normal"/>
    <w:link w:val="Ttol3Car"/>
    <w:uiPriority w:val="2"/>
    <w:qFormat/>
    <w:rsid w:val="00E91A07"/>
    <w:pPr>
      <w:keepNext/>
      <w:keepLines/>
      <w:spacing w:before="40" w:after="0"/>
      <w:outlineLvl w:val="2"/>
    </w:pPr>
    <w:rPr>
      <w:rFonts w:eastAsiaTheme="majorEastAsia" w:cstheme="majorBidi"/>
      <w:b/>
      <w:color w:val="943634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I Car"/>
    <w:basedOn w:val="Lletraperdefectedelpargraf"/>
    <w:link w:val="Ttol1"/>
    <w:uiPriority w:val="9"/>
    <w:rsid w:val="00716C7B"/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character" w:customStyle="1" w:styleId="Ttol2Car">
    <w:name w:val="Títol 2 Car"/>
    <w:aliases w:val="tit 2 Car"/>
    <w:basedOn w:val="Lletraperdefectedelpargraf"/>
    <w:link w:val="Ttol2"/>
    <w:uiPriority w:val="1"/>
    <w:rsid w:val="005339CD"/>
    <w:rPr>
      <w:rFonts w:ascii="Garamond" w:eastAsiaTheme="majorEastAsia" w:hAnsi="Garamond" w:cstheme="majorBidi"/>
      <w:b/>
      <w:color w:val="2F5496" w:themeColor="accent1" w:themeShade="BF"/>
      <w:sz w:val="24"/>
      <w:szCs w:val="26"/>
      <w:lang w:bidi="en-US"/>
    </w:rPr>
  </w:style>
  <w:style w:type="paragraph" w:customStyle="1" w:styleId="AR1">
    <w:name w:val="AR1"/>
    <w:basedOn w:val="Normal"/>
    <w:link w:val="AR1Car"/>
    <w:autoRedefine/>
    <w:qFormat/>
    <w:rsid w:val="00297F14"/>
    <w:pPr>
      <w:spacing w:before="120" w:after="120" w:line="240" w:lineRule="auto"/>
      <w:ind w:left="425" w:hanging="425"/>
      <w:jc w:val="both"/>
    </w:pPr>
    <w:rPr>
      <w:b/>
      <w:lang w:eastAsia="ar-SA"/>
    </w:rPr>
  </w:style>
  <w:style w:type="character" w:customStyle="1" w:styleId="AR1Car">
    <w:name w:val="AR1 Car"/>
    <w:basedOn w:val="Lletraperdefectedelpargraf"/>
    <w:link w:val="AR1"/>
    <w:rsid w:val="00297F14"/>
    <w:rPr>
      <w:rFonts w:ascii="Garamond" w:eastAsia="Times New Roman" w:hAnsi="Garamond" w:cs="Times New Roman"/>
      <w:b/>
      <w:lang w:eastAsia="ar-SA" w:bidi="en-US"/>
    </w:rPr>
  </w:style>
  <w:style w:type="paragraph" w:customStyle="1" w:styleId="ARtit1">
    <w:name w:val="AR_tit 1"/>
    <w:basedOn w:val="Ttol1"/>
    <w:autoRedefine/>
    <w:qFormat/>
    <w:rsid w:val="00A16A13"/>
    <w:pPr>
      <w:shd w:val="clear" w:color="auto" w:fill="E7E6E6" w:themeFill="background2"/>
      <w:spacing w:before="0" w:line="240" w:lineRule="auto"/>
      <w:jc w:val="both"/>
    </w:pPr>
    <w:rPr>
      <w:rFonts w:ascii="Garamond" w:hAnsi="Garamond"/>
      <w:b/>
      <w:color w:val="4472C4" w:themeColor="accent1"/>
      <w:sz w:val="24"/>
      <w:u w:val="single"/>
      <w:lang w:eastAsia="ar-SA"/>
    </w:rPr>
  </w:style>
  <w:style w:type="character" w:customStyle="1" w:styleId="Ttol3Car">
    <w:name w:val="Títol 3 Car"/>
    <w:aliases w:val="tit 3 Car"/>
    <w:basedOn w:val="Lletraperdefectedelpargraf"/>
    <w:link w:val="Ttol3"/>
    <w:uiPriority w:val="2"/>
    <w:rsid w:val="00E91A07"/>
    <w:rPr>
      <w:rFonts w:ascii="Arial" w:eastAsiaTheme="majorEastAsia" w:hAnsi="Arial" w:cstheme="majorBidi"/>
      <w:b/>
      <w:color w:val="943634"/>
      <w:sz w:val="24"/>
      <w:szCs w:val="24"/>
      <w:lang w:bidi="en-US"/>
    </w:rPr>
  </w:style>
  <w:style w:type="paragraph" w:customStyle="1" w:styleId="tit1">
    <w:name w:val="tit 1"/>
    <w:basedOn w:val="Ttol1"/>
    <w:qFormat/>
    <w:rsid w:val="0008498B"/>
    <w:rPr>
      <w:rFonts w:ascii="Arial" w:hAnsi="Arial"/>
      <w:i/>
      <w:sz w:val="28"/>
    </w:rPr>
  </w:style>
  <w:style w:type="paragraph" w:styleId="Capalera">
    <w:name w:val="header"/>
    <w:basedOn w:val="Normal"/>
    <w:link w:val="Capalera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5F4CDD"/>
    <w:rPr>
      <w:rFonts w:ascii="Arial" w:hAnsi="Arial"/>
    </w:rPr>
  </w:style>
  <w:style w:type="paragraph" w:styleId="Peu">
    <w:name w:val="footer"/>
    <w:basedOn w:val="Normal"/>
    <w:link w:val="Peu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5F4CDD"/>
    <w:rPr>
      <w:rFonts w:ascii="Arial" w:hAnsi="Arial"/>
    </w:rPr>
  </w:style>
  <w:style w:type="character" w:styleId="Nmerodepgina">
    <w:name w:val="page number"/>
    <w:basedOn w:val="Lletraperdefectedelpargraf"/>
    <w:rsid w:val="0008498B"/>
  </w:style>
  <w:style w:type="paragraph" w:styleId="Textdenotaapeudepgina">
    <w:name w:val="footnote text"/>
    <w:basedOn w:val="Normal"/>
    <w:link w:val="TextdenotaapeudepginaCar"/>
    <w:uiPriority w:val="99"/>
    <w:rsid w:val="0008498B"/>
    <w:rPr>
      <w:sz w:val="20"/>
      <w:szCs w:val="20"/>
      <w:lang w:val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8498B"/>
    <w:rPr>
      <w:rFonts w:ascii="Arial" w:eastAsia="Times New Roman" w:hAnsi="Arial" w:cs="Times New Roman"/>
      <w:sz w:val="20"/>
      <w:szCs w:val="20"/>
      <w:lang w:val="en-US" w:bidi="en-US"/>
    </w:rPr>
  </w:style>
  <w:style w:type="character" w:styleId="Textennegreta">
    <w:name w:val="Strong"/>
    <w:aliases w:val="Titol 1 hsj"/>
    <w:uiPriority w:val="22"/>
    <w:qFormat/>
    <w:rsid w:val="0008498B"/>
    <w:rPr>
      <w:b/>
      <w:bCs/>
      <w:color w:val="943634"/>
      <w:spacing w:val="5"/>
    </w:rPr>
  </w:style>
  <w:style w:type="paragraph" w:customStyle="1" w:styleId="Titol1">
    <w:name w:val="Titol 1"/>
    <w:basedOn w:val="Normal"/>
    <w:rsid w:val="0008498B"/>
    <w:pPr>
      <w:pBdr>
        <w:bottom w:val="single" w:sz="4" w:space="1" w:color="auto"/>
      </w:pBdr>
      <w:spacing w:after="0"/>
      <w:jc w:val="both"/>
    </w:pPr>
    <w:rPr>
      <w:b/>
      <w:bCs/>
      <w:sz w:val="28"/>
      <w:szCs w:val="20"/>
    </w:rPr>
  </w:style>
  <w:style w:type="table" w:styleId="Taulaambquadrcula">
    <w:name w:val="Table Grid"/>
    <w:basedOn w:val="Taulanormal"/>
    <w:uiPriority w:val="39"/>
    <w:rsid w:val="00D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693C7C"/>
    <w:pPr>
      <w:ind w:left="720"/>
      <w:contextualSpacing/>
    </w:pPr>
  </w:style>
  <w:style w:type="table" w:styleId="Taulasenzilla3">
    <w:name w:val="Plain Table 3"/>
    <w:basedOn w:val="Taulanormal"/>
    <w:uiPriority w:val="43"/>
    <w:rsid w:val="00FC75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78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051B"/>
    <w:rPr>
      <w:rFonts w:ascii="Segoe UI" w:eastAsia="Times New Roman" w:hAnsi="Segoe UI" w:cs="Segoe UI"/>
      <w:sz w:val="18"/>
      <w:szCs w:val="18"/>
      <w:lang w:bidi="en-US"/>
    </w:rPr>
  </w:style>
  <w:style w:type="character" w:styleId="Textdelcontenidor">
    <w:name w:val="Placeholder Text"/>
    <w:basedOn w:val="Lletraperdefectedelpargraf"/>
    <w:uiPriority w:val="99"/>
    <w:semiHidden/>
    <w:rsid w:val="001421DF"/>
    <w:rPr>
      <w:color w:val="808080"/>
    </w:rPr>
  </w:style>
  <w:style w:type="character" w:styleId="Enlla">
    <w:name w:val="Hyperlink"/>
    <w:basedOn w:val="Lletraperdefectedelpargraf"/>
    <w:uiPriority w:val="99"/>
    <w:unhideWhenUsed/>
    <w:rsid w:val="0024221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42211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6F74B4"/>
    <w:pPr>
      <w:jc w:val="left"/>
    </w:pPr>
    <w:rPr>
      <w:rFonts w:ascii="Arial" w:eastAsia="Times New Roman" w:hAnsi="Arial" w:cs="Times New Roman"/>
      <w:lang w:bidi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31DB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31DB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31DBF"/>
    <w:rPr>
      <w:rFonts w:ascii="Arial" w:eastAsia="Times New Roman" w:hAnsi="Arial" w:cs="Times New Roman"/>
      <w:sz w:val="20"/>
      <w:szCs w:val="20"/>
      <w:lang w:bidi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31DB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31DBF"/>
    <w:rPr>
      <w:rFonts w:ascii="Arial" w:eastAsia="Times New Roman" w:hAnsi="Arial" w:cs="Times New Roman"/>
      <w:b/>
      <w:bCs/>
      <w:sz w:val="20"/>
      <w:szCs w:val="20"/>
      <w:lang w:bidi="en-US"/>
    </w:rPr>
  </w:style>
  <w:style w:type="character" w:styleId="Refernciadenotaapeudepgina">
    <w:name w:val="footnote reference"/>
    <w:uiPriority w:val="99"/>
    <w:semiHidden/>
    <w:unhideWhenUsed/>
    <w:rsid w:val="00F9204A"/>
    <w:rPr>
      <w:vertAlign w:val="superscript"/>
    </w:rPr>
  </w:style>
  <w:style w:type="character" w:styleId="Enllavisitat">
    <w:name w:val="FollowedHyperlink"/>
    <w:basedOn w:val="Lletraperdefectedelpargraf"/>
    <w:uiPriority w:val="99"/>
    <w:semiHidden/>
    <w:unhideWhenUsed/>
    <w:rsid w:val="004E3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cerca@govern.a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ole\Documents\Plantilles%20de%20l'Office%20personalitzades\Plantilla%20hsj%20DEF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BA445FAEB247FE84DCA8F211ED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B6AD6-0DDE-4BFE-9D51-0EE289C96D41}"/>
      </w:docPartPr>
      <w:docPartBody>
        <w:p w:rsidR="00386F9A" w:rsidRDefault="00AF4BC2" w:rsidP="00AF4BC2">
          <w:pPr>
            <w:pStyle w:val="FFBA445FAEB247FE84DCA8F211EDD3902"/>
          </w:pPr>
          <w:r w:rsidRPr="00463715">
            <w:rPr>
              <w:rFonts w:ascii="Garamond" w:hAnsi="Garamond"/>
            </w:rPr>
            <w:t>Feu clic o toqueu aquí per escriure text.</w:t>
          </w:r>
        </w:p>
      </w:docPartBody>
    </w:docPart>
    <w:docPart>
      <w:docPartPr>
        <w:name w:val="69743555882C418F99FE792E9F95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6341-E68D-4BC5-A73B-726BE0BADEE0}"/>
      </w:docPartPr>
      <w:docPartBody>
        <w:p w:rsidR="00987427" w:rsidRDefault="00AF4BC2" w:rsidP="00AF4BC2">
          <w:pPr>
            <w:pStyle w:val="69743555882C418F99FE792E9F955E882"/>
          </w:pPr>
          <w:r w:rsidRPr="00AE6BFA">
            <w:rPr>
              <w:rFonts w:ascii="Garamond" w:eastAsia="Calibri" w:hAnsi="Garamond" w:cs="Arial"/>
              <w:b/>
            </w:rPr>
            <w:t>Feu clic o toqueu aquí per escriure text.</w:t>
          </w:r>
        </w:p>
      </w:docPartBody>
    </w:docPart>
    <w:docPart>
      <w:docPartPr>
        <w:name w:val="53446A43989345BFB488B2ACC1D65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546BC-BC11-4585-B4BE-206872CBDD4E}"/>
      </w:docPartPr>
      <w:docPartBody>
        <w:p w:rsidR="005F4026" w:rsidRDefault="00AF4BC2" w:rsidP="00AF4BC2">
          <w:pPr>
            <w:pStyle w:val="53446A43989345BFB488B2ACC1D65AC02"/>
          </w:pPr>
          <w:r w:rsidRPr="001D6BD5">
            <w:rPr>
              <w:rFonts w:ascii="Garamond" w:eastAsia="Calibri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eastAsia="Calibri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917ADB0DDF8F4B13AE5DB7C94C4F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68A6-597E-49A9-BC8B-AE8DB0BFD15F}"/>
      </w:docPartPr>
      <w:docPartBody>
        <w:p w:rsidR="00F92C81" w:rsidRDefault="00F92C81" w:rsidP="00F92C81">
          <w:pPr>
            <w:pStyle w:val="917ADB0DDF8F4B13AE5DB7C94C4F89B8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DFADA0FB59F4203AE82CEB731271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0D1FC-0662-437D-8CDC-39354CCD717C}"/>
      </w:docPartPr>
      <w:docPartBody>
        <w:p w:rsidR="00F92C81" w:rsidRDefault="00F92C81" w:rsidP="00F92C81">
          <w:pPr>
            <w:pStyle w:val="3DFADA0FB59F4203AE82CEB731271C75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588E23228ACB49D18B2E6B786295C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4178E-A37F-4800-A9BC-BD39C746B65E}"/>
      </w:docPartPr>
      <w:docPartBody>
        <w:p w:rsidR="00F92C81" w:rsidRDefault="00F92C81" w:rsidP="00F92C81">
          <w:pPr>
            <w:pStyle w:val="588E23228ACB49D18B2E6B786295C871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AD4E9D37E68B4489A1B8A59034A56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47E3D-C38D-4A4E-A97C-DEB5C6E22B9C}"/>
      </w:docPartPr>
      <w:docPartBody>
        <w:p w:rsidR="00F92C81" w:rsidRDefault="00F92C81" w:rsidP="00F92C81">
          <w:pPr>
            <w:pStyle w:val="AD4E9D37E68B4489A1B8A59034A56CDB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C5D5BC2D0C3E4FB68C947133B3793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E7242-BEDE-46D2-AC32-345D579252B2}"/>
      </w:docPartPr>
      <w:docPartBody>
        <w:p w:rsidR="00F92C81" w:rsidRDefault="00F92C81" w:rsidP="00F92C81">
          <w:pPr>
            <w:pStyle w:val="C5D5BC2D0C3E4FB68C947133B3793AA9"/>
          </w:pPr>
          <w:r w:rsidRPr="002D117D">
            <w:rPr>
              <w:rFonts w:eastAsia="Calibri" w:cs="Arial"/>
              <w:b/>
              <w:sz w:val="20"/>
              <w:szCs w:val="20"/>
            </w:rPr>
            <w:t>Feu clic o toqueu aquí per escriure text.</w:t>
          </w:r>
        </w:p>
      </w:docPartBody>
    </w:docPart>
    <w:docPart>
      <w:docPartPr>
        <w:name w:val="D6205FFCCB454A0980FC46F78489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328BD-D543-4E15-BC40-C5525F712290}"/>
      </w:docPartPr>
      <w:docPartBody>
        <w:p w:rsidR="00F92C81" w:rsidRDefault="00F92C81" w:rsidP="00F92C81">
          <w:pPr>
            <w:pStyle w:val="D6205FFCCB454A0980FC46F78489A317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9442262A20044FE6B5F3857BC543F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49AFD-084D-4B2F-A51D-9B8686234092}"/>
      </w:docPartPr>
      <w:docPartBody>
        <w:p w:rsidR="00F92C81" w:rsidRDefault="00F92C81" w:rsidP="00F92C81">
          <w:pPr>
            <w:pStyle w:val="9442262A20044FE6B5F3857BC543FADB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3CF43AD46454499CA7F22C316E329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ED58-96A8-4E38-8543-ADC5F90005DD}"/>
      </w:docPartPr>
      <w:docPartBody>
        <w:p w:rsidR="00F92C81" w:rsidRDefault="00F92C81" w:rsidP="00F92C81">
          <w:pPr>
            <w:pStyle w:val="3CF43AD46454499CA7F22C316E329F91"/>
          </w:pPr>
          <w:r w:rsidRPr="004636F1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73271D827D224286A1D1B06A8FDC9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57128-A902-4FA5-A95B-D342E1040F4D}"/>
      </w:docPartPr>
      <w:docPartBody>
        <w:p w:rsidR="00F92C81" w:rsidRDefault="00F92C81" w:rsidP="00F92C81">
          <w:pPr>
            <w:pStyle w:val="73271D827D224286A1D1B06A8FDC9708"/>
          </w:pPr>
          <w:r w:rsidRPr="004636F1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6B3735773F54CB282CD666BCDE0B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85EB7-0B91-464C-9C77-210FF524E2E2}"/>
      </w:docPartPr>
      <w:docPartBody>
        <w:p w:rsidR="00F92C81" w:rsidRDefault="00F92C81" w:rsidP="00F92C81">
          <w:pPr>
            <w:pStyle w:val="26B3735773F54CB282CD666BCDE0B3A7"/>
          </w:pPr>
          <w:r w:rsidRPr="004636F1">
            <w:rPr>
              <w:rFonts w:cs="Arial"/>
              <w:bCs/>
            </w:rPr>
            <w:t>Feu clic o toqueu aquí per escriure text.</w:t>
          </w:r>
        </w:p>
      </w:docPartBody>
    </w:docPart>
    <w:docPart>
      <w:docPartPr>
        <w:name w:val="EA35538C09D3477A8D475935A02E0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A974-D8FB-44EE-BEC9-49FC90BFBDCC}"/>
      </w:docPartPr>
      <w:docPartBody>
        <w:p w:rsidR="00F92C81" w:rsidRDefault="00F92C81" w:rsidP="00F92C81">
          <w:pPr>
            <w:pStyle w:val="EA35538C09D3477A8D475935A02E0EC0"/>
          </w:pPr>
          <w:r w:rsidRPr="004636F1">
            <w:rPr>
              <w:rFonts w:cs="Arial"/>
              <w:bCs/>
            </w:rPr>
            <w:t>Feu clic o toqueu aquí per escriure text.</w:t>
          </w:r>
        </w:p>
      </w:docPartBody>
    </w:docPart>
    <w:docPart>
      <w:docPartPr>
        <w:name w:val="94922110E4DF468682B470BBE9A9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7DDF-CE65-47D0-BAAA-A9836F013F2A}"/>
      </w:docPartPr>
      <w:docPartBody>
        <w:p w:rsidR="00F92C81" w:rsidRDefault="00F92C81" w:rsidP="00F92C81">
          <w:pPr>
            <w:pStyle w:val="94922110E4DF468682B470BBE9A9542B"/>
          </w:pPr>
          <w:r w:rsidRPr="001C5348">
            <w:rPr>
              <w:rStyle w:val="Textdelcontenidor"/>
              <w:rFonts w:eastAsiaTheme="minorHAnsi"/>
            </w:rPr>
            <w:t>Feu clic o toqueu aquí per escriure text.</w:t>
          </w:r>
        </w:p>
      </w:docPartBody>
    </w:docPart>
    <w:docPart>
      <w:docPartPr>
        <w:name w:val="E16988961A024AB1A37C27363CA79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7CF1-DA9D-4556-99B4-070F57CB44F5}"/>
      </w:docPartPr>
      <w:docPartBody>
        <w:p w:rsidR="00F92C81" w:rsidRDefault="00F92C81" w:rsidP="00F92C81">
          <w:pPr>
            <w:pStyle w:val="E16988961A024AB1A37C27363CA7917F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EF1EE44BA3794A0CA09D5444AF3A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F6808-042E-416A-A2AA-50A516F60F3F}"/>
      </w:docPartPr>
      <w:docPartBody>
        <w:p w:rsidR="00F92C81" w:rsidRDefault="00F92C81" w:rsidP="00F92C81">
          <w:pPr>
            <w:pStyle w:val="EF1EE44BA3794A0CA09D5444AF3A2336"/>
          </w:pPr>
          <w:r w:rsidRPr="005507B8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5FB0BB8D5A5C494A8C1366AF07C26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A536-8C34-45BD-9345-C44B4DD2BE45}"/>
      </w:docPartPr>
      <w:docPartBody>
        <w:p w:rsidR="00F92C81" w:rsidRDefault="00F92C81" w:rsidP="00F92C81">
          <w:pPr>
            <w:pStyle w:val="5FB0BB8D5A5C494A8C1366AF07C26388"/>
          </w:pPr>
          <w:r w:rsidRPr="005507B8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0F3E9CB4796D42F89090BC116BC3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BEA3-3E15-4641-A38F-6C341DF4316D}"/>
      </w:docPartPr>
      <w:docPartBody>
        <w:p w:rsidR="002972C9" w:rsidRDefault="00F92C81" w:rsidP="00F92C81">
          <w:pPr>
            <w:pStyle w:val="0F3E9CB4796D42F89090BC116BC326BA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D2EBC2E7AA1741F8A8E97BFE7BCD4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A1CC-F652-471E-80D7-3FAC74A74856}"/>
      </w:docPartPr>
      <w:docPartBody>
        <w:p w:rsidR="002972C9" w:rsidRDefault="00F92C81" w:rsidP="00F92C81">
          <w:pPr>
            <w:pStyle w:val="D2EBC2E7AA1741F8A8E97BFE7BCD47C4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236D584A93AE4D0C929C09912D5D2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D12CC-E4FA-4873-8BA4-69C6F0416BF2}"/>
      </w:docPartPr>
      <w:docPartBody>
        <w:p w:rsidR="002972C9" w:rsidRDefault="00F92C81" w:rsidP="00F92C81">
          <w:pPr>
            <w:pStyle w:val="236D584A93AE4D0C929C09912D5D2E33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12898E972C0743CAA2945DCD99213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ADD6A-D9F0-4002-8EB9-8CE08E1A150D}"/>
      </w:docPartPr>
      <w:docPartBody>
        <w:p w:rsidR="002972C9" w:rsidRDefault="00F92C81" w:rsidP="00F92C81">
          <w:pPr>
            <w:pStyle w:val="12898E972C0743CAA2945DCD99213B07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599A1557241043BFBD0FA022E9F1A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797F-85A5-4B5B-A2DB-277B7AA904D9}"/>
      </w:docPartPr>
      <w:docPartBody>
        <w:p w:rsidR="002972C9" w:rsidRDefault="00F92C81" w:rsidP="00F92C81">
          <w:pPr>
            <w:pStyle w:val="599A1557241043BFBD0FA022E9F1A8AF"/>
          </w:pPr>
          <w:r w:rsidRPr="002D117D">
            <w:rPr>
              <w:rFonts w:eastAsia="Calibri" w:cs="Arial"/>
              <w:b/>
              <w:sz w:val="20"/>
              <w:szCs w:val="20"/>
            </w:rPr>
            <w:t>Feu clic o toqueu aquí per escriure text.</w:t>
          </w:r>
        </w:p>
      </w:docPartBody>
    </w:docPart>
    <w:docPart>
      <w:docPartPr>
        <w:name w:val="C41C413428444933AE771BADB573C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12DA-25A8-411C-ADBE-3BDE3476D223}"/>
      </w:docPartPr>
      <w:docPartBody>
        <w:p w:rsidR="002972C9" w:rsidRDefault="00F92C81" w:rsidP="00F92C81">
          <w:pPr>
            <w:pStyle w:val="C41C413428444933AE771BADB573C288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B405C9696E0948D399A83F46E6FA9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7A78-69E3-47B5-87ED-37D7B8449E05}"/>
      </w:docPartPr>
      <w:docPartBody>
        <w:p w:rsidR="002972C9" w:rsidRDefault="00F92C81" w:rsidP="00F92C81">
          <w:pPr>
            <w:pStyle w:val="B405C9696E0948D399A83F46E6FA972F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65E72A21F8B54A32B170A3338C3B2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EB809-8863-4365-B961-C76DDC1DCBEC}"/>
      </w:docPartPr>
      <w:docPartBody>
        <w:p w:rsidR="002972C9" w:rsidRDefault="00F92C81" w:rsidP="00F92C81">
          <w:pPr>
            <w:pStyle w:val="65E72A21F8B54A32B170A3338C3B2865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5BF754F5AB2B4DA1B30A87939D819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F063F-5DB2-4CCF-B55F-A9C9AF52D1F4}"/>
      </w:docPartPr>
      <w:docPartBody>
        <w:p w:rsidR="002972C9" w:rsidRDefault="00F92C81" w:rsidP="00F92C81">
          <w:pPr>
            <w:pStyle w:val="5BF754F5AB2B4DA1B30A87939D8190F0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AB6BAE22928B43E8A624C9B45116B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97B3E-7328-4E39-BEB4-3E0FB923828B}"/>
      </w:docPartPr>
      <w:docPartBody>
        <w:p w:rsidR="002972C9" w:rsidRDefault="00F92C81" w:rsidP="00F92C81">
          <w:pPr>
            <w:pStyle w:val="AB6BAE22928B43E8A624C9B45116B51A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51A277E3E1C545E4A67947F590E9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680D8-BA46-4227-80DA-2E1E3AC0187D}"/>
      </w:docPartPr>
      <w:docPartBody>
        <w:p w:rsidR="002972C9" w:rsidRDefault="00F92C81" w:rsidP="00F92C81">
          <w:pPr>
            <w:pStyle w:val="51A277E3E1C545E4A67947F590E9D764"/>
          </w:pPr>
          <w:r w:rsidRPr="002D117D">
            <w:rPr>
              <w:rFonts w:eastAsia="Calibri" w:cs="Arial"/>
              <w:b/>
              <w:sz w:val="20"/>
              <w:szCs w:val="20"/>
            </w:rPr>
            <w:t>Feu clic o toqueu aquí per escriure text.</w:t>
          </w:r>
        </w:p>
      </w:docPartBody>
    </w:docPart>
    <w:docPart>
      <w:docPartPr>
        <w:name w:val="267A17FFF1ED4BACA3446452CCF11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072E4-5E86-40AC-B9E4-36D6A4EC13E1}"/>
      </w:docPartPr>
      <w:docPartBody>
        <w:p w:rsidR="002972C9" w:rsidRDefault="00F92C81" w:rsidP="00F92C81">
          <w:pPr>
            <w:pStyle w:val="267A17FFF1ED4BACA3446452CCF11803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833B9D56E57A43FFA91009F4B95D8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3427F-D4D8-40F0-B221-0669CE5E4AA4}"/>
      </w:docPartPr>
      <w:docPartBody>
        <w:p w:rsidR="002972C9" w:rsidRDefault="00F92C81" w:rsidP="00F92C81">
          <w:pPr>
            <w:pStyle w:val="833B9D56E57A43FFA91009F4B95D8D6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D2A57C95D6343E0A4774010F78DE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484F-82BD-45EB-8202-169EEFAAE30E}"/>
      </w:docPartPr>
      <w:docPartBody>
        <w:p w:rsidR="002972C9" w:rsidRDefault="00F92C81" w:rsidP="00F92C81">
          <w:pPr>
            <w:pStyle w:val="CD2A57C95D6343E0A4774010F78DE097"/>
          </w:pPr>
          <w:r w:rsidRPr="001C5348">
            <w:rPr>
              <w:rStyle w:val="Textdelcontenidor"/>
              <w:rFonts w:eastAsiaTheme="minorHAnsi"/>
            </w:rPr>
            <w:t>Feu clic o toqueu aquí per escriure text.</w:t>
          </w:r>
        </w:p>
      </w:docPartBody>
    </w:docPart>
    <w:docPart>
      <w:docPartPr>
        <w:name w:val="6A33DD4D8F9B4C189D92EA070D58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EA330-3F4F-4D65-859A-95BA6D16F7C5}"/>
      </w:docPartPr>
      <w:docPartBody>
        <w:p w:rsidR="002972C9" w:rsidRDefault="00F92C81" w:rsidP="00F92C81">
          <w:pPr>
            <w:pStyle w:val="6A33DD4D8F9B4C189D92EA070D5855E8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42997C5171284FEE80EC201580D23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AC7E0-9D61-49D9-ACF2-401379730480}"/>
      </w:docPartPr>
      <w:docPartBody>
        <w:p w:rsidR="002972C9" w:rsidRDefault="00F92C81" w:rsidP="00F92C81">
          <w:pPr>
            <w:pStyle w:val="42997C5171284FEE80EC201580D23545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8356909CD484C37B822137077DD4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C20E5-530E-4AE3-BBE7-4CD824EB218E}"/>
      </w:docPartPr>
      <w:docPartBody>
        <w:p w:rsidR="002972C9" w:rsidRDefault="00F92C81" w:rsidP="00F92C81">
          <w:pPr>
            <w:pStyle w:val="28356909CD484C37B822137077DD44E0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F7A4344C49F440ACB9930C3A1ADD9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4DBA4-C021-4F35-9661-3758FB161F99}"/>
      </w:docPartPr>
      <w:docPartBody>
        <w:p w:rsidR="002972C9" w:rsidRDefault="00F92C81" w:rsidP="00F92C81">
          <w:pPr>
            <w:pStyle w:val="F7A4344C49F440ACB9930C3A1ADD9AC9"/>
          </w:pPr>
          <w:r w:rsidRPr="004636F1">
            <w:rPr>
              <w:rFonts w:cs="Arial"/>
              <w:bCs/>
            </w:rPr>
            <w:t>Feu clic o toqueu aquí per escriure text.</w:t>
          </w:r>
        </w:p>
      </w:docPartBody>
    </w:docPart>
    <w:docPart>
      <w:docPartPr>
        <w:name w:val="67F7A4E9784545F3AFFEF56D099A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B94BB-3BC8-425E-A283-C54A9AECB010}"/>
      </w:docPartPr>
      <w:docPartBody>
        <w:p w:rsidR="002972C9" w:rsidRDefault="00F92C81" w:rsidP="00F92C81">
          <w:pPr>
            <w:pStyle w:val="67F7A4E9784545F3AFFEF56D099ADDDE"/>
          </w:pPr>
          <w:r w:rsidRPr="004636F1">
            <w:rPr>
              <w:rFonts w:cs="Arial"/>
              <w:bCs/>
            </w:rPr>
            <w:t>Feu clic o toqueu aquí per escriure text.</w:t>
          </w:r>
        </w:p>
      </w:docPartBody>
    </w:docPart>
    <w:docPart>
      <w:docPartPr>
        <w:name w:val="C5153CC6C33143ACABFAA48D8F4E2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F895-63B5-42AD-ACA9-40F7FE332467}"/>
      </w:docPartPr>
      <w:docPartBody>
        <w:p w:rsidR="00AE0048" w:rsidRDefault="002972C9" w:rsidP="002972C9">
          <w:pPr>
            <w:pStyle w:val="C5153CC6C33143ACABFAA48D8F4E22A5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49E215BAA20940ABBC6E64D010AC1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26FE8-E97F-4A86-A3F4-02A3BEC190B0}"/>
      </w:docPartPr>
      <w:docPartBody>
        <w:p w:rsidR="008717E4" w:rsidRDefault="00AE0048" w:rsidP="00AE0048">
          <w:pPr>
            <w:pStyle w:val="49E215BAA20940ABBC6E64D010AC10CC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3"/>
    <w:rsid w:val="0000535C"/>
    <w:rsid w:val="00036AC4"/>
    <w:rsid w:val="001E6EB4"/>
    <w:rsid w:val="00220950"/>
    <w:rsid w:val="00256A83"/>
    <w:rsid w:val="002645BD"/>
    <w:rsid w:val="002972C9"/>
    <w:rsid w:val="002D49A8"/>
    <w:rsid w:val="003329F2"/>
    <w:rsid w:val="00340B4E"/>
    <w:rsid w:val="00372E03"/>
    <w:rsid w:val="00373191"/>
    <w:rsid w:val="00386F9A"/>
    <w:rsid w:val="003B1896"/>
    <w:rsid w:val="003E3A9E"/>
    <w:rsid w:val="004B2FEF"/>
    <w:rsid w:val="004C1F3C"/>
    <w:rsid w:val="005478FC"/>
    <w:rsid w:val="00595257"/>
    <w:rsid w:val="005F4026"/>
    <w:rsid w:val="00820BDA"/>
    <w:rsid w:val="008717E4"/>
    <w:rsid w:val="008947D6"/>
    <w:rsid w:val="008F08D9"/>
    <w:rsid w:val="00987427"/>
    <w:rsid w:val="00A378C5"/>
    <w:rsid w:val="00A746DB"/>
    <w:rsid w:val="00AD46F6"/>
    <w:rsid w:val="00AE0048"/>
    <w:rsid w:val="00AF4BC2"/>
    <w:rsid w:val="00B861D5"/>
    <w:rsid w:val="00C6687C"/>
    <w:rsid w:val="00CB0366"/>
    <w:rsid w:val="00DD539C"/>
    <w:rsid w:val="00E42490"/>
    <w:rsid w:val="00E7393B"/>
    <w:rsid w:val="00F92C81"/>
    <w:rsid w:val="00F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92C81"/>
    <w:rPr>
      <w:color w:val="808080"/>
    </w:rPr>
  </w:style>
  <w:style w:type="paragraph" w:customStyle="1" w:styleId="53446A43989345BFB488B2ACC1D65AC02">
    <w:name w:val="53446A43989345BFB488B2ACC1D65AC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69743555882C418F99FE792E9F955E882">
    <w:name w:val="69743555882C418F99FE792E9F955E88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FFBA445FAEB247FE84DCA8F211EDD3902">
    <w:name w:val="FFBA445FAEB247FE84DCA8F211EDD39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917ADB0DDF8F4B13AE5DB7C94C4F89B8">
    <w:name w:val="917ADB0DDF8F4B13AE5DB7C94C4F89B8"/>
    <w:rsid w:val="00F92C81"/>
  </w:style>
  <w:style w:type="paragraph" w:customStyle="1" w:styleId="3DFADA0FB59F4203AE82CEB731271C75">
    <w:name w:val="3DFADA0FB59F4203AE82CEB731271C75"/>
    <w:rsid w:val="00F92C81"/>
  </w:style>
  <w:style w:type="paragraph" w:customStyle="1" w:styleId="588E23228ACB49D18B2E6B786295C871">
    <w:name w:val="588E23228ACB49D18B2E6B786295C871"/>
    <w:rsid w:val="00F92C81"/>
  </w:style>
  <w:style w:type="paragraph" w:customStyle="1" w:styleId="AD4E9D37E68B4489A1B8A59034A56CDB">
    <w:name w:val="AD4E9D37E68B4489A1B8A59034A56CDB"/>
    <w:rsid w:val="00F92C81"/>
  </w:style>
  <w:style w:type="paragraph" w:customStyle="1" w:styleId="C5D5BC2D0C3E4FB68C947133B3793AA9">
    <w:name w:val="C5D5BC2D0C3E4FB68C947133B3793AA9"/>
    <w:rsid w:val="00F92C81"/>
  </w:style>
  <w:style w:type="paragraph" w:customStyle="1" w:styleId="D6205FFCCB454A0980FC46F78489A317">
    <w:name w:val="D6205FFCCB454A0980FC46F78489A317"/>
    <w:rsid w:val="00F92C81"/>
  </w:style>
  <w:style w:type="paragraph" w:customStyle="1" w:styleId="9442262A20044FE6B5F3857BC543FADB">
    <w:name w:val="9442262A20044FE6B5F3857BC543FADB"/>
    <w:rsid w:val="00F92C81"/>
  </w:style>
  <w:style w:type="paragraph" w:customStyle="1" w:styleId="3CF43AD46454499CA7F22C316E329F91">
    <w:name w:val="3CF43AD46454499CA7F22C316E329F91"/>
    <w:rsid w:val="00F92C81"/>
  </w:style>
  <w:style w:type="paragraph" w:customStyle="1" w:styleId="73271D827D224286A1D1B06A8FDC9708">
    <w:name w:val="73271D827D224286A1D1B06A8FDC9708"/>
    <w:rsid w:val="00F92C81"/>
  </w:style>
  <w:style w:type="paragraph" w:customStyle="1" w:styleId="26B3735773F54CB282CD666BCDE0B3A7">
    <w:name w:val="26B3735773F54CB282CD666BCDE0B3A7"/>
    <w:rsid w:val="00F92C81"/>
  </w:style>
  <w:style w:type="paragraph" w:customStyle="1" w:styleId="EA35538C09D3477A8D475935A02E0EC0">
    <w:name w:val="EA35538C09D3477A8D475935A02E0EC0"/>
    <w:rsid w:val="00F92C81"/>
  </w:style>
  <w:style w:type="paragraph" w:customStyle="1" w:styleId="94922110E4DF468682B470BBE9A9542B">
    <w:name w:val="94922110E4DF468682B470BBE9A9542B"/>
    <w:rsid w:val="00F92C81"/>
  </w:style>
  <w:style w:type="paragraph" w:customStyle="1" w:styleId="E16988961A024AB1A37C27363CA7917F">
    <w:name w:val="E16988961A024AB1A37C27363CA7917F"/>
    <w:rsid w:val="00F92C81"/>
  </w:style>
  <w:style w:type="paragraph" w:customStyle="1" w:styleId="EF1EE44BA3794A0CA09D5444AF3A2336">
    <w:name w:val="EF1EE44BA3794A0CA09D5444AF3A2336"/>
    <w:rsid w:val="00F92C81"/>
  </w:style>
  <w:style w:type="paragraph" w:customStyle="1" w:styleId="5FB0BB8D5A5C494A8C1366AF07C26388">
    <w:name w:val="5FB0BB8D5A5C494A8C1366AF07C26388"/>
    <w:rsid w:val="00F92C81"/>
  </w:style>
  <w:style w:type="paragraph" w:customStyle="1" w:styleId="0F3E9CB4796D42F89090BC116BC326BA">
    <w:name w:val="0F3E9CB4796D42F89090BC116BC326BA"/>
    <w:rsid w:val="00F92C81"/>
  </w:style>
  <w:style w:type="paragraph" w:customStyle="1" w:styleId="D2EBC2E7AA1741F8A8E97BFE7BCD47C4">
    <w:name w:val="D2EBC2E7AA1741F8A8E97BFE7BCD47C4"/>
    <w:rsid w:val="00F92C81"/>
  </w:style>
  <w:style w:type="paragraph" w:customStyle="1" w:styleId="236D584A93AE4D0C929C09912D5D2E33">
    <w:name w:val="236D584A93AE4D0C929C09912D5D2E33"/>
    <w:rsid w:val="00F92C81"/>
  </w:style>
  <w:style w:type="paragraph" w:customStyle="1" w:styleId="12898E972C0743CAA2945DCD99213B07">
    <w:name w:val="12898E972C0743CAA2945DCD99213B07"/>
    <w:rsid w:val="00F92C81"/>
  </w:style>
  <w:style w:type="paragraph" w:customStyle="1" w:styleId="599A1557241043BFBD0FA022E9F1A8AF">
    <w:name w:val="599A1557241043BFBD0FA022E9F1A8AF"/>
    <w:rsid w:val="00F92C81"/>
  </w:style>
  <w:style w:type="paragraph" w:customStyle="1" w:styleId="C41C413428444933AE771BADB573C288">
    <w:name w:val="C41C413428444933AE771BADB573C288"/>
    <w:rsid w:val="00F92C81"/>
  </w:style>
  <w:style w:type="paragraph" w:customStyle="1" w:styleId="B405C9696E0948D399A83F46E6FA972F">
    <w:name w:val="B405C9696E0948D399A83F46E6FA972F"/>
    <w:rsid w:val="00F92C81"/>
  </w:style>
  <w:style w:type="paragraph" w:customStyle="1" w:styleId="65E72A21F8B54A32B170A3338C3B2865">
    <w:name w:val="65E72A21F8B54A32B170A3338C3B2865"/>
    <w:rsid w:val="00F92C81"/>
  </w:style>
  <w:style w:type="paragraph" w:customStyle="1" w:styleId="5BF754F5AB2B4DA1B30A87939D8190F0">
    <w:name w:val="5BF754F5AB2B4DA1B30A87939D8190F0"/>
    <w:rsid w:val="00F92C81"/>
  </w:style>
  <w:style w:type="paragraph" w:customStyle="1" w:styleId="AB6BAE22928B43E8A624C9B45116B51A">
    <w:name w:val="AB6BAE22928B43E8A624C9B45116B51A"/>
    <w:rsid w:val="00F92C81"/>
  </w:style>
  <w:style w:type="paragraph" w:customStyle="1" w:styleId="51A277E3E1C545E4A67947F590E9D764">
    <w:name w:val="51A277E3E1C545E4A67947F590E9D764"/>
    <w:rsid w:val="00F92C81"/>
  </w:style>
  <w:style w:type="paragraph" w:customStyle="1" w:styleId="267A17FFF1ED4BACA3446452CCF11803">
    <w:name w:val="267A17FFF1ED4BACA3446452CCF11803"/>
    <w:rsid w:val="00F92C81"/>
  </w:style>
  <w:style w:type="paragraph" w:customStyle="1" w:styleId="833B9D56E57A43FFA91009F4B95D8D6B">
    <w:name w:val="833B9D56E57A43FFA91009F4B95D8D6B"/>
    <w:rsid w:val="00F92C81"/>
  </w:style>
  <w:style w:type="paragraph" w:customStyle="1" w:styleId="CD2A57C95D6343E0A4774010F78DE097">
    <w:name w:val="CD2A57C95D6343E0A4774010F78DE097"/>
    <w:rsid w:val="00F92C81"/>
  </w:style>
  <w:style w:type="paragraph" w:customStyle="1" w:styleId="6A33DD4D8F9B4C189D92EA070D5855E8">
    <w:name w:val="6A33DD4D8F9B4C189D92EA070D5855E8"/>
    <w:rsid w:val="00F92C81"/>
  </w:style>
  <w:style w:type="paragraph" w:customStyle="1" w:styleId="42997C5171284FEE80EC201580D23545">
    <w:name w:val="42997C5171284FEE80EC201580D23545"/>
    <w:rsid w:val="00F92C81"/>
  </w:style>
  <w:style w:type="paragraph" w:customStyle="1" w:styleId="28356909CD484C37B822137077DD44E0">
    <w:name w:val="28356909CD484C37B822137077DD44E0"/>
    <w:rsid w:val="00F92C81"/>
  </w:style>
  <w:style w:type="paragraph" w:customStyle="1" w:styleId="F7A4344C49F440ACB9930C3A1ADD9AC9">
    <w:name w:val="F7A4344C49F440ACB9930C3A1ADD9AC9"/>
    <w:rsid w:val="00F92C81"/>
  </w:style>
  <w:style w:type="paragraph" w:customStyle="1" w:styleId="67F7A4E9784545F3AFFEF56D099ADDDE">
    <w:name w:val="67F7A4E9784545F3AFFEF56D099ADDDE"/>
    <w:rsid w:val="00F92C81"/>
  </w:style>
  <w:style w:type="paragraph" w:customStyle="1" w:styleId="C5153CC6C33143ACABFAA48D8F4E22A5">
    <w:name w:val="C5153CC6C33143ACABFAA48D8F4E22A5"/>
    <w:rsid w:val="002972C9"/>
  </w:style>
  <w:style w:type="paragraph" w:customStyle="1" w:styleId="49E215BAA20940ABBC6E64D010AC10CC">
    <w:name w:val="49E215BAA20940ABBC6E64D010AC10CC"/>
    <w:rsid w:val="00AE0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4BB45-E537-4822-AFB8-15320595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hsj DEF2</Template>
  <TotalTime>38</TotalTime>
  <Pages>7</Pages>
  <Words>1860</Words>
  <Characters>10602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Sole</dc:creator>
  <cp:keywords/>
  <dc:description/>
  <cp:lastModifiedBy>Margarita Ceña Cosials</cp:lastModifiedBy>
  <cp:revision>8</cp:revision>
  <cp:lastPrinted>2025-03-18T11:29:00Z</cp:lastPrinted>
  <dcterms:created xsi:type="dcterms:W3CDTF">2025-04-11T10:23:00Z</dcterms:created>
  <dcterms:modified xsi:type="dcterms:W3CDTF">2025-05-05T12:35:00Z</dcterms:modified>
</cp:coreProperties>
</file>