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7010C" w14:textId="64037428" w:rsidR="00480498" w:rsidRPr="00480498" w:rsidRDefault="00480498" w:rsidP="000A012B">
      <w:pPr>
        <w:spacing w:after="0" w:line="360" w:lineRule="auto"/>
        <w:jc w:val="center"/>
        <w:rPr>
          <w:rFonts w:ascii="Garamond" w:hAnsi="Garamond"/>
          <w:b/>
          <w:color w:val="4472C4" w:themeColor="accent1"/>
          <w:sz w:val="34"/>
          <w:szCs w:val="34"/>
          <w:lang w:eastAsia="ar-SA"/>
        </w:rPr>
      </w:pPr>
      <w:bookmarkStart w:id="0" w:name="_Hlk150940490"/>
      <w:r w:rsidRPr="00480498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>AJUTS DE TERCER CICLE DEL GOVERN D’ANDORRA</w:t>
      </w:r>
    </w:p>
    <w:p w14:paraId="79C2A6C3" w14:textId="6729CFD1" w:rsidR="000210CB" w:rsidRPr="00480498" w:rsidRDefault="0008498B" w:rsidP="000A012B">
      <w:pPr>
        <w:pBdr>
          <w:bottom w:val="single" w:sz="4" w:space="1" w:color="auto"/>
        </w:pBdr>
        <w:spacing w:after="0" w:line="360" w:lineRule="auto"/>
        <w:jc w:val="center"/>
        <w:rPr>
          <w:rFonts w:ascii="Garamond" w:hAnsi="Garamond"/>
          <w:b/>
          <w:color w:val="4472C4" w:themeColor="accent1"/>
          <w:sz w:val="34"/>
          <w:szCs w:val="34"/>
          <w:lang w:eastAsia="ar-SA"/>
        </w:rPr>
      </w:pPr>
      <w:r w:rsidRPr="00480498">
        <w:rPr>
          <w:rFonts w:ascii="Garamond" w:hAnsi="Garamond"/>
          <w:b/>
          <w:sz w:val="34"/>
          <w:szCs w:val="34"/>
          <w:lang w:eastAsia="ar-SA"/>
        </w:rPr>
        <w:t>D</w:t>
      </w:r>
      <w:r w:rsidR="00480498" w:rsidRPr="00480498">
        <w:rPr>
          <w:rFonts w:ascii="Garamond" w:hAnsi="Garamond"/>
          <w:b/>
          <w:sz w:val="34"/>
          <w:szCs w:val="34"/>
          <w:lang w:eastAsia="ar-SA"/>
        </w:rPr>
        <w:t>ossier d</w:t>
      </w:r>
      <w:bookmarkStart w:id="1" w:name="_GoBack"/>
      <w:bookmarkEnd w:id="1"/>
      <w:r w:rsidR="00480498" w:rsidRPr="00480498">
        <w:rPr>
          <w:rFonts w:ascii="Garamond" w:hAnsi="Garamond"/>
          <w:b/>
          <w:sz w:val="34"/>
          <w:szCs w:val="34"/>
          <w:lang w:eastAsia="ar-SA"/>
        </w:rPr>
        <w:t>’avaluació</w:t>
      </w:r>
    </w:p>
    <w:p w14:paraId="22C7BC18" w14:textId="464336D8" w:rsidR="00480498" w:rsidRDefault="00480498" w:rsidP="009A0C00">
      <w:pPr>
        <w:spacing w:after="0" w:line="240" w:lineRule="auto"/>
        <w:rPr>
          <w:rStyle w:val="Textennegreta"/>
          <w:b w:val="0"/>
          <w:bCs w:val="0"/>
          <w:color w:val="auto"/>
          <w:spacing w:val="0"/>
        </w:rPr>
      </w:pPr>
      <w:bookmarkStart w:id="2" w:name="_Hlk163217679"/>
      <w:bookmarkStart w:id="3" w:name="_Hlk163217724"/>
    </w:p>
    <w:p w14:paraId="1B9BCCB8" w14:textId="430976ED" w:rsidR="000A012B" w:rsidRDefault="000A012B" w:rsidP="009A0C00">
      <w:pPr>
        <w:spacing w:after="0" w:line="240" w:lineRule="auto"/>
        <w:rPr>
          <w:rStyle w:val="Textennegreta"/>
          <w:b w:val="0"/>
          <w:bCs w:val="0"/>
          <w:color w:val="auto"/>
          <w:spacing w:val="0"/>
        </w:rPr>
      </w:pPr>
    </w:p>
    <w:p w14:paraId="5D2431E5" w14:textId="77777777" w:rsidR="000A012B" w:rsidRPr="00480498" w:rsidRDefault="000A012B" w:rsidP="009A0C00">
      <w:pPr>
        <w:spacing w:after="0" w:line="240" w:lineRule="auto"/>
        <w:rPr>
          <w:rStyle w:val="Textennegreta"/>
          <w:b w:val="0"/>
          <w:bCs w:val="0"/>
          <w:color w:val="auto"/>
          <w:spacing w:val="0"/>
        </w:rPr>
      </w:pPr>
    </w:p>
    <w:p w14:paraId="0FBA5C05" w14:textId="11303F0D" w:rsidR="00B33529" w:rsidRPr="00A60D52" w:rsidRDefault="00C570A7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 w:rsidRPr="00A60D52">
        <w:rPr>
          <w:rStyle w:val="Textennegreta"/>
          <w:b/>
          <w:bCs w:val="0"/>
          <w:color w:val="4472C4" w:themeColor="accent1"/>
          <w:spacing w:val="0"/>
        </w:rPr>
        <w:t>INFORMACIÓ GENERAL</w:t>
      </w:r>
    </w:p>
    <w:bookmarkEnd w:id="2"/>
    <w:p w14:paraId="11041D20" w14:textId="77777777" w:rsidR="00B33529" w:rsidRPr="00480498" w:rsidRDefault="00B33529" w:rsidP="000A012B">
      <w:pPr>
        <w:spacing w:after="0" w:line="240" w:lineRule="auto"/>
        <w:jc w:val="both"/>
        <w:rPr>
          <w:rStyle w:val="Textennegreta"/>
          <w:rFonts w:ascii="Garamond" w:eastAsiaTheme="majorEastAsia" w:hAnsi="Garamond" w:cstheme="majorBidi"/>
          <w:b w:val="0"/>
          <w:bCs w:val="0"/>
          <w:color w:val="4472C4" w:themeColor="accent1"/>
          <w:sz w:val="24"/>
          <w:szCs w:val="32"/>
        </w:rPr>
      </w:pPr>
    </w:p>
    <w:p w14:paraId="31995A6E" w14:textId="77777777" w:rsidR="0036252B" w:rsidRPr="0036252B" w:rsidRDefault="0036252B" w:rsidP="0036252B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r w:rsidRPr="0036252B">
        <w:rPr>
          <w:rFonts w:ascii="Garamond" w:hAnsi="Garamond" w:cs="Arial"/>
          <w:b/>
          <w:bCs/>
          <w:lang w:eastAsia="ar-SA"/>
        </w:rPr>
        <w:t xml:space="preserve">ANY de presentació de la sol·licitud </w:t>
      </w:r>
      <w:sdt>
        <w:sdtPr>
          <w:rPr>
            <w:rFonts w:ascii="Garamond" w:hAnsi="Garamond" w:cs="Arial"/>
            <w:bCs/>
            <w:color w:val="808080"/>
            <w:lang w:eastAsia="ar-SA"/>
          </w:rPr>
          <w:id w:val="1051965563"/>
          <w:placeholder>
            <w:docPart w:val="3A628AB460084F98859EDD4D74130203"/>
          </w:placeholder>
          <w:showingPlcHdr/>
          <w15:appearance w15:val="tags"/>
          <w:text/>
        </w:sdtPr>
        <w:sdtEndPr/>
        <w:sdtContent>
          <w:r w:rsidRPr="00345EB8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  <w:shd w:val="clear" w:color="auto" w:fill="E7E6E6" w:themeFill="background2"/>
            </w:rPr>
            <w:t>Feu clic o toqueu aquí per escriure text</w:t>
          </w:r>
          <w:r w:rsidRPr="0036595D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632EF18B" w14:textId="77777777" w:rsidR="0036252B" w:rsidRPr="0036252B" w:rsidRDefault="0036252B" w:rsidP="0036252B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25D1D82D" w14:textId="77777777" w:rsidR="0036252B" w:rsidRDefault="0036252B" w:rsidP="000A012B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0159158C" w14:textId="11F9D1F0" w:rsidR="00B87CA1" w:rsidRPr="00480498" w:rsidRDefault="00044AAF" w:rsidP="000A012B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480498">
        <w:rPr>
          <w:rFonts w:ascii="Garamond" w:hAnsi="Garamond" w:cs="Arial"/>
          <w:b/>
          <w:bCs/>
          <w:lang w:eastAsia="ar-SA"/>
        </w:rPr>
        <w:t xml:space="preserve">Nom complet de la persona </w:t>
      </w:r>
      <w:r w:rsidR="00AA6533" w:rsidRPr="00480498">
        <w:rPr>
          <w:rFonts w:ascii="Garamond" w:hAnsi="Garamond" w:cs="Arial"/>
          <w:b/>
          <w:bCs/>
          <w:lang w:eastAsia="ar-SA"/>
        </w:rPr>
        <w:t>s</w:t>
      </w:r>
      <w:r w:rsidRPr="00480498">
        <w:rPr>
          <w:rFonts w:ascii="Garamond" w:hAnsi="Garamond" w:cs="Arial"/>
          <w:b/>
          <w:bCs/>
          <w:lang w:eastAsia="ar-SA"/>
        </w:rPr>
        <w:t>ol·licitant</w:t>
      </w:r>
      <w:r w:rsidR="00B87CA1" w:rsidRPr="00480498">
        <w:rPr>
          <w:rFonts w:ascii="Garamond" w:hAnsi="Garamond" w:cs="Arial"/>
          <w:b/>
          <w:bCs/>
          <w:lang w:eastAsia="ar-SA"/>
        </w:rPr>
        <w:t xml:space="preserve"> </w:t>
      </w:r>
    </w:p>
    <w:p w14:paraId="282FE747" w14:textId="519C491E" w:rsidR="00044AAF" w:rsidRPr="00480498" w:rsidRDefault="0011066D" w:rsidP="000A012B">
      <w:pPr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530761698"/>
          <w:placeholder>
            <w:docPart w:val="69743555882C418F99FE792E9F955E88"/>
          </w:placeholder>
          <w:showingPlcHdr/>
          <w15:appearance w15:val="tags"/>
          <w:text/>
        </w:sdtPr>
        <w:sdtEndPr/>
        <w:sdtContent>
          <w:r w:rsidR="00044AAF" w:rsidRPr="00345EB8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</w:rPr>
            <w:t>Feu clic o toqueu aquí per escriure text.</w:t>
          </w:r>
        </w:sdtContent>
      </w:sdt>
    </w:p>
    <w:bookmarkEnd w:id="3"/>
    <w:p w14:paraId="6E0EFAEA" w14:textId="77777777" w:rsidR="00044AAF" w:rsidRPr="00480498" w:rsidRDefault="00044AAF" w:rsidP="000A012B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4E2701C7" w14:textId="4B04B05A" w:rsidR="00AA6533" w:rsidRPr="00480498" w:rsidRDefault="00714CA6" w:rsidP="000A012B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480498">
        <w:rPr>
          <w:rFonts w:ascii="Garamond" w:hAnsi="Garamond" w:cs="Arial"/>
          <w:b/>
          <w:bCs/>
          <w:lang w:eastAsia="ar-SA"/>
        </w:rPr>
        <w:t>M</w:t>
      </w:r>
      <w:r w:rsidR="00AA6533" w:rsidRPr="00480498">
        <w:rPr>
          <w:rFonts w:ascii="Garamond" w:hAnsi="Garamond" w:cs="Arial"/>
          <w:b/>
          <w:bCs/>
          <w:lang w:eastAsia="ar-SA"/>
        </w:rPr>
        <w:t>enció en el títol de doctorat</w:t>
      </w:r>
      <w:r w:rsidRPr="007C44D6">
        <w:rPr>
          <w:rFonts w:ascii="Garamond" w:hAnsi="Garamond" w:cs="Arial"/>
          <w:bCs/>
          <w:lang w:eastAsia="ar-SA"/>
        </w:rPr>
        <w:t>,</w:t>
      </w:r>
      <w:r w:rsidRPr="00480498">
        <w:rPr>
          <w:rFonts w:ascii="Garamond" w:hAnsi="Garamond" w:cs="Arial"/>
          <w:b/>
          <w:bCs/>
          <w:lang w:eastAsia="ar-SA"/>
        </w:rPr>
        <w:t xml:space="preserve"> si n’hi ha</w:t>
      </w:r>
    </w:p>
    <w:p w14:paraId="33969E32" w14:textId="7EE81D4F" w:rsidR="00044AAF" w:rsidRPr="00480498" w:rsidRDefault="00AA6533" w:rsidP="000A012B">
      <w:pPr>
        <w:spacing w:after="0" w:line="240" w:lineRule="auto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(</w:t>
      </w:r>
      <w:r w:rsidR="00B01CB0" w:rsidRPr="00480498">
        <w:rPr>
          <w:rFonts w:ascii="Garamond" w:hAnsi="Garamond" w:cs="Arial"/>
          <w:bCs/>
          <w:i/>
          <w:color w:val="000000" w:themeColor="text1"/>
          <w:lang w:eastAsia="ar-SA"/>
        </w:rPr>
        <w:t>E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uropeu/internacional/industrial)</w:t>
      </w:r>
    </w:p>
    <w:p w14:paraId="343FC01A" w14:textId="77777777" w:rsidR="00044AAF" w:rsidRPr="00480498" w:rsidRDefault="0011066D" w:rsidP="000A012B">
      <w:pPr>
        <w:spacing w:after="0" w:line="240" w:lineRule="auto"/>
        <w:jc w:val="both"/>
        <w:rPr>
          <w:rFonts w:ascii="Garamond" w:hAnsi="Garamond" w:cs="Arial"/>
          <w:bCs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-1606500735"/>
          <w:placeholder>
            <w:docPart w:val="4CBA2BBECEBC4745A594CC27297ED665"/>
          </w:placeholder>
          <w:showingPlcHdr/>
          <w15:appearance w15:val="tags"/>
          <w:text/>
        </w:sdtPr>
        <w:sdtEndPr/>
        <w:sdtContent>
          <w:r w:rsidR="00044AAF" w:rsidRPr="00480498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763CD4E1" w14:textId="1225CD97" w:rsidR="00044AAF" w:rsidRPr="00480498" w:rsidRDefault="00044AAF" w:rsidP="000A012B">
      <w:pPr>
        <w:spacing w:after="0"/>
        <w:rPr>
          <w:rFonts w:ascii="Garamond" w:hAnsi="Garamond"/>
          <w:lang w:eastAsia="ar-SA"/>
        </w:rPr>
      </w:pPr>
    </w:p>
    <w:p w14:paraId="43FDF89A" w14:textId="7B50CC56" w:rsidR="00AA6533" w:rsidRPr="00480498" w:rsidRDefault="00044AAF" w:rsidP="000A012B">
      <w:pPr>
        <w:spacing w:after="0"/>
        <w:rPr>
          <w:rFonts w:ascii="Garamond" w:hAnsi="Garamond"/>
          <w:b/>
          <w:bCs/>
          <w:lang w:eastAsia="ar-SA"/>
        </w:rPr>
      </w:pPr>
      <w:r w:rsidRPr="00480498">
        <w:rPr>
          <w:rFonts w:ascii="Garamond" w:hAnsi="Garamond"/>
          <w:b/>
          <w:bCs/>
          <w:lang w:eastAsia="ar-SA"/>
        </w:rPr>
        <w:t>Títol de</w:t>
      </w:r>
      <w:r w:rsidR="00AA6533" w:rsidRPr="00480498">
        <w:rPr>
          <w:rFonts w:ascii="Garamond" w:hAnsi="Garamond"/>
          <w:b/>
          <w:bCs/>
          <w:lang w:eastAsia="ar-SA"/>
        </w:rPr>
        <w:t xml:space="preserve"> la tesi doctoral</w:t>
      </w:r>
    </w:p>
    <w:p w14:paraId="4F4CC490" w14:textId="69268983" w:rsidR="00044AAF" w:rsidRPr="00480498" w:rsidRDefault="0011066D" w:rsidP="000A012B">
      <w:pPr>
        <w:spacing w:after="0"/>
        <w:rPr>
          <w:rFonts w:ascii="Garamond" w:hAnsi="Garamond"/>
          <w:lang w:eastAsia="ar-SA"/>
        </w:rPr>
      </w:pPr>
      <w:sdt>
        <w:sdtPr>
          <w:rPr>
            <w:rFonts w:ascii="Garamond" w:hAnsi="Garamond"/>
            <w:bCs/>
            <w:lang w:eastAsia="ar-SA"/>
          </w:rPr>
          <w:id w:val="-753280868"/>
          <w:placeholder>
            <w:docPart w:val="939F3023CEC241738530D1958171ED19"/>
          </w:placeholder>
          <w:showingPlcHdr/>
          <w15:appearance w15:val="tags"/>
          <w:text/>
        </w:sdtPr>
        <w:sdtEndPr/>
        <w:sdtContent>
          <w:r w:rsidR="00044AAF" w:rsidRPr="00480498">
            <w:rPr>
              <w:rFonts w:ascii="Garamond" w:hAnsi="Garamond"/>
              <w:lang w:eastAsia="ar-SA"/>
            </w:rPr>
            <w:t>Feu clic o toqueu aquí per escriure text.</w:t>
          </w:r>
        </w:sdtContent>
      </w:sdt>
    </w:p>
    <w:bookmarkEnd w:id="0"/>
    <w:p w14:paraId="127AD716" w14:textId="59A34F7F" w:rsidR="002D063F" w:rsidRPr="00480498" w:rsidRDefault="002D063F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692DAA7A" w14:textId="497E3CF7" w:rsidR="00C570A7" w:rsidRPr="00480498" w:rsidRDefault="00767C3A" w:rsidP="000A012B">
      <w:pPr>
        <w:spacing w:after="0"/>
        <w:rPr>
          <w:rFonts w:ascii="Garamond" w:hAnsi="Garamond"/>
          <w:b/>
          <w:bCs/>
          <w:lang w:eastAsia="ar-SA"/>
        </w:rPr>
      </w:pPr>
      <w:r w:rsidRPr="00480498">
        <w:rPr>
          <w:rFonts w:ascii="Garamond" w:hAnsi="Garamond"/>
          <w:b/>
          <w:bCs/>
          <w:lang w:eastAsia="ar-SA"/>
        </w:rPr>
        <w:t>Durada</w:t>
      </w:r>
      <w:r w:rsidR="00C570A7" w:rsidRPr="00480498">
        <w:rPr>
          <w:rFonts w:ascii="Garamond" w:hAnsi="Garamond"/>
          <w:b/>
          <w:bCs/>
          <w:lang w:eastAsia="ar-SA"/>
        </w:rPr>
        <w:t xml:space="preserve"> de la tesi doctoral</w:t>
      </w:r>
    </w:p>
    <w:p w14:paraId="36D26EC3" w14:textId="756FAF22" w:rsidR="00B33529" w:rsidRPr="00480498" w:rsidRDefault="00B33529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r w:rsidRPr="00480498">
        <w:rPr>
          <w:rFonts w:ascii="Garamond" w:hAnsi="Garamond" w:cs="Arial"/>
          <w:bCs/>
          <w:lang w:eastAsia="ar-SA"/>
        </w:rPr>
        <w:t xml:space="preserve">Data d’inici </w:t>
      </w:r>
      <w:r w:rsidR="00C570A7" w:rsidRPr="00480498">
        <w:rPr>
          <w:rFonts w:ascii="Garamond" w:hAnsi="Garamond" w:cs="Arial"/>
          <w:bCs/>
          <w:lang w:eastAsia="ar-SA"/>
        </w:rPr>
        <w:t>(</w:t>
      </w:r>
      <w:r w:rsidR="007C44D6">
        <w:rPr>
          <w:rFonts w:ascii="Garamond" w:hAnsi="Garamond" w:cs="Arial"/>
          <w:bCs/>
          <w:lang w:eastAsia="ar-SA"/>
        </w:rPr>
        <w:t>dd-mm-aaaa</w:t>
      </w:r>
      <w:r w:rsidR="00C570A7" w:rsidRPr="00480498">
        <w:rPr>
          <w:rFonts w:ascii="Garamond" w:hAnsi="Garamond" w:cs="Arial"/>
          <w:bCs/>
          <w:lang w:eastAsia="ar-SA"/>
        </w:rPr>
        <w:t>)</w:t>
      </w:r>
      <w:r w:rsidRPr="00480498">
        <w:rPr>
          <w:rFonts w:ascii="Garamond" w:hAnsi="Garamond" w:cs="Arial"/>
          <w:bCs/>
          <w:lang w:eastAsia="ar-SA"/>
        </w:rPr>
        <w:t xml:space="preserve">: </w:t>
      </w:r>
      <w:bookmarkStart w:id="4" w:name="_Hlk152248265"/>
      <w:bookmarkStart w:id="5" w:name="_Hlk152248231"/>
      <w:sdt>
        <w:sdtPr>
          <w:rPr>
            <w:rFonts w:ascii="Garamond" w:hAnsi="Garamond" w:cs="Arial"/>
            <w:bCs/>
            <w:lang w:eastAsia="ar-SA"/>
          </w:rPr>
          <w:id w:val="255337289"/>
          <w:placeholder>
            <w:docPart w:val="A527E7E22326436DB03CD30633C83C39"/>
          </w:placeholder>
          <w:showingPlcHdr/>
          <w15:appearance w15:val="tags"/>
          <w:text/>
        </w:sdtPr>
        <w:sdtEndPr/>
        <w:sdtContent>
          <w:r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  <w:bookmarkEnd w:id="4"/>
      <w:bookmarkEnd w:id="5"/>
    </w:p>
    <w:p w14:paraId="41F01112" w14:textId="29B96E5D" w:rsidR="00B33529" w:rsidRPr="00480498" w:rsidRDefault="00B33529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r w:rsidRPr="00480498">
        <w:rPr>
          <w:rFonts w:ascii="Garamond" w:hAnsi="Garamond" w:cs="Arial"/>
          <w:bCs/>
          <w:lang w:eastAsia="ar-SA"/>
        </w:rPr>
        <w:t>Data</w:t>
      </w:r>
      <w:r w:rsidR="00B87CA1" w:rsidRPr="00480498">
        <w:rPr>
          <w:rFonts w:ascii="Garamond" w:hAnsi="Garamond" w:cs="Arial"/>
          <w:bCs/>
          <w:lang w:eastAsia="ar-SA"/>
        </w:rPr>
        <w:t xml:space="preserve"> </w:t>
      </w:r>
      <w:r w:rsidR="00AA6533" w:rsidRPr="00480498">
        <w:rPr>
          <w:rFonts w:ascii="Garamond" w:hAnsi="Garamond" w:cs="Arial"/>
          <w:bCs/>
          <w:lang w:eastAsia="ar-SA"/>
        </w:rPr>
        <w:t xml:space="preserve">prevista de defensa </w:t>
      </w:r>
      <w:r w:rsidR="007C44D6" w:rsidRPr="007C44D6">
        <w:rPr>
          <w:rFonts w:ascii="Garamond" w:hAnsi="Garamond" w:cs="Arial"/>
          <w:bCs/>
          <w:lang w:eastAsia="ar-SA"/>
        </w:rPr>
        <w:t xml:space="preserve">(dd-mm-aaaa): </w:t>
      </w:r>
      <w:sdt>
        <w:sdtPr>
          <w:rPr>
            <w:rFonts w:ascii="Garamond" w:hAnsi="Garamond" w:cs="Arial"/>
            <w:bCs/>
            <w:lang w:eastAsia="ar-SA"/>
          </w:rPr>
          <w:id w:val="649103105"/>
          <w:placeholder>
            <w:docPart w:val="45CED803DB3D469D91FE4ED6C6F3664E"/>
          </w:placeholder>
          <w:showingPlcHdr/>
          <w15:appearance w15:val="tags"/>
          <w:text/>
        </w:sdtPr>
        <w:sdtEndPr/>
        <w:sdtContent>
          <w:r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6A836FF2" w14:textId="4475DAF1" w:rsidR="002D063F" w:rsidRDefault="002D063F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785D1A67" w14:textId="20E46143" w:rsidR="00D65AC1" w:rsidRDefault="00D65AC1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747407DA" w14:textId="77777777" w:rsidR="000A012B" w:rsidRPr="00480498" w:rsidRDefault="000A012B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28DE24B5" w14:textId="617C8206" w:rsidR="00AA6533" w:rsidRPr="00480498" w:rsidRDefault="00BB1A4A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>
        <w:rPr>
          <w:rStyle w:val="Textennegreta"/>
          <w:b/>
          <w:bCs w:val="0"/>
          <w:color w:val="4472C4" w:themeColor="accent1"/>
          <w:spacing w:val="0"/>
        </w:rPr>
        <w:t>1</w:t>
      </w:r>
      <w:r w:rsidR="00C570A7" w:rsidRPr="00480498">
        <w:rPr>
          <w:rStyle w:val="Textennegreta"/>
          <w:b/>
          <w:bCs w:val="0"/>
          <w:color w:val="4472C4" w:themeColor="accent1"/>
          <w:spacing w:val="0"/>
        </w:rPr>
        <w:t xml:space="preserve">. MÈRITS DE LA PERSONA CANDIDATA </w:t>
      </w:r>
    </w:p>
    <w:p w14:paraId="393D6750" w14:textId="77777777" w:rsidR="00A40A2C" w:rsidRPr="00480498" w:rsidRDefault="00A40A2C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575BB765" w14:textId="44B4D92A" w:rsidR="00AA6533" w:rsidRPr="00480498" w:rsidRDefault="00AA6533" w:rsidP="002107B9">
      <w:pPr>
        <w:pStyle w:val="Ttol3"/>
        <w:shd w:val="clear" w:color="auto" w:fill="FFFFFF" w:themeFill="background1"/>
        <w:spacing w:before="0"/>
        <w:jc w:val="both"/>
        <w:rPr>
          <w:rFonts w:ascii="Garamond" w:hAnsi="Garamond"/>
          <w:color w:val="4472C4" w:themeColor="accent1"/>
          <w:sz w:val="22"/>
          <w:szCs w:val="22"/>
          <w:shd w:val="clear" w:color="auto" w:fill="F2F2F2" w:themeFill="background1" w:themeFillShade="F2"/>
          <w:lang w:eastAsia="ar-SA"/>
        </w:rPr>
      </w:pPr>
      <w:bookmarkStart w:id="6" w:name="_Hlk192686329"/>
      <w:bookmarkStart w:id="7" w:name="_Hlk163217757"/>
      <w:r w:rsidRPr="002107B9">
        <w:rPr>
          <w:rFonts w:ascii="Garamond" w:hAnsi="Garamond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Currículum</w:t>
      </w:r>
      <w:bookmarkEnd w:id="6"/>
      <w:r w:rsidRPr="00480498">
        <w:rPr>
          <w:rFonts w:ascii="Garamond" w:hAnsi="Garamond"/>
          <w:color w:val="4472C4" w:themeColor="accent1"/>
          <w:sz w:val="22"/>
          <w:szCs w:val="22"/>
          <w:shd w:val="clear" w:color="auto" w:fill="F2F2F2" w:themeFill="background1" w:themeFillShade="F2"/>
          <w:lang w:eastAsia="ar-SA"/>
        </w:rPr>
        <w:t xml:space="preserve"> </w:t>
      </w:r>
    </w:p>
    <w:p w14:paraId="74977CEC" w14:textId="447A7E08" w:rsidR="00AA6533" w:rsidRPr="00480498" w:rsidRDefault="00A40A2C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bookmarkStart w:id="8" w:name="_Hlk162356742"/>
      <w:bookmarkEnd w:id="7"/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="00AA6533"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Extensió màxima de 5 pàgines</w:t>
      </w:r>
      <w:r w:rsidR="0057667F">
        <w:rPr>
          <w:rFonts w:ascii="Garamond" w:hAnsi="Garamond" w:cs="Arial"/>
          <w:bCs/>
          <w:i/>
          <w:iCs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62B15161" w14:textId="431A4C7D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bookmarkStart w:id="9" w:name="_Hlk162357044"/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Apartats orientatius</w:t>
      </w:r>
      <w:r w:rsidR="001218A5">
        <w:rPr>
          <w:rFonts w:ascii="Garamond" w:hAnsi="Garamond" w:cs="Arial"/>
          <w:bCs/>
          <w:i/>
          <w:color w:val="000000" w:themeColor="text1"/>
          <w:lang w:eastAsia="ar-SA"/>
        </w:rPr>
        <w:t>:</w:t>
      </w:r>
    </w:p>
    <w:p w14:paraId="5A91F73D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Dades personals</w:t>
      </w:r>
    </w:p>
    <w:p w14:paraId="2CC6B661" w14:textId="279D3925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Formació acadèmica</w:t>
      </w:r>
      <w:r w:rsidR="00CC4595"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 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titulació, centre i any d’obtenció del títol)</w:t>
      </w:r>
    </w:p>
    <w:p w14:paraId="341EE393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Publicacions</w:t>
      </w:r>
    </w:p>
    <w:p w14:paraId="200D5CAA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Congressos</w:t>
      </w:r>
    </w:p>
    <w:p w14:paraId="20C49097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Participació en consells científics de revistes o de congressos</w:t>
      </w:r>
    </w:p>
    <w:p w14:paraId="50F1031A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Estades de recerca</w:t>
      </w:r>
    </w:p>
    <w:p w14:paraId="37A3B53F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Activitats d’investigació (càrrec, centre/institució i període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5E4F6B32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Contractes de recerca, desenvolupament i innovació amb empreses o administracions</w:t>
      </w:r>
    </w:p>
    <w:p w14:paraId="5B02E5C8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Participació en projectes finançats 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detall de la institució finançadora i de la convocatòria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14C05A5D" w14:textId="77777777" w:rsidR="008B61DB" w:rsidRPr="00480498" w:rsidRDefault="008B61DB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Patents llicenciades i/o explotades, i productes amb registre de propietat intel·lectual</w:t>
      </w:r>
    </w:p>
    <w:p w14:paraId="5AA9F699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Activitats de divulgació científica</w:t>
      </w:r>
    </w:p>
    <w:p w14:paraId="7E91277E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Premis i altres activitats d’interès científic o tecnològic</w:t>
      </w:r>
    </w:p>
    <w:p w14:paraId="45663202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Altres mèrits</w:t>
      </w:r>
    </w:p>
    <w:bookmarkEnd w:id="8"/>
    <w:bookmarkEnd w:id="9"/>
    <w:p w14:paraId="0E4696F0" w14:textId="4F82C9BB" w:rsidR="00AA6533" w:rsidRPr="00480498" w:rsidRDefault="0011066D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070964627"/>
          <w:placeholder>
            <w:docPart w:val="D547FAC3BF234097AD354BE60FC8A283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/>
              <w:bCs/>
            </w:rPr>
            <w:t>Feu clic o toqueu aquí per escriure text.</w:t>
          </w:r>
        </w:sdtContent>
      </w:sdt>
    </w:p>
    <w:p w14:paraId="0A39A409" w14:textId="6056A517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42FC6683" w14:textId="20559FCD" w:rsidR="00AA6533" w:rsidRDefault="00AA6533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76583456" w14:textId="7087499F" w:rsidR="002D063F" w:rsidRPr="00480498" w:rsidRDefault="00BB1A4A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>
        <w:rPr>
          <w:rStyle w:val="Textennegreta"/>
          <w:b/>
          <w:bCs w:val="0"/>
          <w:color w:val="4472C4" w:themeColor="accent1"/>
          <w:spacing w:val="0"/>
        </w:rPr>
        <w:lastRenderedPageBreak/>
        <w:t>2</w:t>
      </w:r>
      <w:r w:rsidR="00C570A7" w:rsidRPr="00480498">
        <w:rPr>
          <w:rStyle w:val="Textennegreta"/>
          <w:b/>
          <w:bCs w:val="0"/>
          <w:color w:val="4472C4" w:themeColor="accent1"/>
          <w:spacing w:val="0"/>
        </w:rPr>
        <w:t>. TREBALL DE TESI</w:t>
      </w:r>
    </w:p>
    <w:p w14:paraId="1A7EDF2C" w14:textId="77777777" w:rsidR="002D063F" w:rsidRPr="00480498" w:rsidRDefault="002D063F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792A5A70" w14:textId="1E27B9DE" w:rsidR="00CC4595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B33529" w:rsidRPr="00480498">
        <w:rPr>
          <w:rFonts w:ascii="Garamond" w:hAnsi="Garamond" w:cs="Arial"/>
          <w:b/>
          <w:bCs/>
          <w:lang w:eastAsia="ar-SA"/>
        </w:rPr>
        <w:t xml:space="preserve">.1. </w:t>
      </w:r>
      <w:r w:rsidR="00AA6533" w:rsidRPr="00480498">
        <w:rPr>
          <w:rFonts w:ascii="Garamond" w:hAnsi="Garamond" w:cs="Arial"/>
          <w:b/>
          <w:bCs/>
          <w:lang w:eastAsia="ar-SA"/>
        </w:rPr>
        <w:t>Finalitat i, si escau, hipòtesi de part</w:t>
      </w:r>
      <w:r w:rsidR="00CC4595" w:rsidRPr="00480498">
        <w:rPr>
          <w:rFonts w:ascii="Garamond" w:hAnsi="Garamond" w:cs="Arial"/>
          <w:b/>
          <w:bCs/>
          <w:lang w:eastAsia="ar-SA"/>
        </w:rPr>
        <w:t>i</w:t>
      </w:r>
      <w:r w:rsidR="00AA6533" w:rsidRPr="00480498">
        <w:rPr>
          <w:rFonts w:ascii="Garamond" w:hAnsi="Garamond" w:cs="Arial"/>
          <w:b/>
          <w:bCs/>
          <w:lang w:eastAsia="ar-SA"/>
        </w:rPr>
        <w:t>da</w:t>
      </w:r>
    </w:p>
    <w:p w14:paraId="5F382E05" w14:textId="2DAADCD9" w:rsidR="00B33529" w:rsidRPr="00480498" w:rsidRDefault="00B33529" w:rsidP="000A012B">
      <w:pPr>
        <w:spacing w:after="0"/>
        <w:jc w:val="both"/>
        <w:rPr>
          <w:rFonts w:ascii="Garamond" w:hAnsi="Garamond" w:cs="Arial"/>
          <w:bCs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Màxim </w:t>
      </w:r>
      <w:r w:rsidR="00AA6533" w:rsidRPr="00480498">
        <w:rPr>
          <w:rFonts w:ascii="Garamond" w:hAnsi="Garamond" w:cs="Arial"/>
          <w:bCs/>
          <w:i/>
          <w:color w:val="000000" w:themeColor="text1"/>
          <w:lang w:eastAsia="ar-SA"/>
        </w:rPr>
        <w:t>30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094A537B" w14:textId="77777777" w:rsidR="00B33529" w:rsidRPr="00480498" w:rsidRDefault="0011066D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224904453"/>
          <w:placeholder>
            <w:docPart w:val="64442A1FAA4F4F70902E2F516C17086C"/>
          </w:placeholder>
          <w:showingPlcHdr/>
          <w15:appearance w15:val="tags"/>
          <w:text/>
        </w:sdtPr>
        <w:sdtEndPr/>
        <w:sdtContent>
          <w:r w:rsidR="00B33529"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0EC08CC0" w14:textId="5D52A54B" w:rsidR="002D063F" w:rsidRPr="00480498" w:rsidRDefault="002D063F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42A735BF" w14:textId="57CF79F9" w:rsidR="00B33529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B33529" w:rsidRPr="00480498">
        <w:rPr>
          <w:rFonts w:ascii="Garamond" w:hAnsi="Garamond" w:cs="Arial"/>
          <w:b/>
          <w:bCs/>
          <w:lang w:eastAsia="ar-SA"/>
        </w:rPr>
        <w:t xml:space="preserve">.2. </w:t>
      </w:r>
      <w:r w:rsidR="00AA6533" w:rsidRPr="00480498">
        <w:rPr>
          <w:rFonts w:ascii="Garamond" w:hAnsi="Garamond" w:cs="Arial"/>
          <w:b/>
          <w:bCs/>
          <w:lang w:eastAsia="ar-SA"/>
        </w:rPr>
        <w:t>Descripció dels objectius científics</w:t>
      </w:r>
    </w:p>
    <w:p w14:paraId="3A93BAE5" w14:textId="0EE72F40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300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711930AD" w14:textId="4280192D" w:rsidR="00B33529" w:rsidRPr="00480498" w:rsidRDefault="0011066D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2043167600"/>
          <w:placeholder>
            <w:docPart w:val="083AE6FBFB26470ABDE67AAC8AEC8754"/>
          </w:placeholder>
          <w:showingPlcHdr/>
          <w15:appearance w15:val="tags"/>
          <w:text/>
        </w:sdtPr>
        <w:sdtEndPr/>
        <w:sdtContent>
          <w:r w:rsidR="00B33529"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4752B0EF" w14:textId="758FC7AC" w:rsidR="00B736C5" w:rsidRPr="00480498" w:rsidRDefault="00B736C5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2E8AFC5A" w14:textId="56749980" w:rsidR="00AA6533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B736C5" w:rsidRPr="00480498">
        <w:rPr>
          <w:rFonts w:ascii="Garamond" w:hAnsi="Garamond" w:cs="Arial"/>
          <w:b/>
          <w:bCs/>
          <w:lang w:eastAsia="ar-SA"/>
        </w:rPr>
        <w:t xml:space="preserve">.3. </w:t>
      </w:r>
      <w:r w:rsidR="00AA6533" w:rsidRPr="00480498">
        <w:rPr>
          <w:rFonts w:ascii="Garamond" w:hAnsi="Garamond" w:cs="Arial"/>
          <w:b/>
          <w:bCs/>
          <w:lang w:eastAsia="ar-SA"/>
        </w:rPr>
        <w:t>Justificació de la temàtica escollida</w:t>
      </w:r>
    </w:p>
    <w:p w14:paraId="59352881" w14:textId="560C697D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300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5EF6D8EB" w14:textId="675FC71C" w:rsidR="00AA6533" w:rsidRPr="00480498" w:rsidRDefault="0011066D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2111319877"/>
          <w:placeholder>
            <w:docPart w:val="3DDC60E4963246B0AED8A02F3CCCB8B4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02EE09A2" w14:textId="77777777" w:rsidR="00AA6533" w:rsidRPr="00480498" w:rsidRDefault="00AA6533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0A6ECB72" w14:textId="56DAC858" w:rsidR="00AA6533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AA6533" w:rsidRPr="00480498">
        <w:rPr>
          <w:rFonts w:ascii="Garamond" w:hAnsi="Garamond" w:cs="Arial"/>
          <w:b/>
          <w:bCs/>
          <w:lang w:eastAsia="ar-SA"/>
        </w:rPr>
        <w:t xml:space="preserve">.4. </w:t>
      </w:r>
      <w:r w:rsidR="00AA6533" w:rsidRPr="00480498">
        <w:rPr>
          <w:rFonts w:ascii="Garamond" w:hAnsi="Garamond" w:cs="Arial"/>
          <w:b/>
        </w:rPr>
        <w:t>Interès cientificotècnic</w:t>
      </w:r>
    </w:p>
    <w:p w14:paraId="577F8292" w14:textId="3537C5F0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300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51C0F0AE" w14:textId="77777777" w:rsidR="00AA6533" w:rsidRPr="00480498" w:rsidRDefault="0011066D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73512509"/>
          <w:placeholder>
            <w:docPart w:val="A095888D7E6A4A77BA4745AD4BF9B65B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6209C1C1" w14:textId="77777777" w:rsidR="00AA6533" w:rsidRPr="00480498" w:rsidRDefault="00AA6533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5702B90C" w14:textId="3F29F219" w:rsidR="00B736C5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AA6533" w:rsidRPr="00480498">
        <w:rPr>
          <w:rFonts w:ascii="Garamond" w:hAnsi="Garamond" w:cs="Arial"/>
          <w:b/>
          <w:bCs/>
          <w:lang w:eastAsia="ar-SA"/>
        </w:rPr>
        <w:t xml:space="preserve">.5. </w:t>
      </w:r>
      <w:r w:rsidR="00B736C5" w:rsidRPr="00480498">
        <w:rPr>
          <w:rFonts w:ascii="Garamond" w:hAnsi="Garamond" w:cs="Arial"/>
          <w:b/>
          <w:bCs/>
          <w:lang w:eastAsia="ar-SA"/>
        </w:rPr>
        <w:t xml:space="preserve">Antecedents i estat de la qüestió </w:t>
      </w:r>
      <w:r w:rsidR="00AA6533" w:rsidRPr="00480498">
        <w:rPr>
          <w:rFonts w:ascii="Garamond" w:hAnsi="Garamond" w:cs="Arial"/>
          <w:b/>
          <w:bCs/>
          <w:lang w:eastAsia="ar-SA"/>
        </w:rPr>
        <w:t xml:space="preserve">de l’objecte d’estudi </w:t>
      </w:r>
    </w:p>
    <w:p w14:paraId="1E81F367" w14:textId="37B166BF" w:rsidR="00B736C5" w:rsidRPr="00480498" w:rsidRDefault="00B736C5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500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7A637B6C" w14:textId="77777777" w:rsidR="00B736C5" w:rsidRPr="00480498" w:rsidRDefault="0011066D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694194342"/>
          <w:placeholder>
            <w:docPart w:val="60216E0A41F644C387E5F076530677FA"/>
          </w:placeholder>
          <w:showingPlcHdr/>
          <w15:appearance w15:val="tags"/>
          <w:text/>
        </w:sdtPr>
        <w:sdtEndPr/>
        <w:sdtContent>
          <w:r w:rsidR="00B736C5"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27EC1356" w14:textId="77777777" w:rsidR="00B736C5" w:rsidRPr="00480498" w:rsidRDefault="00B736C5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37E811FA" w14:textId="0340F658" w:rsidR="005304F2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5304F2" w:rsidRPr="00480498">
        <w:rPr>
          <w:rFonts w:ascii="Garamond" w:hAnsi="Garamond" w:cs="Arial"/>
          <w:b/>
          <w:bCs/>
          <w:lang w:eastAsia="ar-SA"/>
        </w:rPr>
        <w:t>.</w:t>
      </w:r>
      <w:r w:rsidR="00AA6533" w:rsidRPr="00480498">
        <w:rPr>
          <w:rFonts w:ascii="Garamond" w:hAnsi="Garamond" w:cs="Arial"/>
          <w:b/>
          <w:bCs/>
          <w:lang w:eastAsia="ar-SA"/>
        </w:rPr>
        <w:t>6</w:t>
      </w:r>
      <w:r w:rsidR="005304F2" w:rsidRPr="00480498">
        <w:rPr>
          <w:rFonts w:ascii="Garamond" w:hAnsi="Garamond" w:cs="Arial"/>
          <w:b/>
          <w:bCs/>
          <w:lang w:eastAsia="ar-SA"/>
        </w:rPr>
        <w:t xml:space="preserve">. Metodologia i tècniques </w:t>
      </w:r>
      <w:r w:rsidR="00AA6533" w:rsidRPr="00480498">
        <w:rPr>
          <w:rFonts w:ascii="Garamond" w:hAnsi="Garamond" w:cs="Arial"/>
          <w:b/>
          <w:bCs/>
          <w:lang w:eastAsia="ar-SA"/>
        </w:rPr>
        <w:t>d’investigació associades a cadascun dels objectius descrit</w:t>
      </w:r>
      <w:r w:rsidR="00CC4595" w:rsidRPr="00480498">
        <w:rPr>
          <w:rFonts w:ascii="Garamond" w:hAnsi="Garamond" w:cs="Arial"/>
          <w:b/>
          <w:bCs/>
          <w:lang w:eastAsia="ar-SA"/>
        </w:rPr>
        <w:t>s</w:t>
      </w:r>
    </w:p>
    <w:p w14:paraId="5D067F75" w14:textId="2BBF9012" w:rsidR="005304F2" w:rsidRPr="00480498" w:rsidRDefault="005304F2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Màxim </w:t>
      </w:r>
      <w:r w:rsidR="00AA6533" w:rsidRPr="00480498">
        <w:rPr>
          <w:rFonts w:ascii="Garamond" w:hAnsi="Garamond" w:cs="Arial"/>
          <w:bCs/>
          <w:i/>
          <w:color w:val="000000" w:themeColor="text1"/>
          <w:lang w:eastAsia="ar-SA"/>
        </w:rPr>
        <w:t>8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5D548AF6" w14:textId="77777777" w:rsidR="005304F2" w:rsidRPr="00480498" w:rsidRDefault="0011066D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14895687"/>
          <w:placeholder>
            <w:docPart w:val="F141A78CE1CF466FB07EE6AC30E2D369"/>
          </w:placeholder>
          <w:showingPlcHdr/>
          <w15:appearance w15:val="tags"/>
          <w:text/>
        </w:sdtPr>
        <w:sdtEndPr/>
        <w:sdtContent>
          <w:r w:rsidR="005304F2"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0F63E8F2" w14:textId="77777777" w:rsidR="005304F2" w:rsidRPr="00480498" w:rsidRDefault="005304F2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764D85CD" w14:textId="5749D5EF" w:rsidR="008B61DB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8B61DB" w:rsidRPr="00480498">
        <w:rPr>
          <w:rFonts w:ascii="Garamond" w:hAnsi="Garamond" w:cs="Arial"/>
          <w:b/>
          <w:bCs/>
          <w:lang w:eastAsia="ar-SA"/>
        </w:rPr>
        <w:t>.</w:t>
      </w:r>
      <w:r w:rsidR="0084385C" w:rsidRPr="00480498">
        <w:rPr>
          <w:rFonts w:ascii="Garamond" w:hAnsi="Garamond" w:cs="Arial"/>
          <w:b/>
          <w:bCs/>
          <w:lang w:eastAsia="ar-SA"/>
        </w:rPr>
        <w:t>7</w:t>
      </w:r>
      <w:r w:rsidR="008B61DB" w:rsidRPr="00480498">
        <w:rPr>
          <w:rFonts w:ascii="Garamond" w:hAnsi="Garamond" w:cs="Arial"/>
          <w:b/>
          <w:bCs/>
          <w:lang w:eastAsia="ar-SA"/>
        </w:rPr>
        <w:t xml:space="preserve">. Participacions </w:t>
      </w:r>
      <w:r w:rsidR="00D80068" w:rsidRPr="00480498">
        <w:rPr>
          <w:rFonts w:ascii="Garamond" w:hAnsi="Garamond" w:cs="Arial"/>
          <w:b/>
          <w:bCs/>
          <w:lang w:eastAsia="ar-SA"/>
        </w:rPr>
        <w:t>i/</w:t>
      </w:r>
      <w:r w:rsidR="008B61DB" w:rsidRPr="00480498">
        <w:rPr>
          <w:rFonts w:ascii="Garamond" w:hAnsi="Garamond" w:cs="Arial"/>
          <w:b/>
          <w:bCs/>
          <w:lang w:eastAsia="ar-SA"/>
        </w:rPr>
        <w:t>o col·laboracions externe</w:t>
      </w:r>
      <w:r w:rsidR="00CC4595" w:rsidRPr="00480498">
        <w:rPr>
          <w:rFonts w:ascii="Garamond" w:hAnsi="Garamond" w:cs="Arial"/>
          <w:b/>
          <w:bCs/>
          <w:lang w:eastAsia="ar-SA"/>
        </w:rPr>
        <w:t>s</w:t>
      </w:r>
    </w:p>
    <w:p w14:paraId="17130003" w14:textId="6F06BE7B" w:rsidR="008B61DB" w:rsidRPr="00480498" w:rsidRDefault="008B61DB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400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7467B9CF" w14:textId="15B7EDD0" w:rsidR="0084385C" w:rsidRPr="00480498" w:rsidRDefault="0011066D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694069894"/>
          <w:placeholder>
            <w:docPart w:val="E4072187B4CC44CC931A0CFCB2CF64ED"/>
          </w:placeholder>
          <w:showingPlcHdr/>
          <w15:appearance w15:val="tags"/>
          <w:text/>
        </w:sdtPr>
        <w:sdtEndPr/>
        <w:sdtContent>
          <w:r w:rsidR="0084385C" w:rsidRPr="00480498">
            <w:rPr>
              <w:rFonts w:ascii="Garamond" w:eastAsiaTheme="minorHAnsi" w:hAnsi="Garamond" w:cs="Arial"/>
            </w:rPr>
            <w:t>Feu clic o toqueu aquí per escriure text.</w:t>
          </w:r>
        </w:sdtContent>
      </w:sdt>
    </w:p>
    <w:p w14:paraId="37AAF3EF" w14:textId="77777777" w:rsidR="008B61DB" w:rsidRPr="00480498" w:rsidRDefault="008B61DB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06EC3CC5" w14:textId="55A60A3F" w:rsidR="005304F2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5304F2" w:rsidRPr="00480498">
        <w:rPr>
          <w:rFonts w:ascii="Garamond" w:hAnsi="Garamond" w:cs="Arial"/>
          <w:b/>
          <w:bCs/>
          <w:lang w:eastAsia="ar-SA"/>
        </w:rPr>
        <w:t>.</w:t>
      </w:r>
      <w:r w:rsidR="0084385C" w:rsidRPr="00480498">
        <w:rPr>
          <w:rFonts w:ascii="Garamond" w:hAnsi="Garamond" w:cs="Arial"/>
          <w:b/>
          <w:bCs/>
          <w:lang w:eastAsia="ar-SA"/>
        </w:rPr>
        <w:t>8</w:t>
      </w:r>
      <w:r w:rsidR="005304F2" w:rsidRPr="00480498">
        <w:rPr>
          <w:rFonts w:ascii="Garamond" w:hAnsi="Garamond" w:cs="Arial"/>
          <w:b/>
          <w:bCs/>
          <w:lang w:eastAsia="ar-SA"/>
        </w:rPr>
        <w:t xml:space="preserve">. </w:t>
      </w:r>
      <w:r w:rsidR="001E67DF" w:rsidRPr="00480498">
        <w:rPr>
          <w:rFonts w:ascii="Garamond" w:hAnsi="Garamond" w:cs="Arial"/>
          <w:b/>
          <w:bCs/>
          <w:lang w:eastAsia="ar-SA"/>
        </w:rPr>
        <w:t>Indicadors</w:t>
      </w:r>
      <w:r w:rsidR="00D80068" w:rsidRPr="00480498">
        <w:rPr>
          <w:rFonts w:ascii="Garamond" w:hAnsi="Garamond" w:cs="Arial"/>
          <w:b/>
          <w:bCs/>
          <w:lang w:eastAsia="ar-SA"/>
        </w:rPr>
        <w:t xml:space="preserve"> de r</w:t>
      </w:r>
      <w:r w:rsidR="005304F2" w:rsidRPr="00480498">
        <w:rPr>
          <w:rFonts w:ascii="Garamond" w:hAnsi="Garamond" w:cs="Arial"/>
          <w:b/>
          <w:bCs/>
          <w:lang w:eastAsia="ar-SA"/>
        </w:rPr>
        <w:t xml:space="preserve">esultats esperats </w:t>
      </w:r>
      <w:r w:rsidR="0036595D">
        <w:rPr>
          <w:rFonts w:ascii="Garamond" w:hAnsi="Garamond" w:cs="Arial"/>
          <w:b/>
          <w:bCs/>
          <w:lang w:eastAsia="ar-SA"/>
        </w:rPr>
        <w:t>d’acord amb els</w:t>
      </w:r>
      <w:r w:rsidR="005304F2" w:rsidRPr="00480498">
        <w:rPr>
          <w:rFonts w:ascii="Garamond" w:hAnsi="Garamond" w:cs="Arial"/>
          <w:b/>
          <w:bCs/>
          <w:lang w:eastAsia="ar-SA"/>
        </w:rPr>
        <w:t xml:space="preserve"> </w:t>
      </w:r>
      <w:r w:rsidR="00D80068" w:rsidRPr="00480498">
        <w:rPr>
          <w:rFonts w:ascii="Garamond" w:hAnsi="Garamond" w:cs="Arial"/>
          <w:b/>
          <w:bCs/>
          <w:lang w:eastAsia="ar-SA"/>
        </w:rPr>
        <w:t>objectius descrits</w:t>
      </w:r>
    </w:p>
    <w:p w14:paraId="2FE41587" w14:textId="70C65A82" w:rsidR="005304F2" w:rsidRPr="00480498" w:rsidRDefault="005304F2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Màxim </w:t>
      </w:r>
      <w:r w:rsidR="00AA6533" w:rsidRPr="00480498">
        <w:rPr>
          <w:rFonts w:ascii="Garamond" w:hAnsi="Garamond" w:cs="Arial"/>
          <w:bCs/>
          <w:i/>
          <w:color w:val="000000" w:themeColor="text1"/>
          <w:lang w:eastAsia="ar-SA"/>
        </w:rPr>
        <w:t>5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5C1AAC37" w14:textId="77777777" w:rsidR="005304F2" w:rsidRPr="00480498" w:rsidRDefault="0011066D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282642961"/>
          <w:placeholder>
            <w:docPart w:val="0D407002B7AD4DA4932FD81E01221339"/>
          </w:placeholder>
          <w:showingPlcHdr/>
          <w15:appearance w15:val="tags"/>
          <w:text/>
        </w:sdtPr>
        <w:sdtEndPr/>
        <w:sdtContent>
          <w:r w:rsidR="005304F2" w:rsidRPr="00480498">
            <w:rPr>
              <w:rFonts w:ascii="Garamond" w:eastAsiaTheme="minorHAnsi" w:hAnsi="Garamond" w:cs="Arial"/>
            </w:rPr>
            <w:t>Feu clic o toqueu aquí per escriure text.</w:t>
          </w:r>
        </w:sdtContent>
      </w:sdt>
    </w:p>
    <w:p w14:paraId="4FFF47FB" w14:textId="64B5259B" w:rsidR="002D063F" w:rsidRPr="00480498" w:rsidRDefault="002D063F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4B5E172A" w14:textId="58BFB0E8" w:rsidR="00AA6533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AA6533" w:rsidRPr="00480498">
        <w:rPr>
          <w:rFonts w:ascii="Garamond" w:hAnsi="Garamond" w:cs="Arial"/>
          <w:b/>
          <w:bCs/>
          <w:lang w:eastAsia="ar-SA"/>
        </w:rPr>
        <w:t>.9. Pla de treball</w:t>
      </w:r>
    </w:p>
    <w:p w14:paraId="73AB8DCE" w14:textId="048B27BD" w:rsidR="00AA6533" w:rsidRPr="00480498" w:rsidRDefault="00AA6533" w:rsidP="000A012B">
      <w:pPr>
        <w:spacing w:after="0"/>
        <w:rPr>
          <w:rFonts w:ascii="Garamond" w:hAnsi="Garamond" w:cs="Arial"/>
          <w:bCs/>
          <w:i/>
          <w:color w:val="000000" w:themeColor="text1"/>
        </w:rPr>
      </w:pPr>
      <w:r w:rsidRPr="00480498">
        <w:rPr>
          <w:rFonts w:ascii="Garamond" w:hAnsi="Garamond" w:cs="Arial"/>
          <w:color w:val="000000" w:themeColor="text1"/>
          <w:lang w:eastAsia="es-ES" w:bidi="ar-SA"/>
        </w:rPr>
        <w:t>(</w:t>
      </w:r>
      <w:r w:rsidRPr="00480498">
        <w:rPr>
          <w:rFonts w:ascii="Garamond" w:hAnsi="Garamond" w:cs="Arial"/>
          <w:i/>
          <w:color w:val="000000" w:themeColor="text1"/>
          <w:lang w:eastAsia="es-ES" w:bidi="ar-SA"/>
        </w:rPr>
        <w:t xml:space="preserve">Màxim </w:t>
      </w:r>
      <w:r w:rsidR="00866CD2" w:rsidRPr="00480498">
        <w:rPr>
          <w:rFonts w:ascii="Garamond" w:hAnsi="Garamond" w:cs="Arial"/>
          <w:i/>
          <w:color w:val="000000" w:themeColor="text1"/>
          <w:lang w:eastAsia="es-ES" w:bidi="ar-SA"/>
        </w:rPr>
        <w:t>3</w:t>
      </w:r>
      <w:r w:rsidRPr="00480498">
        <w:rPr>
          <w:rFonts w:ascii="Garamond" w:hAnsi="Garamond" w:cs="Arial"/>
          <w:i/>
          <w:color w:val="000000" w:themeColor="text1"/>
          <w:lang w:eastAsia="es-ES" w:bidi="ar-SA"/>
        </w:rPr>
        <w:t>.000 paraules</w:t>
      </w:r>
      <w:r w:rsidR="0057667F">
        <w:rPr>
          <w:rFonts w:ascii="Garamond" w:hAnsi="Garamond" w:cs="Arial"/>
          <w:i/>
          <w:color w:val="000000" w:themeColor="text1"/>
          <w:lang w:eastAsia="es-ES" w:bidi="ar-SA"/>
        </w:rPr>
        <w:t>.</w:t>
      </w:r>
      <w:r w:rsidRPr="00480498">
        <w:rPr>
          <w:rFonts w:ascii="Garamond" w:hAnsi="Garamond" w:cs="Arial"/>
          <w:color w:val="000000" w:themeColor="text1"/>
          <w:lang w:eastAsia="es-ES" w:bidi="ar-SA"/>
        </w:rPr>
        <w:t>)</w:t>
      </w:r>
    </w:p>
    <w:p w14:paraId="176C1917" w14:textId="77777777" w:rsidR="00AA6533" w:rsidRPr="00480498" w:rsidRDefault="00AA6533" w:rsidP="000A012B">
      <w:pPr>
        <w:spacing w:after="0"/>
        <w:rPr>
          <w:rFonts w:ascii="Garamond" w:hAnsi="Garamond" w:cs="Arial"/>
          <w:bCs/>
          <w:i/>
          <w:color w:val="808080"/>
        </w:rPr>
      </w:pPr>
    </w:p>
    <w:p w14:paraId="290B4792" w14:textId="5DE3E981" w:rsidR="00AA6533" w:rsidRPr="00480498" w:rsidRDefault="00AA6533" w:rsidP="000A012B">
      <w:pPr>
        <w:numPr>
          <w:ilvl w:val="0"/>
          <w:numId w:val="11"/>
        </w:numPr>
        <w:spacing w:after="0"/>
        <w:ind w:left="850" w:hanging="357"/>
        <w:jc w:val="both"/>
        <w:rPr>
          <w:rFonts w:ascii="Garamond" w:hAnsi="Garamond" w:cs="Arial"/>
          <w:bCs/>
        </w:rPr>
      </w:pPr>
      <w:r w:rsidRPr="00480498">
        <w:rPr>
          <w:rFonts w:ascii="Garamond" w:hAnsi="Garamond" w:cs="Arial"/>
          <w:bCs/>
        </w:rPr>
        <w:t xml:space="preserve">Pla de treball detallat per </w:t>
      </w:r>
      <w:r w:rsidRPr="001D43C7">
        <w:rPr>
          <w:rFonts w:ascii="Garamond" w:hAnsi="Garamond" w:cs="Arial"/>
          <w:bCs/>
        </w:rPr>
        <w:t xml:space="preserve">al curs </w:t>
      </w:r>
      <w:r w:rsidR="0036595D">
        <w:rPr>
          <w:rFonts w:ascii="Garamond" w:hAnsi="Garamond" w:cs="Arial"/>
          <w:bCs/>
        </w:rPr>
        <w:t>per al qual</w:t>
      </w:r>
      <w:r w:rsidR="0036595D" w:rsidRPr="001D43C7">
        <w:rPr>
          <w:rFonts w:ascii="Garamond" w:hAnsi="Garamond" w:cs="Arial"/>
          <w:bCs/>
        </w:rPr>
        <w:t xml:space="preserve"> </w:t>
      </w:r>
      <w:r w:rsidR="00733CE2" w:rsidRPr="001D43C7">
        <w:rPr>
          <w:rFonts w:ascii="Garamond" w:hAnsi="Garamond" w:cs="Arial"/>
          <w:bCs/>
        </w:rPr>
        <w:t>es demana l’ajut.</w:t>
      </w:r>
      <w:r w:rsidR="00A029EE">
        <w:rPr>
          <w:rFonts w:ascii="Garamond" w:hAnsi="Garamond" w:cs="Arial"/>
          <w:bCs/>
        </w:rPr>
        <w:t xml:space="preserve"> </w:t>
      </w:r>
      <w:r w:rsidR="00733CE2">
        <w:rPr>
          <w:rFonts w:ascii="Garamond" w:hAnsi="Garamond" w:cs="Arial"/>
          <w:bCs/>
        </w:rPr>
        <w:t>Cal que</w:t>
      </w:r>
      <w:r w:rsidR="00A029EE">
        <w:rPr>
          <w:rFonts w:ascii="Garamond" w:hAnsi="Garamond" w:cs="Arial"/>
          <w:bCs/>
        </w:rPr>
        <w:t xml:space="preserve"> </w:t>
      </w:r>
      <w:r w:rsidRPr="00480498">
        <w:rPr>
          <w:rFonts w:ascii="Garamond" w:hAnsi="Garamond" w:cs="Arial"/>
          <w:bCs/>
        </w:rPr>
        <w:t>es descriguin les tasques associades a cadascun dels objectius descrits.</w:t>
      </w:r>
    </w:p>
    <w:p w14:paraId="30C57911" w14:textId="4F776C1D" w:rsidR="00AA6533" w:rsidRPr="00480498" w:rsidRDefault="00AA6533" w:rsidP="000A012B">
      <w:pPr>
        <w:numPr>
          <w:ilvl w:val="0"/>
          <w:numId w:val="11"/>
        </w:numPr>
        <w:spacing w:after="0"/>
        <w:ind w:left="850" w:hanging="357"/>
        <w:jc w:val="both"/>
        <w:rPr>
          <w:rFonts w:ascii="Garamond" w:hAnsi="Garamond" w:cs="Arial"/>
          <w:bCs/>
        </w:rPr>
      </w:pPr>
      <w:r w:rsidRPr="00480498">
        <w:rPr>
          <w:rFonts w:ascii="Garamond" w:hAnsi="Garamond" w:cs="Arial"/>
          <w:bCs/>
        </w:rPr>
        <w:t>Previsió de les fases de treball de la tesi doctoral que es duran a terme durant els cursos posteriors.</w:t>
      </w:r>
    </w:p>
    <w:p w14:paraId="22C25087" w14:textId="1C918B06" w:rsidR="00AA6533" w:rsidRPr="00480498" w:rsidRDefault="00AA6533" w:rsidP="000A012B">
      <w:pPr>
        <w:numPr>
          <w:ilvl w:val="0"/>
          <w:numId w:val="11"/>
        </w:numPr>
        <w:spacing w:after="0"/>
        <w:ind w:left="850" w:hanging="357"/>
        <w:rPr>
          <w:rFonts w:ascii="Garamond" w:hAnsi="Garamond" w:cs="Arial"/>
          <w:bCs/>
        </w:rPr>
      </w:pPr>
      <w:r w:rsidRPr="00480498">
        <w:rPr>
          <w:rFonts w:ascii="Garamond" w:hAnsi="Garamond" w:cs="Arial"/>
          <w:bCs/>
        </w:rPr>
        <w:t>Cronograma de treball de la tesi doctoral.</w:t>
      </w:r>
    </w:p>
    <w:p w14:paraId="50938FAB" w14:textId="5963FCA3" w:rsidR="00F9204A" w:rsidRPr="00480498" w:rsidRDefault="0011066D" w:rsidP="000A012B">
      <w:pPr>
        <w:spacing w:after="0" w:line="240" w:lineRule="auto"/>
        <w:jc w:val="both"/>
        <w:rPr>
          <w:rFonts w:ascii="Garamond" w:eastAsiaTheme="majorEastAsia" w:hAnsi="Garamond" w:cs="Arial"/>
          <w:b/>
          <w:color w:val="4472C4" w:themeColor="accent1"/>
          <w:lang w:eastAsia="ar-SA"/>
        </w:rPr>
      </w:pPr>
      <w:sdt>
        <w:sdtPr>
          <w:rPr>
            <w:rFonts w:ascii="Garamond" w:eastAsiaTheme="majorEastAsia" w:hAnsi="Garamond" w:cs="Arial"/>
            <w:b/>
            <w:bCs/>
            <w:color w:val="4472C4" w:themeColor="accent1"/>
            <w:lang w:eastAsia="ar-SA"/>
          </w:rPr>
          <w:id w:val="-1473978382"/>
          <w:placeholder>
            <w:docPart w:val="E6C0C8DC8B4847DC9017282E4D91CF22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eastAsiaTheme="minorHAnsi" w:hAnsi="Garamond" w:cs="Arial"/>
            </w:rPr>
            <w:t>Feu clic o toqueu aquí per escriure text.</w:t>
          </w:r>
        </w:sdtContent>
      </w:sdt>
    </w:p>
    <w:p w14:paraId="23D1BD75" w14:textId="77777777" w:rsidR="00A40A2C" w:rsidRPr="00480498" w:rsidRDefault="00A40A2C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1B836AA3" w14:textId="1140018E" w:rsidR="00AA6533" w:rsidRPr="00480498" w:rsidRDefault="00BB1A4A" w:rsidP="000A012B">
      <w:pPr>
        <w:spacing w:after="0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AA6533" w:rsidRPr="00480498">
        <w:rPr>
          <w:rFonts w:ascii="Garamond" w:hAnsi="Garamond" w:cs="Arial"/>
          <w:b/>
          <w:bCs/>
          <w:lang w:eastAsia="ar-SA"/>
        </w:rPr>
        <w:t xml:space="preserve">.10. </w:t>
      </w:r>
      <w:r w:rsidR="00AA6533" w:rsidRPr="00480498">
        <w:rPr>
          <w:rFonts w:ascii="Garamond" w:hAnsi="Garamond" w:cs="Arial"/>
          <w:b/>
          <w:bCs/>
        </w:rPr>
        <w:t xml:space="preserve">Gestió dels resultats de la tesi: </w:t>
      </w:r>
      <w:bookmarkStart w:id="10" w:name="_Hlk163213707"/>
      <w:r w:rsidR="00AA6533" w:rsidRPr="00480498">
        <w:rPr>
          <w:rFonts w:ascii="Garamond" w:hAnsi="Garamond" w:cs="Arial"/>
          <w:b/>
          <w:bCs/>
        </w:rPr>
        <w:t>publicacions, participació en congressos, opcions de transferència, generació de patents, etc</w:t>
      </w:r>
      <w:bookmarkEnd w:id="10"/>
      <w:r w:rsidR="00D80068" w:rsidRPr="00480498">
        <w:rPr>
          <w:rFonts w:ascii="Garamond" w:hAnsi="Garamond" w:cs="Arial"/>
          <w:bCs/>
        </w:rPr>
        <w:t>.</w:t>
      </w:r>
    </w:p>
    <w:p w14:paraId="65A6EA46" w14:textId="69803089" w:rsidR="00AA6533" w:rsidRPr="00480498" w:rsidRDefault="00AA6533" w:rsidP="000A012B">
      <w:pPr>
        <w:spacing w:after="0"/>
        <w:jc w:val="both"/>
        <w:rPr>
          <w:rFonts w:ascii="Garamond" w:hAnsi="Garamond" w:cs="Arial"/>
          <w:i/>
          <w:color w:val="000000" w:themeColor="text1"/>
          <w:lang w:eastAsia="es-ES" w:bidi="ar-SA"/>
        </w:rPr>
      </w:pPr>
      <w:r w:rsidRPr="00480498">
        <w:rPr>
          <w:rFonts w:ascii="Garamond" w:hAnsi="Garamond" w:cs="Arial"/>
          <w:color w:val="000000" w:themeColor="text1"/>
          <w:lang w:eastAsia="es-ES" w:bidi="ar-SA"/>
        </w:rPr>
        <w:t>(</w:t>
      </w:r>
      <w:r w:rsidRPr="00480498">
        <w:rPr>
          <w:rFonts w:ascii="Garamond" w:hAnsi="Garamond" w:cs="Arial"/>
          <w:i/>
          <w:color w:val="000000" w:themeColor="text1"/>
          <w:lang w:eastAsia="es-ES" w:bidi="ar-SA"/>
        </w:rPr>
        <w:t>Màxim 500 paraules</w:t>
      </w:r>
      <w:r w:rsidR="0057667F">
        <w:rPr>
          <w:rFonts w:ascii="Garamond" w:hAnsi="Garamond" w:cs="Arial"/>
          <w:i/>
          <w:color w:val="000000" w:themeColor="text1"/>
          <w:lang w:eastAsia="es-ES" w:bidi="ar-SA"/>
        </w:rPr>
        <w:t>.</w:t>
      </w:r>
      <w:r w:rsidRPr="00480498">
        <w:rPr>
          <w:rFonts w:ascii="Garamond" w:hAnsi="Garamond" w:cs="Arial"/>
          <w:i/>
          <w:color w:val="000000" w:themeColor="text1"/>
          <w:lang w:eastAsia="es-ES" w:bidi="ar-SA"/>
        </w:rPr>
        <w:t>)</w:t>
      </w:r>
    </w:p>
    <w:p w14:paraId="4F767B5C" w14:textId="77777777" w:rsidR="00AA6533" w:rsidRPr="00480498" w:rsidRDefault="0011066D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1198896932"/>
          <w:placeholder>
            <w:docPart w:val="FAF2B5F947AA490BBE2BA2A4FABB406A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  <w:r w:rsidR="00AA6533" w:rsidRPr="00480498">
        <w:rPr>
          <w:rFonts w:ascii="Garamond" w:hAnsi="Garamond" w:cs="Arial"/>
          <w:bCs/>
          <w:lang w:eastAsia="ar-SA"/>
        </w:rPr>
        <w:t xml:space="preserve"> </w:t>
      </w:r>
    </w:p>
    <w:p w14:paraId="3A277236" w14:textId="2A2A8746" w:rsidR="00AA6533" w:rsidRDefault="00AA6533" w:rsidP="000A012B">
      <w:pPr>
        <w:spacing w:after="0"/>
        <w:rPr>
          <w:rFonts w:ascii="Garamond" w:hAnsi="Garamond" w:cs="Arial"/>
          <w:lang w:eastAsia="ar-SA"/>
        </w:rPr>
      </w:pPr>
    </w:p>
    <w:p w14:paraId="3C945096" w14:textId="77777777" w:rsidR="000A012B" w:rsidRPr="00480498" w:rsidRDefault="000A012B" w:rsidP="000A012B">
      <w:pPr>
        <w:spacing w:after="0"/>
        <w:rPr>
          <w:rFonts w:ascii="Garamond" w:hAnsi="Garamond" w:cs="Arial"/>
          <w:lang w:eastAsia="ar-SA"/>
        </w:rPr>
      </w:pPr>
    </w:p>
    <w:p w14:paraId="0FB44B51" w14:textId="0FBACC0D" w:rsidR="005304F2" w:rsidRPr="00480498" w:rsidRDefault="00BB1A4A" w:rsidP="000A012B">
      <w:pPr>
        <w:spacing w:after="0"/>
        <w:rPr>
          <w:rFonts w:ascii="Garamond" w:hAnsi="Garamond" w:cs="Arial"/>
          <w:b/>
          <w:color w:val="000000" w:themeColor="text1"/>
          <w:lang w:eastAsia="ar-SA"/>
        </w:rPr>
      </w:pPr>
      <w:r>
        <w:rPr>
          <w:rFonts w:ascii="Garamond" w:hAnsi="Garamond" w:cs="Arial"/>
          <w:b/>
          <w:color w:val="000000" w:themeColor="text1"/>
          <w:lang w:eastAsia="ar-SA"/>
        </w:rPr>
        <w:lastRenderedPageBreak/>
        <w:t>2</w:t>
      </w:r>
      <w:r w:rsidR="00AA6533" w:rsidRPr="00480498">
        <w:rPr>
          <w:rFonts w:ascii="Garamond" w:hAnsi="Garamond" w:cs="Arial"/>
          <w:b/>
          <w:color w:val="000000" w:themeColor="text1"/>
          <w:lang w:eastAsia="ar-SA"/>
        </w:rPr>
        <w:t>.11</w:t>
      </w:r>
      <w:r w:rsidR="005304F2" w:rsidRPr="00480498">
        <w:rPr>
          <w:rFonts w:ascii="Garamond" w:hAnsi="Garamond" w:cs="Arial"/>
          <w:b/>
          <w:color w:val="000000" w:themeColor="text1"/>
          <w:lang w:eastAsia="ar-SA"/>
        </w:rPr>
        <w:t>. Bibliografia</w:t>
      </w:r>
    </w:p>
    <w:p w14:paraId="12BA118F" w14:textId="75D2DE6B" w:rsidR="005304F2" w:rsidRPr="00480498" w:rsidRDefault="005304F2" w:rsidP="000A012B">
      <w:pPr>
        <w:spacing w:after="0" w:line="276" w:lineRule="auto"/>
        <w:rPr>
          <w:rFonts w:ascii="Garamond" w:hAnsi="Garamond" w:cs="Arial"/>
          <w:bCs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500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07405818" w14:textId="77777777" w:rsidR="005304F2" w:rsidRPr="00480498" w:rsidRDefault="0011066D" w:rsidP="000A012B">
      <w:pPr>
        <w:spacing w:after="0"/>
        <w:rPr>
          <w:rFonts w:ascii="Garamond" w:hAnsi="Garamond" w:cs="Arial"/>
          <w:bCs/>
          <w:color w:val="808080" w:themeColor="background1" w:themeShade="80"/>
          <w:lang w:eastAsia="ar-SA"/>
        </w:rPr>
      </w:pPr>
      <w:sdt>
        <w:sdtPr>
          <w:rPr>
            <w:rFonts w:ascii="Garamond" w:hAnsi="Garamond" w:cs="Arial"/>
            <w:bCs/>
            <w:color w:val="000000" w:themeColor="text1"/>
            <w:lang w:eastAsia="ar-SA"/>
          </w:rPr>
          <w:id w:val="2084168055"/>
          <w:placeholder>
            <w:docPart w:val="9D5A9776165F49DBBC9EF38746EEE06E"/>
          </w:placeholder>
          <w:showingPlcHdr/>
          <w15:appearance w15:val="tags"/>
          <w:text/>
        </w:sdtPr>
        <w:sdtEndPr>
          <w:rPr>
            <w:color w:val="808080" w:themeColor="background1" w:themeShade="80"/>
          </w:rPr>
        </w:sdtEndPr>
        <w:sdtContent>
          <w:r w:rsidR="005304F2" w:rsidRPr="00480498">
            <w:rPr>
              <w:rStyle w:val="Textdelcontenidor"/>
              <w:rFonts w:ascii="Garamond" w:eastAsiaTheme="minorHAnsi" w:hAnsi="Garamond" w:cs="Arial"/>
              <w:color w:val="000000" w:themeColor="text1"/>
            </w:rPr>
            <w:t>Feu clic o toqueu aquí per escriure text.</w:t>
          </w:r>
        </w:sdtContent>
      </w:sdt>
    </w:p>
    <w:p w14:paraId="7C121F00" w14:textId="77777777" w:rsidR="001F05D2" w:rsidRPr="00480498" w:rsidRDefault="001F05D2" w:rsidP="000A012B">
      <w:pPr>
        <w:spacing w:after="0"/>
        <w:rPr>
          <w:rFonts w:ascii="Garamond" w:hAnsi="Garamond" w:cs="Arial"/>
          <w:b/>
          <w:bCs/>
          <w:lang w:eastAsia="ar-SA"/>
        </w:rPr>
      </w:pPr>
    </w:p>
    <w:p w14:paraId="57EAF33B" w14:textId="0E80F39E" w:rsidR="00AA6533" w:rsidRPr="00480498" w:rsidRDefault="00BB1A4A" w:rsidP="000A012B">
      <w:pPr>
        <w:spacing w:after="0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AA6533" w:rsidRPr="00480498">
        <w:rPr>
          <w:rFonts w:ascii="Garamond" w:hAnsi="Garamond" w:cs="Arial"/>
          <w:b/>
          <w:bCs/>
          <w:lang w:eastAsia="ar-SA"/>
        </w:rPr>
        <w:t>.12. Indiqueu i justifiqueu en quins Objectius de desenvolupament sostenible (ODS) de l’Organització de les Nacions Unides s’inscriu la tesi doctoral</w:t>
      </w:r>
    </w:p>
    <w:p w14:paraId="493C1361" w14:textId="35ABA93B" w:rsidR="00B87CA1" w:rsidRPr="00480498" w:rsidRDefault="00B87CA1" w:rsidP="000A012B">
      <w:pPr>
        <w:spacing w:after="0" w:line="276" w:lineRule="auto"/>
        <w:rPr>
          <w:rFonts w:ascii="Garamond" w:hAnsi="Garamond" w:cs="Arial"/>
          <w:bCs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500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776E60F3" w14:textId="77777777" w:rsidR="00AA6533" w:rsidRPr="00480498" w:rsidRDefault="0011066D" w:rsidP="000A012B">
      <w:pPr>
        <w:spacing w:after="0"/>
        <w:rPr>
          <w:rFonts w:ascii="Garamond" w:hAnsi="Garamond" w:cs="Arial"/>
        </w:rPr>
      </w:pPr>
      <w:sdt>
        <w:sdtPr>
          <w:rPr>
            <w:rFonts w:ascii="Garamond" w:hAnsi="Garamond" w:cs="Arial"/>
            <w:bCs/>
          </w:rPr>
          <w:id w:val="1214082843"/>
          <w:placeholder>
            <w:docPart w:val="A7D4374690CF46B4B2B06F0819B99219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 w:cs="Arial"/>
            </w:rPr>
            <w:t>Feu clic o toqueu aquí per escriure text.</w:t>
          </w:r>
        </w:sdtContent>
      </w:sdt>
    </w:p>
    <w:p w14:paraId="43ECF4CE" w14:textId="26CACCDE" w:rsidR="00AA6533" w:rsidRDefault="00AA6533" w:rsidP="000A012B">
      <w:pPr>
        <w:spacing w:after="0"/>
        <w:rPr>
          <w:rFonts w:ascii="Garamond" w:hAnsi="Garamond"/>
          <w:lang w:eastAsia="ar-SA"/>
        </w:rPr>
      </w:pPr>
    </w:p>
    <w:p w14:paraId="4D222668" w14:textId="225E1F19" w:rsidR="00D65AC1" w:rsidRDefault="00D65AC1" w:rsidP="000A012B">
      <w:pPr>
        <w:spacing w:after="0"/>
        <w:rPr>
          <w:rFonts w:ascii="Garamond" w:hAnsi="Garamond"/>
          <w:lang w:eastAsia="ar-SA"/>
        </w:rPr>
      </w:pPr>
    </w:p>
    <w:p w14:paraId="0FDBC0F3" w14:textId="77777777" w:rsidR="000A012B" w:rsidRPr="00480498" w:rsidRDefault="000A012B" w:rsidP="000A012B">
      <w:pPr>
        <w:spacing w:after="0"/>
        <w:rPr>
          <w:rFonts w:ascii="Garamond" w:hAnsi="Garamond"/>
          <w:lang w:eastAsia="ar-SA"/>
        </w:rPr>
      </w:pPr>
    </w:p>
    <w:p w14:paraId="33758E88" w14:textId="0F91FFC5" w:rsidR="00AA6533" w:rsidRPr="00346491" w:rsidRDefault="00BB1A4A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>
        <w:rPr>
          <w:rStyle w:val="Textennegreta"/>
          <w:b/>
          <w:bCs w:val="0"/>
          <w:color w:val="4472C4" w:themeColor="accent1"/>
          <w:spacing w:val="0"/>
        </w:rPr>
        <w:t>3</w:t>
      </w:r>
      <w:r w:rsidR="00C570A7" w:rsidRPr="00346491">
        <w:rPr>
          <w:rStyle w:val="Textennegreta"/>
          <w:b/>
          <w:bCs w:val="0"/>
          <w:color w:val="4472C4" w:themeColor="accent1"/>
          <w:spacing w:val="0"/>
        </w:rPr>
        <w:t xml:space="preserve">. TRAJECTÒRIA DEL CENTRE, EL LABORATORI O EL GRUP DE RECERCA </w:t>
      </w:r>
      <w:r w:rsidR="007C44D6" w:rsidRPr="00346491">
        <w:rPr>
          <w:rStyle w:val="Textennegreta"/>
          <w:b/>
          <w:bCs w:val="0"/>
          <w:color w:val="4472C4" w:themeColor="accent1"/>
          <w:spacing w:val="0"/>
        </w:rPr>
        <w:t>EN RELACIÓ AMB EL TREBALL DE LA TESI</w:t>
      </w:r>
      <w:r w:rsidR="007C44D6">
        <w:rPr>
          <w:rStyle w:val="Textennegreta"/>
          <w:b/>
          <w:bCs w:val="0"/>
          <w:color w:val="4472C4" w:themeColor="accent1"/>
          <w:spacing w:val="0"/>
        </w:rPr>
        <w:t xml:space="preserve"> </w:t>
      </w:r>
      <w:r w:rsidR="0036595D">
        <w:rPr>
          <w:rStyle w:val="Textennegreta"/>
          <w:b/>
          <w:bCs w:val="0"/>
          <w:color w:val="4472C4" w:themeColor="accent1"/>
          <w:spacing w:val="0"/>
        </w:rPr>
        <w:t>I</w:t>
      </w:r>
      <w:r w:rsidR="0036595D" w:rsidRPr="00346491">
        <w:rPr>
          <w:rStyle w:val="Textennegreta"/>
          <w:b/>
          <w:bCs w:val="0"/>
          <w:color w:val="4472C4" w:themeColor="accent1"/>
          <w:spacing w:val="0"/>
        </w:rPr>
        <w:t xml:space="preserve"> </w:t>
      </w:r>
      <w:r w:rsidR="00C570A7" w:rsidRPr="00346491">
        <w:rPr>
          <w:rStyle w:val="Textennegreta"/>
          <w:b/>
          <w:bCs w:val="0"/>
          <w:color w:val="4472C4" w:themeColor="accent1"/>
          <w:spacing w:val="0"/>
        </w:rPr>
        <w:t xml:space="preserve">CURRÍCULUM DEL DIRECTOR DE TESI I DEL CODIRECTOR, SI N’HI HA </w:t>
      </w:r>
    </w:p>
    <w:p w14:paraId="5386417D" w14:textId="77777777" w:rsidR="0084385C" w:rsidRPr="00480498" w:rsidRDefault="0084385C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04FF52BD" w14:textId="0262DAF7" w:rsidR="00AA6533" w:rsidRPr="00A45C04" w:rsidRDefault="00AA6533" w:rsidP="00A45C04">
      <w:pPr>
        <w:pStyle w:val="Ttol3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bookmarkStart w:id="11" w:name="_Hlk192676899"/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Historial del centre de recerca, </w:t>
      </w:r>
      <w:r w:rsidR="00B5129D"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el </w:t>
      </w: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laboratori o </w:t>
      </w:r>
      <w:r w:rsidR="0036595D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el </w:t>
      </w: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grup de recerca del </w:t>
      </w:r>
      <w:r w:rsidRPr="00BB1A4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director</w:t>
      </w:r>
    </w:p>
    <w:p w14:paraId="62569526" w14:textId="29BCD57E" w:rsidR="00B87CA1" w:rsidRPr="00480498" w:rsidRDefault="00B87CA1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 xml:space="preserve">Es pot presentar en català, castellà, francès o anglès. </w:t>
      </w:r>
    </w:p>
    <w:p w14:paraId="2EA4AE72" w14:textId="158807BD" w:rsidR="00B87CA1" w:rsidRPr="00480498" w:rsidRDefault="00B87CA1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Màxim 5 pàgines</w:t>
      </w:r>
      <w:r w:rsidR="0057667F">
        <w:rPr>
          <w:rFonts w:ascii="Garamond" w:hAnsi="Garamond" w:cs="Arial"/>
          <w:bCs/>
          <w:i/>
          <w:iCs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344F5EA0" w14:textId="1B9F234F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Apartats orientatius</w:t>
      </w:r>
      <w:r w:rsidR="001218A5">
        <w:rPr>
          <w:rFonts w:ascii="Garamond" w:hAnsi="Garamond" w:cs="Arial"/>
          <w:bCs/>
          <w:i/>
          <w:color w:val="000000" w:themeColor="text1"/>
          <w:lang w:eastAsia="ar-SA"/>
        </w:rPr>
        <w:t>:</w:t>
      </w:r>
    </w:p>
    <w:p w14:paraId="79385E4A" w14:textId="6F0DF2F8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Informació general: contacte, 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lloc</w:t>
      </w:r>
      <w:r w:rsidR="0057667F"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 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web</w:t>
      </w:r>
    </w:p>
    <w:p w14:paraId="028635E6" w14:textId="77777777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Grups de recerca, línies de recerca, projectes</w:t>
      </w:r>
    </w:p>
    <w:p w14:paraId="71CE60CA" w14:textId="77777777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Publicacions: articles, llibres i capítols de llibre, congressos, tesis, altres</w:t>
      </w:r>
    </w:p>
    <w:p w14:paraId="156413FB" w14:textId="77777777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Organització de congressos i seminaris</w:t>
      </w:r>
    </w:p>
    <w:p w14:paraId="3B5F52A2" w14:textId="77777777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Finançament competitiu</w:t>
      </w:r>
    </w:p>
    <w:p w14:paraId="52F1F182" w14:textId="77777777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Transferència tecnològica</w:t>
      </w:r>
    </w:p>
    <w:p w14:paraId="26CAEE35" w14:textId="77777777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Divulgació científica</w:t>
      </w:r>
    </w:p>
    <w:p w14:paraId="522122E5" w14:textId="77777777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Altres informacions d’interès</w:t>
      </w:r>
    </w:p>
    <w:p w14:paraId="2B0F52AE" w14:textId="7E198EAC" w:rsidR="00AA6533" w:rsidRPr="00480498" w:rsidRDefault="0011066D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color w:val="000000" w:themeColor="text1"/>
            <w:lang w:eastAsia="ar-SA"/>
          </w:rPr>
          <w:id w:val="-960189082"/>
          <w:placeholder>
            <w:docPart w:val="85F799D215B0446B9E9169E208E244D7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 w:cs="Arial"/>
              <w:bCs/>
              <w:color w:val="000000" w:themeColor="text1"/>
              <w:lang w:eastAsia="ar-SA"/>
            </w:rPr>
            <w:t>Feu clic o toqueu aquí per escriure text.</w:t>
          </w:r>
        </w:sdtContent>
      </w:sdt>
    </w:p>
    <w:bookmarkEnd w:id="11"/>
    <w:p w14:paraId="05E3A7C5" w14:textId="480B1553" w:rsidR="00AA6533" w:rsidRDefault="00AA6533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6C3DEBAA" w14:textId="77777777" w:rsidR="000439F9" w:rsidRPr="00480498" w:rsidRDefault="000439F9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4FEAD918" w14:textId="4EB3EC90" w:rsidR="009A0C00" w:rsidRPr="00A45C04" w:rsidRDefault="009A0C00" w:rsidP="009A0C00">
      <w:pPr>
        <w:pStyle w:val="Ttol3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Historial del centre de recerca, el laboratori o </w:t>
      </w:r>
      <w:r w:rsidR="0036595D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el </w:t>
      </w: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grup de recerca del </w:t>
      </w:r>
      <w:r w:rsidRPr="00BB1A4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codirector</w:t>
      </w: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, si n’hi ha</w:t>
      </w:r>
    </w:p>
    <w:p w14:paraId="7F9744B5" w14:textId="4411F1E1" w:rsidR="009A0C00" w:rsidRPr="00480498" w:rsidRDefault="009A0C00" w:rsidP="009A0C00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 xml:space="preserve">Es pot presentar en català, castellà, francès o anglès. </w:t>
      </w:r>
    </w:p>
    <w:p w14:paraId="6933CF89" w14:textId="7947C3F2" w:rsidR="009A0C00" w:rsidRPr="00480498" w:rsidRDefault="009A0C00" w:rsidP="009A0C00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Màxim 5 pàgines</w:t>
      </w:r>
      <w:r w:rsidR="0057667F">
        <w:rPr>
          <w:rFonts w:ascii="Garamond" w:hAnsi="Garamond" w:cs="Arial"/>
          <w:bCs/>
          <w:i/>
          <w:iCs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03AD974F" w14:textId="77777777" w:rsidR="009A0C00" w:rsidRPr="00480498" w:rsidRDefault="009A0C00" w:rsidP="009A0C00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Apartats orientatius</w:t>
      </w:r>
      <w:r>
        <w:rPr>
          <w:rFonts w:ascii="Garamond" w:hAnsi="Garamond" w:cs="Arial"/>
          <w:bCs/>
          <w:i/>
          <w:color w:val="000000" w:themeColor="text1"/>
          <w:lang w:eastAsia="ar-SA"/>
        </w:rPr>
        <w:t>:</w:t>
      </w:r>
    </w:p>
    <w:p w14:paraId="359271B0" w14:textId="052EFC19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Informació general: contacte, 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lloc</w:t>
      </w:r>
      <w:r w:rsidR="0057667F"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 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web</w:t>
      </w:r>
    </w:p>
    <w:p w14:paraId="4E204B6C" w14:textId="77777777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Grups de recerca, línies de recerca, projectes</w:t>
      </w:r>
    </w:p>
    <w:p w14:paraId="47FA49F2" w14:textId="77777777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Publicacions: articles, llibres i capítols de llibre, congressos, tesis, altres</w:t>
      </w:r>
    </w:p>
    <w:p w14:paraId="67F3AF57" w14:textId="77777777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Organització de congressos i seminaris</w:t>
      </w:r>
    </w:p>
    <w:p w14:paraId="0A9A8210" w14:textId="77777777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Finançament competitiu</w:t>
      </w:r>
    </w:p>
    <w:p w14:paraId="647C510A" w14:textId="77777777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Transferència tecnològica</w:t>
      </w:r>
    </w:p>
    <w:p w14:paraId="103DD370" w14:textId="77777777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Divulgació científica</w:t>
      </w:r>
    </w:p>
    <w:p w14:paraId="2EE52B42" w14:textId="77777777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Altres informacions d’interès</w:t>
      </w:r>
    </w:p>
    <w:p w14:paraId="28B945F7" w14:textId="77777777" w:rsidR="009A0C00" w:rsidRPr="00480498" w:rsidRDefault="0011066D" w:rsidP="009A0C00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color w:val="000000" w:themeColor="text1"/>
            <w:lang w:eastAsia="ar-SA"/>
          </w:rPr>
          <w:id w:val="1543164709"/>
          <w:placeholder>
            <w:docPart w:val="A4F5B91D981F4D51B1B3F2F4BF02A123"/>
          </w:placeholder>
          <w:showingPlcHdr/>
          <w15:appearance w15:val="tags"/>
          <w:text/>
        </w:sdtPr>
        <w:sdtEndPr/>
        <w:sdtContent>
          <w:r w:rsidR="009A0C00" w:rsidRPr="00480498">
            <w:rPr>
              <w:rFonts w:ascii="Garamond" w:hAnsi="Garamond" w:cs="Arial"/>
              <w:bCs/>
              <w:color w:val="000000" w:themeColor="text1"/>
              <w:lang w:eastAsia="ar-SA"/>
            </w:rPr>
            <w:t>Feu clic o toqueu aquí per escriure text.</w:t>
          </w:r>
        </w:sdtContent>
      </w:sdt>
    </w:p>
    <w:p w14:paraId="52AFB4C3" w14:textId="77777777" w:rsidR="009A0C00" w:rsidRDefault="009A0C00" w:rsidP="009A0C00">
      <w:pPr>
        <w:spacing w:after="0" w:line="240" w:lineRule="auto"/>
        <w:rPr>
          <w:shd w:val="clear" w:color="auto" w:fill="F2F2F2" w:themeFill="background1" w:themeFillShade="F2"/>
          <w:lang w:eastAsia="ar-SA"/>
        </w:rPr>
      </w:pPr>
      <w:r w:rsidRPr="00480498">
        <w:rPr>
          <w:shd w:val="clear" w:color="auto" w:fill="F2F2F2" w:themeFill="background1" w:themeFillShade="F2"/>
          <w:lang w:eastAsia="ar-SA"/>
        </w:rPr>
        <w:t xml:space="preserve"> </w:t>
      </w:r>
    </w:p>
    <w:p w14:paraId="26C030B9" w14:textId="77777777" w:rsidR="009A0C00" w:rsidRDefault="009A0C00" w:rsidP="009A0C00">
      <w:pPr>
        <w:spacing w:after="0" w:line="240" w:lineRule="auto"/>
        <w:rPr>
          <w:shd w:val="clear" w:color="auto" w:fill="F2F2F2" w:themeFill="background1" w:themeFillShade="F2"/>
          <w:lang w:eastAsia="ar-SA"/>
        </w:rPr>
      </w:pPr>
    </w:p>
    <w:p w14:paraId="09A7D9C8" w14:textId="1815C92E" w:rsidR="00AA6533" w:rsidRPr="00A45C04" w:rsidRDefault="00AA6533" w:rsidP="009A0C00">
      <w:pPr>
        <w:pStyle w:val="Ttol3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Currículum del </w:t>
      </w:r>
      <w:r w:rsidRPr="00BB1A4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director</w:t>
      </w:r>
      <w:r w:rsidR="001F05D2" w:rsidRPr="00BB1A4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/a</w:t>
      </w:r>
    </w:p>
    <w:p w14:paraId="36C2D446" w14:textId="10CB8A41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Es pot presentar en català, castellà, francès o anglès.</w:t>
      </w:r>
    </w:p>
    <w:p w14:paraId="075A7D64" w14:textId="49161016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5 pàgines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333F04E4" w14:textId="62F5397D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Apartats orientatius</w:t>
      </w:r>
      <w:r w:rsidR="001218A5">
        <w:rPr>
          <w:rFonts w:ascii="Garamond" w:hAnsi="Garamond" w:cs="Arial"/>
          <w:bCs/>
          <w:i/>
          <w:color w:val="000000" w:themeColor="text1"/>
          <w:lang w:eastAsia="ar-SA"/>
        </w:rPr>
        <w:t>:</w:t>
      </w:r>
    </w:p>
    <w:p w14:paraId="18235707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Dades personals</w:t>
      </w:r>
    </w:p>
    <w:p w14:paraId="1ECE6B95" w14:textId="768A030D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lastRenderedPageBreak/>
        <w:t xml:space="preserve">Formació acadèmica </w:t>
      </w:r>
      <w:bookmarkStart w:id="12" w:name="_Hlk164154221"/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bookmarkEnd w:id="12"/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titulació, centre i any d’obtenció del títol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7001E3E8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Publicacions</w:t>
      </w:r>
    </w:p>
    <w:p w14:paraId="13911EA4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Congressos</w:t>
      </w:r>
    </w:p>
    <w:p w14:paraId="415127A9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Participació en consells científics de revistes o de congressos</w:t>
      </w:r>
    </w:p>
    <w:p w14:paraId="616B4D11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Estades de recerca</w:t>
      </w:r>
    </w:p>
    <w:p w14:paraId="6C787ABC" w14:textId="35A06E4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Activitats d’investigació </w:t>
      </w:r>
      <w:r w:rsidR="00450F6A"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càrrec, centre/institució i període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65097E46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Contractes de recerca, desenvolupament i innovació amb empreses o administracions</w:t>
      </w:r>
    </w:p>
    <w:p w14:paraId="383E2690" w14:textId="26F04B2A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Participació en projectes finançats </w:t>
      </w:r>
      <w:r w:rsidR="00450F6A"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detall de la institució finançadora i de la convocatòria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435A21B4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Patents llicenciades i/o explotades, i productes amb registre de propietat intel·lectual</w:t>
      </w:r>
    </w:p>
    <w:p w14:paraId="73CBC37D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Activitats de divulgació científica</w:t>
      </w:r>
    </w:p>
    <w:p w14:paraId="6B178F17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Premis i altres activitats d’interès científic o tecnològic</w:t>
      </w:r>
    </w:p>
    <w:p w14:paraId="01D948CA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Altres mèrits</w:t>
      </w:r>
    </w:p>
    <w:p w14:paraId="35890D7E" w14:textId="059AC06D" w:rsidR="00AA6533" w:rsidRPr="00480498" w:rsidRDefault="0011066D" w:rsidP="000A012B">
      <w:pPr>
        <w:spacing w:after="0"/>
        <w:jc w:val="both"/>
        <w:rPr>
          <w:rFonts w:ascii="Garamond" w:hAnsi="Garamond" w:cs="Arial"/>
          <w:bCs/>
          <w:color w:val="000000" w:themeColor="text1"/>
          <w:lang w:eastAsia="ar-SA"/>
        </w:rPr>
      </w:pPr>
      <w:sdt>
        <w:sdtPr>
          <w:rPr>
            <w:rFonts w:ascii="Garamond" w:hAnsi="Garamond" w:cs="Arial"/>
            <w:bCs/>
            <w:color w:val="000000" w:themeColor="text1"/>
            <w:lang w:eastAsia="ar-SA"/>
          </w:rPr>
          <w:id w:val="-1738465764"/>
          <w:placeholder>
            <w:docPart w:val="2BFDC4A0B20A4E85B9B5CD07E5F5AEDA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 w:cs="Arial"/>
              <w:bCs/>
              <w:color w:val="000000" w:themeColor="text1"/>
              <w:lang w:eastAsia="ar-SA"/>
            </w:rPr>
            <w:t>Feu clic o toqueu aquí per escriure text.</w:t>
          </w:r>
        </w:sdtContent>
      </w:sdt>
    </w:p>
    <w:p w14:paraId="1CD4D12B" w14:textId="1551338B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3CBED07A" w14:textId="3E5E0CCB" w:rsidR="00866CD2" w:rsidRPr="00A45C04" w:rsidRDefault="00866CD2" w:rsidP="000A012B">
      <w:pPr>
        <w:pStyle w:val="Ttol3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Currículum del </w:t>
      </w:r>
      <w:r w:rsidRPr="00BB1A4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codirector</w:t>
      </w:r>
      <w:r w:rsidR="001218A5" w:rsidRPr="00BB1A4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/</w:t>
      </w:r>
      <w:r w:rsidRPr="00BB1A4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a</w:t>
      </w: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, si n’hi ha</w:t>
      </w:r>
    </w:p>
    <w:p w14:paraId="50660FC6" w14:textId="0A25B759" w:rsidR="00866CD2" w:rsidRPr="00480498" w:rsidRDefault="00866CD2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Es pot presentar en català, castellà, francès o anglès.</w:t>
      </w:r>
    </w:p>
    <w:p w14:paraId="7677FBB0" w14:textId="7068CC88" w:rsidR="00866CD2" w:rsidRPr="00480498" w:rsidRDefault="00866CD2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5 pàgines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)</w:t>
      </w:r>
    </w:p>
    <w:p w14:paraId="49ADBF69" w14:textId="74AB67B1" w:rsidR="00866CD2" w:rsidRPr="00480498" w:rsidRDefault="00866CD2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Apartats orientatius</w:t>
      </w:r>
      <w:r w:rsidR="001218A5">
        <w:rPr>
          <w:rFonts w:ascii="Garamond" w:hAnsi="Garamond" w:cs="Arial"/>
          <w:bCs/>
          <w:i/>
          <w:color w:val="000000" w:themeColor="text1"/>
          <w:lang w:eastAsia="ar-SA"/>
        </w:rPr>
        <w:t>:</w:t>
      </w:r>
    </w:p>
    <w:p w14:paraId="07CA225C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Dades personals</w:t>
      </w:r>
    </w:p>
    <w:p w14:paraId="7094E702" w14:textId="27A3FDDD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Formació acadèmica (titulació, centre i any d’obtenció del títol)</w:t>
      </w:r>
    </w:p>
    <w:p w14:paraId="1B6F226B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Publicacions</w:t>
      </w:r>
    </w:p>
    <w:p w14:paraId="11882064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Congressos</w:t>
      </w:r>
    </w:p>
    <w:p w14:paraId="2E4F54AD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Participació en consells científics de revistes o de congressos</w:t>
      </w:r>
    </w:p>
    <w:p w14:paraId="34703B1A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Estades de recerca</w:t>
      </w:r>
    </w:p>
    <w:p w14:paraId="50982E82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Activitats d’investigació (càrrec, centre/institució i període)</w:t>
      </w:r>
    </w:p>
    <w:p w14:paraId="793D17CD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Contractes de recerca, desenvolupament i innovació amb empreses o administracions</w:t>
      </w:r>
    </w:p>
    <w:p w14:paraId="37C706DD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Participació en projectes finançats (detall de la institució finançadora i de la convocatòria)</w:t>
      </w:r>
    </w:p>
    <w:p w14:paraId="695F1BA2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Patents llicenciades i/o explotades, i productes amb registre de propietat intel·lectual</w:t>
      </w:r>
    </w:p>
    <w:p w14:paraId="00B3FD68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Activitats de divulgació científica</w:t>
      </w:r>
    </w:p>
    <w:p w14:paraId="140D334F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Premis i altres activitats d’interès científic o tecnològic</w:t>
      </w:r>
    </w:p>
    <w:p w14:paraId="59761DD6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Altres mèrits</w:t>
      </w:r>
    </w:p>
    <w:p w14:paraId="4D137787" w14:textId="77777777" w:rsidR="00866CD2" w:rsidRPr="00480498" w:rsidRDefault="0011066D" w:rsidP="000A012B">
      <w:pPr>
        <w:spacing w:after="0"/>
        <w:jc w:val="both"/>
        <w:rPr>
          <w:rFonts w:ascii="Garamond" w:hAnsi="Garamond" w:cs="Arial"/>
          <w:bCs/>
          <w:color w:val="000000" w:themeColor="text1"/>
          <w:lang w:eastAsia="ar-SA"/>
        </w:rPr>
      </w:pPr>
      <w:sdt>
        <w:sdtPr>
          <w:rPr>
            <w:rFonts w:ascii="Garamond" w:hAnsi="Garamond" w:cs="Arial"/>
            <w:bCs/>
            <w:color w:val="000000" w:themeColor="text1"/>
            <w:lang w:eastAsia="ar-SA"/>
          </w:rPr>
          <w:id w:val="-12392716"/>
          <w:placeholder>
            <w:docPart w:val="7DA007F08E0A46C387673D2767C5205F"/>
          </w:placeholder>
          <w:showingPlcHdr/>
          <w15:appearance w15:val="tags"/>
          <w:text/>
        </w:sdtPr>
        <w:sdtEndPr/>
        <w:sdtContent>
          <w:r w:rsidR="00866CD2" w:rsidRPr="00480498">
            <w:rPr>
              <w:rFonts w:ascii="Garamond" w:hAnsi="Garamond" w:cs="Arial"/>
              <w:bCs/>
              <w:color w:val="000000" w:themeColor="text1"/>
              <w:lang w:eastAsia="ar-SA"/>
            </w:rPr>
            <w:t>Feu clic o toqueu aquí per escriure text.</w:t>
          </w:r>
        </w:sdtContent>
      </w:sdt>
    </w:p>
    <w:p w14:paraId="2F48318C" w14:textId="77777777" w:rsidR="00866CD2" w:rsidRPr="00480498" w:rsidRDefault="00866CD2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65D75C09" w14:textId="1E86C2C9" w:rsidR="00AA6533" w:rsidRDefault="00AA6533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32EB4D65" w14:textId="77777777" w:rsidR="000439F9" w:rsidRPr="00480498" w:rsidRDefault="000439F9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4D311109" w14:textId="7656F84F" w:rsidR="001F05D2" w:rsidRPr="00480498" w:rsidRDefault="00BB1A4A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>
        <w:rPr>
          <w:rStyle w:val="Textennegreta"/>
          <w:b/>
          <w:bCs w:val="0"/>
          <w:color w:val="4472C4" w:themeColor="accent1"/>
          <w:spacing w:val="0"/>
        </w:rPr>
        <w:t>4</w:t>
      </w:r>
      <w:r w:rsidR="001F05D2" w:rsidRPr="00480498">
        <w:rPr>
          <w:rStyle w:val="Textennegreta"/>
          <w:b/>
          <w:bCs w:val="0"/>
          <w:color w:val="4472C4" w:themeColor="accent1"/>
          <w:spacing w:val="0"/>
        </w:rPr>
        <w:t>. INTERÈS PER A ANDORRA</w:t>
      </w:r>
    </w:p>
    <w:p w14:paraId="6E6756AA" w14:textId="594ECFBD" w:rsidR="001F05D2" w:rsidRPr="001218A5" w:rsidRDefault="001F05D2" w:rsidP="000A012B">
      <w:pPr>
        <w:shd w:val="clear" w:color="auto" w:fill="FFFFFF" w:themeFill="background1"/>
        <w:spacing w:after="0"/>
        <w:jc w:val="both"/>
        <w:rPr>
          <w:rFonts w:ascii="Garamond" w:hAnsi="Garamond" w:cs="Arial"/>
          <w:b/>
          <w:bCs/>
          <w:strike/>
          <w:lang w:eastAsia="ar-SA"/>
        </w:rPr>
      </w:pPr>
      <w:bookmarkStart w:id="13" w:name="_Hlk192685950"/>
      <w:r w:rsidRPr="00480498">
        <w:rPr>
          <w:rFonts w:ascii="Garamond" w:hAnsi="Garamond" w:cs="Arial"/>
          <w:b/>
          <w:bCs/>
          <w:lang w:eastAsia="ar-SA"/>
        </w:rPr>
        <w:t>Indiqueu i justifiqueu si el projecte de tesi està directament alineat amb un o diversos dels eixos definits pel Govern d’Andorra</w:t>
      </w:r>
      <w:r w:rsidR="0036595D">
        <w:rPr>
          <w:rFonts w:ascii="Garamond" w:hAnsi="Garamond" w:cs="Arial"/>
          <w:b/>
          <w:bCs/>
          <w:lang w:eastAsia="ar-SA"/>
        </w:rPr>
        <w:t xml:space="preserve">; </w:t>
      </w:r>
      <w:r w:rsidR="001D43C7">
        <w:rPr>
          <w:rFonts w:ascii="Garamond" w:hAnsi="Garamond" w:cs="Arial"/>
          <w:b/>
          <w:bCs/>
          <w:lang w:eastAsia="ar-SA"/>
        </w:rPr>
        <w:t xml:space="preserve">els </w:t>
      </w:r>
      <w:r w:rsidR="001D43C7" w:rsidRPr="001D43C7">
        <w:rPr>
          <w:rFonts w:ascii="Garamond" w:hAnsi="Garamond" w:cs="Arial"/>
          <w:b/>
          <w:bCs/>
          <w:lang w:eastAsia="ar-SA"/>
        </w:rPr>
        <w:t xml:space="preserve">eixos </w:t>
      </w:r>
      <w:r w:rsidR="001218A5" w:rsidRPr="001D43C7">
        <w:rPr>
          <w:rFonts w:ascii="Garamond" w:hAnsi="Garamond" w:cs="Arial"/>
          <w:b/>
          <w:bCs/>
          <w:lang w:eastAsia="ar-SA"/>
        </w:rPr>
        <w:t>consten a les bases de la convocatòria</w:t>
      </w:r>
      <w:r w:rsidR="001D43C7" w:rsidRPr="001D43C7">
        <w:rPr>
          <w:rFonts w:ascii="Garamond" w:hAnsi="Garamond" w:cs="Arial"/>
          <w:b/>
          <w:bCs/>
          <w:lang w:eastAsia="ar-SA"/>
        </w:rPr>
        <w:t>.</w:t>
      </w:r>
    </w:p>
    <w:bookmarkEnd w:id="13"/>
    <w:p w14:paraId="0D74B424" w14:textId="3FB119DE" w:rsidR="001F05D2" w:rsidRPr="00480498" w:rsidRDefault="001F05D2" w:rsidP="000A012B">
      <w:pPr>
        <w:spacing w:after="0" w:line="276" w:lineRule="auto"/>
        <w:rPr>
          <w:rFonts w:ascii="Garamond" w:hAnsi="Garamond" w:cs="Arial"/>
          <w:bCs/>
          <w:iCs/>
          <w:color w:val="000000" w:themeColor="text1"/>
          <w:sz w:val="20"/>
          <w:szCs w:val="20"/>
          <w:lang w:eastAsia="ar-SA"/>
        </w:rPr>
      </w:pPr>
      <w:r w:rsidRPr="00480498">
        <w:rPr>
          <w:rFonts w:ascii="Garamond" w:hAnsi="Garamond" w:cs="Arial"/>
          <w:bCs/>
          <w:iCs/>
          <w:color w:val="000000" w:themeColor="text1"/>
          <w:sz w:val="20"/>
          <w:szCs w:val="20"/>
          <w:lang w:eastAsia="ar-SA"/>
        </w:rPr>
        <w:t xml:space="preserve"> (</w:t>
      </w:r>
      <w:r w:rsidRPr="00480498">
        <w:rPr>
          <w:rFonts w:ascii="Garamond" w:hAnsi="Garamond" w:cs="Arial"/>
          <w:bCs/>
          <w:i/>
          <w:color w:val="000000" w:themeColor="text1"/>
          <w:sz w:val="20"/>
          <w:szCs w:val="20"/>
          <w:lang w:eastAsia="ar-SA"/>
        </w:rPr>
        <w:t>Màxim 400 paraules</w:t>
      </w:r>
      <w:r w:rsidR="0057667F">
        <w:rPr>
          <w:rFonts w:ascii="Garamond" w:hAnsi="Garamond" w:cs="Arial"/>
          <w:bCs/>
          <w:i/>
          <w:color w:val="000000" w:themeColor="text1"/>
          <w:sz w:val="20"/>
          <w:szCs w:val="20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sz w:val="20"/>
          <w:szCs w:val="20"/>
          <w:lang w:eastAsia="ar-SA"/>
        </w:rPr>
        <w:t>)</w:t>
      </w:r>
    </w:p>
    <w:bookmarkStart w:id="14" w:name="_Hlk152678797"/>
    <w:p w14:paraId="233AFB61" w14:textId="77777777" w:rsidR="004A27BE" w:rsidRPr="00480498" w:rsidRDefault="0011066D" w:rsidP="000A012B">
      <w:pPr>
        <w:spacing w:after="0"/>
        <w:rPr>
          <w:rFonts w:ascii="Garamond" w:hAnsi="Garamond"/>
          <w:bCs/>
          <w:color w:val="000000" w:themeColor="text1"/>
        </w:rPr>
      </w:pPr>
      <w:sdt>
        <w:sdtPr>
          <w:rPr>
            <w:rFonts w:ascii="Garamond" w:hAnsi="Garamond"/>
            <w:bCs/>
            <w:color w:val="000000" w:themeColor="text1"/>
          </w:rPr>
          <w:id w:val="1900020986"/>
          <w:placeholder>
            <w:docPart w:val="FFBA445FAEB247FE84DCA8F211EDD390"/>
          </w:placeholder>
          <w:showingPlcHdr/>
          <w15:appearance w15:val="tags"/>
          <w:text/>
        </w:sdtPr>
        <w:sdtEndPr/>
        <w:sdtContent>
          <w:r w:rsidR="004A27BE" w:rsidRPr="00480498">
            <w:rPr>
              <w:rFonts w:ascii="Garamond" w:hAnsi="Garamond"/>
              <w:color w:val="000000" w:themeColor="text1"/>
            </w:rPr>
            <w:t>Feu clic o toqueu aquí per escriure text.</w:t>
          </w:r>
        </w:sdtContent>
      </w:sdt>
      <w:bookmarkEnd w:id="14"/>
    </w:p>
    <w:p w14:paraId="28CA7861" w14:textId="77777777" w:rsidR="0008498B" w:rsidRPr="00480498" w:rsidRDefault="0008498B" w:rsidP="000A012B">
      <w:pPr>
        <w:spacing w:after="0"/>
        <w:rPr>
          <w:rFonts w:ascii="Garamond" w:hAnsi="Garamond"/>
        </w:rPr>
      </w:pPr>
    </w:p>
    <w:p w14:paraId="26FDD4FC" w14:textId="0804F443" w:rsidR="00346491" w:rsidRDefault="00346491" w:rsidP="000439F9">
      <w:pPr>
        <w:spacing w:after="0" w:line="240" w:lineRule="auto"/>
        <w:jc w:val="both"/>
        <w:rPr>
          <w:rFonts w:ascii="Garamond" w:hAnsi="Garamond" w:cs="Arial"/>
          <w:strike/>
        </w:rPr>
      </w:pPr>
    </w:p>
    <w:p w14:paraId="411B5647" w14:textId="77777777" w:rsidR="000439F9" w:rsidRPr="001218A5" w:rsidRDefault="000439F9" w:rsidP="000439F9">
      <w:pPr>
        <w:spacing w:after="0" w:line="240" w:lineRule="auto"/>
        <w:jc w:val="both"/>
        <w:rPr>
          <w:rFonts w:ascii="Garamond" w:hAnsi="Garamond" w:cs="Arial"/>
          <w:strike/>
        </w:rPr>
      </w:pPr>
    </w:p>
    <w:p w14:paraId="1EC654D0" w14:textId="7550EDE4" w:rsidR="001218A5" w:rsidRPr="001D43C7" w:rsidRDefault="00346491" w:rsidP="000A012B">
      <w:pPr>
        <w:pStyle w:val="ARtit1"/>
        <w:spacing w:before="0"/>
      </w:pPr>
      <w:r w:rsidRPr="001D43C7">
        <w:t>DOCUMENTACIÓ</w:t>
      </w:r>
      <w:r w:rsidR="00BB1A4A">
        <w:t xml:space="preserve"> COMPLEMENTÀRIA</w:t>
      </w:r>
    </w:p>
    <w:p w14:paraId="716CF6DE" w14:textId="77777777" w:rsidR="001218A5" w:rsidRDefault="001218A5" w:rsidP="000A012B">
      <w:pPr>
        <w:pStyle w:val="AR1"/>
        <w:spacing w:before="0" w:after="0"/>
        <w:rPr>
          <w:shd w:val="clear" w:color="auto" w:fill="F2F2F2" w:themeFill="background1" w:themeFillShade="F2"/>
          <w:lang w:eastAsia="ar-SA"/>
        </w:rPr>
      </w:pPr>
    </w:p>
    <w:p w14:paraId="47698234" w14:textId="41C3FE0B" w:rsidR="001218A5" w:rsidRPr="0021165A" w:rsidRDefault="00BB1A4A" w:rsidP="000A012B">
      <w:pPr>
        <w:pStyle w:val="Ttol3"/>
        <w:shd w:val="clear" w:color="auto" w:fill="FFFFFF" w:themeFill="background1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1.</w:t>
      </w:r>
      <w:r w:rsidR="00A029E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 </w:t>
      </w:r>
      <w:r w:rsidR="001218A5" w:rsidRPr="0021165A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Certificat acadèmic de 1r cicle, amb menció expressa de les assignatures cursades i les qualificacions obtingudes</w:t>
      </w:r>
    </w:p>
    <w:p w14:paraId="35B4E15A" w14:textId="75EC46FB" w:rsidR="001218A5" w:rsidRPr="00D021DF" w:rsidRDefault="001218A5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u w:val="single"/>
          <w:lang w:eastAsia="ar-SA"/>
        </w:rPr>
      </w:pPr>
      <w:bookmarkStart w:id="15" w:name="_Hlk192686425"/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Adjunteu una imatge del document electrònic </w:t>
      </w:r>
      <w:r w:rsidR="00FC0722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oficial i original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</w:t>
      </w:r>
      <w:r w:rsidR="00346491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que </w:t>
      </w:r>
      <w:r w:rsidR="0021165A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heu pujat 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directament </w:t>
      </w:r>
      <w:r w:rsidR="00FC0722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al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formulari</w:t>
      </w:r>
      <w:r w:rsidR="0021165A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de sol·licitud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</w:t>
      </w:r>
      <w:r w:rsidR="00C9497F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en línia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d’e-</w:t>
      </w:r>
      <w:r w:rsidR="00C9497F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tràmits.ad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.</w:t>
      </w:r>
    </w:p>
    <w:bookmarkEnd w:id="15"/>
    <w:p w14:paraId="6A5399BF" w14:textId="2AA89C56" w:rsidR="00F95C40" w:rsidRDefault="00F95C40" w:rsidP="000A012B">
      <w:pPr>
        <w:spacing w:after="0" w:line="360" w:lineRule="auto"/>
        <w:jc w:val="both"/>
        <w:rPr>
          <w:rFonts w:ascii="Garamond" w:hAnsi="Garamond" w:cs="Arial"/>
        </w:rPr>
      </w:pPr>
    </w:p>
    <w:p w14:paraId="1F29F115" w14:textId="0F82F42B" w:rsidR="00A70FF5" w:rsidRPr="0021165A" w:rsidRDefault="00BB1A4A" w:rsidP="000A012B">
      <w:pPr>
        <w:pStyle w:val="Ttol3"/>
        <w:shd w:val="clear" w:color="auto" w:fill="FFFFFF" w:themeFill="background1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lastRenderedPageBreak/>
        <w:t xml:space="preserve">2. </w:t>
      </w:r>
      <w:r w:rsidR="00A70FF5" w:rsidRPr="0021165A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Certificat acadèmic de </w:t>
      </w:r>
      <w:r w:rsidR="00FC0722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2n</w:t>
      </w:r>
      <w:r w:rsidR="00A70FF5" w:rsidRPr="0021165A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 cicle, amb menció expressa de les assignatures cursades i les qualificacions obtingudes</w:t>
      </w:r>
    </w:p>
    <w:p w14:paraId="27127B50" w14:textId="4818942D" w:rsidR="00A70FF5" w:rsidRPr="00D021DF" w:rsidRDefault="00A70FF5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u w:val="single"/>
          <w:lang w:eastAsia="ar-SA"/>
        </w:rPr>
      </w:pP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Adjunteu una imatge del document electrònic </w:t>
      </w:r>
      <w:r w:rsidR="00FC0722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oficial i original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que heu pujat directament </w:t>
      </w:r>
      <w:r w:rsidR="00FC0722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l formulari de sol·licitud </w:t>
      </w:r>
      <w:r w:rsidR="00A83DDA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en línia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d’e-tramits.</w:t>
      </w:r>
    </w:p>
    <w:p w14:paraId="21825574" w14:textId="77777777" w:rsidR="00A70FF5" w:rsidRPr="00480498" w:rsidRDefault="00A70FF5" w:rsidP="000A012B">
      <w:pPr>
        <w:spacing w:after="0" w:line="360" w:lineRule="auto"/>
        <w:jc w:val="both"/>
        <w:rPr>
          <w:rFonts w:ascii="Garamond" w:hAnsi="Garamond" w:cs="Arial"/>
        </w:rPr>
      </w:pPr>
    </w:p>
    <w:p w14:paraId="2B037E03" w14:textId="2FC37DE7" w:rsidR="0021165A" w:rsidRDefault="00BB1A4A" w:rsidP="000A012B">
      <w:pPr>
        <w:pStyle w:val="Ttol3"/>
        <w:shd w:val="clear" w:color="auto" w:fill="FFFFFF" w:themeFill="background1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3. </w:t>
      </w:r>
      <w:r w:rsidR="00FC0722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Document que permet cursar estudis de 3r cicle:</w:t>
      </w:r>
    </w:p>
    <w:p w14:paraId="5FE74A9C" w14:textId="3F84784D" w:rsidR="0021165A" w:rsidRDefault="0021165A" w:rsidP="000A012B">
      <w:pPr>
        <w:pStyle w:val="Ttol3"/>
        <w:numPr>
          <w:ilvl w:val="0"/>
          <w:numId w:val="13"/>
        </w:numPr>
        <w:shd w:val="clear" w:color="auto" w:fill="FFFFFF" w:themeFill="background1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Si demaneu un ajut </w:t>
      </w:r>
      <w:r w:rsidRPr="0021165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per començar el primer curs de doctorat</w:t>
      </w: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: </w:t>
      </w:r>
      <w:r w:rsidR="0036595D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certificat </w:t>
      </w: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d’admissió al </w:t>
      </w:r>
      <w:r w:rsidR="001D43C7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p</w:t>
      </w: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rograma de doctorat</w:t>
      </w:r>
    </w:p>
    <w:p w14:paraId="5ED2813C" w14:textId="4D9810EF" w:rsidR="00FC0722" w:rsidRPr="00D021DF" w:rsidRDefault="00FC0722" w:rsidP="000A012B">
      <w:pPr>
        <w:pStyle w:val="Pargrafdellista"/>
        <w:spacing w:after="0"/>
        <w:jc w:val="both"/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</w:pP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Adjunteu una imatge del document electrònic oficial i original que heu pujat directament al formulari de sol·licitud </w:t>
      </w:r>
      <w:r w:rsidR="00997F19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en línia 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d’e-tramits.</w:t>
      </w:r>
    </w:p>
    <w:p w14:paraId="2723A628" w14:textId="77777777" w:rsidR="00D65AC1" w:rsidRDefault="00D65AC1" w:rsidP="00345EB8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</w:p>
    <w:p w14:paraId="248D81BD" w14:textId="52CD06B0" w:rsidR="00FC0722" w:rsidRDefault="00FC0722" w:rsidP="000A012B">
      <w:pPr>
        <w:pStyle w:val="Ttol3"/>
        <w:numPr>
          <w:ilvl w:val="0"/>
          <w:numId w:val="13"/>
        </w:numPr>
        <w:shd w:val="clear" w:color="auto" w:fill="FFFFFF" w:themeFill="background1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Si demaneu un ajut </w:t>
      </w:r>
      <w:r w:rsidRPr="0021165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 xml:space="preserve">per començar el </w:t>
      </w:r>
      <w:r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segon</w:t>
      </w:r>
      <w:r w:rsidRPr="0021165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 xml:space="preserve"> curs de doctorat</w:t>
      </w: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: </w:t>
      </w:r>
      <w:r w:rsidR="0036595D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certificat </w:t>
      </w: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de la comissió acadèmica o ens </w:t>
      </w:r>
      <w:r w:rsidR="00D65AC1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equivalent </w:t>
      </w: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d’avaluació del primers curs de doctorat</w:t>
      </w:r>
      <w:r w:rsidR="00D65AC1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  que acrediti que </w:t>
      </w:r>
      <w:r w:rsidR="007C44D6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es </w:t>
      </w:r>
      <w:r w:rsidR="00D65AC1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podrà iniciar el segon curs de doctorat</w:t>
      </w:r>
    </w:p>
    <w:p w14:paraId="63B6E6CE" w14:textId="0255A92D" w:rsidR="00FC0722" w:rsidRPr="00D021DF" w:rsidRDefault="00FC0722" w:rsidP="000A012B">
      <w:pPr>
        <w:pStyle w:val="Pargrafdellista"/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color w:val="000000" w:themeColor="text1"/>
          <w:u w:val="single"/>
          <w:lang w:eastAsia="ar-SA"/>
        </w:rPr>
      </w:pP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Adjunteu una imatge del document electrònic oficial i original que heu pujat directament al formulari de sol·licitud </w:t>
      </w:r>
      <w:r w:rsidR="00997F19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en línia 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d’e-tramits.</w:t>
      </w:r>
    </w:p>
    <w:p w14:paraId="40F2EE9B" w14:textId="42B89264" w:rsidR="00AA3F41" w:rsidRDefault="00AA3F41" w:rsidP="00AA3F41">
      <w:pPr>
        <w:spacing w:after="0"/>
        <w:rPr>
          <w:rFonts w:ascii="Garamond" w:hAnsi="Garamond" w:cs="Arial"/>
          <w:bCs/>
          <w:i/>
          <w:color w:val="000000" w:themeColor="text1"/>
          <w:lang w:eastAsia="ar-SA"/>
        </w:rPr>
      </w:pPr>
    </w:p>
    <w:p w14:paraId="1A0D1702" w14:textId="77777777" w:rsidR="00D021DF" w:rsidRDefault="00D021DF" w:rsidP="00D021DF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7281D0A2" w14:textId="77777777" w:rsidR="00D021DF" w:rsidRPr="00935997" w:rsidRDefault="00D021DF" w:rsidP="00D021DF">
      <w:pPr>
        <w:shd w:val="clear" w:color="auto" w:fill="FFFFFF" w:themeFill="background1"/>
        <w:ind w:left="426"/>
        <w:jc w:val="both"/>
        <w:rPr>
          <w:rFonts w:ascii="Garamond" w:hAnsi="Garamond"/>
          <w:lang w:eastAsia="ar-SA"/>
        </w:rPr>
      </w:pPr>
      <w:bookmarkStart w:id="16" w:name="_Hlk192771466"/>
    </w:p>
    <w:bookmarkEnd w:id="16"/>
    <w:p w14:paraId="7F28E514" w14:textId="77777777" w:rsidR="00DC2D7A" w:rsidRDefault="00DC2D7A" w:rsidP="00DC2D7A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5EE91DBC" w14:textId="25A6EAB3" w:rsidR="00DC2D7A" w:rsidRPr="00DC2D7A" w:rsidRDefault="00DC2D7A" w:rsidP="00DC2D7A">
      <w:pPr>
        <w:shd w:val="clear" w:color="auto" w:fill="FFFFFF" w:themeFill="background1"/>
        <w:spacing w:after="120"/>
        <w:rPr>
          <w:rFonts w:ascii="Garamond" w:hAnsi="Garamond" w:cs="Arial"/>
          <w:b/>
        </w:rPr>
      </w:pPr>
      <w:r w:rsidRPr="00DC2D7A">
        <w:rPr>
          <w:rFonts w:ascii="Garamond" w:hAnsi="Garamond" w:cs="Arial"/>
          <w:b/>
        </w:rPr>
        <w:t>Heu rebut</w:t>
      </w:r>
      <w:r>
        <w:rPr>
          <w:rFonts w:ascii="Garamond" w:hAnsi="Garamond" w:cs="Arial"/>
          <w:b/>
        </w:rPr>
        <w:t xml:space="preserve"> o </w:t>
      </w:r>
      <w:r w:rsidRPr="00DC2D7A">
        <w:rPr>
          <w:rFonts w:ascii="Garamond" w:hAnsi="Garamond" w:cs="Arial"/>
          <w:b/>
        </w:rPr>
        <w:t>sol·licitat</w:t>
      </w:r>
      <w:r>
        <w:rPr>
          <w:rFonts w:ascii="Garamond" w:hAnsi="Garamond" w:cs="Arial"/>
          <w:b/>
        </w:rPr>
        <w:t xml:space="preserve"> algun </w:t>
      </w:r>
      <w:r w:rsidRPr="00DC2D7A">
        <w:rPr>
          <w:rFonts w:ascii="Garamond" w:hAnsi="Garamond" w:cs="Arial"/>
          <w:b/>
        </w:rPr>
        <w:t xml:space="preserve">finançament/ajut </w:t>
      </w:r>
      <w:r>
        <w:rPr>
          <w:rFonts w:ascii="Garamond" w:hAnsi="Garamond" w:cs="Arial"/>
          <w:b/>
        </w:rPr>
        <w:t>durant la realització de la tesi</w:t>
      </w:r>
      <w:r w:rsidRPr="00DC2D7A">
        <w:rPr>
          <w:rFonts w:ascii="Garamond" w:hAnsi="Garamond" w:cs="Arial"/>
          <w:b/>
        </w:rPr>
        <w:t>?</w:t>
      </w:r>
      <w:r>
        <w:rPr>
          <w:rFonts w:ascii="Garamond" w:hAnsi="Garamond" w:cs="Arial"/>
          <w:b/>
        </w:rPr>
        <w:t xml:space="preserve"> Tindreu una feina </w:t>
      </w:r>
      <w:r w:rsidRPr="00DC2D7A">
        <w:rPr>
          <w:rFonts w:ascii="Garamond" w:hAnsi="Garamond" w:cs="Arial"/>
          <w:b/>
        </w:rPr>
        <w:t>durant la realització de la tesi?</w:t>
      </w:r>
    </w:p>
    <w:p w14:paraId="30269DAC" w14:textId="77777777" w:rsidR="00DC2D7A" w:rsidRPr="00DC2D7A" w:rsidRDefault="00DC2D7A" w:rsidP="00DC2D7A">
      <w:pPr>
        <w:shd w:val="clear" w:color="auto" w:fill="FFFFFF" w:themeFill="background1"/>
        <w:spacing w:after="120"/>
        <w:ind w:firstLine="709"/>
        <w:rPr>
          <w:rFonts w:ascii="Garamond" w:hAnsi="Garamond" w:cs="Arial"/>
        </w:rPr>
      </w:pPr>
      <w:r w:rsidRPr="00DC2D7A">
        <w:rPr>
          <w:rFonts w:ascii="Garamond" w:hAnsi="Garamond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C2D7A">
        <w:rPr>
          <w:rFonts w:ascii="Garamond" w:hAnsi="Garamond" w:cs="Arial"/>
        </w:rPr>
        <w:instrText xml:space="preserve"> FORMCHECKBOX </w:instrText>
      </w:r>
      <w:r w:rsidR="0011066D">
        <w:rPr>
          <w:rFonts w:ascii="Garamond" w:hAnsi="Garamond" w:cs="Arial"/>
        </w:rPr>
      </w:r>
      <w:r w:rsidR="0011066D">
        <w:rPr>
          <w:rFonts w:ascii="Garamond" w:hAnsi="Garamond" w:cs="Arial"/>
        </w:rPr>
        <w:fldChar w:fldCharType="separate"/>
      </w:r>
      <w:r w:rsidRPr="00DC2D7A">
        <w:rPr>
          <w:rFonts w:ascii="Garamond" w:hAnsi="Garamond" w:cs="Arial"/>
        </w:rPr>
        <w:fldChar w:fldCharType="end"/>
      </w:r>
      <w:r w:rsidRPr="00DC2D7A">
        <w:rPr>
          <w:rFonts w:ascii="Garamond" w:hAnsi="Garamond" w:cs="Arial"/>
        </w:rPr>
        <w:t xml:space="preserve"> No   </w:t>
      </w:r>
      <w:r w:rsidRPr="00DC2D7A">
        <w:rPr>
          <w:rFonts w:ascii="Garamond" w:hAnsi="Garamond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C2D7A">
        <w:rPr>
          <w:rFonts w:ascii="Garamond" w:hAnsi="Garamond" w:cs="Arial"/>
        </w:rPr>
        <w:instrText xml:space="preserve"> FORMCHECKBOX </w:instrText>
      </w:r>
      <w:r w:rsidR="0011066D">
        <w:rPr>
          <w:rFonts w:ascii="Garamond" w:hAnsi="Garamond" w:cs="Arial"/>
        </w:rPr>
      </w:r>
      <w:r w:rsidR="0011066D">
        <w:rPr>
          <w:rFonts w:ascii="Garamond" w:hAnsi="Garamond" w:cs="Arial"/>
        </w:rPr>
        <w:fldChar w:fldCharType="separate"/>
      </w:r>
      <w:r w:rsidRPr="00DC2D7A">
        <w:rPr>
          <w:rFonts w:ascii="Garamond" w:hAnsi="Garamond" w:cs="Arial"/>
        </w:rPr>
        <w:fldChar w:fldCharType="end"/>
      </w:r>
      <w:r w:rsidRPr="00DC2D7A">
        <w:rPr>
          <w:rFonts w:ascii="Garamond" w:hAnsi="Garamond" w:cs="Arial"/>
        </w:rPr>
        <w:t xml:space="preserve"> Sí</w:t>
      </w:r>
    </w:p>
    <w:p w14:paraId="547BAA4C" w14:textId="0F869984" w:rsidR="00DC2D7A" w:rsidRPr="00DC2D7A" w:rsidRDefault="00DC2D7A" w:rsidP="00DC2D7A">
      <w:pPr>
        <w:shd w:val="clear" w:color="auto" w:fill="FFFFFF" w:themeFill="background1"/>
        <w:spacing w:after="60"/>
        <w:ind w:left="426"/>
        <w:jc w:val="both"/>
        <w:rPr>
          <w:rFonts w:ascii="Garamond" w:hAnsi="Garamond" w:cs="Arial"/>
          <w:i/>
        </w:rPr>
      </w:pPr>
      <w:r w:rsidRPr="00DC2D7A">
        <w:rPr>
          <w:rFonts w:ascii="Garamond" w:hAnsi="Garamond" w:cs="Arial"/>
          <w:i/>
        </w:rPr>
        <w:t xml:space="preserve">En cas </w:t>
      </w:r>
      <w:r w:rsidRPr="00DC2D7A">
        <w:rPr>
          <w:rFonts w:ascii="Garamond" w:hAnsi="Garamond" w:cs="Arial"/>
          <w:b/>
          <w:i/>
        </w:rPr>
        <w:t>afirmatiu</w:t>
      </w:r>
      <w:r w:rsidRPr="00DC2D7A">
        <w:rPr>
          <w:rFonts w:ascii="Garamond" w:hAnsi="Garamond" w:cs="Arial"/>
        </w:rPr>
        <w:t>,</w:t>
      </w:r>
      <w:r w:rsidRPr="00DC2D7A">
        <w:rPr>
          <w:rFonts w:ascii="Garamond" w:hAnsi="Garamond" w:cs="Arial"/>
          <w:i/>
        </w:rPr>
        <w:t xml:space="preserve"> indiqueu</w:t>
      </w:r>
      <w:r w:rsidR="0036595D">
        <w:rPr>
          <w:rFonts w:ascii="Garamond" w:hAnsi="Garamond" w:cs="Arial"/>
          <w:i/>
        </w:rPr>
        <w:t>-ne</w:t>
      </w:r>
      <w:r w:rsidRPr="00DC2D7A">
        <w:rPr>
          <w:rFonts w:ascii="Garamond" w:hAnsi="Garamond" w:cs="Arial"/>
          <w:i/>
        </w:rPr>
        <w:t xml:space="preserve"> tots el</w:t>
      </w:r>
      <w:r w:rsidR="0036595D">
        <w:rPr>
          <w:rFonts w:ascii="Garamond" w:hAnsi="Garamond" w:cs="Arial"/>
          <w:i/>
        </w:rPr>
        <w:t>s</w:t>
      </w:r>
      <w:r w:rsidRPr="00DC2D7A">
        <w:rPr>
          <w:rFonts w:ascii="Garamond" w:hAnsi="Garamond" w:cs="Arial"/>
          <w:i/>
        </w:rPr>
        <w:t xml:space="preserve"> detalls: </w:t>
      </w:r>
      <w:r w:rsidR="0036595D">
        <w:rPr>
          <w:rFonts w:ascii="Garamond" w:hAnsi="Garamond" w:cs="Arial"/>
          <w:i/>
        </w:rPr>
        <w:t xml:space="preserve">el </w:t>
      </w:r>
      <w:r>
        <w:rPr>
          <w:rFonts w:ascii="Garamond" w:hAnsi="Garamond" w:cs="Arial"/>
          <w:i/>
        </w:rPr>
        <w:t xml:space="preserve">tipus de contractes o </w:t>
      </w:r>
      <w:r w:rsidRPr="00DC2D7A">
        <w:rPr>
          <w:rFonts w:ascii="Garamond" w:hAnsi="Garamond" w:cs="Arial"/>
          <w:i/>
        </w:rPr>
        <w:t>d’ajut, l’entitat</w:t>
      </w:r>
      <w:r>
        <w:rPr>
          <w:rFonts w:ascii="Garamond" w:hAnsi="Garamond" w:cs="Arial"/>
          <w:i/>
        </w:rPr>
        <w:t xml:space="preserve"> o empresa</w:t>
      </w:r>
      <w:r w:rsidRPr="00DC2D7A">
        <w:rPr>
          <w:rFonts w:ascii="Garamond" w:hAnsi="Garamond" w:cs="Arial"/>
          <w:i/>
        </w:rPr>
        <w:t xml:space="preserve"> que l’ofereix, l’objecte concret de</w:t>
      </w:r>
      <w:r>
        <w:rPr>
          <w:rFonts w:ascii="Garamond" w:hAnsi="Garamond" w:cs="Arial"/>
          <w:i/>
        </w:rPr>
        <w:t xml:space="preserve"> la feina o de</w:t>
      </w:r>
      <w:r w:rsidRPr="00DC2D7A">
        <w:rPr>
          <w:rFonts w:ascii="Garamond" w:hAnsi="Garamond" w:cs="Arial"/>
          <w:i/>
        </w:rPr>
        <w:t xml:space="preserve"> l’ajut</w:t>
      </w:r>
      <w:r w:rsidRPr="00DC2D7A">
        <w:rPr>
          <w:rFonts w:ascii="Garamond" w:hAnsi="Garamond" w:cs="Arial"/>
        </w:rPr>
        <w:t>,</w:t>
      </w:r>
      <w:r w:rsidRPr="00DC2D7A">
        <w:rPr>
          <w:rFonts w:ascii="Garamond" w:hAnsi="Garamond" w:cs="Arial"/>
          <w:i/>
        </w:rPr>
        <w:t xml:space="preserve"> aporteu el marc regulador de l’ajut</w:t>
      </w:r>
      <w:r w:rsidR="0036595D">
        <w:rPr>
          <w:rFonts w:ascii="Garamond" w:hAnsi="Garamond" w:cs="Arial"/>
        </w:rPr>
        <w:t xml:space="preserve"> i</w:t>
      </w:r>
      <w:r w:rsidRPr="00DC2D7A">
        <w:rPr>
          <w:rFonts w:ascii="Garamond" w:hAnsi="Garamond" w:cs="Arial"/>
          <w:i/>
        </w:rPr>
        <w:t xml:space="preserve"> </w:t>
      </w:r>
      <w:r w:rsidR="00386470">
        <w:rPr>
          <w:rFonts w:ascii="Garamond" w:hAnsi="Garamond" w:cs="Arial"/>
          <w:i/>
        </w:rPr>
        <w:t xml:space="preserve">l’import del sou o </w:t>
      </w:r>
      <w:r w:rsidR="0036595D">
        <w:rPr>
          <w:rFonts w:ascii="Garamond" w:hAnsi="Garamond" w:cs="Arial"/>
          <w:i/>
        </w:rPr>
        <w:t>l’</w:t>
      </w:r>
      <w:r w:rsidRPr="00DC2D7A">
        <w:rPr>
          <w:rFonts w:ascii="Garamond" w:hAnsi="Garamond" w:cs="Arial"/>
          <w:i/>
        </w:rPr>
        <w:t xml:space="preserve">import </w:t>
      </w:r>
      <w:r>
        <w:rPr>
          <w:rFonts w:ascii="Garamond" w:hAnsi="Garamond" w:cs="Arial"/>
          <w:i/>
        </w:rPr>
        <w:t xml:space="preserve">rebut o </w:t>
      </w:r>
      <w:r w:rsidRPr="00DC2D7A">
        <w:rPr>
          <w:rFonts w:ascii="Garamond" w:hAnsi="Garamond" w:cs="Arial"/>
          <w:i/>
        </w:rPr>
        <w:t>sol·licitat</w:t>
      </w:r>
      <w:r w:rsidRPr="00DC2D7A">
        <w:rPr>
          <w:rFonts w:ascii="Garamond" w:hAnsi="Garamond" w:cs="Arial"/>
        </w:rPr>
        <w:t>,</w:t>
      </w:r>
      <w:r w:rsidRPr="00DC2D7A">
        <w:rPr>
          <w:rFonts w:ascii="Garamond" w:hAnsi="Garamond" w:cs="Arial"/>
          <w:i/>
        </w:rPr>
        <w:t xml:space="preserve"> etc</w:t>
      </w:r>
      <w:r w:rsidRPr="00DC2D7A">
        <w:rPr>
          <w:rFonts w:ascii="Garamond" w:hAnsi="Garamond" w:cs="Arial"/>
        </w:rPr>
        <w:t>.</w:t>
      </w:r>
      <w:r w:rsidRPr="00DC2D7A">
        <w:rPr>
          <w:rFonts w:ascii="Garamond" w:hAnsi="Garamond" w:cs="Arial"/>
          <w:i/>
        </w:rPr>
        <w:t xml:space="preserve"> </w:t>
      </w:r>
    </w:p>
    <w:p w14:paraId="27410525" w14:textId="77777777" w:rsidR="00DC2D7A" w:rsidRPr="00935997" w:rsidRDefault="0011066D" w:rsidP="00DC2D7A">
      <w:pPr>
        <w:shd w:val="clear" w:color="auto" w:fill="FFFFFF" w:themeFill="background1"/>
        <w:ind w:left="426"/>
        <w:jc w:val="both"/>
        <w:rPr>
          <w:rFonts w:ascii="Garamond" w:hAnsi="Garamond"/>
          <w:bCs/>
          <w:lang w:eastAsia="ar-SA"/>
        </w:rPr>
      </w:pPr>
      <w:sdt>
        <w:sdtPr>
          <w:rPr>
            <w:rFonts w:ascii="Garamond" w:hAnsi="Garamond"/>
            <w:bCs/>
            <w:lang w:eastAsia="ar-SA"/>
          </w:rPr>
          <w:id w:val="856392495"/>
          <w:placeholder>
            <w:docPart w:val="BF4633609E3C48CA8FF39ABF82AAB2F7"/>
          </w:placeholder>
          <w:showingPlcHdr/>
          <w15:appearance w15:val="tags"/>
          <w:text/>
        </w:sdtPr>
        <w:sdtEndPr/>
        <w:sdtContent>
          <w:r w:rsidR="00DC2D7A" w:rsidRPr="00DC2D7A">
            <w:rPr>
              <w:rFonts w:ascii="Garamond" w:hAnsi="Garamond"/>
              <w:lang w:eastAsia="ar-SA"/>
            </w:rPr>
            <w:t>Feu clic o toqueu aquí per escriure text.</w:t>
          </w:r>
        </w:sdtContent>
      </w:sdt>
    </w:p>
    <w:p w14:paraId="792DDB2C" w14:textId="77777777" w:rsidR="00D021DF" w:rsidRDefault="00D021DF" w:rsidP="00D021DF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6F3E1ECB" w14:textId="77777777" w:rsidR="00D021DF" w:rsidRDefault="00D021DF" w:rsidP="00D021DF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3DD4D740" w14:textId="295292AF" w:rsidR="00AA3F41" w:rsidRDefault="00AA3F41" w:rsidP="00AA3F41">
      <w:pPr>
        <w:spacing w:after="0"/>
        <w:rPr>
          <w:lang w:eastAsia="ar-SA"/>
        </w:rPr>
      </w:pPr>
    </w:p>
    <w:p w14:paraId="651EF3CF" w14:textId="77777777" w:rsidR="000439F9" w:rsidRPr="00FC0722" w:rsidRDefault="000439F9" w:rsidP="000A012B">
      <w:pPr>
        <w:spacing w:after="0"/>
        <w:ind w:firstLine="709"/>
        <w:rPr>
          <w:lang w:eastAsia="ar-SA"/>
        </w:rPr>
      </w:pPr>
    </w:p>
    <w:p w14:paraId="21A9A9C2" w14:textId="76FA88AE" w:rsidR="00D65AC1" w:rsidRPr="00480498" w:rsidRDefault="00D65AC1" w:rsidP="000A012B">
      <w:pPr>
        <w:pStyle w:val="ARtit1"/>
        <w:spacing w:before="0"/>
      </w:pPr>
      <w:r w:rsidRPr="00480498">
        <w:t xml:space="preserve">OBSERVACIONS </w:t>
      </w:r>
    </w:p>
    <w:p w14:paraId="04E23EE3" w14:textId="30F82029" w:rsidR="00D65AC1" w:rsidRPr="00480498" w:rsidRDefault="00D65AC1" w:rsidP="000A012B">
      <w:pPr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480498">
        <w:rPr>
          <w:rFonts w:ascii="Garamond" w:hAnsi="Garamond" w:cs="Arial"/>
          <w:bCs/>
          <w:iCs/>
          <w:lang w:eastAsia="ar-SA"/>
        </w:rPr>
        <w:t>(</w:t>
      </w:r>
      <w:r w:rsidRPr="00480498">
        <w:rPr>
          <w:rFonts w:ascii="Garamond" w:hAnsi="Garamond" w:cs="Arial"/>
          <w:bCs/>
          <w:i/>
          <w:lang w:eastAsia="ar-SA"/>
        </w:rPr>
        <w:t>Màxim 350 paraules</w:t>
      </w:r>
      <w:r w:rsidR="0057667F">
        <w:rPr>
          <w:rFonts w:ascii="Garamond" w:hAnsi="Garamond" w:cs="Arial"/>
          <w:bCs/>
          <w:i/>
          <w:lang w:eastAsia="ar-SA"/>
        </w:rPr>
        <w:t>.</w:t>
      </w:r>
      <w:r w:rsidRPr="00480498">
        <w:rPr>
          <w:rFonts w:ascii="Garamond" w:hAnsi="Garamond" w:cs="Arial"/>
          <w:bCs/>
          <w:iCs/>
          <w:lang w:eastAsia="ar-SA"/>
        </w:rPr>
        <w:t>)</w:t>
      </w:r>
    </w:p>
    <w:p w14:paraId="62471764" w14:textId="77777777" w:rsidR="00D65AC1" w:rsidRPr="00D65AC1" w:rsidRDefault="0011066D" w:rsidP="000A012B">
      <w:pPr>
        <w:spacing w:after="0"/>
        <w:jc w:val="both"/>
        <w:rPr>
          <w:rFonts w:ascii="Garamond" w:hAnsi="Garamond" w:cs="Arial"/>
          <w:color w:val="808080" w:themeColor="background1" w:themeShade="80"/>
        </w:rPr>
      </w:pPr>
      <w:sdt>
        <w:sdtPr>
          <w:rPr>
            <w:rFonts w:ascii="Garamond" w:hAnsi="Garamond" w:cs="Arial"/>
            <w:color w:val="808080" w:themeColor="background1" w:themeShade="80"/>
          </w:rPr>
          <w:id w:val="1392394503"/>
          <w:placeholder>
            <w:docPart w:val="D8FD7BE50636420780895CF3573F586C"/>
          </w:placeholder>
          <w:showingPlcHdr/>
          <w15:appearance w15:val="tags"/>
          <w:text/>
        </w:sdtPr>
        <w:sdtEndPr>
          <w:rPr>
            <w:bCs/>
          </w:rPr>
        </w:sdtEndPr>
        <w:sdtContent>
          <w:r w:rsidR="00D65AC1" w:rsidRPr="00D65AC1">
            <w:rPr>
              <w:rFonts w:ascii="Garamond" w:hAnsi="Garamond" w:cs="Arial"/>
              <w:color w:val="808080" w:themeColor="background1" w:themeShade="80"/>
            </w:rPr>
            <w:t>Feu clic o toqueu aquí per escriure text.</w:t>
          </w:r>
        </w:sdtContent>
      </w:sdt>
    </w:p>
    <w:p w14:paraId="75FEA9B3" w14:textId="77777777" w:rsidR="00C710E5" w:rsidRPr="00480498" w:rsidRDefault="00C710E5" w:rsidP="000A012B">
      <w:pPr>
        <w:spacing w:after="0"/>
        <w:rPr>
          <w:rStyle w:val="Ttol3Car"/>
          <w:rFonts w:ascii="Garamond" w:hAnsi="Garamond"/>
          <w:color w:val="4472C4" w:themeColor="accent1"/>
          <w:sz w:val="10"/>
          <w:szCs w:val="10"/>
        </w:rPr>
      </w:pPr>
    </w:p>
    <w:p w14:paraId="510C5FAA" w14:textId="6F7C2D74" w:rsidR="001D43C7" w:rsidRDefault="001D43C7" w:rsidP="000439F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09E8B281" w14:textId="3F14BFFA" w:rsidR="000439F9" w:rsidRDefault="000439F9" w:rsidP="000439F9">
      <w:pPr>
        <w:spacing w:after="0" w:line="240" w:lineRule="auto"/>
        <w:jc w:val="both"/>
        <w:rPr>
          <w:rFonts w:ascii="Garamond" w:hAnsi="Garamond" w:cs="Arial"/>
          <w:b/>
        </w:rPr>
      </w:pPr>
      <w:bookmarkStart w:id="17" w:name="_Hlk192683816"/>
    </w:p>
    <w:p w14:paraId="1A15ADBE" w14:textId="77777777" w:rsidR="000439F9" w:rsidRDefault="000439F9" w:rsidP="000439F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50AB4131" w14:textId="37549FDA" w:rsidR="001D43C7" w:rsidRPr="00A029EE" w:rsidRDefault="00A029EE" w:rsidP="000439F9">
      <w:pPr>
        <w:shd w:val="clear" w:color="auto" w:fill="F2F2F2" w:themeFill="background1" w:themeFillShade="F2"/>
        <w:spacing w:after="0" w:line="240" w:lineRule="auto"/>
        <w:jc w:val="both"/>
        <w:rPr>
          <w:rFonts w:ascii="Garamond" w:hAnsi="Garamond" w:cs="Arial"/>
          <w:b/>
          <w:color w:val="2E74B5" w:themeColor="accent5" w:themeShade="BF"/>
        </w:rPr>
      </w:pPr>
      <w:r w:rsidRPr="00A029EE">
        <w:rPr>
          <w:rFonts w:ascii="Garamond" w:hAnsi="Garamond" w:cs="Arial"/>
          <w:b/>
          <w:color w:val="2E74B5" w:themeColor="accent5" w:themeShade="BF"/>
        </w:rPr>
        <w:t xml:space="preserve">Cal enviar el RESUM i el DOSSIER 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>D</w:t>
      </w:r>
      <w:r w:rsidR="0036595D">
        <w:rPr>
          <w:rFonts w:ascii="Garamond" w:hAnsi="Garamond" w:cs="Arial"/>
          <w:b/>
          <w:color w:val="2E74B5" w:themeColor="accent5" w:themeShade="BF"/>
        </w:rPr>
        <w:t>’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 xml:space="preserve">AVALUACIÓ </w:t>
      </w:r>
      <w:r w:rsidRPr="00A029EE">
        <w:rPr>
          <w:rFonts w:ascii="Garamond" w:hAnsi="Garamond" w:cs="Arial"/>
          <w:b/>
          <w:color w:val="2E74B5" w:themeColor="accent5" w:themeShade="BF"/>
        </w:rPr>
        <w:t xml:space="preserve">(màxim 3 MB) en format PDF a 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>l</w:t>
      </w:r>
      <w:r w:rsidR="0036595D">
        <w:rPr>
          <w:rFonts w:ascii="Garamond" w:hAnsi="Garamond" w:cs="Arial"/>
          <w:b/>
          <w:color w:val="2E74B5" w:themeColor="accent5" w:themeShade="BF"/>
        </w:rPr>
        <w:t>’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 xml:space="preserve">adreça </w:t>
      </w:r>
      <w:r w:rsidRPr="00A029EE">
        <w:rPr>
          <w:rFonts w:ascii="Garamond" w:hAnsi="Garamond" w:cs="Arial"/>
          <w:b/>
          <w:color w:val="2E74B5" w:themeColor="accent5" w:themeShade="BF"/>
        </w:rPr>
        <w:t xml:space="preserve">electrònica </w:t>
      </w:r>
      <w:r w:rsidRPr="000A012B">
        <w:rPr>
          <w:rFonts w:ascii="Garamond" w:hAnsi="Garamond" w:cs="Arial"/>
          <w:b/>
          <w:color w:val="2E74B5" w:themeColor="accent5" w:themeShade="BF"/>
          <w:u w:val="single"/>
        </w:rPr>
        <w:t>recerca@govern.ad</w:t>
      </w:r>
      <w:r w:rsidRPr="00A029EE">
        <w:rPr>
          <w:rFonts w:ascii="Garamond" w:hAnsi="Garamond" w:cs="Arial"/>
          <w:b/>
          <w:color w:val="2E74B5" w:themeColor="accent5" w:themeShade="BF"/>
        </w:rPr>
        <w:t xml:space="preserve">. No 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>s</w:t>
      </w:r>
      <w:r w:rsidR="0036595D">
        <w:rPr>
          <w:rFonts w:ascii="Garamond" w:hAnsi="Garamond" w:cs="Arial"/>
          <w:b/>
          <w:color w:val="2E74B5" w:themeColor="accent5" w:themeShade="BF"/>
        </w:rPr>
        <w:t>’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 xml:space="preserve">acceptaran </w:t>
      </w:r>
      <w:r w:rsidRPr="00A029EE">
        <w:rPr>
          <w:rFonts w:ascii="Garamond" w:hAnsi="Garamond" w:cs="Arial"/>
          <w:b/>
          <w:color w:val="2E74B5" w:themeColor="accent5" w:themeShade="BF"/>
        </w:rPr>
        <w:t xml:space="preserve">PDF generats a partir 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>d</w:t>
      </w:r>
      <w:r w:rsidR="0036595D">
        <w:rPr>
          <w:rFonts w:ascii="Garamond" w:hAnsi="Garamond" w:cs="Arial"/>
          <w:b/>
          <w:color w:val="2E74B5" w:themeColor="accent5" w:themeShade="BF"/>
        </w:rPr>
        <w:t>’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>imatges</w:t>
      </w:r>
      <w:r w:rsidRPr="00A029EE">
        <w:rPr>
          <w:rFonts w:ascii="Garamond" w:hAnsi="Garamond" w:cs="Arial"/>
          <w:b/>
          <w:color w:val="2E74B5" w:themeColor="accent5" w:themeShade="BF"/>
        </w:rPr>
        <w:t>.</w:t>
      </w:r>
    </w:p>
    <w:p w14:paraId="3359F097" w14:textId="4CB71648" w:rsidR="001D43C7" w:rsidRDefault="001D43C7" w:rsidP="000439F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26DEB434" w14:textId="48B405E2" w:rsidR="000439F9" w:rsidRDefault="000439F9" w:rsidP="000439F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3D528485" w14:textId="77777777" w:rsidR="000439F9" w:rsidRDefault="000439F9" w:rsidP="000439F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0D613BE1" w14:textId="54F0C247" w:rsidR="00C570A7" w:rsidRPr="00480498" w:rsidRDefault="00C570A7" w:rsidP="000A012B">
      <w:pPr>
        <w:spacing w:after="0" w:line="360" w:lineRule="auto"/>
        <w:jc w:val="both"/>
        <w:rPr>
          <w:rFonts w:ascii="Garamond" w:hAnsi="Garamond" w:cs="Arial"/>
        </w:rPr>
      </w:pPr>
      <w:r w:rsidRPr="00480498">
        <w:rPr>
          <w:rFonts w:ascii="Garamond" w:hAnsi="Garamond" w:cs="Arial"/>
          <w:b/>
        </w:rPr>
        <w:t>Per a més informació</w:t>
      </w:r>
      <w:r w:rsidRPr="00480498">
        <w:rPr>
          <w:rFonts w:ascii="Garamond" w:hAnsi="Garamond" w:cs="Arial"/>
        </w:rPr>
        <w:t xml:space="preserve">: </w:t>
      </w:r>
      <w:bookmarkStart w:id="18" w:name="_Hlk97638475"/>
    </w:p>
    <w:p w14:paraId="6642E287" w14:textId="4790F9CC" w:rsidR="00C570A7" w:rsidRPr="00480498" w:rsidRDefault="00C570A7" w:rsidP="000A012B">
      <w:pPr>
        <w:autoSpaceDE w:val="0"/>
        <w:spacing w:after="0"/>
        <w:jc w:val="both"/>
        <w:rPr>
          <w:rFonts w:ascii="Garamond" w:hAnsi="Garamond" w:cs="Arial"/>
        </w:rPr>
      </w:pPr>
      <w:bookmarkStart w:id="19" w:name="_Hlk161834640"/>
      <w:bookmarkStart w:id="20" w:name="_Hlk162357642"/>
      <w:r w:rsidRPr="00480498">
        <w:rPr>
          <w:rFonts w:ascii="Garamond" w:hAnsi="Garamond" w:cs="Arial"/>
          <w:bCs/>
          <w:iCs/>
        </w:rPr>
        <w:t>Àrea de Recerca del Departament d’Ensenyament Superior, Recerca i Innovació Tecnològica del Ministeri de Relacions Institucionals, Educació i Universitats, edifici El Molí, av. Rocafort, 21-23, AD600 Sant Julià de Lòria</w:t>
      </w:r>
      <w:r w:rsidR="0057667F">
        <w:rPr>
          <w:rFonts w:ascii="Garamond" w:hAnsi="Garamond" w:cs="Arial"/>
          <w:bCs/>
          <w:iCs/>
        </w:rPr>
        <w:t>,</w:t>
      </w:r>
      <w:r w:rsidRPr="00480498">
        <w:rPr>
          <w:rFonts w:ascii="Garamond" w:hAnsi="Garamond" w:cs="Arial"/>
          <w:bCs/>
          <w:iCs/>
        </w:rPr>
        <w:t xml:space="preserve"> Principat d’Andorra. Tel.: +376 743 300</w:t>
      </w:r>
      <w:r w:rsidR="0057667F">
        <w:rPr>
          <w:rFonts w:ascii="Garamond" w:hAnsi="Garamond" w:cs="Arial"/>
          <w:bCs/>
          <w:iCs/>
        </w:rPr>
        <w:t>.</w:t>
      </w:r>
      <w:bookmarkEnd w:id="19"/>
      <w:bookmarkEnd w:id="20"/>
      <w:bookmarkEnd w:id="17"/>
    </w:p>
    <w:bookmarkEnd w:id="18"/>
    <w:sectPr w:rsidR="00C570A7" w:rsidRPr="00480498" w:rsidSect="000A012B">
      <w:footerReference w:type="default" r:id="rId8"/>
      <w:pgSz w:w="11906" w:h="16838"/>
      <w:pgMar w:top="1276" w:right="1274" w:bottom="1276" w:left="1560" w:header="709" w:footer="1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E724F" w14:textId="77777777" w:rsidR="001C0A89" w:rsidRDefault="001C0A89" w:rsidP="005F4CDD">
      <w:pPr>
        <w:spacing w:after="0" w:line="240" w:lineRule="auto"/>
      </w:pPr>
      <w:r>
        <w:separator/>
      </w:r>
    </w:p>
  </w:endnote>
  <w:endnote w:type="continuationSeparator" w:id="0">
    <w:p w14:paraId="3282077A" w14:textId="77777777" w:rsidR="001C0A89" w:rsidRDefault="001C0A89" w:rsidP="005F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-29961207"/>
      <w:docPartObj>
        <w:docPartGallery w:val="Page Numbers (Bottom of Page)"/>
        <w:docPartUnique/>
      </w:docPartObj>
    </w:sdtPr>
    <w:sdtEndPr/>
    <w:sdtContent>
      <w:p w14:paraId="070AB98B" w14:textId="77777777" w:rsidR="000210CB" w:rsidRPr="00D65AC1" w:rsidRDefault="000210CB" w:rsidP="0089519C">
        <w:pPr>
          <w:pStyle w:val="Peu"/>
          <w:jc w:val="center"/>
          <w:rPr>
            <w:rFonts w:ascii="Garamond" w:hAnsi="Garamond"/>
          </w:rPr>
        </w:pPr>
        <w:r w:rsidRPr="00D65AC1">
          <w:rPr>
            <w:rFonts w:ascii="Garamond" w:hAnsi="Garamond"/>
          </w:rPr>
          <w:fldChar w:fldCharType="begin"/>
        </w:r>
        <w:r w:rsidRPr="00D65AC1">
          <w:rPr>
            <w:rFonts w:ascii="Garamond" w:hAnsi="Garamond"/>
          </w:rPr>
          <w:instrText>PAGE   \* MERGEFORMAT</w:instrText>
        </w:r>
        <w:r w:rsidRPr="00D65AC1">
          <w:rPr>
            <w:rFonts w:ascii="Garamond" w:hAnsi="Garamond"/>
          </w:rPr>
          <w:fldChar w:fldCharType="separate"/>
        </w:r>
        <w:r w:rsidRPr="00D65AC1">
          <w:rPr>
            <w:rFonts w:ascii="Garamond" w:hAnsi="Garamond"/>
          </w:rPr>
          <w:t>2</w:t>
        </w:r>
        <w:r w:rsidRPr="00D65AC1">
          <w:rPr>
            <w:rFonts w:ascii="Garamond" w:hAnsi="Garamond"/>
          </w:rPr>
          <w:fldChar w:fldCharType="end"/>
        </w:r>
        <w:r w:rsidRPr="00D65AC1">
          <w:rPr>
            <w:rFonts w:ascii="Garamond" w:hAnsi="Garamond"/>
          </w:rPr>
          <w:t xml:space="preserve"> / </w:t>
        </w:r>
        <w:r w:rsidR="00664C6A" w:rsidRPr="00D65AC1">
          <w:rPr>
            <w:rFonts w:ascii="Garamond" w:hAnsi="Garamond"/>
          </w:rPr>
          <w:fldChar w:fldCharType="begin"/>
        </w:r>
        <w:r w:rsidR="00664C6A" w:rsidRPr="00D65AC1">
          <w:rPr>
            <w:rFonts w:ascii="Garamond" w:hAnsi="Garamond"/>
          </w:rPr>
          <w:instrText xml:space="preserve"> NUMPAGES   \* MERGEFORMAT </w:instrText>
        </w:r>
        <w:r w:rsidR="00664C6A" w:rsidRPr="00D65AC1">
          <w:rPr>
            <w:rFonts w:ascii="Garamond" w:hAnsi="Garamond"/>
          </w:rPr>
          <w:fldChar w:fldCharType="separate"/>
        </w:r>
        <w:r w:rsidRPr="00D65AC1">
          <w:rPr>
            <w:rFonts w:ascii="Garamond" w:hAnsi="Garamond"/>
            <w:noProof/>
          </w:rPr>
          <w:t>1</w:t>
        </w:r>
        <w:r w:rsidR="00664C6A" w:rsidRPr="00D65AC1">
          <w:rPr>
            <w:rFonts w:ascii="Garamond" w:hAnsi="Garamond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4AF62" w14:textId="77777777" w:rsidR="001C0A89" w:rsidRDefault="001C0A89" w:rsidP="005F4CDD">
      <w:pPr>
        <w:spacing w:after="0" w:line="240" w:lineRule="auto"/>
      </w:pPr>
      <w:r>
        <w:separator/>
      </w:r>
    </w:p>
  </w:footnote>
  <w:footnote w:type="continuationSeparator" w:id="0">
    <w:p w14:paraId="217A1962" w14:textId="77777777" w:rsidR="001C0A89" w:rsidRDefault="001C0A89" w:rsidP="005F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A8861F4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72B403FA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/>
      </w:rPr>
    </w:lvl>
  </w:abstractNum>
  <w:abstractNum w:abstractNumId="2" w15:restartNumberingAfterBreak="0">
    <w:nsid w:val="01C62968"/>
    <w:multiLevelType w:val="hybridMultilevel"/>
    <w:tmpl w:val="F580CF6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A794C"/>
    <w:multiLevelType w:val="hybridMultilevel"/>
    <w:tmpl w:val="3FD8C67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81B19"/>
    <w:multiLevelType w:val="hybridMultilevel"/>
    <w:tmpl w:val="6652CEA4"/>
    <w:lvl w:ilvl="0" w:tplc="F334AE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E6A3D"/>
    <w:multiLevelType w:val="hybridMultilevel"/>
    <w:tmpl w:val="6C8EF3A8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CB7180"/>
    <w:multiLevelType w:val="hybridMultilevel"/>
    <w:tmpl w:val="2178478A"/>
    <w:lvl w:ilvl="0" w:tplc="AB74F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7679D"/>
    <w:multiLevelType w:val="hybridMultilevel"/>
    <w:tmpl w:val="65CE2C4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5573A"/>
    <w:multiLevelType w:val="hybridMultilevel"/>
    <w:tmpl w:val="2B501A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72F77"/>
    <w:multiLevelType w:val="hybridMultilevel"/>
    <w:tmpl w:val="8EBE89D2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FB1621"/>
    <w:multiLevelType w:val="hybridMultilevel"/>
    <w:tmpl w:val="535C69D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7439BF"/>
    <w:multiLevelType w:val="hybridMultilevel"/>
    <w:tmpl w:val="4C188AD4"/>
    <w:lvl w:ilvl="0" w:tplc="CE4E19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A0BF2"/>
    <w:multiLevelType w:val="hybridMultilevel"/>
    <w:tmpl w:val="E2EC07DA"/>
    <w:lvl w:ilvl="0" w:tplc="7F4637D2">
      <w:start w:val="1"/>
      <w:numFmt w:val="decimal"/>
      <w:lvlText w:val="%1."/>
      <w:lvlJc w:val="left"/>
      <w:pPr>
        <w:ind w:left="1571" w:hanging="360"/>
      </w:pPr>
      <w:rPr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08080" w:themeColor="background1" w:themeShade="80"/>
          <w:sz w:val="22"/>
        </w:rPr>
      </w:lvl>
    </w:lvlOverride>
  </w:num>
  <w:num w:numId="2">
    <w:abstractNumId w:val="4"/>
  </w:num>
  <w:num w:numId="3">
    <w:abstractNumId w:val="9"/>
  </w:num>
  <w:num w:numId="4">
    <w:abstractNumId w:val="11"/>
  </w:num>
  <w:num w:numId="5">
    <w:abstractNumId w:val="5"/>
  </w:num>
  <w:num w:numId="6">
    <w:abstractNumId w:val="1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8B"/>
    <w:rsid w:val="000030BC"/>
    <w:rsid w:val="0000391C"/>
    <w:rsid w:val="00003A38"/>
    <w:rsid w:val="0001057C"/>
    <w:rsid w:val="0001212D"/>
    <w:rsid w:val="000210CB"/>
    <w:rsid w:val="00025F30"/>
    <w:rsid w:val="000439F9"/>
    <w:rsid w:val="00044675"/>
    <w:rsid w:val="00044AAF"/>
    <w:rsid w:val="000457D3"/>
    <w:rsid w:val="00060508"/>
    <w:rsid w:val="0006148D"/>
    <w:rsid w:val="000708FD"/>
    <w:rsid w:val="00075095"/>
    <w:rsid w:val="00082276"/>
    <w:rsid w:val="0008498B"/>
    <w:rsid w:val="000944A1"/>
    <w:rsid w:val="00097B58"/>
    <w:rsid w:val="000A012B"/>
    <w:rsid w:val="000A1AF0"/>
    <w:rsid w:val="000A5FFF"/>
    <w:rsid w:val="000B322C"/>
    <w:rsid w:val="000C23E1"/>
    <w:rsid w:val="000C57CE"/>
    <w:rsid w:val="000D7797"/>
    <w:rsid w:val="000E0A04"/>
    <w:rsid w:val="000E79D8"/>
    <w:rsid w:val="000F3415"/>
    <w:rsid w:val="0011066D"/>
    <w:rsid w:val="00111E29"/>
    <w:rsid w:val="001218A5"/>
    <w:rsid w:val="00125C2D"/>
    <w:rsid w:val="001317BF"/>
    <w:rsid w:val="00141A99"/>
    <w:rsid w:val="001421DF"/>
    <w:rsid w:val="001431D7"/>
    <w:rsid w:val="001443A6"/>
    <w:rsid w:val="00154DA8"/>
    <w:rsid w:val="00154E9C"/>
    <w:rsid w:val="0015625C"/>
    <w:rsid w:val="00167034"/>
    <w:rsid w:val="00196A9A"/>
    <w:rsid w:val="001A6864"/>
    <w:rsid w:val="001C0A89"/>
    <w:rsid w:val="001D43C7"/>
    <w:rsid w:val="001D48BC"/>
    <w:rsid w:val="001D65A8"/>
    <w:rsid w:val="001E0E70"/>
    <w:rsid w:val="001E1525"/>
    <w:rsid w:val="001E5E89"/>
    <w:rsid w:val="001E67DF"/>
    <w:rsid w:val="001E7AD8"/>
    <w:rsid w:val="001F05D2"/>
    <w:rsid w:val="001F2B47"/>
    <w:rsid w:val="0020192E"/>
    <w:rsid w:val="00202906"/>
    <w:rsid w:val="00205D68"/>
    <w:rsid w:val="00207A62"/>
    <w:rsid w:val="00210496"/>
    <w:rsid w:val="002107B9"/>
    <w:rsid w:val="002115F2"/>
    <w:rsid w:val="0021165A"/>
    <w:rsid w:val="00211719"/>
    <w:rsid w:val="00211CE7"/>
    <w:rsid w:val="0021282A"/>
    <w:rsid w:val="00215F0E"/>
    <w:rsid w:val="0021659B"/>
    <w:rsid w:val="00224005"/>
    <w:rsid w:val="00225A78"/>
    <w:rsid w:val="00226897"/>
    <w:rsid w:val="00233139"/>
    <w:rsid w:val="00234E68"/>
    <w:rsid w:val="00236C38"/>
    <w:rsid w:val="00240BE3"/>
    <w:rsid w:val="00242211"/>
    <w:rsid w:val="0024412C"/>
    <w:rsid w:val="00246963"/>
    <w:rsid w:val="002471D0"/>
    <w:rsid w:val="00247FB3"/>
    <w:rsid w:val="00251AC9"/>
    <w:rsid w:val="00252021"/>
    <w:rsid w:val="002627EF"/>
    <w:rsid w:val="00263CD1"/>
    <w:rsid w:val="002668D6"/>
    <w:rsid w:val="00271879"/>
    <w:rsid w:val="00272557"/>
    <w:rsid w:val="00281949"/>
    <w:rsid w:val="00293057"/>
    <w:rsid w:val="00293EC8"/>
    <w:rsid w:val="002A49AD"/>
    <w:rsid w:val="002C29D7"/>
    <w:rsid w:val="002C78F6"/>
    <w:rsid w:val="002C7E8C"/>
    <w:rsid w:val="002D0233"/>
    <w:rsid w:val="002D063F"/>
    <w:rsid w:val="002E0DE2"/>
    <w:rsid w:val="002F1A26"/>
    <w:rsid w:val="002F2BC1"/>
    <w:rsid w:val="002F301F"/>
    <w:rsid w:val="002F4029"/>
    <w:rsid w:val="003112B5"/>
    <w:rsid w:val="003121BB"/>
    <w:rsid w:val="00316AA8"/>
    <w:rsid w:val="00327DB3"/>
    <w:rsid w:val="00344746"/>
    <w:rsid w:val="00345EB8"/>
    <w:rsid w:val="00346491"/>
    <w:rsid w:val="003470BC"/>
    <w:rsid w:val="0034768B"/>
    <w:rsid w:val="003532ED"/>
    <w:rsid w:val="0036252B"/>
    <w:rsid w:val="003649C9"/>
    <w:rsid w:val="0036595D"/>
    <w:rsid w:val="00382095"/>
    <w:rsid w:val="00386470"/>
    <w:rsid w:val="00387936"/>
    <w:rsid w:val="00391FB2"/>
    <w:rsid w:val="00392D4C"/>
    <w:rsid w:val="00393C2B"/>
    <w:rsid w:val="00395B35"/>
    <w:rsid w:val="003A2A7F"/>
    <w:rsid w:val="003C795B"/>
    <w:rsid w:val="003E2CBC"/>
    <w:rsid w:val="003E4B4B"/>
    <w:rsid w:val="003E52BA"/>
    <w:rsid w:val="003E7148"/>
    <w:rsid w:val="003F1CFE"/>
    <w:rsid w:val="003F73F6"/>
    <w:rsid w:val="00400458"/>
    <w:rsid w:val="00401A19"/>
    <w:rsid w:val="00402D2B"/>
    <w:rsid w:val="00405569"/>
    <w:rsid w:val="004300F4"/>
    <w:rsid w:val="0044507F"/>
    <w:rsid w:val="00450F6A"/>
    <w:rsid w:val="00456609"/>
    <w:rsid w:val="00470D45"/>
    <w:rsid w:val="00475ED5"/>
    <w:rsid w:val="00480498"/>
    <w:rsid w:val="00483F5F"/>
    <w:rsid w:val="004847F3"/>
    <w:rsid w:val="00487391"/>
    <w:rsid w:val="004932DB"/>
    <w:rsid w:val="00494417"/>
    <w:rsid w:val="004A27BE"/>
    <w:rsid w:val="004A6EB6"/>
    <w:rsid w:val="004B6EDD"/>
    <w:rsid w:val="004C4FA8"/>
    <w:rsid w:val="004D4E01"/>
    <w:rsid w:val="004E6A6A"/>
    <w:rsid w:val="004F10B5"/>
    <w:rsid w:val="004F33CA"/>
    <w:rsid w:val="004F4E77"/>
    <w:rsid w:val="005028A1"/>
    <w:rsid w:val="00505F69"/>
    <w:rsid w:val="00517012"/>
    <w:rsid w:val="005304F2"/>
    <w:rsid w:val="00535CDB"/>
    <w:rsid w:val="00540232"/>
    <w:rsid w:val="005509FD"/>
    <w:rsid w:val="005564CA"/>
    <w:rsid w:val="00566943"/>
    <w:rsid w:val="00575F84"/>
    <w:rsid w:val="0057667F"/>
    <w:rsid w:val="00577592"/>
    <w:rsid w:val="00577A4F"/>
    <w:rsid w:val="0058483F"/>
    <w:rsid w:val="005A6851"/>
    <w:rsid w:val="005A7BD5"/>
    <w:rsid w:val="005C1B89"/>
    <w:rsid w:val="005D4626"/>
    <w:rsid w:val="005D5503"/>
    <w:rsid w:val="005E1DBF"/>
    <w:rsid w:val="005F1E70"/>
    <w:rsid w:val="005F4CDD"/>
    <w:rsid w:val="005F7CE2"/>
    <w:rsid w:val="00614BDB"/>
    <w:rsid w:val="00627638"/>
    <w:rsid w:val="00634711"/>
    <w:rsid w:val="006377DE"/>
    <w:rsid w:val="00643C1B"/>
    <w:rsid w:val="00645961"/>
    <w:rsid w:val="00651DDA"/>
    <w:rsid w:val="00664C6A"/>
    <w:rsid w:val="00665066"/>
    <w:rsid w:val="00676781"/>
    <w:rsid w:val="00684989"/>
    <w:rsid w:val="006930AE"/>
    <w:rsid w:val="00693C7C"/>
    <w:rsid w:val="00697DCC"/>
    <w:rsid w:val="006D62CC"/>
    <w:rsid w:val="006F28E2"/>
    <w:rsid w:val="006F330E"/>
    <w:rsid w:val="006F74B4"/>
    <w:rsid w:val="006F7791"/>
    <w:rsid w:val="00714CA6"/>
    <w:rsid w:val="00716C7B"/>
    <w:rsid w:val="00722BDF"/>
    <w:rsid w:val="00732140"/>
    <w:rsid w:val="007330DA"/>
    <w:rsid w:val="00733CE2"/>
    <w:rsid w:val="007344A7"/>
    <w:rsid w:val="00737442"/>
    <w:rsid w:val="00737A89"/>
    <w:rsid w:val="00741FE6"/>
    <w:rsid w:val="00751A33"/>
    <w:rsid w:val="0076377E"/>
    <w:rsid w:val="0076421B"/>
    <w:rsid w:val="007653EA"/>
    <w:rsid w:val="007662E2"/>
    <w:rsid w:val="00767C3A"/>
    <w:rsid w:val="0077170E"/>
    <w:rsid w:val="0078051B"/>
    <w:rsid w:val="007808EB"/>
    <w:rsid w:val="007848A7"/>
    <w:rsid w:val="00792B69"/>
    <w:rsid w:val="00793639"/>
    <w:rsid w:val="007A18F1"/>
    <w:rsid w:val="007A523C"/>
    <w:rsid w:val="007B0437"/>
    <w:rsid w:val="007C44D6"/>
    <w:rsid w:val="007D1F9D"/>
    <w:rsid w:val="007E2AE3"/>
    <w:rsid w:val="007E7F51"/>
    <w:rsid w:val="0080019C"/>
    <w:rsid w:val="008026BD"/>
    <w:rsid w:val="00817BE1"/>
    <w:rsid w:val="00821C00"/>
    <w:rsid w:val="008230EF"/>
    <w:rsid w:val="00823C22"/>
    <w:rsid w:val="008435D7"/>
    <w:rsid w:val="0084385C"/>
    <w:rsid w:val="00847D66"/>
    <w:rsid w:val="00860BE9"/>
    <w:rsid w:val="00865DBE"/>
    <w:rsid w:val="00866CD2"/>
    <w:rsid w:val="00872F6C"/>
    <w:rsid w:val="008762DA"/>
    <w:rsid w:val="0089519C"/>
    <w:rsid w:val="00895742"/>
    <w:rsid w:val="008A7238"/>
    <w:rsid w:val="008B5200"/>
    <w:rsid w:val="008B61DB"/>
    <w:rsid w:val="008C21E8"/>
    <w:rsid w:val="008C415A"/>
    <w:rsid w:val="008D634C"/>
    <w:rsid w:val="008E26A8"/>
    <w:rsid w:val="008E5BAA"/>
    <w:rsid w:val="008F08D9"/>
    <w:rsid w:val="008F244B"/>
    <w:rsid w:val="008F7DDE"/>
    <w:rsid w:val="00901EF3"/>
    <w:rsid w:val="009155C4"/>
    <w:rsid w:val="00931AC9"/>
    <w:rsid w:val="009334CB"/>
    <w:rsid w:val="00963F5C"/>
    <w:rsid w:val="009740B4"/>
    <w:rsid w:val="0097509F"/>
    <w:rsid w:val="00990ED3"/>
    <w:rsid w:val="00997F19"/>
    <w:rsid w:val="009A0C00"/>
    <w:rsid w:val="009A143C"/>
    <w:rsid w:val="009A19F9"/>
    <w:rsid w:val="009A1DA6"/>
    <w:rsid w:val="009A5B1A"/>
    <w:rsid w:val="009B6624"/>
    <w:rsid w:val="009B7690"/>
    <w:rsid w:val="009C46F7"/>
    <w:rsid w:val="009D188E"/>
    <w:rsid w:val="009D62E8"/>
    <w:rsid w:val="009F5BDA"/>
    <w:rsid w:val="009F5D0E"/>
    <w:rsid w:val="009F6D4D"/>
    <w:rsid w:val="009F7745"/>
    <w:rsid w:val="00A00BD1"/>
    <w:rsid w:val="00A0126C"/>
    <w:rsid w:val="00A029EE"/>
    <w:rsid w:val="00A11CB0"/>
    <w:rsid w:val="00A12D0B"/>
    <w:rsid w:val="00A14FF2"/>
    <w:rsid w:val="00A1502D"/>
    <w:rsid w:val="00A31519"/>
    <w:rsid w:val="00A31890"/>
    <w:rsid w:val="00A35BC3"/>
    <w:rsid w:val="00A40A2C"/>
    <w:rsid w:val="00A45C04"/>
    <w:rsid w:val="00A46C8A"/>
    <w:rsid w:val="00A53FA1"/>
    <w:rsid w:val="00A603C5"/>
    <w:rsid w:val="00A60D52"/>
    <w:rsid w:val="00A67A4F"/>
    <w:rsid w:val="00A70FF5"/>
    <w:rsid w:val="00A73473"/>
    <w:rsid w:val="00A74A71"/>
    <w:rsid w:val="00A80340"/>
    <w:rsid w:val="00A83DDA"/>
    <w:rsid w:val="00A9060D"/>
    <w:rsid w:val="00A970E8"/>
    <w:rsid w:val="00AA3F41"/>
    <w:rsid w:val="00AA6533"/>
    <w:rsid w:val="00AA7B85"/>
    <w:rsid w:val="00AB0C60"/>
    <w:rsid w:val="00AC4838"/>
    <w:rsid w:val="00AC672B"/>
    <w:rsid w:val="00AE0E05"/>
    <w:rsid w:val="00B01CB0"/>
    <w:rsid w:val="00B055A1"/>
    <w:rsid w:val="00B11E40"/>
    <w:rsid w:val="00B136DA"/>
    <w:rsid w:val="00B1424F"/>
    <w:rsid w:val="00B201F6"/>
    <w:rsid w:val="00B239F2"/>
    <w:rsid w:val="00B31445"/>
    <w:rsid w:val="00B31991"/>
    <w:rsid w:val="00B31DBF"/>
    <w:rsid w:val="00B33529"/>
    <w:rsid w:val="00B34F77"/>
    <w:rsid w:val="00B41F7E"/>
    <w:rsid w:val="00B42C24"/>
    <w:rsid w:val="00B5129D"/>
    <w:rsid w:val="00B727A0"/>
    <w:rsid w:val="00B73614"/>
    <w:rsid w:val="00B736C5"/>
    <w:rsid w:val="00B7739C"/>
    <w:rsid w:val="00B843A1"/>
    <w:rsid w:val="00B87CA1"/>
    <w:rsid w:val="00B93474"/>
    <w:rsid w:val="00B95EE0"/>
    <w:rsid w:val="00BA1C62"/>
    <w:rsid w:val="00BA2D97"/>
    <w:rsid w:val="00BA5624"/>
    <w:rsid w:val="00BA6B2C"/>
    <w:rsid w:val="00BB1A4A"/>
    <w:rsid w:val="00BB33A8"/>
    <w:rsid w:val="00BC12D9"/>
    <w:rsid w:val="00BC1CCE"/>
    <w:rsid w:val="00BD03EA"/>
    <w:rsid w:val="00BD5668"/>
    <w:rsid w:val="00BE0149"/>
    <w:rsid w:val="00C03F82"/>
    <w:rsid w:val="00C120B4"/>
    <w:rsid w:val="00C130DE"/>
    <w:rsid w:val="00C13697"/>
    <w:rsid w:val="00C23050"/>
    <w:rsid w:val="00C24C06"/>
    <w:rsid w:val="00C25D6F"/>
    <w:rsid w:val="00C37986"/>
    <w:rsid w:val="00C4042D"/>
    <w:rsid w:val="00C510DA"/>
    <w:rsid w:val="00C570A7"/>
    <w:rsid w:val="00C62F3B"/>
    <w:rsid w:val="00C64A45"/>
    <w:rsid w:val="00C70C59"/>
    <w:rsid w:val="00C710E5"/>
    <w:rsid w:val="00C7437F"/>
    <w:rsid w:val="00C846ED"/>
    <w:rsid w:val="00C9497F"/>
    <w:rsid w:val="00CB0F7D"/>
    <w:rsid w:val="00CC4595"/>
    <w:rsid w:val="00CC46B6"/>
    <w:rsid w:val="00CD3DD9"/>
    <w:rsid w:val="00CD5560"/>
    <w:rsid w:val="00CE4025"/>
    <w:rsid w:val="00CF6529"/>
    <w:rsid w:val="00D021DF"/>
    <w:rsid w:val="00D04888"/>
    <w:rsid w:val="00D07AF3"/>
    <w:rsid w:val="00D27660"/>
    <w:rsid w:val="00D335F7"/>
    <w:rsid w:val="00D50598"/>
    <w:rsid w:val="00D513ED"/>
    <w:rsid w:val="00D55445"/>
    <w:rsid w:val="00D6117A"/>
    <w:rsid w:val="00D61254"/>
    <w:rsid w:val="00D62AEF"/>
    <w:rsid w:val="00D65AC1"/>
    <w:rsid w:val="00D677B3"/>
    <w:rsid w:val="00D679B1"/>
    <w:rsid w:val="00D75A50"/>
    <w:rsid w:val="00D77835"/>
    <w:rsid w:val="00D80068"/>
    <w:rsid w:val="00D81961"/>
    <w:rsid w:val="00D82DFC"/>
    <w:rsid w:val="00D905B7"/>
    <w:rsid w:val="00DB5ED8"/>
    <w:rsid w:val="00DC071F"/>
    <w:rsid w:val="00DC22EB"/>
    <w:rsid w:val="00DC2D7A"/>
    <w:rsid w:val="00DE1406"/>
    <w:rsid w:val="00DE1B8D"/>
    <w:rsid w:val="00DE27E1"/>
    <w:rsid w:val="00DE388F"/>
    <w:rsid w:val="00DE41B8"/>
    <w:rsid w:val="00DF7C97"/>
    <w:rsid w:val="00E16BFF"/>
    <w:rsid w:val="00E21013"/>
    <w:rsid w:val="00E2632D"/>
    <w:rsid w:val="00E333EA"/>
    <w:rsid w:val="00E5546C"/>
    <w:rsid w:val="00E5678A"/>
    <w:rsid w:val="00E60279"/>
    <w:rsid w:val="00E607D4"/>
    <w:rsid w:val="00E63D1C"/>
    <w:rsid w:val="00E64309"/>
    <w:rsid w:val="00E77978"/>
    <w:rsid w:val="00E91A07"/>
    <w:rsid w:val="00EA3692"/>
    <w:rsid w:val="00EB740D"/>
    <w:rsid w:val="00ED520F"/>
    <w:rsid w:val="00EE18B8"/>
    <w:rsid w:val="00EE214E"/>
    <w:rsid w:val="00EE3311"/>
    <w:rsid w:val="00EE7D4A"/>
    <w:rsid w:val="00EF3978"/>
    <w:rsid w:val="00F2194F"/>
    <w:rsid w:val="00F354AF"/>
    <w:rsid w:val="00F610DE"/>
    <w:rsid w:val="00F61BCC"/>
    <w:rsid w:val="00F74EC7"/>
    <w:rsid w:val="00F76CC8"/>
    <w:rsid w:val="00F9204A"/>
    <w:rsid w:val="00F95C40"/>
    <w:rsid w:val="00FA1929"/>
    <w:rsid w:val="00FA39CD"/>
    <w:rsid w:val="00FA7F48"/>
    <w:rsid w:val="00FB1BA6"/>
    <w:rsid w:val="00FB2560"/>
    <w:rsid w:val="00FB315E"/>
    <w:rsid w:val="00FB48AD"/>
    <w:rsid w:val="00FC0722"/>
    <w:rsid w:val="00FC75CB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7247E0"/>
  <w15:chartTrackingRefBased/>
  <w15:docId w15:val="{9D9EF38F-FBDE-44B7-9B69-2D2D077C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C00"/>
    <w:pPr>
      <w:spacing w:after="200" w:line="252" w:lineRule="auto"/>
      <w:jc w:val="left"/>
    </w:pPr>
    <w:rPr>
      <w:rFonts w:ascii="Arial" w:eastAsia="Times New Roman" w:hAnsi="Arial" w:cs="Times New Roman"/>
      <w:lang w:bidi="en-US"/>
    </w:rPr>
  </w:style>
  <w:style w:type="paragraph" w:styleId="Ttol1">
    <w:name w:val="heading 1"/>
    <w:aliases w:val="Títol I"/>
    <w:basedOn w:val="Normal"/>
    <w:next w:val="Normal"/>
    <w:link w:val="Ttol1Car"/>
    <w:autoRedefine/>
    <w:uiPriority w:val="9"/>
    <w:qFormat/>
    <w:rsid w:val="00716C7B"/>
    <w:pPr>
      <w:keepNext/>
      <w:keepLines/>
      <w:spacing w:before="240" w:after="0" w:line="259" w:lineRule="auto"/>
      <w:outlineLvl w:val="0"/>
    </w:pPr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paragraph" w:styleId="Ttol2">
    <w:name w:val="heading 2"/>
    <w:aliases w:val="tit 2"/>
    <w:basedOn w:val="Normal"/>
    <w:next w:val="Normal"/>
    <w:link w:val="Ttol2Car"/>
    <w:uiPriority w:val="1"/>
    <w:qFormat/>
    <w:rsid w:val="00E91A07"/>
    <w:pPr>
      <w:keepNext/>
      <w:keepLines/>
      <w:spacing w:before="40"/>
      <w:outlineLvl w:val="1"/>
    </w:pPr>
    <w:rPr>
      <w:rFonts w:eastAsiaTheme="majorEastAsia" w:cstheme="majorBidi"/>
      <w:color w:val="943634"/>
      <w:sz w:val="28"/>
      <w:szCs w:val="26"/>
    </w:rPr>
  </w:style>
  <w:style w:type="paragraph" w:styleId="Ttol3">
    <w:name w:val="heading 3"/>
    <w:aliases w:val="tit 3"/>
    <w:basedOn w:val="Normal"/>
    <w:next w:val="Normal"/>
    <w:link w:val="Ttol3Car"/>
    <w:uiPriority w:val="2"/>
    <w:qFormat/>
    <w:rsid w:val="00E91A07"/>
    <w:pPr>
      <w:keepNext/>
      <w:keepLines/>
      <w:spacing w:before="40" w:after="0"/>
      <w:outlineLvl w:val="2"/>
    </w:pPr>
    <w:rPr>
      <w:rFonts w:eastAsiaTheme="majorEastAsia" w:cstheme="majorBidi"/>
      <w:b/>
      <w:color w:val="943634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I Car"/>
    <w:basedOn w:val="Lletraperdefectedelpargraf"/>
    <w:link w:val="Ttol1"/>
    <w:uiPriority w:val="9"/>
    <w:rsid w:val="00716C7B"/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character" w:customStyle="1" w:styleId="Ttol2Car">
    <w:name w:val="Títol 2 Car"/>
    <w:aliases w:val="tit 2 Car"/>
    <w:basedOn w:val="Lletraperdefectedelpargraf"/>
    <w:link w:val="Ttol2"/>
    <w:uiPriority w:val="1"/>
    <w:rsid w:val="00E91A07"/>
    <w:rPr>
      <w:rFonts w:ascii="Arial" w:eastAsiaTheme="majorEastAsia" w:hAnsi="Arial" w:cstheme="majorBidi"/>
      <w:color w:val="943634"/>
      <w:sz w:val="28"/>
      <w:szCs w:val="26"/>
      <w:lang w:bidi="en-US"/>
    </w:rPr>
  </w:style>
  <w:style w:type="paragraph" w:customStyle="1" w:styleId="AR1">
    <w:name w:val="AR1"/>
    <w:basedOn w:val="Normal"/>
    <w:link w:val="AR1Car"/>
    <w:autoRedefine/>
    <w:qFormat/>
    <w:rsid w:val="00AA3F41"/>
    <w:pPr>
      <w:spacing w:before="120" w:after="120" w:line="240" w:lineRule="auto"/>
      <w:ind w:left="425" w:hanging="425"/>
      <w:jc w:val="both"/>
    </w:pPr>
  </w:style>
  <w:style w:type="character" w:customStyle="1" w:styleId="AR1Car">
    <w:name w:val="AR1 Car"/>
    <w:basedOn w:val="Lletraperdefectedelpargraf"/>
    <w:link w:val="AR1"/>
    <w:rsid w:val="00AA3F41"/>
    <w:rPr>
      <w:rFonts w:ascii="Arial" w:eastAsia="Times New Roman" w:hAnsi="Arial" w:cs="Times New Roman"/>
      <w:lang w:bidi="en-US"/>
    </w:rPr>
  </w:style>
  <w:style w:type="paragraph" w:customStyle="1" w:styleId="ARtit1">
    <w:name w:val="AR_tit 1"/>
    <w:basedOn w:val="Ttol1"/>
    <w:autoRedefine/>
    <w:qFormat/>
    <w:rsid w:val="00346491"/>
    <w:pPr>
      <w:shd w:val="clear" w:color="auto" w:fill="FFFFFF" w:themeFill="background1"/>
    </w:pPr>
    <w:rPr>
      <w:rFonts w:ascii="Garamond" w:hAnsi="Garamond"/>
      <w:b/>
      <w:color w:val="4472C4" w:themeColor="accent1"/>
      <w:sz w:val="24"/>
      <w:u w:val="single"/>
      <w:lang w:eastAsia="ar-SA"/>
    </w:rPr>
  </w:style>
  <w:style w:type="character" w:customStyle="1" w:styleId="Ttol3Car">
    <w:name w:val="Títol 3 Car"/>
    <w:aliases w:val="tit 3 Car"/>
    <w:basedOn w:val="Lletraperdefectedelpargraf"/>
    <w:link w:val="Ttol3"/>
    <w:uiPriority w:val="2"/>
    <w:rsid w:val="00E91A07"/>
    <w:rPr>
      <w:rFonts w:ascii="Arial" w:eastAsiaTheme="majorEastAsia" w:hAnsi="Arial" w:cstheme="majorBidi"/>
      <w:b/>
      <w:color w:val="943634"/>
      <w:sz w:val="24"/>
      <w:szCs w:val="24"/>
      <w:lang w:bidi="en-US"/>
    </w:rPr>
  </w:style>
  <w:style w:type="paragraph" w:customStyle="1" w:styleId="tit1">
    <w:name w:val="tit 1"/>
    <w:basedOn w:val="Ttol1"/>
    <w:qFormat/>
    <w:rsid w:val="0008498B"/>
    <w:rPr>
      <w:rFonts w:ascii="Arial" w:hAnsi="Arial"/>
      <w:i/>
      <w:sz w:val="28"/>
    </w:rPr>
  </w:style>
  <w:style w:type="paragraph" w:styleId="Capalera">
    <w:name w:val="header"/>
    <w:basedOn w:val="Normal"/>
    <w:link w:val="Capalera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5F4CDD"/>
    <w:rPr>
      <w:rFonts w:ascii="Arial" w:hAnsi="Arial"/>
    </w:rPr>
  </w:style>
  <w:style w:type="paragraph" w:styleId="Peu">
    <w:name w:val="footer"/>
    <w:basedOn w:val="Normal"/>
    <w:link w:val="Peu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5F4CDD"/>
    <w:rPr>
      <w:rFonts w:ascii="Arial" w:hAnsi="Arial"/>
    </w:rPr>
  </w:style>
  <w:style w:type="character" w:styleId="Nmerodepgina">
    <w:name w:val="page number"/>
    <w:basedOn w:val="Lletraperdefectedelpargraf"/>
    <w:rsid w:val="0008498B"/>
  </w:style>
  <w:style w:type="paragraph" w:styleId="Textdenotaapeudepgina">
    <w:name w:val="footnote text"/>
    <w:basedOn w:val="Normal"/>
    <w:link w:val="TextdenotaapeudepginaCar"/>
    <w:uiPriority w:val="99"/>
    <w:rsid w:val="0008498B"/>
    <w:rPr>
      <w:sz w:val="20"/>
      <w:szCs w:val="20"/>
      <w:lang w:val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8498B"/>
    <w:rPr>
      <w:rFonts w:ascii="Arial" w:eastAsia="Times New Roman" w:hAnsi="Arial" w:cs="Times New Roman"/>
      <w:sz w:val="20"/>
      <w:szCs w:val="20"/>
      <w:lang w:val="en-US" w:bidi="en-US"/>
    </w:rPr>
  </w:style>
  <w:style w:type="character" w:styleId="Textennegreta">
    <w:name w:val="Strong"/>
    <w:aliases w:val="Titol 1 hsj"/>
    <w:uiPriority w:val="22"/>
    <w:qFormat/>
    <w:rsid w:val="0008498B"/>
    <w:rPr>
      <w:b/>
      <w:bCs/>
      <w:color w:val="943634"/>
      <w:spacing w:val="5"/>
    </w:rPr>
  </w:style>
  <w:style w:type="paragraph" w:customStyle="1" w:styleId="Titol1">
    <w:name w:val="Titol 1"/>
    <w:basedOn w:val="Normal"/>
    <w:rsid w:val="0008498B"/>
    <w:pPr>
      <w:pBdr>
        <w:bottom w:val="single" w:sz="4" w:space="1" w:color="auto"/>
      </w:pBdr>
      <w:spacing w:after="0"/>
      <w:jc w:val="both"/>
    </w:pPr>
    <w:rPr>
      <w:b/>
      <w:bCs/>
      <w:sz w:val="28"/>
      <w:szCs w:val="20"/>
    </w:rPr>
  </w:style>
  <w:style w:type="table" w:styleId="Taulaambquadrcula">
    <w:name w:val="Table Grid"/>
    <w:basedOn w:val="Taulanormal"/>
    <w:uiPriority w:val="39"/>
    <w:rsid w:val="00D6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693C7C"/>
    <w:pPr>
      <w:ind w:left="720"/>
      <w:contextualSpacing/>
    </w:pPr>
  </w:style>
  <w:style w:type="table" w:styleId="Taulasenzilla3">
    <w:name w:val="Plain Table 3"/>
    <w:basedOn w:val="Taulanormal"/>
    <w:uiPriority w:val="43"/>
    <w:rsid w:val="00FC75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78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051B"/>
    <w:rPr>
      <w:rFonts w:ascii="Segoe UI" w:eastAsia="Times New Roman" w:hAnsi="Segoe UI" w:cs="Segoe UI"/>
      <w:sz w:val="18"/>
      <w:szCs w:val="18"/>
      <w:lang w:bidi="en-US"/>
    </w:rPr>
  </w:style>
  <w:style w:type="character" w:styleId="Textdelcontenidor">
    <w:name w:val="Placeholder Text"/>
    <w:basedOn w:val="Lletraperdefectedelpargraf"/>
    <w:uiPriority w:val="99"/>
    <w:semiHidden/>
    <w:rsid w:val="001421DF"/>
    <w:rPr>
      <w:color w:val="808080"/>
    </w:rPr>
  </w:style>
  <w:style w:type="character" w:styleId="Enlla">
    <w:name w:val="Hyperlink"/>
    <w:basedOn w:val="Lletraperdefectedelpargraf"/>
    <w:uiPriority w:val="99"/>
    <w:unhideWhenUsed/>
    <w:rsid w:val="0024221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42211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6F74B4"/>
    <w:pPr>
      <w:jc w:val="left"/>
    </w:pPr>
    <w:rPr>
      <w:rFonts w:ascii="Arial" w:eastAsia="Times New Roman" w:hAnsi="Arial" w:cs="Times New Roman"/>
      <w:lang w:bidi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31DB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31DB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31DBF"/>
    <w:rPr>
      <w:rFonts w:ascii="Arial" w:eastAsia="Times New Roman" w:hAnsi="Arial" w:cs="Times New Roman"/>
      <w:sz w:val="20"/>
      <w:szCs w:val="20"/>
      <w:lang w:bidi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31DB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31DBF"/>
    <w:rPr>
      <w:rFonts w:ascii="Arial" w:eastAsia="Times New Roman" w:hAnsi="Arial" w:cs="Times New Roman"/>
      <w:b/>
      <w:bCs/>
      <w:sz w:val="20"/>
      <w:szCs w:val="20"/>
      <w:lang w:bidi="en-US"/>
    </w:rPr>
  </w:style>
  <w:style w:type="character" w:styleId="Refernciadenotaapeudepgina">
    <w:name w:val="footnote reference"/>
    <w:uiPriority w:val="99"/>
    <w:semiHidden/>
    <w:unhideWhenUsed/>
    <w:rsid w:val="00F920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ole\Documents\Plantilles%20de%20l'Office%20personalitzades\Plantilla%20hsj%20DEF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BA445FAEB247FE84DCA8F211ED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B6AD6-0DDE-4BFE-9D51-0EE289C96D41}"/>
      </w:docPartPr>
      <w:docPartBody>
        <w:p w:rsidR="00386F9A" w:rsidRDefault="0000535C" w:rsidP="0000535C">
          <w:pPr>
            <w:pStyle w:val="FFBA445FAEB247FE84DCA8F211EDD390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9743555882C418F99FE792E9F95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16341-E68D-4BC5-A73B-726BE0BADEE0}"/>
      </w:docPartPr>
      <w:docPartBody>
        <w:p w:rsidR="00987427" w:rsidRDefault="00372E03" w:rsidP="00372E03">
          <w:pPr>
            <w:pStyle w:val="69743555882C418F99FE792E9F955E88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BA2BBECEBC4745A594CC27297ED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5E946-E3F6-4539-9735-2B62AFA8103C}"/>
      </w:docPartPr>
      <w:docPartBody>
        <w:p w:rsidR="00987427" w:rsidRDefault="00372E03" w:rsidP="00372E03">
          <w:pPr>
            <w:pStyle w:val="4CBA2BBECEBC4745A594CC27297ED665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39F3023CEC241738530D1958171E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88D2-57EF-414B-BD10-5D1131F4D191}"/>
      </w:docPartPr>
      <w:docPartBody>
        <w:p w:rsidR="00987427" w:rsidRDefault="00372E03" w:rsidP="00372E03">
          <w:pPr>
            <w:pStyle w:val="939F3023CEC241738530D1958171ED1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4442A1FAA4F4F70902E2F516C170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9331A-1036-4784-85B8-1702F7467D26}"/>
      </w:docPartPr>
      <w:docPartBody>
        <w:p w:rsidR="00987427" w:rsidRDefault="00372E03" w:rsidP="00372E03">
          <w:pPr>
            <w:pStyle w:val="64442A1FAA4F4F70902E2F516C17086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83AE6FBFB26470ABDE67AAC8AEC8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7268-6793-4908-9F56-D5AD8934D6F0}"/>
      </w:docPartPr>
      <w:docPartBody>
        <w:p w:rsidR="00987427" w:rsidRDefault="00372E03" w:rsidP="00372E03">
          <w:pPr>
            <w:pStyle w:val="083AE6FBFB26470ABDE67AAC8AEC8754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527E7E22326436DB03CD30633C83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1CC7-5ABB-4DAE-A6FB-559820DFC0AC}"/>
      </w:docPartPr>
      <w:docPartBody>
        <w:p w:rsidR="00987427" w:rsidRDefault="00372E03" w:rsidP="00372E03">
          <w:pPr>
            <w:pStyle w:val="A527E7E22326436DB03CD30633C83C3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CED803DB3D469D91FE4ED6C6F36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F4FD3-E486-4B5E-A926-391FB07492B1}"/>
      </w:docPartPr>
      <w:docPartBody>
        <w:p w:rsidR="00987427" w:rsidRDefault="00372E03" w:rsidP="00372E03">
          <w:pPr>
            <w:pStyle w:val="45CED803DB3D469D91FE4ED6C6F3664E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0216E0A41F644C387E5F07653067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EDDE0-0DD2-42EC-AAC3-26F5F8D5E083}"/>
      </w:docPartPr>
      <w:docPartBody>
        <w:p w:rsidR="00987427" w:rsidRDefault="00372E03" w:rsidP="00372E03">
          <w:pPr>
            <w:pStyle w:val="60216E0A41F644C387E5F076530677F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141A78CE1CF466FB07EE6AC30E2D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73C3-5738-49FB-A557-0CF42F322D7E}"/>
      </w:docPartPr>
      <w:docPartBody>
        <w:p w:rsidR="00987427" w:rsidRDefault="00372E03" w:rsidP="00372E03">
          <w:pPr>
            <w:pStyle w:val="F141A78CE1CF466FB07EE6AC30E2D36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407002B7AD4DA4932FD81E01221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5E96-633F-4410-8AC7-DE97FB289F0C}"/>
      </w:docPartPr>
      <w:docPartBody>
        <w:p w:rsidR="00987427" w:rsidRDefault="00372E03" w:rsidP="00372E03">
          <w:pPr>
            <w:pStyle w:val="0D407002B7AD4DA4932FD81E0122133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D5A9776165F49DBBC9EF38746EEE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215F8-A38D-4329-B753-8E3F14353B2A}"/>
      </w:docPartPr>
      <w:docPartBody>
        <w:p w:rsidR="00987427" w:rsidRDefault="00372E03" w:rsidP="00372E03">
          <w:pPr>
            <w:pStyle w:val="9D5A9776165F49DBBC9EF38746EEE06E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DDC60E4963246B0AED8A02F3CCCB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417B3-71B6-4669-878B-351A5DCA1623}"/>
      </w:docPartPr>
      <w:docPartBody>
        <w:p w:rsidR="00EF7E0E" w:rsidRDefault="001B43B1" w:rsidP="001B43B1">
          <w:pPr>
            <w:pStyle w:val="3DDC60E4963246B0AED8A02F3CCCB8B4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95888D7E6A4A77BA4745AD4BF9B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142B-A579-42BC-A8A1-E444BB532CCD}"/>
      </w:docPartPr>
      <w:docPartBody>
        <w:p w:rsidR="00EF7E0E" w:rsidRDefault="001B43B1" w:rsidP="001B43B1">
          <w:pPr>
            <w:pStyle w:val="A095888D7E6A4A77BA4745AD4BF9B65B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F2B5F947AA490BBE2BA2A4FABB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4DA1-9B71-4416-AA50-CA7662210A47}"/>
      </w:docPartPr>
      <w:docPartBody>
        <w:p w:rsidR="00EF7E0E" w:rsidRDefault="001B43B1" w:rsidP="001B43B1">
          <w:pPr>
            <w:pStyle w:val="FAF2B5F947AA490BBE2BA2A4FABB406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6C0C8DC8B4847DC9017282E4D91C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7537D-AD43-48BA-957B-62A80C5892FD}"/>
      </w:docPartPr>
      <w:docPartBody>
        <w:p w:rsidR="00EF7E0E" w:rsidRDefault="001B43B1" w:rsidP="001B43B1">
          <w:pPr>
            <w:pStyle w:val="E6C0C8DC8B4847DC9017282E4D91CF22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F799D215B0446B9E9169E208E24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FB2-4741-4439-A5DD-19180DF70275}"/>
      </w:docPartPr>
      <w:docPartBody>
        <w:p w:rsidR="00EF7E0E" w:rsidRDefault="001B43B1" w:rsidP="001B43B1">
          <w:pPr>
            <w:pStyle w:val="85F799D215B0446B9E9169E208E244D7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BFDC4A0B20A4E85B9B5CD07E5F5A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35EC6-DDA7-4795-ABEA-BF8AF5641A30}"/>
      </w:docPartPr>
      <w:docPartBody>
        <w:p w:rsidR="00EF7E0E" w:rsidRDefault="001B43B1" w:rsidP="001B43B1">
          <w:pPr>
            <w:pStyle w:val="2BFDC4A0B20A4E85B9B5CD07E5F5AED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547FAC3BF234097AD354BE60FC8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7F771-9223-4D1C-A0D1-DE5BF1A6A4A3}"/>
      </w:docPartPr>
      <w:docPartBody>
        <w:p w:rsidR="00EF7E0E" w:rsidRDefault="001B43B1" w:rsidP="001B43B1">
          <w:pPr>
            <w:pStyle w:val="D547FAC3BF234097AD354BE60FC8A28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7D4374690CF46B4B2B06F0819B9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AA9FF-3CFF-4170-830C-9833F71B4BD2}"/>
      </w:docPartPr>
      <w:docPartBody>
        <w:p w:rsidR="00EF7E0E" w:rsidRDefault="001B43B1" w:rsidP="001B43B1">
          <w:pPr>
            <w:pStyle w:val="A7D4374690CF46B4B2B06F0819B9921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A007F08E0A46C387673D2767C52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83DD0-E832-458C-A479-596BD599F7CD}"/>
      </w:docPartPr>
      <w:docPartBody>
        <w:p w:rsidR="00F93899" w:rsidRDefault="00824790" w:rsidP="00824790">
          <w:pPr>
            <w:pStyle w:val="7DA007F08E0A46C387673D2767C5205F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072187B4CC44CC931A0CFCB2CF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8C4FE-E1C5-4A58-9AA7-403BD84F1AA9}"/>
      </w:docPartPr>
      <w:docPartBody>
        <w:p w:rsidR="00F93899" w:rsidRDefault="00824790" w:rsidP="00824790">
          <w:pPr>
            <w:pStyle w:val="E4072187B4CC44CC931A0CFCB2CF64ED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FD7BE50636420780895CF3573F5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E1520-C5E0-4E60-9B3C-9000A0AAC8F2}"/>
      </w:docPartPr>
      <w:docPartBody>
        <w:p w:rsidR="00EC1473" w:rsidRDefault="006C1755" w:rsidP="006C1755">
          <w:pPr>
            <w:pStyle w:val="D8FD7BE50636420780895CF3573F586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4F5B91D981F4D51B1B3F2F4BF02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AEC6D-9011-40CB-AD8B-F19B8E5C2756}"/>
      </w:docPartPr>
      <w:docPartBody>
        <w:p w:rsidR="0070167C" w:rsidRDefault="0032589B" w:rsidP="0032589B">
          <w:pPr>
            <w:pStyle w:val="A4F5B91D981F4D51B1B3F2F4BF02A12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A628AB460084F98859EDD4D7413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05D7E-0443-400E-A5D7-1EE02DEB3280}"/>
      </w:docPartPr>
      <w:docPartBody>
        <w:p w:rsidR="00BC24E5" w:rsidRDefault="00F84691" w:rsidP="00F84691">
          <w:pPr>
            <w:pStyle w:val="3A628AB460084F98859EDD4D74130203"/>
          </w:pPr>
          <w:r w:rsidRPr="001D6BD5">
            <w:rPr>
              <w:rFonts w:ascii="Garamond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hAnsi="Garamond" w:cs="Arial"/>
              <w:bdr w:val="single" w:sz="4" w:space="0" w:color="auto"/>
            </w:rPr>
            <w:t>.</w:t>
          </w:r>
        </w:p>
      </w:docPartBody>
    </w:docPart>
    <w:docPart>
      <w:docPartPr>
        <w:name w:val="BF4633609E3C48CA8FF39ABF82AAB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EC248-B2FE-43BE-A86C-6B4B138A36E0}"/>
      </w:docPartPr>
      <w:docPartBody>
        <w:p w:rsidR="00F745AC" w:rsidRDefault="00621E27" w:rsidP="00621E27">
          <w:pPr>
            <w:pStyle w:val="BF4633609E3C48CA8FF39ABF82AAB2F7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3"/>
    <w:rsid w:val="0000535C"/>
    <w:rsid w:val="001B43B1"/>
    <w:rsid w:val="001E6EB4"/>
    <w:rsid w:val="00256A83"/>
    <w:rsid w:val="002A635E"/>
    <w:rsid w:val="0032589B"/>
    <w:rsid w:val="00340B4E"/>
    <w:rsid w:val="00372E03"/>
    <w:rsid w:val="00386F9A"/>
    <w:rsid w:val="003B1896"/>
    <w:rsid w:val="003E3A9E"/>
    <w:rsid w:val="004C1F3C"/>
    <w:rsid w:val="00595257"/>
    <w:rsid w:val="00621E27"/>
    <w:rsid w:val="006C1755"/>
    <w:rsid w:val="0070167C"/>
    <w:rsid w:val="00820BDA"/>
    <w:rsid w:val="00824790"/>
    <w:rsid w:val="008947D6"/>
    <w:rsid w:val="008F08D9"/>
    <w:rsid w:val="00987427"/>
    <w:rsid w:val="00A378C5"/>
    <w:rsid w:val="00AD46F6"/>
    <w:rsid w:val="00BC24E5"/>
    <w:rsid w:val="00C36621"/>
    <w:rsid w:val="00C6687C"/>
    <w:rsid w:val="00E7393B"/>
    <w:rsid w:val="00EC1473"/>
    <w:rsid w:val="00EF7E0E"/>
    <w:rsid w:val="00F745AC"/>
    <w:rsid w:val="00F84691"/>
    <w:rsid w:val="00F9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32589B"/>
    <w:rPr>
      <w:color w:val="808080"/>
    </w:rPr>
  </w:style>
  <w:style w:type="paragraph" w:customStyle="1" w:styleId="FFBA445FAEB247FE84DCA8F211EDD390">
    <w:name w:val="FFBA445FAEB247FE84DCA8F211EDD390"/>
    <w:rsid w:val="0000535C"/>
  </w:style>
  <w:style w:type="paragraph" w:customStyle="1" w:styleId="69743555882C418F99FE792E9F955E88">
    <w:name w:val="69743555882C418F99FE792E9F955E88"/>
    <w:rsid w:val="00372E03"/>
  </w:style>
  <w:style w:type="paragraph" w:customStyle="1" w:styleId="4CBA2BBECEBC4745A594CC27297ED665">
    <w:name w:val="4CBA2BBECEBC4745A594CC27297ED665"/>
    <w:rsid w:val="00372E03"/>
  </w:style>
  <w:style w:type="paragraph" w:customStyle="1" w:styleId="939F3023CEC241738530D1958171ED19">
    <w:name w:val="939F3023CEC241738530D1958171ED19"/>
    <w:rsid w:val="00372E03"/>
  </w:style>
  <w:style w:type="paragraph" w:customStyle="1" w:styleId="64442A1FAA4F4F70902E2F516C17086C">
    <w:name w:val="64442A1FAA4F4F70902E2F516C17086C"/>
    <w:rsid w:val="00372E03"/>
  </w:style>
  <w:style w:type="paragraph" w:customStyle="1" w:styleId="083AE6FBFB26470ABDE67AAC8AEC8754">
    <w:name w:val="083AE6FBFB26470ABDE67AAC8AEC8754"/>
    <w:rsid w:val="00372E03"/>
  </w:style>
  <w:style w:type="paragraph" w:customStyle="1" w:styleId="A527E7E22326436DB03CD30633C83C39">
    <w:name w:val="A527E7E22326436DB03CD30633C83C39"/>
    <w:rsid w:val="00372E03"/>
  </w:style>
  <w:style w:type="paragraph" w:customStyle="1" w:styleId="45CED803DB3D469D91FE4ED6C6F3664E">
    <w:name w:val="45CED803DB3D469D91FE4ED6C6F3664E"/>
    <w:rsid w:val="00372E03"/>
  </w:style>
  <w:style w:type="paragraph" w:customStyle="1" w:styleId="60216E0A41F644C387E5F076530677FA">
    <w:name w:val="60216E0A41F644C387E5F076530677FA"/>
    <w:rsid w:val="00372E03"/>
  </w:style>
  <w:style w:type="paragraph" w:customStyle="1" w:styleId="F141A78CE1CF466FB07EE6AC30E2D369">
    <w:name w:val="F141A78CE1CF466FB07EE6AC30E2D369"/>
    <w:rsid w:val="00372E03"/>
  </w:style>
  <w:style w:type="paragraph" w:customStyle="1" w:styleId="0D407002B7AD4DA4932FD81E01221339">
    <w:name w:val="0D407002B7AD4DA4932FD81E01221339"/>
    <w:rsid w:val="00372E03"/>
  </w:style>
  <w:style w:type="paragraph" w:customStyle="1" w:styleId="9D5A9776165F49DBBC9EF38746EEE06E">
    <w:name w:val="9D5A9776165F49DBBC9EF38746EEE06E"/>
    <w:rsid w:val="00372E03"/>
  </w:style>
  <w:style w:type="paragraph" w:customStyle="1" w:styleId="3DDC60E4963246B0AED8A02F3CCCB8B4">
    <w:name w:val="3DDC60E4963246B0AED8A02F3CCCB8B4"/>
    <w:rsid w:val="001B43B1"/>
  </w:style>
  <w:style w:type="paragraph" w:customStyle="1" w:styleId="A095888D7E6A4A77BA4745AD4BF9B65B">
    <w:name w:val="A095888D7E6A4A77BA4745AD4BF9B65B"/>
    <w:rsid w:val="001B43B1"/>
  </w:style>
  <w:style w:type="paragraph" w:customStyle="1" w:styleId="FAF2B5F947AA490BBE2BA2A4FABB406A">
    <w:name w:val="FAF2B5F947AA490BBE2BA2A4FABB406A"/>
    <w:rsid w:val="001B43B1"/>
  </w:style>
  <w:style w:type="paragraph" w:customStyle="1" w:styleId="E6C0C8DC8B4847DC9017282E4D91CF22">
    <w:name w:val="E6C0C8DC8B4847DC9017282E4D91CF22"/>
    <w:rsid w:val="001B43B1"/>
  </w:style>
  <w:style w:type="paragraph" w:customStyle="1" w:styleId="85F799D215B0446B9E9169E208E244D7">
    <w:name w:val="85F799D215B0446B9E9169E208E244D7"/>
    <w:rsid w:val="001B43B1"/>
  </w:style>
  <w:style w:type="paragraph" w:customStyle="1" w:styleId="2BFDC4A0B20A4E85B9B5CD07E5F5AEDA">
    <w:name w:val="2BFDC4A0B20A4E85B9B5CD07E5F5AEDA"/>
    <w:rsid w:val="001B43B1"/>
  </w:style>
  <w:style w:type="paragraph" w:customStyle="1" w:styleId="D547FAC3BF234097AD354BE60FC8A283">
    <w:name w:val="D547FAC3BF234097AD354BE60FC8A283"/>
    <w:rsid w:val="001B43B1"/>
  </w:style>
  <w:style w:type="paragraph" w:customStyle="1" w:styleId="A7D4374690CF46B4B2B06F0819B99219">
    <w:name w:val="A7D4374690CF46B4B2B06F0819B99219"/>
    <w:rsid w:val="001B43B1"/>
  </w:style>
  <w:style w:type="paragraph" w:customStyle="1" w:styleId="7DA007F08E0A46C387673D2767C5205F">
    <w:name w:val="7DA007F08E0A46C387673D2767C5205F"/>
    <w:rsid w:val="00824790"/>
  </w:style>
  <w:style w:type="paragraph" w:customStyle="1" w:styleId="E4072187B4CC44CC931A0CFCB2CF64ED">
    <w:name w:val="E4072187B4CC44CC931A0CFCB2CF64ED"/>
    <w:rsid w:val="00824790"/>
  </w:style>
  <w:style w:type="paragraph" w:customStyle="1" w:styleId="D8FD7BE50636420780895CF3573F586C">
    <w:name w:val="D8FD7BE50636420780895CF3573F586C"/>
    <w:rsid w:val="006C1755"/>
  </w:style>
  <w:style w:type="paragraph" w:customStyle="1" w:styleId="A4F5B91D981F4D51B1B3F2F4BF02A123">
    <w:name w:val="A4F5B91D981F4D51B1B3F2F4BF02A123"/>
    <w:rsid w:val="0032589B"/>
  </w:style>
  <w:style w:type="paragraph" w:customStyle="1" w:styleId="3A628AB460084F98859EDD4D74130203">
    <w:name w:val="3A628AB460084F98859EDD4D74130203"/>
    <w:rsid w:val="00F84691"/>
  </w:style>
  <w:style w:type="paragraph" w:customStyle="1" w:styleId="BF4633609E3C48CA8FF39ABF82AAB2F7">
    <w:name w:val="BF4633609E3C48CA8FF39ABF82AAB2F7"/>
    <w:rsid w:val="00621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D70B8-1074-40E8-9A26-78E6633F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hsj DEF2</Template>
  <TotalTime>621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Sole</dc:creator>
  <cp:keywords/>
  <dc:description/>
  <cp:lastModifiedBy>Margarita Ceña Cosials</cp:lastModifiedBy>
  <cp:revision>39</cp:revision>
  <cp:lastPrinted>2025-03-12T12:20:00Z</cp:lastPrinted>
  <dcterms:created xsi:type="dcterms:W3CDTF">2024-03-05T11:16:00Z</dcterms:created>
  <dcterms:modified xsi:type="dcterms:W3CDTF">2025-04-28T12:41:00Z</dcterms:modified>
</cp:coreProperties>
</file>