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23253" w14:textId="77777777" w:rsidR="006A1553" w:rsidRPr="00480498" w:rsidRDefault="008751EE" w:rsidP="006A1553">
      <w:pPr>
        <w:spacing w:after="0" w:line="360" w:lineRule="auto"/>
        <w:jc w:val="center"/>
        <w:rPr>
          <w:rFonts w:ascii="Garamond" w:hAnsi="Garamond"/>
          <w:b/>
          <w:color w:val="4472C4" w:themeColor="accent1"/>
          <w:sz w:val="34"/>
          <w:szCs w:val="34"/>
          <w:lang w:eastAsia="ar-SA"/>
        </w:rPr>
      </w:pPr>
      <w:bookmarkStart w:id="0" w:name="_Hlk150940490"/>
      <w:r w:rsidRPr="00480498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>AJUTS</w:t>
      </w:r>
      <w:r w:rsidRPr="008751EE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 xml:space="preserve"> </w:t>
      </w:r>
      <w:r w:rsidR="006A1553" w:rsidRPr="00480498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>DEL GOVERN D’ANDORRA</w:t>
      </w:r>
    </w:p>
    <w:p w14:paraId="6B78A5F9" w14:textId="7E993306" w:rsidR="006A1553" w:rsidRDefault="008751EE" w:rsidP="000A012B">
      <w:pPr>
        <w:spacing w:after="0" w:line="360" w:lineRule="auto"/>
        <w:jc w:val="center"/>
        <w:rPr>
          <w:rFonts w:ascii="Garamond" w:hAnsi="Garamond"/>
          <w:b/>
          <w:color w:val="4472C4" w:themeColor="accent1"/>
          <w:sz w:val="34"/>
          <w:szCs w:val="34"/>
          <w:lang w:eastAsia="ar-SA"/>
        </w:rPr>
      </w:pPr>
      <w:r w:rsidRPr="008751EE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 xml:space="preserve">PER ASSISTIR A LA UNIVERSITAT CATALANA D’ESTIU </w:t>
      </w:r>
      <w:r w:rsidR="006A1553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 xml:space="preserve">I </w:t>
      </w:r>
      <w:r w:rsidR="006A1553" w:rsidRPr="008751EE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 xml:space="preserve">A LA DIADA ANDORRANA </w:t>
      </w:r>
    </w:p>
    <w:p w14:paraId="79C2A6C3" w14:textId="6729CFD1" w:rsidR="000210CB" w:rsidRPr="00480498" w:rsidRDefault="0008498B" w:rsidP="000A012B">
      <w:pPr>
        <w:pBdr>
          <w:bottom w:val="single" w:sz="4" w:space="1" w:color="auto"/>
        </w:pBdr>
        <w:spacing w:after="0" w:line="360" w:lineRule="auto"/>
        <w:jc w:val="center"/>
        <w:rPr>
          <w:rFonts w:ascii="Garamond" w:hAnsi="Garamond"/>
          <w:b/>
          <w:color w:val="4472C4" w:themeColor="accent1"/>
          <w:sz w:val="34"/>
          <w:szCs w:val="34"/>
          <w:lang w:eastAsia="ar-SA"/>
        </w:rPr>
      </w:pPr>
      <w:r w:rsidRPr="00480498">
        <w:rPr>
          <w:rFonts w:ascii="Garamond" w:hAnsi="Garamond"/>
          <w:b/>
          <w:sz w:val="34"/>
          <w:szCs w:val="34"/>
          <w:lang w:eastAsia="ar-SA"/>
        </w:rPr>
        <w:t>D</w:t>
      </w:r>
      <w:r w:rsidR="00480498" w:rsidRPr="00480498">
        <w:rPr>
          <w:rFonts w:ascii="Garamond" w:hAnsi="Garamond"/>
          <w:b/>
          <w:sz w:val="34"/>
          <w:szCs w:val="34"/>
          <w:lang w:eastAsia="ar-SA"/>
        </w:rPr>
        <w:t>ossier d’avaluació</w:t>
      </w:r>
    </w:p>
    <w:p w14:paraId="22C7BC18" w14:textId="464336D8" w:rsidR="00480498" w:rsidRDefault="00480498" w:rsidP="009A0C00">
      <w:pPr>
        <w:spacing w:after="0" w:line="240" w:lineRule="auto"/>
        <w:rPr>
          <w:rStyle w:val="Textennegreta"/>
          <w:b w:val="0"/>
          <w:bCs w:val="0"/>
          <w:color w:val="auto"/>
          <w:spacing w:val="0"/>
        </w:rPr>
      </w:pPr>
      <w:bookmarkStart w:id="1" w:name="_Hlk163217679"/>
      <w:bookmarkStart w:id="2" w:name="_Hlk163217724"/>
    </w:p>
    <w:p w14:paraId="0FBA5C05" w14:textId="11303F0D" w:rsidR="00B33529" w:rsidRPr="00A60D52" w:rsidRDefault="00C570A7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 w:rsidRPr="00A60D52">
        <w:rPr>
          <w:rStyle w:val="Textennegreta"/>
          <w:b/>
          <w:bCs w:val="0"/>
          <w:color w:val="4472C4" w:themeColor="accent1"/>
          <w:spacing w:val="0"/>
        </w:rPr>
        <w:t>INFORMACIÓ GENERAL</w:t>
      </w:r>
    </w:p>
    <w:bookmarkEnd w:id="1"/>
    <w:p w14:paraId="11041D20" w14:textId="77777777" w:rsidR="00B33529" w:rsidRPr="00480498" w:rsidRDefault="00B33529" w:rsidP="000A012B">
      <w:pPr>
        <w:spacing w:after="0" w:line="240" w:lineRule="auto"/>
        <w:jc w:val="both"/>
        <w:rPr>
          <w:rStyle w:val="Textennegreta"/>
          <w:rFonts w:ascii="Garamond" w:eastAsiaTheme="majorEastAsia" w:hAnsi="Garamond" w:cstheme="majorBidi"/>
          <w:b w:val="0"/>
          <w:bCs w:val="0"/>
          <w:color w:val="4472C4" w:themeColor="accent1"/>
          <w:sz w:val="24"/>
          <w:szCs w:val="32"/>
        </w:rPr>
      </w:pPr>
    </w:p>
    <w:p w14:paraId="31995A6E" w14:textId="60ACC0DD" w:rsidR="0036252B" w:rsidRPr="0036252B" w:rsidRDefault="0036252B" w:rsidP="0036252B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r w:rsidRPr="0036252B">
        <w:rPr>
          <w:rFonts w:ascii="Garamond" w:hAnsi="Garamond" w:cs="Arial"/>
          <w:b/>
          <w:bCs/>
          <w:lang w:eastAsia="ar-SA"/>
        </w:rPr>
        <w:t>A</w:t>
      </w:r>
      <w:r w:rsidR="00E91823">
        <w:rPr>
          <w:rFonts w:ascii="Garamond" w:hAnsi="Garamond" w:cs="Arial"/>
          <w:b/>
          <w:bCs/>
          <w:lang w:eastAsia="ar-SA"/>
        </w:rPr>
        <w:t>ny</w:t>
      </w:r>
      <w:r w:rsidRPr="0036252B">
        <w:rPr>
          <w:rFonts w:ascii="Garamond" w:hAnsi="Garamond" w:cs="Arial"/>
          <w:b/>
          <w:bCs/>
          <w:lang w:eastAsia="ar-SA"/>
        </w:rPr>
        <w:t xml:space="preserve"> de presentació de la sol·licitud </w:t>
      </w:r>
      <w:sdt>
        <w:sdtPr>
          <w:rPr>
            <w:rFonts w:ascii="Garamond" w:hAnsi="Garamond" w:cs="Arial"/>
            <w:bCs/>
            <w:color w:val="808080"/>
            <w:lang w:eastAsia="ar-SA"/>
          </w:rPr>
          <w:id w:val="1051965563"/>
          <w:placeholder>
            <w:docPart w:val="3A628AB460084F98859EDD4D74130203"/>
          </w:placeholder>
          <w:showingPlcHdr/>
          <w15:appearance w15:val="tags"/>
          <w:text/>
        </w:sdtPr>
        <w:sdtEndPr/>
        <w:sdtContent>
          <w:r w:rsidRPr="00345EB8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  <w:shd w:val="clear" w:color="auto" w:fill="E7E6E6" w:themeFill="background2"/>
            </w:rPr>
            <w:t>Feu clic o toqueu aquí per escriure text</w:t>
          </w:r>
          <w:r w:rsidRPr="0036595D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25D1D82D" w14:textId="77777777" w:rsidR="0036252B" w:rsidRDefault="0036252B" w:rsidP="000A012B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0159158C" w14:textId="6BC85BE2" w:rsidR="00B87CA1" w:rsidRPr="00480498" w:rsidRDefault="00044AAF" w:rsidP="000A012B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480498">
        <w:rPr>
          <w:rFonts w:ascii="Garamond" w:hAnsi="Garamond" w:cs="Arial"/>
          <w:b/>
          <w:bCs/>
          <w:lang w:eastAsia="ar-SA"/>
        </w:rPr>
        <w:t xml:space="preserve">Nom complet de la persona </w:t>
      </w:r>
      <w:r w:rsidR="009B7D0E">
        <w:rPr>
          <w:rFonts w:ascii="Garamond" w:hAnsi="Garamond" w:cs="Arial"/>
          <w:b/>
          <w:bCs/>
          <w:lang w:eastAsia="ar-SA"/>
        </w:rPr>
        <w:t>candidata</w:t>
      </w:r>
      <w:r w:rsidR="00B87CA1" w:rsidRPr="00480498">
        <w:rPr>
          <w:rFonts w:ascii="Garamond" w:hAnsi="Garamond" w:cs="Arial"/>
          <w:b/>
          <w:bCs/>
          <w:lang w:eastAsia="ar-SA"/>
        </w:rPr>
        <w:t xml:space="preserve"> </w:t>
      </w:r>
    </w:p>
    <w:p w14:paraId="282FE747" w14:textId="519C491E" w:rsidR="00044AAF" w:rsidRPr="00480498" w:rsidRDefault="008C37BB" w:rsidP="000A012B">
      <w:pPr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530761698"/>
          <w:placeholder>
            <w:docPart w:val="69743555882C418F99FE792E9F955E88"/>
          </w:placeholder>
          <w:showingPlcHdr/>
          <w15:appearance w15:val="tags"/>
          <w:text/>
        </w:sdtPr>
        <w:sdtEndPr/>
        <w:sdtContent>
          <w:r w:rsidR="00044AAF" w:rsidRPr="00345EB8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</w:rPr>
            <w:t>Feu clic o toqueu aquí per escriure text.</w:t>
          </w:r>
        </w:sdtContent>
      </w:sdt>
    </w:p>
    <w:bookmarkEnd w:id="2"/>
    <w:p w14:paraId="6E0EFAEA" w14:textId="77777777" w:rsidR="00044AAF" w:rsidRPr="00480498" w:rsidRDefault="00044AAF" w:rsidP="000A012B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bookmarkEnd w:id="0"/>
    <w:p w14:paraId="5F74CA50" w14:textId="3BC315DE" w:rsidR="008751EE" w:rsidRPr="00480498" w:rsidRDefault="008751EE" w:rsidP="008751EE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Telèfons de contacte</w:t>
      </w:r>
      <w:r w:rsidRPr="00480498">
        <w:rPr>
          <w:rFonts w:ascii="Garamond" w:hAnsi="Garamond" w:cs="Arial"/>
          <w:b/>
          <w:bCs/>
          <w:lang w:eastAsia="ar-SA"/>
        </w:rPr>
        <w:t xml:space="preserve"> de la persona </w:t>
      </w:r>
      <w:r w:rsidR="009B7D0E">
        <w:rPr>
          <w:rFonts w:ascii="Garamond" w:hAnsi="Garamond" w:cs="Arial"/>
          <w:b/>
          <w:bCs/>
          <w:lang w:eastAsia="ar-SA"/>
        </w:rPr>
        <w:t>candidata</w:t>
      </w:r>
    </w:p>
    <w:p w14:paraId="1E823E00" w14:textId="77777777" w:rsidR="008751EE" w:rsidRPr="00480498" w:rsidRDefault="008C37BB" w:rsidP="008751EE">
      <w:pPr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-444471169"/>
          <w:placeholder>
            <w:docPart w:val="2B7F7D3D538E4B94A36163C94C1EC325"/>
          </w:placeholder>
          <w:showingPlcHdr/>
          <w15:appearance w15:val="tags"/>
          <w:text/>
        </w:sdtPr>
        <w:sdtEndPr/>
        <w:sdtContent>
          <w:r w:rsidR="008751EE" w:rsidRPr="00345EB8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</w:rPr>
            <w:t>Feu clic o toqueu aquí per escriure text.</w:t>
          </w:r>
        </w:sdtContent>
      </w:sdt>
    </w:p>
    <w:p w14:paraId="3E93A19A" w14:textId="37EF7FF4" w:rsidR="008751EE" w:rsidRDefault="008751EE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58BDED74" w14:textId="70153AAF" w:rsidR="008751EE" w:rsidRPr="00480498" w:rsidRDefault="008751EE" w:rsidP="008751EE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 xml:space="preserve">Adreça electrònica de </w:t>
      </w:r>
      <w:r w:rsidRPr="00480498">
        <w:rPr>
          <w:rFonts w:ascii="Garamond" w:hAnsi="Garamond" w:cs="Arial"/>
          <w:b/>
          <w:bCs/>
          <w:lang w:eastAsia="ar-SA"/>
        </w:rPr>
        <w:t xml:space="preserve">la persona </w:t>
      </w:r>
      <w:r w:rsidR="009B7D0E">
        <w:rPr>
          <w:rFonts w:ascii="Garamond" w:hAnsi="Garamond" w:cs="Arial"/>
          <w:b/>
          <w:bCs/>
          <w:lang w:eastAsia="ar-SA"/>
        </w:rPr>
        <w:t>candidata</w:t>
      </w:r>
    </w:p>
    <w:p w14:paraId="094B5A3A" w14:textId="77777777" w:rsidR="008751EE" w:rsidRPr="00480498" w:rsidRDefault="008C37BB" w:rsidP="008751EE">
      <w:pPr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-1615051411"/>
          <w:placeholder>
            <w:docPart w:val="D2CA1F0F4A47429D8344632232C39B47"/>
          </w:placeholder>
          <w:showingPlcHdr/>
          <w15:appearance w15:val="tags"/>
          <w:text/>
        </w:sdtPr>
        <w:sdtEndPr/>
        <w:sdtContent>
          <w:r w:rsidR="008751EE" w:rsidRPr="00345EB8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</w:rPr>
            <w:t>Feu clic o toqueu aquí per escriure text.</w:t>
          </w:r>
        </w:sdtContent>
      </w:sdt>
    </w:p>
    <w:p w14:paraId="7A0C95DE" w14:textId="77777777" w:rsidR="008751EE" w:rsidRDefault="008751EE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747407DA" w14:textId="77777777" w:rsidR="000A012B" w:rsidRPr="00480498" w:rsidRDefault="000A012B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28DE24B5" w14:textId="617C8206" w:rsidR="00AA6533" w:rsidRPr="00480498" w:rsidRDefault="00BB1A4A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>
        <w:rPr>
          <w:rStyle w:val="Textennegreta"/>
          <w:b/>
          <w:bCs w:val="0"/>
          <w:color w:val="4472C4" w:themeColor="accent1"/>
          <w:spacing w:val="0"/>
        </w:rPr>
        <w:t>1</w:t>
      </w:r>
      <w:r w:rsidR="00C570A7" w:rsidRPr="00480498">
        <w:rPr>
          <w:rStyle w:val="Textennegreta"/>
          <w:b/>
          <w:bCs w:val="0"/>
          <w:color w:val="4472C4" w:themeColor="accent1"/>
          <w:spacing w:val="0"/>
        </w:rPr>
        <w:t xml:space="preserve">. MÈRITS DE LA PERSONA CANDIDATA </w:t>
      </w:r>
    </w:p>
    <w:p w14:paraId="393D6750" w14:textId="77777777" w:rsidR="00A40A2C" w:rsidRPr="00480498" w:rsidRDefault="00A40A2C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575BB765" w14:textId="44B4D92A" w:rsidR="00AA6533" w:rsidRPr="00480498" w:rsidRDefault="00AA6533" w:rsidP="002107B9">
      <w:pPr>
        <w:pStyle w:val="Ttol3"/>
        <w:shd w:val="clear" w:color="auto" w:fill="FFFFFF" w:themeFill="background1"/>
        <w:spacing w:before="0"/>
        <w:jc w:val="both"/>
        <w:rPr>
          <w:rFonts w:ascii="Garamond" w:hAnsi="Garamond"/>
          <w:color w:val="4472C4" w:themeColor="accent1"/>
          <w:sz w:val="22"/>
          <w:szCs w:val="22"/>
          <w:shd w:val="clear" w:color="auto" w:fill="F2F2F2" w:themeFill="background1" w:themeFillShade="F2"/>
          <w:lang w:eastAsia="ar-SA"/>
        </w:rPr>
      </w:pPr>
      <w:bookmarkStart w:id="3" w:name="_Hlk192686329"/>
      <w:bookmarkStart w:id="4" w:name="_Hlk163217757"/>
      <w:r w:rsidRPr="002107B9">
        <w:rPr>
          <w:rFonts w:ascii="Garamond" w:hAnsi="Garamond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Currículum</w:t>
      </w:r>
      <w:bookmarkEnd w:id="3"/>
      <w:r w:rsidRPr="00480498">
        <w:rPr>
          <w:rFonts w:ascii="Garamond" w:hAnsi="Garamond"/>
          <w:color w:val="4472C4" w:themeColor="accent1"/>
          <w:sz w:val="22"/>
          <w:szCs w:val="22"/>
          <w:shd w:val="clear" w:color="auto" w:fill="F2F2F2" w:themeFill="background1" w:themeFillShade="F2"/>
          <w:lang w:eastAsia="ar-SA"/>
        </w:rPr>
        <w:t xml:space="preserve"> </w:t>
      </w:r>
    </w:p>
    <w:p w14:paraId="74977CEC" w14:textId="2188048A" w:rsidR="00AA6533" w:rsidRPr="00480498" w:rsidRDefault="00A40A2C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bookmarkStart w:id="5" w:name="_Hlk162356742"/>
      <w:bookmarkEnd w:id="4"/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="00AA6533"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Extensió màxima de 5 pàgines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62B15161" w14:textId="431A4C7D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bookmarkStart w:id="6" w:name="_Hlk162357044"/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Apartats orientatius</w:t>
      </w:r>
      <w:r w:rsidR="001218A5">
        <w:rPr>
          <w:rFonts w:ascii="Garamond" w:hAnsi="Garamond" w:cs="Arial"/>
          <w:bCs/>
          <w:i/>
          <w:color w:val="000000" w:themeColor="text1"/>
          <w:lang w:eastAsia="ar-SA"/>
        </w:rPr>
        <w:t>:</w:t>
      </w:r>
    </w:p>
    <w:p w14:paraId="5A91F73D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Dades personals</w:t>
      </w:r>
    </w:p>
    <w:p w14:paraId="2CC6B661" w14:textId="279D3925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Formació acadèmica</w:t>
      </w:r>
      <w:r w:rsidR="00CC4595"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 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titulació, centre i any d’obtenció del títol)</w:t>
      </w:r>
    </w:p>
    <w:p w14:paraId="341EE393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Publicacions</w:t>
      </w:r>
    </w:p>
    <w:p w14:paraId="200D5CAA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Congressos</w:t>
      </w:r>
    </w:p>
    <w:p w14:paraId="20C49097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Participació en consells científics de revistes o de congressos</w:t>
      </w:r>
    </w:p>
    <w:p w14:paraId="50F1031A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Estades de recerca</w:t>
      </w:r>
    </w:p>
    <w:p w14:paraId="37A3B53F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Activitats d’investigació (càrrec, centre/institució i període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5E4F6B32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Contractes de recerca, desenvolupament i innovació amb empreses o administracions</w:t>
      </w:r>
    </w:p>
    <w:p w14:paraId="5B02E5C8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Participació en projectes finançats 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detall de la institució finançadora i de la convocatòria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14C05A5D" w14:textId="77777777" w:rsidR="008B61DB" w:rsidRPr="00480498" w:rsidRDefault="008B61DB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Patents llicenciades i/o explotades, i productes amb registre de propietat intel·lectual</w:t>
      </w:r>
    </w:p>
    <w:p w14:paraId="5AA9F699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Activitats de divulgació científica</w:t>
      </w:r>
    </w:p>
    <w:p w14:paraId="7E91277E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Premis i altres activitats d’interès científic o tecnològic</w:t>
      </w:r>
    </w:p>
    <w:p w14:paraId="45663202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Altres mèrits</w:t>
      </w:r>
    </w:p>
    <w:bookmarkEnd w:id="5"/>
    <w:bookmarkEnd w:id="6"/>
    <w:p w14:paraId="0E4696F0" w14:textId="4F82C9BB" w:rsidR="00AA6533" w:rsidRPr="00480498" w:rsidRDefault="008C37BB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070964627"/>
          <w:placeholder>
            <w:docPart w:val="D547FAC3BF234097AD354BE60FC8A283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/>
              <w:bCs/>
            </w:rPr>
            <w:t>Feu clic o toqueu aquí per escriure text.</w:t>
          </w:r>
        </w:sdtContent>
      </w:sdt>
    </w:p>
    <w:p w14:paraId="0A39A409" w14:textId="6056A517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42FC6683" w14:textId="20559FCD" w:rsidR="00AA6533" w:rsidRDefault="00AA6533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76583456" w14:textId="1D8CD299" w:rsidR="002D063F" w:rsidRPr="00480498" w:rsidRDefault="00BB1A4A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>
        <w:rPr>
          <w:rStyle w:val="Textennegreta"/>
          <w:b/>
          <w:bCs w:val="0"/>
          <w:color w:val="4472C4" w:themeColor="accent1"/>
          <w:spacing w:val="0"/>
        </w:rPr>
        <w:t>2</w:t>
      </w:r>
      <w:r w:rsidR="00C570A7" w:rsidRPr="00480498">
        <w:rPr>
          <w:rStyle w:val="Textennegreta"/>
          <w:b/>
          <w:bCs w:val="0"/>
          <w:color w:val="4472C4" w:themeColor="accent1"/>
          <w:spacing w:val="0"/>
        </w:rPr>
        <w:t xml:space="preserve">. </w:t>
      </w:r>
      <w:r w:rsidR="008751EE">
        <w:rPr>
          <w:rStyle w:val="Textennegreta"/>
          <w:b/>
          <w:bCs w:val="0"/>
          <w:color w:val="4472C4" w:themeColor="accent1"/>
          <w:spacing w:val="0"/>
        </w:rPr>
        <w:t>CARTA DE MOTIVACIÓ</w:t>
      </w:r>
    </w:p>
    <w:p w14:paraId="6B2797FC" w14:textId="55016B98" w:rsidR="009B7D0E" w:rsidRDefault="009B7D0E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Redacteu una carta en què exposeu els motius pels quals voleu assistir a la Universitat Catalana d’Estiu / Diada andorrana</w:t>
      </w:r>
      <w:r w:rsidR="0008641B">
        <w:rPr>
          <w:rFonts w:ascii="Garamond" w:hAnsi="Garamond" w:cs="Arial"/>
          <w:b/>
          <w:bCs/>
          <w:lang w:eastAsia="ar-SA"/>
        </w:rPr>
        <w:t>.</w:t>
      </w:r>
    </w:p>
    <w:p w14:paraId="17130003" w14:textId="328995F0" w:rsidR="008B61DB" w:rsidRPr="00480498" w:rsidRDefault="008B61DB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400 paraules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7467B9CF" w14:textId="15B7EDD0" w:rsidR="0084385C" w:rsidRPr="00480498" w:rsidRDefault="008C37BB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694069894"/>
          <w:placeholder>
            <w:docPart w:val="E4072187B4CC44CC931A0CFCB2CF64ED"/>
          </w:placeholder>
          <w:showingPlcHdr/>
          <w15:appearance w15:val="tags"/>
          <w:text/>
        </w:sdtPr>
        <w:sdtEndPr/>
        <w:sdtContent>
          <w:r w:rsidR="0084385C" w:rsidRPr="00480498">
            <w:rPr>
              <w:rFonts w:ascii="Garamond" w:eastAsiaTheme="minorHAnsi" w:hAnsi="Garamond" w:cs="Arial"/>
            </w:rPr>
            <w:t>Feu clic o toqueu aquí per escriure text.</w:t>
          </w:r>
        </w:sdtContent>
      </w:sdt>
    </w:p>
    <w:p w14:paraId="70DB7F0B" w14:textId="3B8DA7A4" w:rsidR="008751EE" w:rsidRPr="009B7D0E" w:rsidRDefault="009B7D0E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>
        <w:rPr>
          <w:rStyle w:val="Textennegreta"/>
          <w:b/>
          <w:bCs w:val="0"/>
          <w:color w:val="4472C4" w:themeColor="accent1"/>
          <w:spacing w:val="0"/>
        </w:rPr>
        <w:lastRenderedPageBreak/>
        <w:t>3</w:t>
      </w:r>
      <w:r w:rsidRPr="00346491">
        <w:rPr>
          <w:rStyle w:val="Textennegreta"/>
          <w:b/>
          <w:bCs w:val="0"/>
          <w:color w:val="4472C4" w:themeColor="accent1"/>
          <w:spacing w:val="0"/>
        </w:rPr>
        <w:t xml:space="preserve">. </w:t>
      </w:r>
      <w:r w:rsidRPr="009B7D0E">
        <w:rPr>
          <w:rStyle w:val="Textennegreta"/>
          <w:b/>
          <w:bCs w:val="0"/>
          <w:color w:val="4472C4" w:themeColor="accent1"/>
          <w:spacing w:val="0"/>
        </w:rPr>
        <w:t xml:space="preserve">ADEQUACIÓ DEL PERFIL DE LA CANDIDATURA A LA TEMÀTICA DE LA DIADA ANDORRANA </w:t>
      </w:r>
    </w:p>
    <w:p w14:paraId="53EBCACB" w14:textId="32C2E6D0" w:rsidR="009B7D0E" w:rsidRDefault="009B7D0E" w:rsidP="009B7D0E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 xml:space="preserve">Indiqueu els motius pels quals la vostra candidatura </w:t>
      </w:r>
      <w:r w:rsidR="00E91823">
        <w:rPr>
          <w:rFonts w:ascii="Garamond" w:hAnsi="Garamond" w:cs="Arial"/>
          <w:b/>
          <w:bCs/>
          <w:lang w:eastAsia="ar-SA"/>
        </w:rPr>
        <w:t>s’alinea</w:t>
      </w:r>
      <w:r>
        <w:rPr>
          <w:rFonts w:ascii="Garamond" w:hAnsi="Garamond" w:cs="Arial"/>
          <w:b/>
          <w:bCs/>
          <w:lang w:eastAsia="ar-SA"/>
        </w:rPr>
        <w:t xml:space="preserve"> amb la temàtica de la Diada andorrana</w:t>
      </w:r>
      <w:r w:rsidR="0008641B">
        <w:rPr>
          <w:rFonts w:ascii="Garamond" w:hAnsi="Garamond" w:cs="Arial"/>
          <w:b/>
          <w:bCs/>
          <w:lang w:eastAsia="ar-SA"/>
        </w:rPr>
        <w:t>.</w:t>
      </w:r>
      <w:r>
        <w:rPr>
          <w:rFonts w:ascii="Garamond" w:hAnsi="Garamond" w:cs="Arial"/>
          <w:b/>
          <w:bCs/>
          <w:lang w:eastAsia="ar-SA"/>
        </w:rPr>
        <w:t xml:space="preserve"> </w:t>
      </w:r>
    </w:p>
    <w:p w14:paraId="17CFB992" w14:textId="7A1D8D2E" w:rsidR="009B7D0E" w:rsidRPr="00480498" w:rsidRDefault="009B7D0E" w:rsidP="009B7D0E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400 paraules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170ED821" w14:textId="77777777" w:rsidR="009B7D0E" w:rsidRPr="00480498" w:rsidRDefault="008C37BB" w:rsidP="009B7D0E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1024748544"/>
          <w:placeholder>
            <w:docPart w:val="F47FE3F79E1E47AD87FDCA70E7E817DD"/>
          </w:placeholder>
          <w:showingPlcHdr/>
          <w15:appearance w15:val="tags"/>
          <w:text/>
        </w:sdtPr>
        <w:sdtEndPr/>
        <w:sdtContent>
          <w:r w:rsidR="009B7D0E" w:rsidRPr="00480498">
            <w:rPr>
              <w:rFonts w:ascii="Garamond" w:eastAsiaTheme="minorHAnsi" w:hAnsi="Garamond" w:cs="Arial"/>
            </w:rPr>
            <w:t>Feu clic o toqueu aquí per escriure text.</w:t>
          </w:r>
        </w:sdtContent>
      </w:sdt>
    </w:p>
    <w:p w14:paraId="0618FBCC" w14:textId="77777777" w:rsidR="008751EE" w:rsidRDefault="008751EE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</w:p>
    <w:p w14:paraId="5386417D" w14:textId="0780653B" w:rsidR="0084385C" w:rsidRDefault="0084385C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1EC654D0" w14:textId="7550EDE4" w:rsidR="001218A5" w:rsidRPr="001D43C7" w:rsidRDefault="00346491" w:rsidP="000A012B">
      <w:pPr>
        <w:pStyle w:val="ARtit1"/>
        <w:spacing w:before="0"/>
      </w:pPr>
      <w:r w:rsidRPr="001D43C7">
        <w:t>DOCUMENTACIÓ</w:t>
      </w:r>
      <w:r w:rsidR="00BB1A4A">
        <w:t xml:space="preserve"> COMPLEMENTÀRIA</w:t>
      </w:r>
    </w:p>
    <w:p w14:paraId="716CF6DE" w14:textId="77777777" w:rsidR="001218A5" w:rsidRDefault="001218A5" w:rsidP="000A012B">
      <w:pPr>
        <w:pStyle w:val="AR1"/>
        <w:spacing w:before="0" w:after="0"/>
        <w:rPr>
          <w:shd w:val="clear" w:color="auto" w:fill="F2F2F2" w:themeFill="background1" w:themeFillShade="F2"/>
          <w:lang w:eastAsia="ar-SA"/>
        </w:rPr>
      </w:pPr>
    </w:p>
    <w:p w14:paraId="47698234" w14:textId="2A062628" w:rsidR="001218A5" w:rsidRPr="0021165A" w:rsidRDefault="00BB1A4A" w:rsidP="000A012B">
      <w:pPr>
        <w:pStyle w:val="Ttol3"/>
        <w:shd w:val="clear" w:color="auto" w:fill="FFFFFF" w:themeFill="background1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1.</w:t>
      </w:r>
      <w:r w:rsidR="00A029E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 </w:t>
      </w:r>
      <w:r w:rsidR="00F20305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Matrícula del curs 202</w:t>
      </w:r>
      <w:r w:rsidR="008C37BB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5</w:t>
      </w:r>
      <w:r w:rsidR="00F20305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-202</w:t>
      </w:r>
      <w:r w:rsidR="008C37BB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6</w:t>
      </w:r>
    </w:p>
    <w:p w14:paraId="35B4E15A" w14:textId="486406CF" w:rsidR="001218A5" w:rsidRPr="00D021DF" w:rsidRDefault="001218A5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u w:val="single"/>
          <w:lang w:eastAsia="ar-SA"/>
        </w:rPr>
      </w:pPr>
      <w:bookmarkStart w:id="7" w:name="_Hlk192686425"/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Adjunteu</w:t>
      </w:r>
      <w:r w:rsidR="00081459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-hi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una imatge del document electrònic </w:t>
      </w:r>
      <w:r w:rsidR="00FC0722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oficial i original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</w:t>
      </w:r>
      <w:r w:rsidR="00346491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que </w:t>
      </w:r>
      <w:r w:rsidR="0021165A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heu pujat 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directament </w:t>
      </w:r>
      <w:r w:rsidR="00FC0722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al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formulari</w:t>
      </w:r>
      <w:r w:rsidR="0021165A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de sol·licitud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</w:t>
      </w:r>
      <w:r w:rsidR="00C9497F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en línia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</w:t>
      </w:r>
      <w:r w:rsidR="008C37BB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de la Seu electrònica. </w:t>
      </w:r>
    </w:p>
    <w:bookmarkEnd w:id="7"/>
    <w:p w14:paraId="6A5399BF" w14:textId="2AA89C56" w:rsidR="00F95C40" w:rsidRDefault="00F95C40" w:rsidP="000A012B">
      <w:pPr>
        <w:spacing w:after="0" w:line="360" w:lineRule="auto"/>
        <w:jc w:val="both"/>
        <w:rPr>
          <w:rFonts w:ascii="Garamond" w:hAnsi="Garamond" w:cs="Arial"/>
        </w:rPr>
      </w:pPr>
    </w:p>
    <w:p w14:paraId="1F29F115" w14:textId="09FD2EE3" w:rsidR="00A70FF5" w:rsidRPr="000451CE" w:rsidRDefault="00BB1A4A" w:rsidP="000A012B">
      <w:pPr>
        <w:pStyle w:val="Ttol3"/>
        <w:shd w:val="clear" w:color="auto" w:fill="FFFFFF" w:themeFill="background1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 w:rsidRPr="000451C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2. </w:t>
      </w:r>
      <w:r w:rsidR="00A70FF5" w:rsidRPr="000451C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Certificat acadèmic de</w:t>
      </w:r>
      <w:r w:rsidR="00F20305" w:rsidRPr="000451C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l curs finalitzat</w:t>
      </w:r>
      <w:r w:rsidR="0008641B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,</w:t>
      </w:r>
      <w:r w:rsidR="00F20305" w:rsidRPr="000451C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 amb menció de les assignatures cursades</w:t>
      </w:r>
      <w:r w:rsidR="00D73355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,</w:t>
      </w:r>
      <w:r w:rsidR="00F20305" w:rsidRPr="000451C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 </w:t>
      </w:r>
      <w:r w:rsidR="00A70FF5" w:rsidRPr="000451C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les qualificacions obtingudes</w:t>
      </w:r>
      <w:r w:rsidR="00F20305" w:rsidRPr="000451CE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 i la mitjana</w:t>
      </w:r>
    </w:p>
    <w:p w14:paraId="21825574" w14:textId="3AF15FCF" w:rsidR="00A70FF5" w:rsidRDefault="00A70FF5" w:rsidP="008C37BB">
      <w:pPr>
        <w:spacing w:after="0"/>
        <w:jc w:val="both"/>
        <w:rPr>
          <w:rFonts w:ascii="Garamond" w:hAnsi="Garamond" w:cs="Arial"/>
        </w:rPr>
      </w:pP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Adjunteu</w:t>
      </w:r>
      <w:r w:rsidR="00081459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-hi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una imatge del document electrònic </w:t>
      </w:r>
      <w:r w:rsidR="00FC0722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oficial i original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que heu pujat directament </w:t>
      </w:r>
      <w:r w:rsidR="00FC0722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l formulari de sol·licitud </w:t>
      </w:r>
      <w:r w:rsidR="00A83DDA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en línia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</w:t>
      </w:r>
      <w:r w:rsidR="008C37BB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de la Seu electrònica.</w:t>
      </w:r>
      <w:bookmarkStart w:id="8" w:name="_GoBack"/>
      <w:bookmarkEnd w:id="8"/>
    </w:p>
    <w:p w14:paraId="24AFD285" w14:textId="082BFE27" w:rsidR="006A1553" w:rsidRDefault="006A1553" w:rsidP="000A012B">
      <w:pPr>
        <w:spacing w:after="0" w:line="360" w:lineRule="auto"/>
        <w:jc w:val="both"/>
        <w:rPr>
          <w:rFonts w:ascii="Garamond" w:hAnsi="Garamond" w:cs="Arial"/>
        </w:rPr>
      </w:pPr>
    </w:p>
    <w:p w14:paraId="1AC1DCBC" w14:textId="77777777" w:rsidR="006A1553" w:rsidRPr="00480498" w:rsidRDefault="006A1553" w:rsidP="000A012B">
      <w:pPr>
        <w:spacing w:after="0" w:line="360" w:lineRule="auto"/>
        <w:jc w:val="both"/>
        <w:rPr>
          <w:rFonts w:ascii="Garamond" w:hAnsi="Garamond" w:cs="Arial"/>
        </w:rPr>
      </w:pPr>
    </w:p>
    <w:p w14:paraId="5EE91DBC" w14:textId="45B43BB5" w:rsidR="00DC2D7A" w:rsidRPr="00DC2D7A" w:rsidRDefault="00DC2D7A" w:rsidP="00DC2D7A">
      <w:pPr>
        <w:shd w:val="clear" w:color="auto" w:fill="FFFFFF" w:themeFill="background1"/>
        <w:spacing w:after="120"/>
        <w:rPr>
          <w:rFonts w:ascii="Garamond" w:hAnsi="Garamond" w:cs="Arial"/>
          <w:b/>
        </w:rPr>
      </w:pPr>
      <w:r w:rsidRPr="00DC2D7A">
        <w:rPr>
          <w:rFonts w:ascii="Garamond" w:hAnsi="Garamond" w:cs="Arial"/>
          <w:b/>
        </w:rPr>
        <w:t>Heu rebut</w:t>
      </w:r>
      <w:r>
        <w:rPr>
          <w:rFonts w:ascii="Garamond" w:hAnsi="Garamond" w:cs="Arial"/>
          <w:b/>
        </w:rPr>
        <w:t xml:space="preserve"> o </w:t>
      </w:r>
      <w:r w:rsidRPr="00DC2D7A">
        <w:rPr>
          <w:rFonts w:ascii="Garamond" w:hAnsi="Garamond" w:cs="Arial"/>
          <w:b/>
        </w:rPr>
        <w:t>sol·licitat</w:t>
      </w:r>
      <w:r>
        <w:rPr>
          <w:rFonts w:ascii="Garamond" w:hAnsi="Garamond" w:cs="Arial"/>
          <w:b/>
        </w:rPr>
        <w:t xml:space="preserve"> algun </w:t>
      </w:r>
      <w:r w:rsidRPr="00DC2D7A">
        <w:rPr>
          <w:rFonts w:ascii="Garamond" w:hAnsi="Garamond" w:cs="Arial"/>
          <w:b/>
        </w:rPr>
        <w:t>finançament</w:t>
      </w:r>
      <w:r w:rsidR="008751EE">
        <w:rPr>
          <w:rFonts w:ascii="Garamond" w:hAnsi="Garamond" w:cs="Arial"/>
          <w:b/>
        </w:rPr>
        <w:t xml:space="preserve"> per </w:t>
      </w:r>
      <w:r w:rsidR="0008641B">
        <w:rPr>
          <w:rFonts w:ascii="Garamond" w:hAnsi="Garamond" w:cs="Arial"/>
          <w:b/>
        </w:rPr>
        <w:t xml:space="preserve">a </w:t>
      </w:r>
      <w:r w:rsidR="008751EE">
        <w:rPr>
          <w:rFonts w:ascii="Garamond" w:hAnsi="Garamond" w:cs="Arial"/>
          <w:b/>
        </w:rPr>
        <w:t xml:space="preserve">aquest </w:t>
      </w:r>
      <w:r w:rsidRPr="00DC2D7A">
        <w:rPr>
          <w:rFonts w:ascii="Garamond" w:hAnsi="Garamond" w:cs="Arial"/>
          <w:b/>
        </w:rPr>
        <w:t>ajut?</w:t>
      </w:r>
      <w:r>
        <w:rPr>
          <w:rFonts w:ascii="Garamond" w:hAnsi="Garamond" w:cs="Arial"/>
          <w:b/>
        </w:rPr>
        <w:t xml:space="preserve">  </w:t>
      </w:r>
    </w:p>
    <w:p w14:paraId="30269DAC" w14:textId="77777777" w:rsidR="00DC2D7A" w:rsidRPr="00DC2D7A" w:rsidRDefault="00DC2D7A" w:rsidP="00DC2D7A">
      <w:pPr>
        <w:shd w:val="clear" w:color="auto" w:fill="FFFFFF" w:themeFill="background1"/>
        <w:spacing w:after="120"/>
        <w:ind w:firstLine="709"/>
        <w:rPr>
          <w:rFonts w:ascii="Garamond" w:hAnsi="Garamond" w:cs="Arial"/>
        </w:rPr>
      </w:pPr>
      <w:r w:rsidRPr="00DC2D7A">
        <w:rPr>
          <w:rFonts w:ascii="Garamond" w:hAnsi="Garamond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C2D7A">
        <w:rPr>
          <w:rFonts w:ascii="Garamond" w:hAnsi="Garamond" w:cs="Arial"/>
        </w:rPr>
        <w:instrText xml:space="preserve"> FORMCHECKBOX </w:instrText>
      </w:r>
      <w:r w:rsidR="008C37BB">
        <w:rPr>
          <w:rFonts w:ascii="Garamond" w:hAnsi="Garamond" w:cs="Arial"/>
        </w:rPr>
      </w:r>
      <w:r w:rsidR="008C37BB">
        <w:rPr>
          <w:rFonts w:ascii="Garamond" w:hAnsi="Garamond" w:cs="Arial"/>
        </w:rPr>
        <w:fldChar w:fldCharType="separate"/>
      </w:r>
      <w:r w:rsidRPr="00DC2D7A">
        <w:rPr>
          <w:rFonts w:ascii="Garamond" w:hAnsi="Garamond" w:cs="Arial"/>
        </w:rPr>
        <w:fldChar w:fldCharType="end"/>
      </w:r>
      <w:r w:rsidRPr="00DC2D7A">
        <w:rPr>
          <w:rFonts w:ascii="Garamond" w:hAnsi="Garamond" w:cs="Arial"/>
        </w:rPr>
        <w:t xml:space="preserve"> No   </w:t>
      </w:r>
      <w:r w:rsidRPr="00DC2D7A">
        <w:rPr>
          <w:rFonts w:ascii="Garamond" w:hAnsi="Garamond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C2D7A">
        <w:rPr>
          <w:rFonts w:ascii="Garamond" w:hAnsi="Garamond" w:cs="Arial"/>
        </w:rPr>
        <w:instrText xml:space="preserve"> FORMCHECKBOX </w:instrText>
      </w:r>
      <w:r w:rsidR="008C37BB">
        <w:rPr>
          <w:rFonts w:ascii="Garamond" w:hAnsi="Garamond" w:cs="Arial"/>
        </w:rPr>
      </w:r>
      <w:r w:rsidR="008C37BB">
        <w:rPr>
          <w:rFonts w:ascii="Garamond" w:hAnsi="Garamond" w:cs="Arial"/>
        </w:rPr>
        <w:fldChar w:fldCharType="separate"/>
      </w:r>
      <w:r w:rsidRPr="00DC2D7A">
        <w:rPr>
          <w:rFonts w:ascii="Garamond" w:hAnsi="Garamond" w:cs="Arial"/>
        </w:rPr>
        <w:fldChar w:fldCharType="end"/>
      </w:r>
      <w:r w:rsidRPr="00DC2D7A">
        <w:rPr>
          <w:rFonts w:ascii="Garamond" w:hAnsi="Garamond" w:cs="Arial"/>
        </w:rPr>
        <w:t xml:space="preserve"> Sí</w:t>
      </w:r>
    </w:p>
    <w:p w14:paraId="547BAA4C" w14:textId="2E636ED0" w:rsidR="00DC2D7A" w:rsidRPr="00DC2D7A" w:rsidRDefault="00DC2D7A" w:rsidP="00DC2D7A">
      <w:pPr>
        <w:shd w:val="clear" w:color="auto" w:fill="FFFFFF" w:themeFill="background1"/>
        <w:spacing w:after="60"/>
        <w:ind w:left="426"/>
        <w:jc w:val="both"/>
        <w:rPr>
          <w:rFonts w:ascii="Garamond" w:hAnsi="Garamond" w:cs="Arial"/>
          <w:i/>
        </w:rPr>
      </w:pPr>
      <w:r w:rsidRPr="00DC2D7A">
        <w:rPr>
          <w:rFonts w:ascii="Garamond" w:hAnsi="Garamond" w:cs="Arial"/>
          <w:i/>
        </w:rPr>
        <w:t xml:space="preserve">En cas </w:t>
      </w:r>
      <w:r w:rsidRPr="00DC2D7A">
        <w:rPr>
          <w:rFonts w:ascii="Garamond" w:hAnsi="Garamond" w:cs="Arial"/>
          <w:b/>
          <w:i/>
        </w:rPr>
        <w:t>afirmatiu</w:t>
      </w:r>
      <w:r w:rsidRPr="00DC2D7A">
        <w:rPr>
          <w:rFonts w:ascii="Garamond" w:hAnsi="Garamond" w:cs="Arial"/>
        </w:rPr>
        <w:t>,</w:t>
      </w:r>
      <w:r w:rsidRPr="00DC2D7A">
        <w:rPr>
          <w:rFonts w:ascii="Garamond" w:hAnsi="Garamond" w:cs="Arial"/>
          <w:i/>
        </w:rPr>
        <w:t xml:space="preserve"> indiqueu</w:t>
      </w:r>
      <w:r w:rsidR="0036595D">
        <w:rPr>
          <w:rFonts w:ascii="Garamond" w:hAnsi="Garamond" w:cs="Arial"/>
          <w:i/>
        </w:rPr>
        <w:t>-ne</w:t>
      </w:r>
      <w:r w:rsidRPr="00DC2D7A">
        <w:rPr>
          <w:rFonts w:ascii="Garamond" w:hAnsi="Garamond" w:cs="Arial"/>
          <w:i/>
        </w:rPr>
        <w:t xml:space="preserve"> tots el</w:t>
      </w:r>
      <w:r w:rsidR="0036595D">
        <w:rPr>
          <w:rFonts w:ascii="Garamond" w:hAnsi="Garamond" w:cs="Arial"/>
          <w:i/>
        </w:rPr>
        <w:t>s</w:t>
      </w:r>
      <w:r w:rsidRPr="00DC2D7A">
        <w:rPr>
          <w:rFonts w:ascii="Garamond" w:hAnsi="Garamond" w:cs="Arial"/>
          <w:i/>
        </w:rPr>
        <w:t xml:space="preserve"> detalls</w:t>
      </w:r>
      <w:r w:rsidR="0008641B">
        <w:rPr>
          <w:rFonts w:ascii="Garamond" w:hAnsi="Garamond" w:cs="Arial"/>
          <w:i/>
        </w:rPr>
        <w:t>.</w:t>
      </w:r>
    </w:p>
    <w:p w14:paraId="27410525" w14:textId="77777777" w:rsidR="00DC2D7A" w:rsidRPr="00935997" w:rsidRDefault="008C37BB" w:rsidP="00DC2D7A">
      <w:pPr>
        <w:shd w:val="clear" w:color="auto" w:fill="FFFFFF" w:themeFill="background1"/>
        <w:ind w:left="426"/>
        <w:jc w:val="both"/>
        <w:rPr>
          <w:rFonts w:ascii="Garamond" w:hAnsi="Garamond"/>
          <w:bCs/>
          <w:lang w:eastAsia="ar-SA"/>
        </w:rPr>
      </w:pPr>
      <w:sdt>
        <w:sdtPr>
          <w:rPr>
            <w:rFonts w:ascii="Garamond" w:hAnsi="Garamond"/>
            <w:bCs/>
            <w:lang w:eastAsia="ar-SA"/>
          </w:rPr>
          <w:id w:val="856392495"/>
          <w:placeholder>
            <w:docPart w:val="BF4633609E3C48CA8FF39ABF82AAB2F7"/>
          </w:placeholder>
          <w:showingPlcHdr/>
          <w15:appearance w15:val="tags"/>
          <w:text/>
        </w:sdtPr>
        <w:sdtEndPr/>
        <w:sdtContent>
          <w:r w:rsidR="00DC2D7A" w:rsidRPr="00DC2D7A">
            <w:rPr>
              <w:rFonts w:ascii="Garamond" w:hAnsi="Garamond"/>
              <w:lang w:eastAsia="ar-SA"/>
            </w:rPr>
            <w:t>Feu clic o toqueu aquí per escriure text.</w:t>
          </w:r>
        </w:sdtContent>
      </w:sdt>
    </w:p>
    <w:p w14:paraId="792DDB2C" w14:textId="77777777" w:rsidR="00D021DF" w:rsidRDefault="00D021DF" w:rsidP="00D021DF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3DD4D740" w14:textId="295292AF" w:rsidR="00AA3F41" w:rsidRDefault="00AA3F41" w:rsidP="00AA3F41">
      <w:pPr>
        <w:spacing w:after="0"/>
        <w:rPr>
          <w:lang w:eastAsia="ar-SA"/>
        </w:rPr>
      </w:pPr>
    </w:p>
    <w:p w14:paraId="651EF3CF" w14:textId="77777777" w:rsidR="000439F9" w:rsidRPr="00FC0722" w:rsidRDefault="000439F9" w:rsidP="000A012B">
      <w:pPr>
        <w:spacing w:after="0"/>
        <w:ind w:firstLine="709"/>
        <w:rPr>
          <w:lang w:eastAsia="ar-SA"/>
        </w:rPr>
      </w:pPr>
    </w:p>
    <w:p w14:paraId="21A9A9C2" w14:textId="76FA88AE" w:rsidR="00D65AC1" w:rsidRPr="00480498" w:rsidRDefault="00D65AC1" w:rsidP="000A012B">
      <w:pPr>
        <w:pStyle w:val="ARtit1"/>
        <w:spacing w:before="0"/>
      </w:pPr>
      <w:r w:rsidRPr="00480498">
        <w:t xml:space="preserve">OBSERVACIONS </w:t>
      </w:r>
    </w:p>
    <w:p w14:paraId="04E23EE3" w14:textId="5CEA49D9" w:rsidR="00D65AC1" w:rsidRPr="00480498" w:rsidRDefault="00D65AC1" w:rsidP="000A012B">
      <w:pPr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480498">
        <w:rPr>
          <w:rFonts w:ascii="Garamond" w:hAnsi="Garamond" w:cs="Arial"/>
          <w:bCs/>
          <w:iCs/>
          <w:lang w:eastAsia="ar-SA"/>
        </w:rPr>
        <w:t>(</w:t>
      </w:r>
      <w:r w:rsidRPr="00480498">
        <w:rPr>
          <w:rFonts w:ascii="Garamond" w:hAnsi="Garamond" w:cs="Arial"/>
          <w:bCs/>
          <w:i/>
          <w:lang w:eastAsia="ar-SA"/>
        </w:rPr>
        <w:t>Màxim 350 paraules</w:t>
      </w:r>
      <w:r w:rsidRPr="00480498">
        <w:rPr>
          <w:rFonts w:ascii="Garamond" w:hAnsi="Garamond" w:cs="Arial"/>
          <w:bCs/>
          <w:iCs/>
          <w:lang w:eastAsia="ar-SA"/>
        </w:rPr>
        <w:t>)</w:t>
      </w:r>
    </w:p>
    <w:p w14:paraId="62471764" w14:textId="77777777" w:rsidR="00D65AC1" w:rsidRPr="00D65AC1" w:rsidRDefault="008C37BB" w:rsidP="000A012B">
      <w:pPr>
        <w:spacing w:after="0"/>
        <w:jc w:val="both"/>
        <w:rPr>
          <w:rFonts w:ascii="Garamond" w:hAnsi="Garamond" w:cs="Arial"/>
          <w:color w:val="808080" w:themeColor="background1" w:themeShade="80"/>
        </w:rPr>
      </w:pPr>
      <w:sdt>
        <w:sdtPr>
          <w:rPr>
            <w:rFonts w:ascii="Garamond" w:hAnsi="Garamond" w:cs="Arial"/>
            <w:color w:val="808080" w:themeColor="background1" w:themeShade="80"/>
          </w:rPr>
          <w:id w:val="1392394503"/>
          <w:placeholder>
            <w:docPart w:val="D8FD7BE50636420780895CF3573F586C"/>
          </w:placeholder>
          <w:showingPlcHdr/>
          <w15:appearance w15:val="tags"/>
          <w:text/>
        </w:sdtPr>
        <w:sdtEndPr>
          <w:rPr>
            <w:bCs/>
          </w:rPr>
        </w:sdtEndPr>
        <w:sdtContent>
          <w:r w:rsidR="00D65AC1" w:rsidRPr="00D65AC1">
            <w:rPr>
              <w:rFonts w:ascii="Garamond" w:hAnsi="Garamond" w:cs="Arial"/>
              <w:color w:val="808080" w:themeColor="background1" w:themeShade="80"/>
            </w:rPr>
            <w:t>Feu clic o toqueu aquí per escriure text.</w:t>
          </w:r>
        </w:sdtContent>
      </w:sdt>
    </w:p>
    <w:p w14:paraId="75FEA9B3" w14:textId="77777777" w:rsidR="00C710E5" w:rsidRPr="00480498" w:rsidRDefault="00C710E5" w:rsidP="000A012B">
      <w:pPr>
        <w:spacing w:after="0"/>
        <w:rPr>
          <w:rStyle w:val="Ttol3Car"/>
          <w:rFonts w:ascii="Garamond" w:hAnsi="Garamond"/>
          <w:color w:val="4472C4" w:themeColor="accent1"/>
          <w:sz w:val="10"/>
          <w:szCs w:val="10"/>
        </w:rPr>
      </w:pPr>
    </w:p>
    <w:p w14:paraId="510C5FAA" w14:textId="6F7C2D74" w:rsidR="001D43C7" w:rsidRDefault="001D43C7" w:rsidP="000439F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1A15ADBE" w14:textId="77777777" w:rsidR="000439F9" w:rsidRDefault="000439F9" w:rsidP="000439F9">
      <w:pPr>
        <w:spacing w:after="0" w:line="240" w:lineRule="auto"/>
        <w:jc w:val="both"/>
        <w:rPr>
          <w:rFonts w:ascii="Garamond" w:hAnsi="Garamond" w:cs="Arial"/>
          <w:b/>
        </w:rPr>
      </w:pPr>
      <w:bookmarkStart w:id="9" w:name="_Hlk192683816"/>
    </w:p>
    <w:p w14:paraId="50AB4131" w14:textId="0AD44032" w:rsidR="001D43C7" w:rsidRPr="00A029EE" w:rsidRDefault="00A029EE" w:rsidP="000439F9">
      <w:pPr>
        <w:shd w:val="clear" w:color="auto" w:fill="F2F2F2" w:themeFill="background1" w:themeFillShade="F2"/>
        <w:spacing w:after="0" w:line="240" w:lineRule="auto"/>
        <w:jc w:val="both"/>
        <w:rPr>
          <w:rFonts w:ascii="Garamond" w:hAnsi="Garamond" w:cs="Arial"/>
          <w:b/>
          <w:color w:val="2E74B5" w:themeColor="accent5" w:themeShade="BF"/>
        </w:rPr>
      </w:pPr>
      <w:r w:rsidRPr="00A029EE">
        <w:rPr>
          <w:rFonts w:ascii="Garamond" w:hAnsi="Garamond" w:cs="Arial"/>
          <w:b/>
          <w:color w:val="2E74B5" w:themeColor="accent5" w:themeShade="BF"/>
        </w:rPr>
        <w:t xml:space="preserve">Cal enviar el </w:t>
      </w:r>
      <w:r w:rsidR="00DF3A96">
        <w:rPr>
          <w:rFonts w:ascii="Garamond" w:hAnsi="Garamond" w:cs="Arial"/>
          <w:b/>
          <w:color w:val="2E74B5" w:themeColor="accent5" w:themeShade="BF"/>
        </w:rPr>
        <w:t>dossier d’avaluació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 xml:space="preserve"> </w:t>
      </w:r>
      <w:r w:rsidRPr="00A029EE">
        <w:rPr>
          <w:rFonts w:ascii="Garamond" w:hAnsi="Garamond" w:cs="Arial"/>
          <w:b/>
          <w:color w:val="2E74B5" w:themeColor="accent5" w:themeShade="BF"/>
        </w:rPr>
        <w:t xml:space="preserve">(màxim 3 MB) en format PDF a 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>l</w:t>
      </w:r>
      <w:r w:rsidR="0036595D">
        <w:rPr>
          <w:rFonts w:ascii="Garamond" w:hAnsi="Garamond" w:cs="Arial"/>
          <w:b/>
          <w:color w:val="2E74B5" w:themeColor="accent5" w:themeShade="BF"/>
        </w:rPr>
        <w:t>’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 xml:space="preserve">adreça </w:t>
      </w:r>
      <w:r w:rsidRPr="00A029EE">
        <w:rPr>
          <w:rFonts w:ascii="Garamond" w:hAnsi="Garamond" w:cs="Arial"/>
          <w:b/>
          <w:color w:val="2E74B5" w:themeColor="accent5" w:themeShade="BF"/>
        </w:rPr>
        <w:t xml:space="preserve">electrònica </w:t>
      </w:r>
      <w:r w:rsidRPr="000A012B">
        <w:rPr>
          <w:rFonts w:ascii="Garamond" w:hAnsi="Garamond" w:cs="Arial"/>
          <w:b/>
          <w:color w:val="2E74B5" w:themeColor="accent5" w:themeShade="BF"/>
          <w:u w:val="single"/>
        </w:rPr>
        <w:t>recerca@govern.ad</w:t>
      </w:r>
      <w:r w:rsidRPr="00A029EE">
        <w:rPr>
          <w:rFonts w:ascii="Garamond" w:hAnsi="Garamond" w:cs="Arial"/>
          <w:b/>
          <w:color w:val="2E74B5" w:themeColor="accent5" w:themeShade="BF"/>
        </w:rPr>
        <w:t xml:space="preserve">. No 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>s</w:t>
      </w:r>
      <w:r w:rsidR="0036595D">
        <w:rPr>
          <w:rFonts w:ascii="Garamond" w:hAnsi="Garamond" w:cs="Arial"/>
          <w:b/>
          <w:color w:val="2E74B5" w:themeColor="accent5" w:themeShade="BF"/>
        </w:rPr>
        <w:t>’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 xml:space="preserve">acceptaran </w:t>
      </w:r>
      <w:r w:rsidRPr="00A029EE">
        <w:rPr>
          <w:rFonts w:ascii="Garamond" w:hAnsi="Garamond" w:cs="Arial"/>
          <w:b/>
          <w:color w:val="2E74B5" w:themeColor="accent5" w:themeShade="BF"/>
        </w:rPr>
        <w:t xml:space="preserve">PDF generats a partir 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>d</w:t>
      </w:r>
      <w:r w:rsidR="0036595D">
        <w:rPr>
          <w:rFonts w:ascii="Garamond" w:hAnsi="Garamond" w:cs="Arial"/>
          <w:b/>
          <w:color w:val="2E74B5" w:themeColor="accent5" w:themeShade="BF"/>
        </w:rPr>
        <w:t>’</w:t>
      </w:r>
      <w:r w:rsidR="0036595D" w:rsidRPr="00A029EE">
        <w:rPr>
          <w:rFonts w:ascii="Garamond" w:hAnsi="Garamond" w:cs="Arial"/>
          <w:b/>
          <w:color w:val="2E74B5" w:themeColor="accent5" w:themeShade="BF"/>
        </w:rPr>
        <w:t>imatges</w:t>
      </w:r>
      <w:r w:rsidRPr="00A029EE">
        <w:rPr>
          <w:rFonts w:ascii="Garamond" w:hAnsi="Garamond" w:cs="Arial"/>
          <w:b/>
          <w:color w:val="2E74B5" w:themeColor="accent5" w:themeShade="BF"/>
        </w:rPr>
        <w:t>.</w:t>
      </w:r>
    </w:p>
    <w:p w14:paraId="3359F097" w14:textId="4CB71648" w:rsidR="001D43C7" w:rsidRDefault="001D43C7" w:rsidP="000439F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26DEB434" w14:textId="48B405E2" w:rsidR="000439F9" w:rsidRDefault="000439F9" w:rsidP="000439F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0D613BE1" w14:textId="54F0C247" w:rsidR="00C570A7" w:rsidRPr="00480498" w:rsidRDefault="00C570A7" w:rsidP="000A012B">
      <w:pPr>
        <w:spacing w:after="0" w:line="360" w:lineRule="auto"/>
        <w:jc w:val="both"/>
        <w:rPr>
          <w:rFonts w:ascii="Garamond" w:hAnsi="Garamond" w:cs="Arial"/>
        </w:rPr>
      </w:pPr>
      <w:r w:rsidRPr="00480498">
        <w:rPr>
          <w:rFonts w:ascii="Garamond" w:hAnsi="Garamond" w:cs="Arial"/>
          <w:b/>
        </w:rPr>
        <w:t>Per a més informació</w:t>
      </w:r>
      <w:r w:rsidRPr="00480498">
        <w:rPr>
          <w:rFonts w:ascii="Garamond" w:hAnsi="Garamond" w:cs="Arial"/>
        </w:rPr>
        <w:t xml:space="preserve">: </w:t>
      </w:r>
      <w:bookmarkStart w:id="10" w:name="_Hlk97638475"/>
    </w:p>
    <w:p w14:paraId="6642E287" w14:textId="4790F9CC" w:rsidR="00C570A7" w:rsidRPr="00480498" w:rsidRDefault="00C570A7" w:rsidP="000A012B">
      <w:pPr>
        <w:autoSpaceDE w:val="0"/>
        <w:spacing w:after="0"/>
        <w:jc w:val="both"/>
        <w:rPr>
          <w:rFonts w:ascii="Garamond" w:hAnsi="Garamond" w:cs="Arial"/>
        </w:rPr>
      </w:pPr>
      <w:bookmarkStart w:id="11" w:name="_Hlk161834640"/>
      <w:bookmarkStart w:id="12" w:name="_Hlk162357642"/>
      <w:r w:rsidRPr="00480498">
        <w:rPr>
          <w:rFonts w:ascii="Garamond" w:hAnsi="Garamond" w:cs="Arial"/>
          <w:bCs/>
          <w:iCs/>
        </w:rPr>
        <w:t xml:space="preserve">Àrea de Recerca del Departament d’Ensenyament Superior, Recerca i Innovació Tecnològica del Ministeri de Relacions Institucionals, Educació i Universitats, edifici El Molí, av. Rocafort, 21-23, AD600 Sant Julià de </w:t>
      </w:r>
      <w:proofErr w:type="spellStart"/>
      <w:r w:rsidRPr="00480498">
        <w:rPr>
          <w:rFonts w:ascii="Garamond" w:hAnsi="Garamond" w:cs="Arial"/>
          <w:bCs/>
          <w:iCs/>
        </w:rPr>
        <w:t>Lòria</w:t>
      </w:r>
      <w:proofErr w:type="spellEnd"/>
      <w:r w:rsidR="0057667F">
        <w:rPr>
          <w:rFonts w:ascii="Garamond" w:hAnsi="Garamond" w:cs="Arial"/>
          <w:bCs/>
          <w:iCs/>
        </w:rPr>
        <w:t>,</w:t>
      </w:r>
      <w:r w:rsidRPr="00480498">
        <w:rPr>
          <w:rFonts w:ascii="Garamond" w:hAnsi="Garamond" w:cs="Arial"/>
          <w:bCs/>
          <w:iCs/>
        </w:rPr>
        <w:t xml:space="preserve"> Principat d’Andorra. Tel.: +376 743 300</w:t>
      </w:r>
      <w:r w:rsidR="0057667F">
        <w:rPr>
          <w:rFonts w:ascii="Garamond" w:hAnsi="Garamond" w:cs="Arial"/>
          <w:bCs/>
          <w:iCs/>
        </w:rPr>
        <w:t>.</w:t>
      </w:r>
      <w:bookmarkEnd w:id="11"/>
      <w:bookmarkEnd w:id="12"/>
      <w:bookmarkEnd w:id="9"/>
    </w:p>
    <w:bookmarkEnd w:id="10"/>
    <w:sectPr w:rsidR="00C570A7" w:rsidRPr="00480498" w:rsidSect="000A012B">
      <w:footerReference w:type="default" r:id="rId8"/>
      <w:pgSz w:w="11906" w:h="16838"/>
      <w:pgMar w:top="1276" w:right="1274" w:bottom="1276" w:left="1560" w:header="709" w:footer="114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70C0B" w16cex:dateUtc="2025-05-08T08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E724F" w14:textId="77777777" w:rsidR="001C0A89" w:rsidRDefault="001C0A89" w:rsidP="005F4CDD">
      <w:pPr>
        <w:spacing w:after="0" w:line="240" w:lineRule="auto"/>
      </w:pPr>
      <w:r>
        <w:separator/>
      </w:r>
    </w:p>
  </w:endnote>
  <w:endnote w:type="continuationSeparator" w:id="0">
    <w:p w14:paraId="3282077A" w14:textId="77777777" w:rsidR="001C0A89" w:rsidRDefault="001C0A89" w:rsidP="005F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-29961207"/>
      <w:docPartObj>
        <w:docPartGallery w:val="Page Numbers (Bottom of Page)"/>
        <w:docPartUnique/>
      </w:docPartObj>
    </w:sdtPr>
    <w:sdtEndPr/>
    <w:sdtContent>
      <w:p w14:paraId="070AB98B" w14:textId="77777777" w:rsidR="000210CB" w:rsidRPr="00D65AC1" w:rsidRDefault="000210CB" w:rsidP="0089519C">
        <w:pPr>
          <w:pStyle w:val="Peu"/>
          <w:jc w:val="center"/>
          <w:rPr>
            <w:rFonts w:ascii="Garamond" w:hAnsi="Garamond"/>
          </w:rPr>
        </w:pPr>
        <w:r w:rsidRPr="00D65AC1">
          <w:rPr>
            <w:rFonts w:ascii="Garamond" w:hAnsi="Garamond"/>
          </w:rPr>
          <w:fldChar w:fldCharType="begin"/>
        </w:r>
        <w:r w:rsidRPr="00D65AC1">
          <w:rPr>
            <w:rFonts w:ascii="Garamond" w:hAnsi="Garamond"/>
          </w:rPr>
          <w:instrText>PAGE   \* MERGEFORMAT</w:instrText>
        </w:r>
        <w:r w:rsidRPr="00D65AC1">
          <w:rPr>
            <w:rFonts w:ascii="Garamond" w:hAnsi="Garamond"/>
          </w:rPr>
          <w:fldChar w:fldCharType="separate"/>
        </w:r>
        <w:r w:rsidRPr="00D65AC1">
          <w:rPr>
            <w:rFonts w:ascii="Garamond" w:hAnsi="Garamond"/>
          </w:rPr>
          <w:t>2</w:t>
        </w:r>
        <w:r w:rsidRPr="00D65AC1">
          <w:rPr>
            <w:rFonts w:ascii="Garamond" w:hAnsi="Garamond"/>
          </w:rPr>
          <w:fldChar w:fldCharType="end"/>
        </w:r>
        <w:r w:rsidRPr="00D65AC1">
          <w:rPr>
            <w:rFonts w:ascii="Garamond" w:hAnsi="Garamond"/>
          </w:rPr>
          <w:t xml:space="preserve"> / </w:t>
        </w:r>
        <w:r w:rsidR="00664C6A" w:rsidRPr="00D65AC1">
          <w:rPr>
            <w:rFonts w:ascii="Garamond" w:hAnsi="Garamond"/>
          </w:rPr>
          <w:fldChar w:fldCharType="begin"/>
        </w:r>
        <w:r w:rsidR="00664C6A" w:rsidRPr="00D65AC1">
          <w:rPr>
            <w:rFonts w:ascii="Garamond" w:hAnsi="Garamond"/>
          </w:rPr>
          <w:instrText xml:space="preserve"> NUMPAGES   \* MERGEFORMAT </w:instrText>
        </w:r>
        <w:r w:rsidR="00664C6A" w:rsidRPr="00D65AC1">
          <w:rPr>
            <w:rFonts w:ascii="Garamond" w:hAnsi="Garamond"/>
          </w:rPr>
          <w:fldChar w:fldCharType="separate"/>
        </w:r>
        <w:r w:rsidRPr="00D65AC1">
          <w:rPr>
            <w:rFonts w:ascii="Garamond" w:hAnsi="Garamond"/>
            <w:noProof/>
          </w:rPr>
          <w:t>1</w:t>
        </w:r>
        <w:r w:rsidR="00664C6A" w:rsidRPr="00D65AC1">
          <w:rPr>
            <w:rFonts w:ascii="Garamond" w:hAnsi="Garamond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4AF62" w14:textId="77777777" w:rsidR="001C0A89" w:rsidRDefault="001C0A89" w:rsidP="005F4CDD">
      <w:pPr>
        <w:spacing w:after="0" w:line="240" w:lineRule="auto"/>
      </w:pPr>
      <w:r>
        <w:separator/>
      </w:r>
    </w:p>
  </w:footnote>
  <w:footnote w:type="continuationSeparator" w:id="0">
    <w:p w14:paraId="217A1962" w14:textId="77777777" w:rsidR="001C0A89" w:rsidRDefault="001C0A89" w:rsidP="005F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A8861F4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72B403FA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/>
      </w:rPr>
    </w:lvl>
  </w:abstractNum>
  <w:abstractNum w:abstractNumId="2" w15:restartNumberingAfterBreak="0">
    <w:nsid w:val="01C62968"/>
    <w:multiLevelType w:val="hybridMultilevel"/>
    <w:tmpl w:val="F580CF6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A794C"/>
    <w:multiLevelType w:val="hybridMultilevel"/>
    <w:tmpl w:val="3FD8C67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81B19"/>
    <w:multiLevelType w:val="hybridMultilevel"/>
    <w:tmpl w:val="6652CEA4"/>
    <w:lvl w:ilvl="0" w:tplc="F334AE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E6A3D"/>
    <w:multiLevelType w:val="hybridMultilevel"/>
    <w:tmpl w:val="6C8EF3A8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CB7180"/>
    <w:multiLevelType w:val="hybridMultilevel"/>
    <w:tmpl w:val="2178478A"/>
    <w:lvl w:ilvl="0" w:tplc="AB74F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7679D"/>
    <w:multiLevelType w:val="hybridMultilevel"/>
    <w:tmpl w:val="65CE2C4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5573A"/>
    <w:multiLevelType w:val="hybridMultilevel"/>
    <w:tmpl w:val="2B501A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72F77"/>
    <w:multiLevelType w:val="hybridMultilevel"/>
    <w:tmpl w:val="8EBE89D2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FB1621"/>
    <w:multiLevelType w:val="hybridMultilevel"/>
    <w:tmpl w:val="535C69D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7439BF"/>
    <w:multiLevelType w:val="hybridMultilevel"/>
    <w:tmpl w:val="4C188AD4"/>
    <w:lvl w:ilvl="0" w:tplc="CE4E19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A0BF2"/>
    <w:multiLevelType w:val="hybridMultilevel"/>
    <w:tmpl w:val="E2EC07DA"/>
    <w:lvl w:ilvl="0" w:tplc="7F4637D2">
      <w:start w:val="1"/>
      <w:numFmt w:val="decimal"/>
      <w:lvlText w:val="%1."/>
      <w:lvlJc w:val="left"/>
      <w:pPr>
        <w:ind w:left="1571" w:hanging="360"/>
      </w:pPr>
      <w:rPr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08080" w:themeColor="background1" w:themeShade="80"/>
          <w:sz w:val="22"/>
        </w:rPr>
      </w:lvl>
    </w:lvlOverride>
  </w:num>
  <w:num w:numId="2">
    <w:abstractNumId w:val="4"/>
  </w:num>
  <w:num w:numId="3">
    <w:abstractNumId w:val="9"/>
  </w:num>
  <w:num w:numId="4">
    <w:abstractNumId w:val="11"/>
  </w:num>
  <w:num w:numId="5">
    <w:abstractNumId w:val="5"/>
  </w:num>
  <w:num w:numId="6">
    <w:abstractNumId w:val="1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8B"/>
    <w:rsid w:val="000030BC"/>
    <w:rsid w:val="0000391C"/>
    <w:rsid w:val="00003A38"/>
    <w:rsid w:val="0001057C"/>
    <w:rsid w:val="0001212D"/>
    <w:rsid w:val="000210CB"/>
    <w:rsid w:val="00025F30"/>
    <w:rsid w:val="000439F9"/>
    <w:rsid w:val="00044675"/>
    <w:rsid w:val="00044AAF"/>
    <w:rsid w:val="000451CE"/>
    <w:rsid w:val="000457D3"/>
    <w:rsid w:val="00060508"/>
    <w:rsid w:val="0006148D"/>
    <w:rsid w:val="000708FD"/>
    <w:rsid w:val="00075095"/>
    <w:rsid w:val="00081459"/>
    <w:rsid w:val="00082276"/>
    <w:rsid w:val="0008498B"/>
    <w:rsid w:val="0008641B"/>
    <w:rsid w:val="000944A1"/>
    <w:rsid w:val="00097B58"/>
    <w:rsid w:val="000A012B"/>
    <w:rsid w:val="000A1AF0"/>
    <w:rsid w:val="000A5FFF"/>
    <w:rsid w:val="000B322C"/>
    <w:rsid w:val="000C23E1"/>
    <w:rsid w:val="000C57CE"/>
    <w:rsid w:val="000D7797"/>
    <w:rsid w:val="000E0A04"/>
    <w:rsid w:val="000E79D8"/>
    <w:rsid w:val="000F3415"/>
    <w:rsid w:val="0011066D"/>
    <w:rsid w:val="00111E29"/>
    <w:rsid w:val="001218A5"/>
    <w:rsid w:val="00125C2D"/>
    <w:rsid w:val="001317BF"/>
    <w:rsid w:val="00141A99"/>
    <w:rsid w:val="001421DF"/>
    <w:rsid w:val="001431D7"/>
    <w:rsid w:val="001443A6"/>
    <w:rsid w:val="00154DA8"/>
    <w:rsid w:val="00154E9C"/>
    <w:rsid w:val="0015625C"/>
    <w:rsid w:val="00167034"/>
    <w:rsid w:val="00196A9A"/>
    <w:rsid w:val="001A6864"/>
    <w:rsid w:val="001C0A89"/>
    <w:rsid w:val="001D43C7"/>
    <w:rsid w:val="001D48BC"/>
    <w:rsid w:val="001D65A8"/>
    <w:rsid w:val="001E0E70"/>
    <w:rsid w:val="001E1525"/>
    <w:rsid w:val="001E5E89"/>
    <w:rsid w:val="001E67DF"/>
    <w:rsid w:val="001E7AD8"/>
    <w:rsid w:val="001F05D2"/>
    <w:rsid w:val="001F2B47"/>
    <w:rsid w:val="0020192E"/>
    <w:rsid w:val="00202906"/>
    <w:rsid w:val="00205D68"/>
    <w:rsid w:val="00207A62"/>
    <w:rsid w:val="00210496"/>
    <w:rsid w:val="002107B9"/>
    <w:rsid w:val="002115F2"/>
    <w:rsid w:val="0021165A"/>
    <w:rsid w:val="00211719"/>
    <w:rsid w:val="00211CE7"/>
    <w:rsid w:val="0021282A"/>
    <w:rsid w:val="00215F0E"/>
    <w:rsid w:val="0021659B"/>
    <w:rsid w:val="00224005"/>
    <w:rsid w:val="00225A78"/>
    <w:rsid w:val="00226897"/>
    <w:rsid w:val="00233139"/>
    <w:rsid w:val="00234E68"/>
    <w:rsid w:val="00236C38"/>
    <w:rsid w:val="00240BE3"/>
    <w:rsid w:val="00242211"/>
    <w:rsid w:val="0024412C"/>
    <w:rsid w:val="00246963"/>
    <w:rsid w:val="002471D0"/>
    <w:rsid w:val="00247FB3"/>
    <w:rsid w:val="00251AC9"/>
    <w:rsid w:val="00252021"/>
    <w:rsid w:val="002627EF"/>
    <w:rsid w:val="00263CD1"/>
    <w:rsid w:val="002668D6"/>
    <w:rsid w:val="00271879"/>
    <w:rsid w:val="00272557"/>
    <w:rsid w:val="00272B1E"/>
    <w:rsid w:val="00281949"/>
    <w:rsid w:val="00293057"/>
    <w:rsid w:val="00293EC8"/>
    <w:rsid w:val="002A49AD"/>
    <w:rsid w:val="002C29D7"/>
    <w:rsid w:val="002C78F6"/>
    <w:rsid w:val="002C7E8C"/>
    <w:rsid w:val="002D0233"/>
    <w:rsid w:val="002D063F"/>
    <w:rsid w:val="002E0DE2"/>
    <w:rsid w:val="002F1A26"/>
    <w:rsid w:val="002F2BC1"/>
    <w:rsid w:val="002F301F"/>
    <w:rsid w:val="002F4029"/>
    <w:rsid w:val="003112B5"/>
    <w:rsid w:val="003121BB"/>
    <w:rsid w:val="00316AA8"/>
    <w:rsid w:val="00327DB3"/>
    <w:rsid w:val="00344746"/>
    <w:rsid w:val="00345EB8"/>
    <w:rsid w:val="00346491"/>
    <w:rsid w:val="003470BC"/>
    <w:rsid w:val="0034768B"/>
    <w:rsid w:val="003532ED"/>
    <w:rsid w:val="0036252B"/>
    <w:rsid w:val="003649C9"/>
    <w:rsid w:val="0036595D"/>
    <w:rsid w:val="00382095"/>
    <w:rsid w:val="00386470"/>
    <w:rsid w:val="00387936"/>
    <w:rsid w:val="00391FB2"/>
    <w:rsid w:val="00392D4C"/>
    <w:rsid w:val="00393C2B"/>
    <w:rsid w:val="00395B35"/>
    <w:rsid w:val="003A2A7F"/>
    <w:rsid w:val="003C795B"/>
    <w:rsid w:val="003E2CBC"/>
    <w:rsid w:val="003E4B4B"/>
    <w:rsid w:val="003E52BA"/>
    <w:rsid w:val="003E7148"/>
    <w:rsid w:val="003F1CFE"/>
    <w:rsid w:val="003F73F6"/>
    <w:rsid w:val="00400458"/>
    <w:rsid w:val="00401A19"/>
    <w:rsid w:val="00402D2B"/>
    <w:rsid w:val="00405569"/>
    <w:rsid w:val="004300F4"/>
    <w:rsid w:val="0044507F"/>
    <w:rsid w:val="00450F6A"/>
    <w:rsid w:val="00456609"/>
    <w:rsid w:val="00470D45"/>
    <w:rsid w:val="00475ED5"/>
    <w:rsid w:val="00480498"/>
    <w:rsid w:val="00483F5F"/>
    <w:rsid w:val="004847F3"/>
    <w:rsid w:val="00487391"/>
    <w:rsid w:val="004932DB"/>
    <w:rsid w:val="00494417"/>
    <w:rsid w:val="004A27BE"/>
    <w:rsid w:val="004A6EB6"/>
    <w:rsid w:val="004B6EDD"/>
    <w:rsid w:val="004C4FA8"/>
    <w:rsid w:val="004D4E01"/>
    <w:rsid w:val="004E6A6A"/>
    <w:rsid w:val="004F10B5"/>
    <w:rsid w:val="004F33CA"/>
    <w:rsid w:val="004F4E77"/>
    <w:rsid w:val="005028A1"/>
    <w:rsid w:val="00505F69"/>
    <w:rsid w:val="00517012"/>
    <w:rsid w:val="005304F2"/>
    <w:rsid w:val="00535CDB"/>
    <w:rsid w:val="00540232"/>
    <w:rsid w:val="005509FD"/>
    <w:rsid w:val="005564CA"/>
    <w:rsid w:val="00566943"/>
    <w:rsid w:val="00575F84"/>
    <w:rsid w:val="0057667F"/>
    <w:rsid w:val="00577592"/>
    <w:rsid w:val="00577A4F"/>
    <w:rsid w:val="0058483F"/>
    <w:rsid w:val="005A6851"/>
    <w:rsid w:val="005A7BD5"/>
    <w:rsid w:val="005C1B89"/>
    <w:rsid w:val="005D4626"/>
    <w:rsid w:val="005D5503"/>
    <w:rsid w:val="005E1DBF"/>
    <w:rsid w:val="005F1E70"/>
    <w:rsid w:val="005F4CDD"/>
    <w:rsid w:val="005F7CE2"/>
    <w:rsid w:val="00614BDB"/>
    <w:rsid w:val="00627638"/>
    <w:rsid w:val="00634711"/>
    <w:rsid w:val="006377DE"/>
    <w:rsid w:val="00643C1B"/>
    <w:rsid w:val="00645961"/>
    <w:rsid w:val="00651DDA"/>
    <w:rsid w:val="00664C6A"/>
    <w:rsid w:val="00665066"/>
    <w:rsid w:val="00676781"/>
    <w:rsid w:val="00684989"/>
    <w:rsid w:val="006930AE"/>
    <w:rsid w:val="00693C7C"/>
    <w:rsid w:val="00697DCC"/>
    <w:rsid w:val="006A1553"/>
    <w:rsid w:val="006D62CC"/>
    <w:rsid w:val="006F28E2"/>
    <w:rsid w:val="006F330E"/>
    <w:rsid w:val="006F74B4"/>
    <w:rsid w:val="006F7791"/>
    <w:rsid w:val="00714CA6"/>
    <w:rsid w:val="00716C7B"/>
    <w:rsid w:val="00722BDF"/>
    <w:rsid w:val="00732140"/>
    <w:rsid w:val="007330DA"/>
    <w:rsid w:val="00733CE2"/>
    <w:rsid w:val="007344A7"/>
    <w:rsid w:val="00737442"/>
    <w:rsid w:val="00737A89"/>
    <w:rsid w:val="00741FE6"/>
    <w:rsid w:val="00751A33"/>
    <w:rsid w:val="0076377E"/>
    <w:rsid w:val="0076421B"/>
    <w:rsid w:val="007653EA"/>
    <w:rsid w:val="007662E2"/>
    <w:rsid w:val="00767C3A"/>
    <w:rsid w:val="0077170E"/>
    <w:rsid w:val="0078051B"/>
    <w:rsid w:val="007808EB"/>
    <w:rsid w:val="007848A7"/>
    <w:rsid w:val="00792B69"/>
    <w:rsid w:val="00793639"/>
    <w:rsid w:val="007A18F1"/>
    <w:rsid w:val="007A523C"/>
    <w:rsid w:val="007B0437"/>
    <w:rsid w:val="007C44D6"/>
    <w:rsid w:val="007D1F9D"/>
    <w:rsid w:val="007E2AE3"/>
    <w:rsid w:val="007E7F51"/>
    <w:rsid w:val="0080019C"/>
    <w:rsid w:val="008026BD"/>
    <w:rsid w:val="00817BE1"/>
    <w:rsid w:val="00821C00"/>
    <w:rsid w:val="008230EF"/>
    <w:rsid w:val="00823C22"/>
    <w:rsid w:val="008435D7"/>
    <w:rsid w:val="0084385C"/>
    <w:rsid w:val="00847D66"/>
    <w:rsid w:val="00860BE9"/>
    <w:rsid w:val="00865DBE"/>
    <w:rsid w:val="00866CD2"/>
    <w:rsid w:val="00872F6C"/>
    <w:rsid w:val="008751EE"/>
    <w:rsid w:val="008762DA"/>
    <w:rsid w:val="0089519C"/>
    <w:rsid w:val="00895742"/>
    <w:rsid w:val="008A7238"/>
    <w:rsid w:val="008B5200"/>
    <w:rsid w:val="008B61DB"/>
    <w:rsid w:val="008C21E8"/>
    <w:rsid w:val="008C37BB"/>
    <w:rsid w:val="008C415A"/>
    <w:rsid w:val="008D634C"/>
    <w:rsid w:val="008E26A8"/>
    <w:rsid w:val="008E5BAA"/>
    <w:rsid w:val="008F08D9"/>
    <w:rsid w:val="008F244B"/>
    <w:rsid w:val="008F7DDE"/>
    <w:rsid w:val="00901EF3"/>
    <w:rsid w:val="009155C4"/>
    <w:rsid w:val="00931AC9"/>
    <w:rsid w:val="009334CB"/>
    <w:rsid w:val="00963F5C"/>
    <w:rsid w:val="009740B4"/>
    <w:rsid w:val="0097509F"/>
    <w:rsid w:val="00990ED3"/>
    <w:rsid w:val="00997F19"/>
    <w:rsid w:val="009A0C00"/>
    <w:rsid w:val="009A143C"/>
    <w:rsid w:val="009A19F9"/>
    <w:rsid w:val="009A1DA6"/>
    <w:rsid w:val="009A5B1A"/>
    <w:rsid w:val="009B6624"/>
    <w:rsid w:val="009B7690"/>
    <w:rsid w:val="009B7D0E"/>
    <w:rsid w:val="009C46F7"/>
    <w:rsid w:val="009D188E"/>
    <w:rsid w:val="009D62E8"/>
    <w:rsid w:val="009F5BDA"/>
    <w:rsid w:val="009F5D0E"/>
    <w:rsid w:val="009F6D4D"/>
    <w:rsid w:val="009F7745"/>
    <w:rsid w:val="00A00BD1"/>
    <w:rsid w:val="00A0126C"/>
    <w:rsid w:val="00A029EE"/>
    <w:rsid w:val="00A11CB0"/>
    <w:rsid w:val="00A12D0B"/>
    <w:rsid w:val="00A14FF2"/>
    <w:rsid w:val="00A1502D"/>
    <w:rsid w:val="00A31519"/>
    <w:rsid w:val="00A31890"/>
    <w:rsid w:val="00A35BC3"/>
    <w:rsid w:val="00A40A2C"/>
    <w:rsid w:val="00A45C04"/>
    <w:rsid w:val="00A46C8A"/>
    <w:rsid w:val="00A53FA1"/>
    <w:rsid w:val="00A603C5"/>
    <w:rsid w:val="00A60D52"/>
    <w:rsid w:val="00A67A4F"/>
    <w:rsid w:val="00A70FF5"/>
    <w:rsid w:val="00A73473"/>
    <w:rsid w:val="00A74A71"/>
    <w:rsid w:val="00A80340"/>
    <w:rsid w:val="00A83DDA"/>
    <w:rsid w:val="00A9060D"/>
    <w:rsid w:val="00A970E8"/>
    <w:rsid w:val="00AA3F41"/>
    <w:rsid w:val="00AA6533"/>
    <w:rsid w:val="00AA7B85"/>
    <w:rsid w:val="00AB0C60"/>
    <w:rsid w:val="00AC4838"/>
    <w:rsid w:val="00AC672B"/>
    <w:rsid w:val="00AE0E05"/>
    <w:rsid w:val="00B01CB0"/>
    <w:rsid w:val="00B055A1"/>
    <w:rsid w:val="00B11E40"/>
    <w:rsid w:val="00B136DA"/>
    <w:rsid w:val="00B1424F"/>
    <w:rsid w:val="00B201F6"/>
    <w:rsid w:val="00B239F2"/>
    <w:rsid w:val="00B31445"/>
    <w:rsid w:val="00B31991"/>
    <w:rsid w:val="00B31DBF"/>
    <w:rsid w:val="00B33529"/>
    <w:rsid w:val="00B34F77"/>
    <w:rsid w:val="00B41F7E"/>
    <w:rsid w:val="00B42C24"/>
    <w:rsid w:val="00B5129D"/>
    <w:rsid w:val="00B727A0"/>
    <w:rsid w:val="00B73614"/>
    <w:rsid w:val="00B736C5"/>
    <w:rsid w:val="00B7739C"/>
    <w:rsid w:val="00B843A1"/>
    <w:rsid w:val="00B87CA1"/>
    <w:rsid w:val="00B93474"/>
    <w:rsid w:val="00B95EE0"/>
    <w:rsid w:val="00BA1C62"/>
    <w:rsid w:val="00BA2D97"/>
    <w:rsid w:val="00BA5624"/>
    <w:rsid w:val="00BA6B2C"/>
    <w:rsid w:val="00BB1A4A"/>
    <w:rsid w:val="00BB33A8"/>
    <w:rsid w:val="00BC12D9"/>
    <w:rsid w:val="00BC1CCE"/>
    <w:rsid w:val="00BD03EA"/>
    <w:rsid w:val="00BD5668"/>
    <w:rsid w:val="00BE0149"/>
    <w:rsid w:val="00C03F82"/>
    <w:rsid w:val="00C120B4"/>
    <w:rsid w:val="00C130DE"/>
    <w:rsid w:val="00C13697"/>
    <w:rsid w:val="00C23050"/>
    <w:rsid w:val="00C24C06"/>
    <w:rsid w:val="00C25D6F"/>
    <w:rsid w:val="00C37986"/>
    <w:rsid w:val="00C4042D"/>
    <w:rsid w:val="00C510DA"/>
    <w:rsid w:val="00C570A7"/>
    <w:rsid w:val="00C62F3B"/>
    <w:rsid w:val="00C64A45"/>
    <w:rsid w:val="00C70C59"/>
    <w:rsid w:val="00C710E5"/>
    <w:rsid w:val="00C7437F"/>
    <w:rsid w:val="00C846ED"/>
    <w:rsid w:val="00C9497F"/>
    <w:rsid w:val="00CB0F7D"/>
    <w:rsid w:val="00CC4595"/>
    <w:rsid w:val="00CC46B6"/>
    <w:rsid w:val="00CD3DD9"/>
    <w:rsid w:val="00CD5560"/>
    <w:rsid w:val="00CE4025"/>
    <w:rsid w:val="00CF6529"/>
    <w:rsid w:val="00D021DF"/>
    <w:rsid w:val="00D0437A"/>
    <w:rsid w:val="00D04888"/>
    <w:rsid w:val="00D07AF3"/>
    <w:rsid w:val="00D27660"/>
    <w:rsid w:val="00D335F7"/>
    <w:rsid w:val="00D50598"/>
    <w:rsid w:val="00D513ED"/>
    <w:rsid w:val="00D55445"/>
    <w:rsid w:val="00D6117A"/>
    <w:rsid w:val="00D61254"/>
    <w:rsid w:val="00D62AEF"/>
    <w:rsid w:val="00D65AC1"/>
    <w:rsid w:val="00D677B3"/>
    <w:rsid w:val="00D679B1"/>
    <w:rsid w:val="00D73355"/>
    <w:rsid w:val="00D75A50"/>
    <w:rsid w:val="00D77835"/>
    <w:rsid w:val="00D80068"/>
    <w:rsid w:val="00D81961"/>
    <w:rsid w:val="00D82DFC"/>
    <w:rsid w:val="00D905B7"/>
    <w:rsid w:val="00DB5ED8"/>
    <w:rsid w:val="00DC071F"/>
    <w:rsid w:val="00DC22EB"/>
    <w:rsid w:val="00DC2D7A"/>
    <w:rsid w:val="00DE1406"/>
    <w:rsid w:val="00DE1B8D"/>
    <w:rsid w:val="00DE27E1"/>
    <w:rsid w:val="00DE388F"/>
    <w:rsid w:val="00DE41B8"/>
    <w:rsid w:val="00DF3A96"/>
    <w:rsid w:val="00DF7C97"/>
    <w:rsid w:val="00E16BFF"/>
    <w:rsid w:val="00E21013"/>
    <w:rsid w:val="00E2632D"/>
    <w:rsid w:val="00E333EA"/>
    <w:rsid w:val="00E5546C"/>
    <w:rsid w:val="00E5678A"/>
    <w:rsid w:val="00E60279"/>
    <w:rsid w:val="00E607D4"/>
    <w:rsid w:val="00E63D1C"/>
    <w:rsid w:val="00E64309"/>
    <w:rsid w:val="00E77978"/>
    <w:rsid w:val="00E91823"/>
    <w:rsid w:val="00E91A07"/>
    <w:rsid w:val="00EA3692"/>
    <w:rsid w:val="00EB740D"/>
    <w:rsid w:val="00ED520F"/>
    <w:rsid w:val="00EE18B8"/>
    <w:rsid w:val="00EE214E"/>
    <w:rsid w:val="00EE3311"/>
    <w:rsid w:val="00EE7D4A"/>
    <w:rsid w:val="00EF3978"/>
    <w:rsid w:val="00F20305"/>
    <w:rsid w:val="00F2194F"/>
    <w:rsid w:val="00F354AF"/>
    <w:rsid w:val="00F610DE"/>
    <w:rsid w:val="00F61BCC"/>
    <w:rsid w:val="00F74EC7"/>
    <w:rsid w:val="00F76CC8"/>
    <w:rsid w:val="00F9204A"/>
    <w:rsid w:val="00F95C40"/>
    <w:rsid w:val="00FA1929"/>
    <w:rsid w:val="00FA39CD"/>
    <w:rsid w:val="00FA7F48"/>
    <w:rsid w:val="00FB1BA6"/>
    <w:rsid w:val="00FB2560"/>
    <w:rsid w:val="00FB315E"/>
    <w:rsid w:val="00FB48AD"/>
    <w:rsid w:val="00FC0722"/>
    <w:rsid w:val="00FC75CB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7247E0"/>
  <w15:chartTrackingRefBased/>
  <w15:docId w15:val="{9D9EF38F-FBDE-44B7-9B69-2D2D077C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C00"/>
    <w:pPr>
      <w:spacing w:after="200" w:line="252" w:lineRule="auto"/>
      <w:jc w:val="left"/>
    </w:pPr>
    <w:rPr>
      <w:rFonts w:ascii="Arial" w:eastAsia="Times New Roman" w:hAnsi="Arial" w:cs="Times New Roman"/>
      <w:lang w:bidi="en-US"/>
    </w:rPr>
  </w:style>
  <w:style w:type="paragraph" w:styleId="Ttol1">
    <w:name w:val="heading 1"/>
    <w:aliases w:val="Títol I"/>
    <w:basedOn w:val="Normal"/>
    <w:next w:val="Normal"/>
    <w:link w:val="Ttol1Car"/>
    <w:autoRedefine/>
    <w:uiPriority w:val="9"/>
    <w:qFormat/>
    <w:rsid w:val="00716C7B"/>
    <w:pPr>
      <w:keepNext/>
      <w:keepLines/>
      <w:spacing w:before="240" w:after="0" w:line="259" w:lineRule="auto"/>
      <w:outlineLvl w:val="0"/>
    </w:pPr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paragraph" w:styleId="Ttol2">
    <w:name w:val="heading 2"/>
    <w:aliases w:val="tit 2"/>
    <w:basedOn w:val="Normal"/>
    <w:next w:val="Normal"/>
    <w:link w:val="Ttol2Car"/>
    <w:uiPriority w:val="1"/>
    <w:qFormat/>
    <w:rsid w:val="00E91A07"/>
    <w:pPr>
      <w:keepNext/>
      <w:keepLines/>
      <w:spacing w:before="40"/>
      <w:outlineLvl w:val="1"/>
    </w:pPr>
    <w:rPr>
      <w:rFonts w:eastAsiaTheme="majorEastAsia" w:cstheme="majorBidi"/>
      <w:color w:val="943634"/>
      <w:sz w:val="28"/>
      <w:szCs w:val="26"/>
    </w:rPr>
  </w:style>
  <w:style w:type="paragraph" w:styleId="Ttol3">
    <w:name w:val="heading 3"/>
    <w:aliases w:val="tit 3"/>
    <w:basedOn w:val="Normal"/>
    <w:next w:val="Normal"/>
    <w:link w:val="Ttol3Car"/>
    <w:uiPriority w:val="2"/>
    <w:qFormat/>
    <w:rsid w:val="00E91A07"/>
    <w:pPr>
      <w:keepNext/>
      <w:keepLines/>
      <w:spacing w:before="40" w:after="0"/>
      <w:outlineLvl w:val="2"/>
    </w:pPr>
    <w:rPr>
      <w:rFonts w:eastAsiaTheme="majorEastAsia" w:cstheme="majorBidi"/>
      <w:b/>
      <w:color w:val="943634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I Car"/>
    <w:basedOn w:val="Lletraperdefectedelpargraf"/>
    <w:link w:val="Ttol1"/>
    <w:uiPriority w:val="9"/>
    <w:rsid w:val="00716C7B"/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character" w:customStyle="1" w:styleId="Ttol2Car">
    <w:name w:val="Títol 2 Car"/>
    <w:aliases w:val="tit 2 Car"/>
    <w:basedOn w:val="Lletraperdefectedelpargraf"/>
    <w:link w:val="Ttol2"/>
    <w:uiPriority w:val="1"/>
    <w:rsid w:val="00E91A07"/>
    <w:rPr>
      <w:rFonts w:ascii="Arial" w:eastAsiaTheme="majorEastAsia" w:hAnsi="Arial" w:cstheme="majorBidi"/>
      <w:color w:val="943634"/>
      <w:sz w:val="28"/>
      <w:szCs w:val="26"/>
      <w:lang w:bidi="en-US"/>
    </w:rPr>
  </w:style>
  <w:style w:type="paragraph" w:customStyle="1" w:styleId="AR1">
    <w:name w:val="AR1"/>
    <w:basedOn w:val="Normal"/>
    <w:link w:val="AR1Car"/>
    <w:autoRedefine/>
    <w:qFormat/>
    <w:rsid w:val="00AA3F41"/>
    <w:pPr>
      <w:spacing w:before="120" w:after="120" w:line="240" w:lineRule="auto"/>
      <w:ind w:left="425" w:hanging="425"/>
      <w:jc w:val="both"/>
    </w:pPr>
  </w:style>
  <w:style w:type="character" w:customStyle="1" w:styleId="AR1Car">
    <w:name w:val="AR1 Car"/>
    <w:basedOn w:val="Lletraperdefectedelpargraf"/>
    <w:link w:val="AR1"/>
    <w:rsid w:val="00AA3F41"/>
    <w:rPr>
      <w:rFonts w:ascii="Arial" w:eastAsia="Times New Roman" w:hAnsi="Arial" w:cs="Times New Roman"/>
      <w:lang w:bidi="en-US"/>
    </w:rPr>
  </w:style>
  <w:style w:type="paragraph" w:customStyle="1" w:styleId="ARtit1">
    <w:name w:val="AR_tit 1"/>
    <w:basedOn w:val="Ttol1"/>
    <w:autoRedefine/>
    <w:qFormat/>
    <w:rsid w:val="00346491"/>
    <w:pPr>
      <w:shd w:val="clear" w:color="auto" w:fill="FFFFFF" w:themeFill="background1"/>
    </w:pPr>
    <w:rPr>
      <w:rFonts w:ascii="Garamond" w:hAnsi="Garamond"/>
      <w:b/>
      <w:color w:val="4472C4" w:themeColor="accent1"/>
      <w:sz w:val="24"/>
      <w:u w:val="single"/>
      <w:lang w:eastAsia="ar-SA"/>
    </w:rPr>
  </w:style>
  <w:style w:type="character" w:customStyle="1" w:styleId="Ttol3Car">
    <w:name w:val="Títol 3 Car"/>
    <w:aliases w:val="tit 3 Car"/>
    <w:basedOn w:val="Lletraperdefectedelpargraf"/>
    <w:link w:val="Ttol3"/>
    <w:uiPriority w:val="2"/>
    <w:rsid w:val="00E91A07"/>
    <w:rPr>
      <w:rFonts w:ascii="Arial" w:eastAsiaTheme="majorEastAsia" w:hAnsi="Arial" w:cstheme="majorBidi"/>
      <w:b/>
      <w:color w:val="943634"/>
      <w:sz w:val="24"/>
      <w:szCs w:val="24"/>
      <w:lang w:bidi="en-US"/>
    </w:rPr>
  </w:style>
  <w:style w:type="paragraph" w:customStyle="1" w:styleId="tit1">
    <w:name w:val="tit 1"/>
    <w:basedOn w:val="Ttol1"/>
    <w:qFormat/>
    <w:rsid w:val="0008498B"/>
    <w:rPr>
      <w:rFonts w:ascii="Arial" w:hAnsi="Arial"/>
      <w:i/>
      <w:sz w:val="28"/>
    </w:rPr>
  </w:style>
  <w:style w:type="paragraph" w:styleId="Capalera">
    <w:name w:val="header"/>
    <w:basedOn w:val="Normal"/>
    <w:link w:val="Capalera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5F4CDD"/>
    <w:rPr>
      <w:rFonts w:ascii="Arial" w:hAnsi="Arial"/>
    </w:rPr>
  </w:style>
  <w:style w:type="paragraph" w:styleId="Peu">
    <w:name w:val="footer"/>
    <w:basedOn w:val="Normal"/>
    <w:link w:val="Peu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5F4CDD"/>
    <w:rPr>
      <w:rFonts w:ascii="Arial" w:hAnsi="Arial"/>
    </w:rPr>
  </w:style>
  <w:style w:type="character" w:styleId="Nmerodepgina">
    <w:name w:val="page number"/>
    <w:basedOn w:val="Lletraperdefectedelpargraf"/>
    <w:rsid w:val="0008498B"/>
  </w:style>
  <w:style w:type="paragraph" w:styleId="Textdenotaapeudepgina">
    <w:name w:val="footnote text"/>
    <w:basedOn w:val="Normal"/>
    <w:link w:val="TextdenotaapeudepginaCar"/>
    <w:uiPriority w:val="99"/>
    <w:rsid w:val="0008498B"/>
    <w:rPr>
      <w:sz w:val="20"/>
      <w:szCs w:val="20"/>
      <w:lang w:val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8498B"/>
    <w:rPr>
      <w:rFonts w:ascii="Arial" w:eastAsia="Times New Roman" w:hAnsi="Arial" w:cs="Times New Roman"/>
      <w:sz w:val="20"/>
      <w:szCs w:val="20"/>
      <w:lang w:val="en-US" w:bidi="en-US"/>
    </w:rPr>
  </w:style>
  <w:style w:type="character" w:styleId="Textennegreta">
    <w:name w:val="Strong"/>
    <w:aliases w:val="Titol 1 hsj"/>
    <w:uiPriority w:val="22"/>
    <w:qFormat/>
    <w:rsid w:val="0008498B"/>
    <w:rPr>
      <w:b/>
      <w:bCs/>
      <w:color w:val="943634"/>
      <w:spacing w:val="5"/>
    </w:rPr>
  </w:style>
  <w:style w:type="paragraph" w:customStyle="1" w:styleId="Titol1">
    <w:name w:val="Titol 1"/>
    <w:basedOn w:val="Normal"/>
    <w:rsid w:val="0008498B"/>
    <w:pPr>
      <w:pBdr>
        <w:bottom w:val="single" w:sz="4" w:space="1" w:color="auto"/>
      </w:pBdr>
      <w:spacing w:after="0"/>
      <w:jc w:val="both"/>
    </w:pPr>
    <w:rPr>
      <w:b/>
      <w:bCs/>
      <w:sz w:val="28"/>
      <w:szCs w:val="20"/>
    </w:rPr>
  </w:style>
  <w:style w:type="table" w:styleId="Taulaambquadrcula">
    <w:name w:val="Table Grid"/>
    <w:basedOn w:val="Taulanormal"/>
    <w:uiPriority w:val="39"/>
    <w:rsid w:val="00D6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693C7C"/>
    <w:pPr>
      <w:ind w:left="720"/>
      <w:contextualSpacing/>
    </w:pPr>
  </w:style>
  <w:style w:type="table" w:styleId="Taulasenzilla3">
    <w:name w:val="Plain Table 3"/>
    <w:basedOn w:val="Taulanormal"/>
    <w:uiPriority w:val="43"/>
    <w:rsid w:val="00FC75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78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051B"/>
    <w:rPr>
      <w:rFonts w:ascii="Segoe UI" w:eastAsia="Times New Roman" w:hAnsi="Segoe UI" w:cs="Segoe UI"/>
      <w:sz w:val="18"/>
      <w:szCs w:val="18"/>
      <w:lang w:bidi="en-US"/>
    </w:rPr>
  </w:style>
  <w:style w:type="character" w:styleId="Textdelcontenidor">
    <w:name w:val="Placeholder Text"/>
    <w:basedOn w:val="Lletraperdefectedelpargraf"/>
    <w:uiPriority w:val="99"/>
    <w:semiHidden/>
    <w:rsid w:val="001421DF"/>
    <w:rPr>
      <w:color w:val="808080"/>
    </w:rPr>
  </w:style>
  <w:style w:type="character" w:styleId="Enlla">
    <w:name w:val="Hyperlink"/>
    <w:basedOn w:val="Lletraperdefectedelpargraf"/>
    <w:uiPriority w:val="99"/>
    <w:unhideWhenUsed/>
    <w:rsid w:val="0024221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42211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6F74B4"/>
    <w:pPr>
      <w:jc w:val="left"/>
    </w:pPr>
    <w:rPr>
      <w:rFonts w:ascii="Arial" w:eastAsia="Times New Roman" w:hAnsi="Arial" w:cs="Times New Roman"/>
      <w:lang w:bidi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31DB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31DB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31DBF"/>
    <w:rPr>
      <w:rFonts w:ascii="Arial" w:eastAsia="Times New Roman" w:hAnsi="Arial" w:cs="Times New Roman"/>
      <w:sz w:val="20"/>
      <w:szCs w:val="20"/>
      <w:lang w:bidi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31DB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31DBF"/>
    <w:rPr>
      <w:rFonts w:ascii="Arial" w:eastAsia="Times New Roman" w:hAnsi="Arial" w:cs="Times New Roman"/>
      <w:b/>
      <w:bCs/>
      <w:sz w:val="20"/>
      <w:szCs w:val="20"/>
      <w:lang w:bidi="en-US"/>
    </w:rPr>
  </w:style>
  <w:style w:type="character" w:styleId="Refernciadenotaapeudepgina">
    <w:name w:val="footnote reference"/>
    <w:uiPriority w:val="99"/>
    <w:semiHidden/>
    <w:unhideWhenUsed/>
    <w:rsid w:val="00F9204A"/>
    <w:rPr>
      <w:vertAlign w:val="superscript"/>
    </w:rPr>
  </w:style>
  <w:style w:type="character" w:customStyle="1" w:styleId="WW8Num3z0">
    <w:name w:val="WW8Num3z0"/>
    <w:rsid w:val="008751E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ole\Documents\Plantilles%20de%20l'Office%20personalitzades\Plantilla%20hsj%20DEF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743555882C418F99FE792E9F95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16341-E68D-4BC5-A73B-726BE0BADEE0}"/>
      </w:docPartPr>
      <w:docPartBody>
        <w:p w:rsidR="00987427" w:rsidRDefault="00372E03" w:rsidP="00372E03">
          <w:pPr>
            <w:pStyle w:val="69743555882C418F99FE792E9F955E88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547FAC3BF234097AD354BE60FC8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7F771-9223-4D1C-A0D1-DE5BF1A6A4A3}"/>
      </w:docPartPr>
      <w:docPartBody>
        <w:p w:rsidR="00EF7E0E" w:rsidRDefault="001B43B1" w:rsidP="001B43B1">
          <w:pPr>
            <w:pStyle w:val="D547FAC3BF234097AD354BE60FC8A28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072187B4CC44CC931A0CFCB2CF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8C4FE-E1C5-4A58-9AA7-403BD84F1AA9}"/>
      </w:docPartPr>
      <w:docPartBody>
        <w:p w:rsidR="00F93899" w:rsidRDefault="00824790" w:rsidP="00824790">
          <w:pPr>
            <w:pStyle w:val="E4072187B4CC44CC931A0CFCB2CF64ED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FD7BE50636420780895CF3573F5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E1520-C5E0-4E60-9B3C-9000A0AAC8F2}"/>
      </w:docPartPr>
      <w:docPartBody>
        <w:p w:rsidR="00EC1473" w:rsidRDefault="006C1755" w:rsidP="006C1755">
          <w:pPr>
            <w:pStyle w:val="D8FD7BE50636420780895CF3573F586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A628AB460084F98859EDD4D7413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05D7E-0443-400E-A5D7-1EE02DEB3280}"/>
      </w:docPartPr>
      <w:docPartBody>
        <w:p w:rsidR="00BC24E5" w:rsidRDefault="00F84691" w:rsidP="00F84691">
          <w:pPr>
            <w:pStyle w:val="3A628AB460084F98859EDD4D74130203"/>
          </w:pPr>
          <w:r w:rsidRPr="001D6BD5">
            <w:rPr>
              <w:rFonts w:ascii="Garamond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hAnsi="Garamond" w:cs="Arial"/>
              <w:bdr w:val="single" w:sz="4" w:space="0" w:color="auto"/>
            </w:rPr>
            <w:t>.</w:t>
          </w:r>
        </w:p>
      </w:docPartBody>
    </w:docPart>
    <w:docPart>
      <w:docPartPr>
        <w:name w:val="BF4633609E3C48CA8FF39ABF82AAB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EC248-B2FE-43BE-A86C-6B4B138A36E0}"/>
      </w:docPartPr>
      <w:docPartBody>
        <w:p w:rsidR="00F745AC" w:rsidRDefault="00621E27" w:rsidP="00621E27">
          <w:pPr>
            <w:pStyle w:val="BF4633609E3C48CA8FF39ABF82AAB2F7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2B7F7D3D538E4B94A36163C94C1EC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D4721-A0FC-4B88-9043-C6E22781355E}"/>
      </w:docPartPr>
      <w:docPartBody>
        <w:p w:rsidR="00D646C2" w:rsidRDefault="004B6CD7" w:rsidP="004B6CD7">
          <w:pPr>
            <w:pStyle w:val="2B7F7D3D538E4B94A36163C94C1EC325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2CA1F0F4A47429D8344632232C39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BEEBA-242B-4B1B-9FE1-784245D627B5}"/>
      </w:docPartPr>
      <w:docPartBody>
        <w:p w:rsidR="00D646C2" w:rsidRDefault="004B6CD7" w:rsidP="004B6CD7">
          <w:pPr>
            <w:pStyle w:val="D2CA1F0F4A47429D8344632232C39B47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47FE3F79E1E47AD87FDCA70E7E8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5DFCB-5728-401A-BD22-0B584D785125}"/>
      </w:docPartPr>
      <w:docPartBody>
        <w:p w:rsidR="00D646C2" w:rsidRDefault="004B6CD7" w:rsidP="004B6CD7">
          <w:pPr>
            <w:pStyle w:val="F47FE3F79E1E47AD87FDCA70E7E817DD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3"/>
    <w:rsid w:val="0000535C"/>
    <w:rsid w:val="001B43B1"/>
    <w:rsid w:val="001E6EB4"/>
    <w:rsid w:val="00256A83"/>
    <w:rsid w:val="002A635E"/>
    <w:rsid w:val="0032589B"/>
    <w:rsid w:val="00340B4E"/>
    <w:rsid w:val="00372E03"/>
    <w:rsid w:val="00386F9A"/>
    <w:rsid w:val="003B1896"/>
    <w:rsid w:val="003E3A9E"/>
    <w:rsid w:val="004B6CD7"/>
    <w:rsid w:val="004C1F3C"/>
    <w:rsid w:val="00595257"/>
    <w:rsid w:val="00621E27"/>
    <w:rsid w:val="006C1755"/>
    <w:rsid w:val="0070167C"/>
    <w:rsid w:val="00820BDA"/>
    <w:rsid w:val="00824790"/>
    <w:rsid w:val="008947D6"/>
    <w:rsid w:val="008F08D9"/>
    <w:rsid w:val="00987427"/>
    <w:rsid w:val="00A378C5"/>
    <w:rsid w:val="00AD46F6"/>
    <w:rsid w:val="00BC24E5"/>
    <w:rsid w:val="00C36621"/>
    <w:rsid w:val="00C6687C"/>
    <w:rsid w:val="00D646C2"/>
    <w:rsid w:val="00E7393B"/>
    <w:rsid w:val="00EC1473"/>
    <w:rsid w:val="00EF7E0E"/>
    <w:rsid w:val="00F745AC"/>
    <w:rsid w:val="00F84691"/>
    <w:rsid w:val="00F9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B6CD7"/>
    <w:rPr>
      <w:color w:val="808080"/>
    </w:rPr>
  </w:style>
  <w:style w:type="paragraph" w:customStyle="1" w:styleId="69743555882C418F99FE792E9F955E88">
    <w:name w:val="69743555882C418F99FE792E9F955E88"/>
    <w:rsid w:val="00372E03"/>
  </w:style>
  <w:style w:type="paragraph" w:customStyle="1" w:styleId="D547FAC3BF234097AD354BE60FC8A283">
    <w:name w:val="D547FAC3BF234097AD354BE60FC8A283"/>
    <w:rsid w:val="001B43B1"/>
  </w:style>
  <w:style w:type="paragraph" w:customStyle="1" w:styleId="E4072187B4CC44CC931A0CFCB2CF64ED">
    <w:name w:val="E4072187B4CC44CC931A0CFCB2CF64ED"/>
    <w:rsid w:val="00824790"/>
  </w:style>
  <w:style w:type="paragraph" w:customStyle="1" w:styleId="D8FD7BE50636420780895CF3573F586C">
    <w:name w:val="D8FD7BE50636420780895CF3573F586C"/>
    <w:rsid w:val="006C1755"/>
  </w:style>
  <w:style w:type="paragraph" w:customStyle="1" w:styleId="3A628AB460084F98859EDD4D74130203">
    <w:name w:val="3A628AB460084F98859EDD4D74130203"/>
    <w:rsid w:val="00F84691"/>
  </w:style>
  <w:style w:type="paragraph" w:customStyle="1" w:styleId="BF4633609E3C48CA8FF39ABF82AAB2F7">
    <w:name w:val="BF4633609E3C48CA8FF39ABF82AAB2F7"/>
    <w:rsid w:val="00621E27"/>
  </w:style>
  <w:style w:type="paragraph" w:customStyle="1" w:styleId="2B7F7D3D538E4B94A36163C94C1EC325">
    <w:name w:val="2B7F7D3D538E4B94A36163C94C1EC325"/>
    <w:rsid w:val="004B6CD7"/>
  </w:style>
  <w:style w:type="paragraph" w:customStyle="1" w:styleId="D2CA1F0F4A47429D8344632232C39B47">
    <w:name w:val="D2CA1F0F4A47429D8344632232C39B47"/>
    <w:rsid w:val="004B6CD7"/>
  </w:style>
  <w:style w:type="paragraph" w:customStyle="1" w:styleId="F47FE3F79E1E47AD87FDCA70E7E817DD">
    <w:name w:val="F47FE3F79E1E47AD87FDCA70E7E817DD"/>
    <w:rsid w:val="004B6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EAB8F-DC44-4A85-A5A2-4900AD7F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hsj DEF2</Template>
  <TotalTime>663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Sole</dc:creator>
  <cp:keywords/>
  <dc:description/>
  <cp:lastModifiedBy>Clara Grau Ribó</cp:lastModifiedBy>
  <cp:revision>49</cp:revision>
  <cp:lastPrinted>2025-03-12T12:20:00Z</cp:lastPrinted>
  <dcterms:created xsi:type="dcterms:W3CDTF">2024-03-05T11:16:00Z</dcterms:created>
  <dcterms:modified xsi:type="dcterms:W3CDTF">2026-02-11T11:48:00Z</dcterms:modified>
</cp:coreProperties>
</file>