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9380A" w14:textId="2EEB4461" w:rsidR="00463715" w:rsidRPr="00C04F74" w:rsidRDefault="00463715" w:rsidP="00C04F74">
      <w:pPr>
        <w:shd w:val="clear" w:color="auto" w:fill="FFFFFF" w:themeFill="background1"/>
        <w:spacing w:after="0" w:line="240" w:lineRule="auto"/>
        <w:jc w:val="center"/>
        <w:rPr>
          <w:rFonts w:ascii="Garamond" w:hAnsi="Garamond"/>
          <w:b/>
          <w:color w:val="4472C4" w:themeColor="accent1"/>
          <w:sz w:val="34"/>
          <w:szCs w:val="34"/>
          <w:lang w:eastAsia="ar-SA"/>
        </w:rPr>
      </w:pPr>
      <w:bookmarkStart w:id="0" w:name="_Hlk150940490"/>
      <w:r w:rsidRPr="00C04F74">
        <w:rPr>
          <w:rFonts w:ascii="Garamond" w:hAnsi="Garamond"/>
          <w:b/>
          <w:color w:val="4472C4" w:themeColor="accent1"/>
          <w:sz w:val="34"/>
          <w:szCs w:val="34"/>
          <w:lang w:eastAsia="ar-SA"/>
        </w:rPr>
        <w:t>AJUTS DE TEMÀTICA ANDORRANA DEL GOVERN D’ANDORRA</w:t>
      </w:r>
    </w:p>
    <w:p w14:paraId="17E0D9F0" w14:textId="77777777" w:rsidR="001D6BD5" w:rsidRPr="00C04F74" w:rsidRDefault="001D6BD5" w:rsidP="00C04F74">
      <w:pPr>
        <w:shd w:val="clear" w:color="auto" w:fill="FFFFFF" w:themeFill="background1"/>
        <w:spacing w:after="0" w:line="240" w:lineRule="auto"/>
        <w:jc w:val="center"/>
        <w:rPr>
          <w:rFonts w:ascii="Garamond" w:hAnsi="Garamond"/>
          <w:b/>
          <w:color w:val="4472C4" w:themeColor="accent1"/>
          <w:sz w:val="10"/>
          <w:szCs w:val="10"/>
          <w:lang w:eastAsia="ar-SA"/>
        </w:rPr>
      </w:pPr>
    </w:p>
    <w:p w14:paraId="66278ACF" w14:textId="77777777" w:rsidR="00463715" w:rsidRPr="00C04F74" w:rsidRDefault="00463715" w:rsidP="00C04F74">
      <w:pPr>
        <w:pBdr>
          <w:bottom w:val="single" w:sz="4" w:space="1" w:color="auto"/>
        </w:pBdr>
        <w:shd w:val="clear" w:color="auto" w:fill="FFFFFF" w:themeFill="background1"/>
        <w:spacing w:after="0" w:line="360" w:lineRule="auto"/>
        <w:jc w:val="center"/>
        <w:rPr>
          <w:rFonts w:ascii="Garamond" w:hAnsi="Garamond"/>
          <w:b/>
          <w:color w:val="4472C4" w:themeColor="accent1"/>
          <w:sz w:val="34"/>
          <w:szCs w:val="34"/>
          <w:lang w:eastAsia="ar-SA"/>
        </w:rPr>
      </w:pPr>
      <w:r w:rsidRPr="00C04F74">
        <w:rPr>
          <w:rFonts w:ascii="Garamond" w:hAnsi="Garamond"/>
          <w:b/>
          <w:sz w:val="34"/>
          <w:szCs w:val="34"/>
          <w:lang w:eastAsia="ar-SA"/>
        </w:rPr>
        <w:t>Dossier d’avaluació</w:t>
      </w:r>
    </w:p>
    <w:p w14:paraId="3B847D27" w14:textId="72F68442" w:rsidR="00EE18B8" w:rsidRPr="00C04F74" w:rsidRDefault="00EE18B8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lang w:eastAsia="ar-SA"/>
        </w:rPr>
      </w:pPr>
    </w:p>
    <w:p w14:paraId="0FBA5C05" w14:textId="352A08F2" w:rsidR="00B33529" w:rsidRPr="00C04F74" w:rsidRDefault="00E414D9" w:rsidP="00C04F74">
      <w:pPr>
        <w:pStyle w:val="ARtit1"/>
        <w:rPr>
          <w:rStyle w:val="Textennegreta"/>
          <w:b/>
          <w:bCs w:val="0"/>
          <w:color w:val="4472C4" w:themeColor="accent1"/>
          <w:spacing w:val="0"/>
        </w:rPr>
      </w:pPr>
      <w:r w:rsidRPr="00C04F74">
        <w:rPr>
          <w:rStyle w:val="Textennegreta"/>
          <w:b/>
          <w:bCs w:val="0"/>
          <w:color w:val="4472C4" w:themeColor="accent1"/>
          <w:spacing w:val="0"/>
        </w:rPr>
        <w:t>INFORMACIÓ GENERAL</w:t>
      </w:r>
    </w:p>
    <w:p w14:paraId="11041D20" w14:textId="77777777" w:rsidR="00B33529" w:rsidRPr="00C04F74" w:rsidRDefault="00B33529" w:rsidP="00C04F74">
      <w:pPr>
        <w:shd w:val="clear" w:color="auto" w:fill="FFFFFF" w:themeFill="background1"/>
        <w:spacing w:after="0" w:line="240" w:lineRule="auto"/>
        <w:jc w:val="both"/>
        <w:rPr>
          <w:rStyle w:val="Textennegreta"/>
          <w:rFonts w:ascii="Garamond" w:eastAsiaTheme="majorEastAsia" w:hAnsi="Garamond" w:cstheme="majorBidi"/>
          <w:b w:val="0"/>
          <w:bCs w:val="0"/>
          <w:color w:val="4472C4" w:themeColor="accent1"/>
          <w:sz w:val="24"/>
          <w:szCs w:val="32"/>
        </w:rPr>
      </w:pPr>
    </w:p>
    <w:p w14:paraId="546C7705" w14:textId="0EB8C82F" w:rsidR="001D6BD5" w:rsidRPr="001D6BD5" w:rsidRDefault="001D6BD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strike/>
          <w:color w:val="808080"/>
          <w:lang w:eastAsia="ar-SA"/>
        </w:rPr>
      </w:pPr>
      <w:bookmarkStart w:id="1" w:name="_Hlk192771124"/>
      <w:r w:rsidRPr="00C04F74">
        <w:rPr>
          <w:rFonts w:ascii="Garamond" w:hAnsi="Garamond" w:cs="Arial"/>
          <w:b/>
          <w:bCs/>
          <w:lang w:eastAsia="ar-SA"/>
        </w:rPr>
        <w:t xml:space="preserve">ANY de presentació de la sol·licitud </w:t>
      </w:r>
      <w:sdt>
        <w:sdtPr>
          <w:rPr>
            <w:rFonts w:ascii="Garamond" w:hAnsi="Garamond" w:cs="Arial"/>
            <w:bCs/>
            <w:color w:val="808080"/>
            <w:lang w:eastAsia="ar-SA"/>
          </w:rPr>
          <w:id w:val="1051965563"/>
          <w:placeholder>
            <w:docPart w:val="53446A43989345BFB488B2ACC1D65AC0"/>
          </w:placeholder>
          <w:showingPlcHdr/>
          <w15:appearance w15:val="tags"/>
          <w:text/>
        </w:sdtPr>
        <w:sdtEndPr/>
        <w:sdtContent>
          <w:r w:rsidRPr="00871346">
            <w:rPr>
              <w:rFonts w:ascii="Garamond" w:eastAsia="Calibri" w:hAnsi="Garamond" w:cs="Arial"/>
              <w:bdr w:val="single" w:sz="4" w:space="0" w:color="auto"/>
              <w:shd w:val="clear" w:color="auto" w:fill="E7E6E6" w:themeFill="background2"/>
            </w:rPr>
            <w:t>Feu clic o toqueu aquí per escriure text</w:t>
          </w:r>
          <w:r w:rsidRPr="00D607D9">
            <w:rPr>
              <w:rFonts w:ascii="Garamond" w:eastAsia="Calibri" w:hAnsi="Garamond" w:cs="Arial"/>
              <w:bdr w:val="single" w:sz="4" w:space="0" w:color="auto"/>
              <w:shd w:val="clear" w:color="auto" w:fill="E7E6E6" w:themeFill="background2"/>
            </w:rPr>
            <w:t>.</w:t>
          </w:r>
        </w:sdtContent>
      </w:sdt>
    </w:p>
    <w:p w14:paraId="60391B9A" w14:textId="5D0EA021" w:rsidR="001D6BD5" w:rsidRPr="00C04F74" w:rsidRDefault="001D6BD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592FBB74" w14:textId="51C3389B" w:rsidR="005B340E" w:rsidRPr="001D6BD5" w:rsidRDefault="005B340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strike/>
          <w:color w:val="808080"/>
          <w:lang w:eastAsia="ar-SA"/>
        </w:rPr>
      </w:pPr>
      <w:r w:rsidRPr="00C04F74">
        <w:rPr>
          <w:rFonts w:ascii="Garamond" w:hAnsi="Garamond" w:cs="Arial"/>
          <w:b/>
          <w:bCs/>
          <w:lang w:eastAsia="ar-SA"/>
        </w:rPr>
        <w:t xml:space="preserve">MODALITAT d’ajut a la qual </w:t>
      </w:r>
      <w:r w:rsidR="00930103">
        <w:rPr>
          <w:rFonts w:ascii="Garamond" w:hAnsi="Garamond" w:cs="Arial"/>
          <w:b/>
          <w:bCs/>
          <w:lang w:eastAsia="ar-SA"/>
        </w:rPr>
        <w:t>aspireu</w:t>
      </w:r>
      <w:r w:rsidR="00930103" w:rsidRPr="00C04F74">
        <w:rPr>
          <w:rFonts w:ascii="Garamond" w:hAnsi="Garamond" w:cs="Arial"/>
          <w:b/>
          <w:bCs/>
          <w:lang w:eastAsia="ar-SA"/>
        </w:rPr>
        <w:t xml:space="preserve"> </w:t>
      </w:r>
      <w:sdt>
        <w:sdtPr>
          <w:rPr>
            <w:rFonts w:ascii="Garamond" w:hAnsi="Garamond" w:cs="Arial"/>
            <w:bCs/>
            <w:color w:val="808080"/>
            <w:lang w:eastAsia="ar-SA"/>
          </w:rPr>
          <w:id w:val="-1798671072"/>
          <w:placeholder>
            <w:docPart w:val="BA2CCF129BF949B18BD73A1B23595710"/>
          </w:placeholder>
          <w:showingPlcHdr/>
          <w15:appearance w15:val="tags"/>
          <w:text/>
        </w:sdtPr>
        <w:sdtEndPr/>
        <w:sdtContent>
          <w:r w:rsidRPr="00871346">
            <w:rPr>
              <w:rFonts w:ascii="Garamond" w:eastAsia="Calibri" w:hAnsi="Garamond" w:cs="Arial"/>
              <w:bdr w:val="single" w:sz="4" w:space="0" w:color="auto"/>
              <w:shd w:val="clear" w:color="auto" w:fill="E7E6E6" w:themeFill="background2"/>
            </w:rPr>
            <w:t>Feu clic o toqueu aquí per escriure text</w:t>
          </w:r>
          <w:r w:rsidRPr="00D607D9">
            <w:rPr>
              <w:rFonts w:ascii="Garamond" w:eastAsia="Calibri" w:hAnsi="Garamond" w:cs="Arial"/>
              <w:bdr w:val="single" w:sz="4" w:space="0" w:color="auto"/>
              <w:shd w:val="clear" w:color="auto" w:fill="E7E6E6" w:themeFill="background2"/>
            </w:rPr>
            <w:t>.</w:t>
          </w:r>
        </w:sdtContent>
      </w:sdt>
    </w:p>
    <w:bookmarkEnd w:id="1"/>
    <w:p w14:paraId="17373ACB" w14:textId="77777777" w:rsidR="005B340E" w:rsidRPr="00C04F74" w:rsidRDefault="005B340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1521FF16" w14:textId="77777777" w:rsidR="005B340E" w:rsidRPr="00C04F74" w:rsidRDefault="005B340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666412BE" w14:textId="22390EF1" w:rsidR="00044AAF" w:rsidRPr="00C04F74" w:rsidRDefault="00044AA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C04F74">
        <w:rPr>
          <w:rFonts w:ascii="Garamond" w:hAnsi="Garamond" w:cs="Arial"/>
          <w:b/>
          <w:bCs/>
          <w:lang w:eastAsia="ar-SA"/>
        </w:rPr>
        <w:t>Nom complet de la persona</w:t>
      </w:r>
      <w:r w:rsidR="00114562" w:rsidRPr="00C04F74">
        <w:rPr>
          <w:rFonts w:ascii="Garamond" w:hAnsi="Garamond" w:cs="Arial"/>
          <w:bCs/>
          <w:lang w:eastAsia="ar-SA"/>
        </w:rPr>
        <w:t xml:space="preserve">, </w:t>
      </w:r>
      <w:r w:rsidRPr="00C04F74">
        <w:rPr>
          <w:rFonts w:ascii="Garamond" w:hAnsi="Garamond" w:cs="Arial"/>
          <w:bCs/>
          <w:lang w:eastAsia="ar-SA"/>
        </w:rPr>
        <w:t>física o jurídica</w:t>
      </w:r>
      <w:r w:rsidR="00114562" w:rsidRPr="00C04F74">
        <w:rPr>
          <w:rFonts w:ascii="Garamond" w:hAnsi="Garamond" w:cs="Arial"/>
          <w:bCs/>
          <w:lang w:eastAsia="ar-SA"/>
        </w:rPr>
        <w:t>,</w:t>
      </w:r>
      <w:r w:rsidR="00114562" w:rsidRPr="00C04F74">
        <w:rPr>
          <w:rFonts w:ascii="Garamond" w:hAnsi="Garamond" w:cs="Arial"/>
          <w:b/>
          <w:bCs/>
          <w:lang w:eastAsia="ar-SA"/>
        </w:rPr>
        <w:t xml:space="preserve"> </w:t>
      </w:r>
      <w:r w:rsidRPr="00C04F74">
        <w:rPr>
          <w:rFonts w:ascii="Garamond" w:hAnsi="Garamond" w:cs="Arial"/>
          <w:b/>
          <w:bCs/>
          <w:lang w:eastAsia="ar-SA"/>
        </w:rPr>
        <w:t>sol·licitant</w:t>
      </w:r>
      <w:r w:rsidR="005B340E" w:rsidRPr="00C04F74">
        <w:rPr>
          <w:rFonts w:ascii="Garamond" w:hAnsi="Garamond" w:cs="Arial"/>
          <w:bCs/>
          <w:lang w:eastAsia="ar-SA"/>
        </w:rPr>
        <w:t xml:space="preserve"> </w:t>
      </w:r>
      <w:r w:rsidR="00AE6BFA" w:rsidRPr="00C04F74">
        <w:rPr>
          <w:rFonts w:ascii="Garamond" w:hAnsi="Garamond" w:cs="Arial"/>
          <w:bCs/>
          <w:lang w:eastAsia="ar-SA"/>
        </w:rPr>
        <w:t>(</w:t>
      </w:r>
      <w:r w:rsidR="005B340E" w:rsidRPr="00C04F74">
        <w:rPr>
          <w:rFonts w:ascii="Garamond" w:hAnsi="Garamond" w:cs="Arial"/>
          <w:bCs/>
          <w:lang w:eastAsia="ar-SA"/>
        </w:rPr>
        <w:t>coincideix amb la persona o ens que rebria l’import de l’ajut</w:t>
      </w:r>
      <w:r w:rsidR="00AE6BFA" w:rsidRPr="00C04F74">
        <w:rPr>
          <w:rFonts w:ascii="Garamond" w:hAnsi="Garamond" w:cs="Arial"/>
          <w:bCs/>
          <w:lang w:eastAsia="ar-SA"/>
        </w:rPr>
        <w:t>)</w:t>
      </w:r>
    </w:p>
    <w:p w14:paraId="282FE747" w14:textId="6FD44D0A" w:rsidR="00044AAF" w:rsidRPr="00C04F74" w:rsidRDefault="006255E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strike/>
          <w:color w:val="808080"/>
          <w:lang w:eastAsia="ar-SA"/>
        </w:rPr>
      </w:pPr>
      <w:sdt>
        <w:sdtPr>
          <w:rPr>
            <w:rFonts w:ascii="Garamond" w:hAnsi="Garamond" w:cs="Arial"/>
            <w:b/>
            <w:bCs/>
            <w:color w:val="808080"/>
            <w:lang w:eastAsia="ar-SA"/>
          </w:rPr>
          <w:id w:val="530761698"/>
          <w:placeholder>
            <w:docPart w:val="69743555882C418F99FE792E9F955E88"/>
          </w:placeholder>
          <w:showingPlcHdr/>
          <w15:appearance w15:val="tags"/>
          <w:text/>
        </w:sdtPr>
        <w:sdtEndPr/>
        <w:sdtContent>
          <w:r w:rsidR="00044AAF" w:rsidRPr="00871346">
            <w:rPr>
              <w:rFonts w:ascii="Garamond" w:eastAsia="Calibri" w:hAnsi="Garamond" w:cs="Arial"/>
              <w:bCs/>
              <w:shd w:val="clear" w:color="auto" w:fill="E7E6E6" w:themeFill="background2"/>
            </w:rPr>
            <w:t>Feu clic o toqueu aquí per escriure text.</w:t>
          </w:r>
        </w:sdtContent>
      </w:sdt>
    </w:p>
    <w:p w14:paraId="6E0EFAEA" w14:textId="77777777" w:rsidR="00044AAF" w:rsidRPr="00C04F74" w:rsidRDefault="00044AA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2DF4268F" w14:textId="77777777" w:rsidR="00AE6BFA" w:rsidRPr="00C04F74" w:rsidRDefault="00AE6BFA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33969E32" w14:textId="01FEFB1D" w:rsidR="00044AAF" w:rsidRPr="00C04F74" w:rsidRDefault="00CB0F7D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color w:val="808080"/>
          <w:lang w:eastAsia="ar-SA"/>
        </w:rPr>
      </w:pPr>
      <w:r w:rsidRPr="00C04F74">
        <w:rPr>
          <w:rFonts w:ascii="Garamond" w:hAnsi="Garamond" w:cs="Arial"/>
          <w:b/>
          <w:bCs/>
          <w:lang w:eastAsia="ar-SA"/>
        </w:rPr>
        <w:t>En cas de persona jurídica</w:t>
      </w:r>
      <w:r w:rsidR="00E42DE4" w:rsidRPr="00C04F74">
        <w:rPr>
          <w:rFonts w:ascii="Garamond" w:hAnsi="Garamond" w:cs="Arial"/>
          <w:bCs/>
          <w:lang w:eastAsia="ar-SA"/>
        </w:rPr>
        <w:t>:</w:t>
      </w:r>
      <w:r w:rsidRPr="00C04F74">
        <w:rPr>
          <w:rFonts w:ascii="Garamond" w:hAnsi="Garamond" w:cs="Arial"/>
          <w:b/>
          <w:bCs/>
          <w:lang w:eastAsia="ar-SA"/>
        </w:rPr>
        <w:t xml:space="preserve"> </w:t>
      </w:r>
      <w:r w:rsidRPr="00C04F74">
        <w:rPr>
          <w:rFonts w:ascii="Garamond" w:hAnsi="Garamond" w:cs="Arial"/>
          <w:bCs/>
          <w:lang w:eastAsia="ar-SA"/>
        </w:rPr>
        <w:t>n</w:t>
      </w:r>
      <w:r w:rsidR="00044AAF" w:rsidRPr="00C04F74">
        <w:rPr>
          <w:rFonts w:ascii="Garamond" w:hAnsi="Garamond" w:cs="Arial"/>
          <w:bCs/>
          <w:lang w:eastAsia="ar-SA"/>
        </w:rPr>
        <w:t>om i cognoms de la</w:t>
      </w:r>
      <w:r w:rsidR="00044AAF" w:rsidRPr="00C04F74">
        <w:rPr>
          <w:rFonts w:ascii="Garamond" w:hAnsi="Garamond" w:cs="Arial"/>
          <w:b/>
          <w:bCs/>
          <w:lang w:eastAsia="ar-SA"/>
        </w:rPr>
        <w:t xml:space="preserve"> persona responsable </w:t>
      </w:r>
      <w:r w:rsidRPr="00C04F74">
        <w:rPr>
          <w:rFonts w:ascii="Garamond" w:hAnsi="Garamond" w:cs="Arial"/>
          <w:b/>
          <w:bCs/>
          <w:lang w:eastAsia="ar-SA"/>
        </w:rPr>
        <w:t>del projecte</w:t>
      </w:r>
      <w:r w:rsidR="00044AAF" w:rsidRPr="00C04F74">
        <w:rPr>
          <w:rFonts w:ascii="Garamond" w:hAnsi="Garamond" w:cs="Arial"/>
          <w:b/>
          <w:bCs/>
          <w:lang w:eastAsia="ar-SA"/>
        </w:rPr>
        <w:t xml:space="preserve">  </w:t>
      </w:r>
    </w:p>
    <w:p w14:paraId="343FC01A" w14:textId="77777777" w:rsidR="00044AAF" w:rsidRPr="00C04F74" w:rsidRDefault="006255E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-1606500735"/>
          <w:placeholder>
            <w:docPart w:val="4CBA2BBECEBC4745A594CC27297ED665"/>
          </w:placeholder>
          <w:showingPlcHdr/>
          <w15:appearance w15:val="tags"/>
          <w:text/>
        </w:sdtPr>
        <w:sdtEndPr/>
        <w:sdtContent>
          <w:r w:rsidR="00044AAF" w:rsidRPr="00C04F74">
            <w:rPr>
              <w:rFonts w:ascii="Garamond" w:eastAsia="Calibri" w:hAnsi="Garamond" w:cs="Arial"/>
            </w:rPr>
            <w:t>Feu clic o toqueu aquí per escriure text.</w:t>
          </w:r>
        </w:sdtContent>
      </w:sdt>
    </w:p>
    <w:p w14:paraId="763CD4E1" w14:textId="0A77F713" w:rsidR="00044AAF" w:rsidRPr="00C04F74" w:rsidRDefault="00044AA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lang w:eastAsia="ar-SA"/>
        </w:rPr>
      </w:pPr>
    </w:p>
    <w:p w14:paraId="374E4415" w14:textId="77777777" w:rsidR="00AE6BFA" w:rsidRPr="00C04F74" w:rsidRDefault="00AE6BFA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lang w:eastAsia="ar-SA"/>
        </w:rPr>
      </w:pPr>
    </w:p>
    <w:p w14:paraId="1C352E26" w14:textId="24E65E3D" w:rsidR="00044AAF" w:rsidRPr="00C04F74" w:rsidRDefault="00044AA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b/>
          <w:bCs/>
          <w:lang w:eastAsia="ar-SA"/>
        </w:rPr>
      </w:pPr>
      <w:r w:rsidRPr="00C04F74">
        <w:rPr>
          <w:rFonts w:ascii="Garamond" w:hAnsi="Garamond"/>
          <w:b/>
          <w:bCs/>
          <w:lang w:eastAsia="ar-SA"/>
        </w:rPr>
        <w:t xml:space="preserve">Títol del projecte </w:t>
      </w:r>
    </w:p>
    <w:p w14:paraId="4F4CC490" w14:textId="69268983" w:rsidR="00044AAF" w:rsidRPr="00C04F74" w:rsidRDefault="006255E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lang w:eastAsia="ar-SA"/>
        </w:rPr>
      </w:pPr>
      <w:sdt>
        <w:sdtPr>
          <w:rPr>
            <w:rFonts w:ascii="Garamond" w:hAnsi="Garamond"/>
            <w:bCs/>
            <w:lang w:eastAsia="ar-SA"/>
          </w:rPr>
          <w:id w:val="-753280868"/>
          <w:placeholder>
            <w:docPart w:val="939F3023CEC241738530D1958171ED19"/>
          </w:placeholder>
          <w:showingPlcHdr/>
          <w15:appearance w15:val="tags"/>
          <w:text/>
        </w:sdtPr>
        <w:sdtEndPr/>
        <w:sdtContent>
          <w:r w:rsidR="00044AAF" w:rsidRPr="00871346">
            <w:rPr>
              <w:rFonts w:ascii="Garamond" w:hAnsi="Garamond"/>
              <w:bCs/>
              <w:lang w:eastAsia="ar-SA"/>
            </w:rPr>
            <w:t>Feu clic o toqueu aquí per escriure text.</w:t>
          </w:r>
        </w:sdtContent>
      </w:sdt>
    </w:p>
    <w:bookmarkEnd w:id="0"/>
    <w:p w14:paraId="127AD716" w14:textId="5096AB9A" w:rsidR="002D063F" w:rsidRPr="00C04F74" w:rsidRDefault="002D063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3F4201D8" w14:textId="77777777" w:rsidR="00AE6BFA" w:rsidRPr="00C04F74" w:rsidRDefault="00AE6BFA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27D090CC" w14:textId="4FFA8C93" w:rsidR="00B61D75" w:rsidRPr="00C04F74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C04F74">
        <w:rPr>
          <w:rFonts w:ascii="Garamond" w:hAnsi="Garamond" w:cs="Arial"/>
          <w:b/>
          <w:bCs/>
          <w:lang w:eastAsia="ar-SA"/>
        </w:rPr>
        <w:t xml:space="preserve">Durada </w:t>
      </w:r>
      <w:r w:rsidR="00060436" w:rsidRPr="00C04F74">
        <w:rPr>
          <w:rFonts w:ascii="Garamond" w:hAnsi="Garamond"/>
          <w:b/>
          <w:bCs/>
          <w:lang w:eastAsia="ar-SA"/>
        </w:rPr>
        <w:t>del projecte</w:t>
      </w:r>
    </w:p>
    <w:p w14:paraId="36D26EC3" w14:textId="7C2B2BCC" w:rsidR="00B33529" w:rsidRPr="00C04F74" w:rsidRDefault="00B3352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lang w:eastAsia="ar-SA"/>
        </w:rPr>
        <w:t xml:space="preserve">Data d’inici </w:t>
      </w:r>
      <w:r w:rsidR="00C900D1" w:rsidRPr="00C04F74">
        <w:rPr>
          <w:rFonts w:ascii="Garamond" w:hAnsi="Garamond" w:cs="Arial"/>
          <w:bCs/>
          <w:lang w:eastAsia="ar-SA"/>
        </w:rPr>
        <w:t>(</w:t>
      </w:r>
      <w:r w:rsidR="006A296D">
        <w:rPr>
          <w:rFonts w:ascii="Garamond" w:hAnsi="Garamond" w:cs="Arial"/>
          <w:bCs/>
          <w:lang w:eastAsia="ar-SA"/>
        </w:rPr>
        <w:t>dd-mm-aaaa</w:t>
      </w:r>
      <w:r w:rsidR="00C900D1" w:rsidRPr="00C04F74">
        <w:rPr>
          <w:rFonts w:ascii="Garamond" w:hAnsi="Garamond" w:cs="Arial"/>
          <w:bCs/>
          <w:lang w:eastAsia="ar-SA"/>
        </w:rPr>
        <w:t>)</w:t>
      </w:r>
      <w:r w:rsidRPr="00C04F74">
        <w:rPr>
          <w:rFonts w:ascii="Garamond" w:hAnsi="Garamond" w:cs="Arial"/>
          <w:bCs/>
          <w:lang w:eastAsia="ar-SA"/>
        </w:rPr>
        <w:t xml:space="preserve">: </w:t>
      </w:r>
      <w:bookmarkStart w:id="2" w:name="_Hlk152248265"/>
      <w:bookmarkStart w:id="3" w:name="_Hlk152248231"/>
      <w:sdt>
        <w:sdtPr>
          <w:rPr>
            <w:rFonts w:ascii="Garamond" w:hAnsi="Garamond" w:cs="Arial"/>
            <w:bCs/>
            <w:lang w:eastAsia="ar-SA"/>
          </w:rPr>
          <w:id w:val="255337289"/>
          <w:placeholder>
            <w:docPart w:val="A527E7E22326436DB03CD30633C83C39"/>
          </w:placeholder>
          <w:showingPlcHdr/>
          <w15:appearance w15:val="tags"/>
          <w:text/>
        </w:sdtPr>
        <w:sdtEndPr/>
        <w:sdtContent>
          <w:r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  <w:bookmarkEnd w:id="2"/>
      <w:bookmarkEnd w:id="3"/>
    </w:p>
    <w:p w14:paraId="41F01112" w14:textId="6E31DFD5" w:rsidR="00B33529" w:rsidRPr="00C04F74" w:rsidRDefault="00B3352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lang w:eastAsia="ar-SA"/>
        </w:rPr>
        <w:t xml:space="preserve">Data de finalització </w:t>
      </w:r>
      <w:r w:rsidR="006A296D" w:rsidRPr="006A296D">
        <w:rPr>
          <w:rFonts w:ascii="Garamond" w:hAnsi="Garamond" w:cs="Arial"/>
          <w:bCs/>
          <w:lang w:eastAsia="ar-SA"/>
        </w:rPr>
        <w:t xml:space="preserve">(dd-mm-aaaa): </w:t>
      </w:r>
      <w:sdt>
        <w:sdtPr>
          <w:rPr>
            <w:rFonts w:ascii="Garamond" w:hAnsi="Garamond" w:cs="Arial"/>
            <w:bCs/>
            <w:lang w:eastAsia="ar-SA"/>
          </w:rPr>
          <w:id w:val="649103105"/>
          <w:placeholder>
            <w:docPart w:val="45CED803DB3D469D91FE4ED6C6F3664E"/>
          </w:placeholder>
          <w:showingPlcHdr/>
          <w15:appearance w15:val="tags"/>
          <w:text/>
        </w:sdtPr>
        <w:sdtEndPr/>
        <w:sdtContent>
          <w:r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31CBBE66" w14:textId="77777777" w:rsidR="00B33529" w:rsidRPr="00C04F74" w:rsidRDefault="00B3352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lang w:eastAsia="ar-SA"/>
        </w:rPr>
        <w:t xml:space="preserve">Durada total en nombre de mesos:  </w:t>
      </w:r>
      <w:sdt>
        <w:sdtPr>
          <w:rPr>
            <w:rFonts w:ascii="Garamond" w:hAnsi="Garamond" w:cs="Arial"/>
            <w:bCs/>
            <w:lang w:eastAsia="ar-SA"/>
          </w:rPr>
          <w:id w:val="-593165864"/>
          <w:placeholder>
            <w:docPart w:val="74541B52DE7B42E7B85D915C100D097A"/>
          </w:placeholder>
          <w:showingPlcHdr/>
          <w15:appearance w15:val="tags"/>
          <w:text/>
        </w:sdtPr>
        <w:sdtEndPr/>
        <w:sdtContent>
          <w:r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2E36A7A6" w14:textId="5721DBB5" w:rsidR="00B61D75" w:rsidRPr="00C04F74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48F69ACD" w14:textId="379D8177" w:rsidR="009D1A80" w:rsidRPr="00C04F74" w:rsidRDefault="009D1A80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307C87A6" w14:textId="24C608E5" w:rsidR="009D1A80" w:rsidRPr="00C04F74" w:rsidRDefault="009D1A80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499182DE" w14:textId="5F274F14" w:rsidR="009F751D" w:rsidRPr="00C04F74" w:rsidRDefault="00B21B44" w:rsidP="00C04F74">
      <w:pPr>
        <w:pStyle w:val="ARtit1"/>
        <w:rPr>
          <w:rStyle w:val="Textennegreta"/>
          <w:b/>
          <w:bCs w:val="0"/>
          <w:color w:val="4472C4" w:themeColor="accent1"/>
          <w:spacing w:val="0"/>
        </w:rPr>
      </w:pPr>
      <w:r w:rsidRPr="00C04F74">
        <w:rPr>
          <w:rStyle w:val="Textennegreta"/>
          <w:b/>
          <w:bCs w:val="0"/>
          <w:color w:val="4472C4" w:themeColor="accent1"/>
          <w:spacing w:val="0"/>
        </w:rPr>
        <w:t>1</w:t>
      </w:r>
      <w:r w:rsidR="009F751D" w:rsidRPr="00C04F74">
        <w:rPr>
          <w:rStyle w:val="Textennegreta"/>
          <w:b/>
          <w:bCs w:val="0"/>
          <w:color w:val="4472C4" w:themeColor="accent1"/>
          <w:spacing w:val="0"/>
        </w:rPr>
        <w:t>. MÈRITS DEL RESPONSABLE DEL PROJECTE</w:t>
      </w:r>
    </w:p>
    <w:p w14:paraId="6E566599" w14:textId="77777777" w:rsidR="009F751D" w:rsidRPr="00C04F74" w:rsidRDefault="009F751D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iCs/>
          <w:color w:val="808080" w:themeColor="background1" w:themeShade="80"/>
          <w:sz w:val="4"/>
          <w:szCs w:val="4"/>
          <w:lang w:eastAsia="ar-SA"/>
        </w:rPr>
      </w:pPr>
    </w:p>
    <w:p w14:paraId="03848E74" w14:textId="4848E672" w:rsidR="009F751D" w:rsidRPr="00C04F74" w:rsidRDefault="009F751D" w:rsidP="00C04F74">
      <w:pPr>
        <w:shd w:val="clear" w:color="auto" w:fill="FFFFFF" w:themeFill="background1"/>
        <w:rPr>
          <w:rFonts w:ascii="Garamond" w:hAnsi="Garamond" w:cs="Arial"/>
          <w:bCs/>
          <w:i/>
          <w:iCs/>
          <w:lang w:eastAsia="ar-SA"/>
        </w:rPr>
      </w:pPr>
      <w:r w:rsidRPr="00C04F74">
        <w:rPr>
          <w:rFonts w:ascii="Garamond" w:hAnsi="Garamond" w:cs="Arial"/>
          <w:bCs/>
          <w:i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2 pàgines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="005B340E" w:rsidRPr="00C04F74">
        <w:rPr>
          <w:rFonts w:ascii="Garamond" w:hAnsi="Garamond" w:cs="Arial"/>
          <w:bCs/>
          <w:i/>
          <w:lang w:eastAsia="ar-SA"/>
        </w:rPr>
        <w:t>)</w:t>
      </w:r>
      <w:r w:rsidRPr="00C04F74">
        <w:rPr>
          <w:rFonts w:ascii="Garamond" w:hAnsi="Garamond" w:cs="Arial"/>
          <w:bCs/>
          <w:i/>
          <w:iCs/>
          <w:lang w:eastAsia="ar-SA"/>
        </w:rPr>
        <w:t xml:space="preserve"> </w:t>
      </w:r>
    </w:p>
    <w:p w14:paraId="7F335165" w14:textId="4469D3D8" w:rsidR="009F751D" w:rsidRPr="00C04F74" w:rsidRDefault="009F751D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color w:val="2F5496" w:themeColor="accent1" w:themeShade="BF"/>
          <w:lang w:eastAsia="ar-SA"/>
        </w:rPr>
      </w:pPr>
      <w:bookmarkStart w:id="4" w:name="_Hlk192686358"/>
      <w:r w:rsidRPr="00C04F74">
        <w:rPr>
          <w:rFonts w:ascii="Garamond" w:hAnsi="Garamond" w:cs="Arial"/>
          <w:b/>
          <w:bCs/>
          <w:color w:val="2F5496" w:themeColor="accent1" w:themeShade="BF"/>
          <w:lang w:eastAsia="ar-SA"/>
        </w:rPr>
        <w:t xml:space="preserve"> </w:t>
      </w:r>
      <w:r w:rsidR="00E46819" w:rsidRPr="00C04F74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>Currículum</w:t>
      </w:r>
      <w:r w:rsidR="00A17A70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 xml:space="preserve"> del responsable del projecte</w:t>
      </w:r>
    </w:p>
    <w:tbl>
      <w:tblPr>
        <w:tblStyle w:val="Taulasenzilla3"/>
        <w:tblW w:w="977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39"/>
        <w:gridCol w:w="6232"/>
      </w:tblGrid>
      <w:tr w:rsidR="009F751D" w:rsidRPr="00C04F74" w14:paraId="58EB4ECC" w14:textId="77777777" w:rsidTr="00BE1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bookmarkEnd w:id="4"/>
          <w:p w14:paraId="6EC67B36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jc w:val="both"/>
              <w:rPr>
                <w:rFonts w:ascii="Garamond" w:hAnsi="Garamond" w:cs="Arial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caps w:val="0"/>
                <w:lang w:eastAsia="ar-SA"/>
              </w:rPr>
              <w:t>Nom complet</w:t>
            </w:r>
          </w:p>
        </w:tc>
        <w:tc>
          <w:tcPr>
            <w:tcW w:w="6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F71B9A2" w14:textId="02AA861C" w:rsidR="009F751D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aps w:val="0"/>
                <w:lang w:eastAsia="ar-SA"/>
              </w:rPr>
            </w:pPr>
            <w:sdt>
              <w:sdtPr>
                <w:rPr>
                  <w:rFonts w:ascii="Garamond" w:hAnsi="Garamond" w:cs="Arial"/>
                  <w:lang w:eastAsia="ar-SA"/>
                </w:rPr>
                <w:id w:val="-379165939"/>
                <w:placeholder>
                  <w:docPart w:val="0884BB1F61694D33843BF2F07B56E28E"/>
                </w:placeholder>
                <w15:appearance w15:val="tags"/>
                <w:text/>
              </w:sdtPr>
              <w:sdtEndPr/>
              <w:sdtContent>
                <w:r w:rsidR="00D607D9">
                  <w:rPr>
                    <w:rFonts w:ascii="Garamond" w:hAnsi="Garamond" w:cs="Arial"/>
                    <w:b w:val="0"/>
                    <w:caps w:val="0"/>
                    <w:lang w:eastAsia="ar-SA"/>
                  </w:rPr>
                  <w:t>F</w:t>
                </w:r>
                <w:r w:rsidR="00D607D9" w:rsidRPr="00D607D9">
                  <w:rPr>
                    <w:rFonts w:ascii="Garamond" w:hAnsi="Garamond" w:cs="Arial"/>
                    <w:b w:val="0"/>
                    <w:caps w:val="0"/>
                    <w:lang w:eastAsia="ar-SA"/>
                  </w:rPr>
                  <w:t>eu clic o toqueu aquí per escriure text.</w:t>
                </w:r>
              </w:sdtContent>
            </w:sdt>
          </w:p>
        </w:tc>
      </w:tr>
      <w:tr w:rsidR="009F751D" w:rsidRPr="00C04F74" w14:paraId="65EE2852" w14:textId="77777777" w:rsidTr="00BE1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63AC4DF" w14:textId="495F610F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Formació acadèmica (titulació, centre i any d’obtenció del títol)</w:t>
            </w:r>
          </w:p>
          <w:p w14:paraId="279F73E8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</w:p>
        </w:tc>
        <w:tc>
          <w:tcPr>
            <w:tcW w:w="6232" w:type="dxa"/>
            <w:vMerge w:val="restart"/>
            <w:shd w:val="clear" w:color="auto" w:fill="FFFFFF" w:themeFill="background1"/>
            <w:vAlign w:val="center"/>
          </w:tcPr>
          <w:p w14:paraId="2B2E5D67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r w:rsidRPr="00C04F74">
              <w:rPr>
                <w:rFonts w:ascii="Garamond" w:hAnsi="Garamond" w:cs="Arial"/>
                <w:bCs/>
                <w:lang w:eastAsia="ar-SA"/>
              </w:rPr>
              <w:t xml:space="preserve">1r cicle. </w:t>
            </w: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994574993"/>
                <w:placeholder>
                  <w:docPart w:val="432573C73B174E228BDF2AFB1F44771F"/>
                </w:placeholder>
                <w:showingPlcHdr/>
                <w15:appearance w15:val="tags"/>
                <w:text/>
              </w:sdtPr>
              <w:sdtEndPr/>
              <w:sdtContent>
                <w:r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  <w:p w14:paraId="2CC21541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r w:rsidRPr="00C04F74">
              <w:rPr>
                <w:rFonts w:ascii="Garamond" w:hAnsi="Garamond" w:cs="Arial"/>
                <w:bCs/>
                <w:lang w:eastAsia="ar-SA"/>
              </w:rPr>
              <w:t xml:space="preserve">2n cicle. </w:t>
            </w: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152376599"/>
                <w:placeholder>
                  <w:docPart w:val="283F02E99B064041867D2759D49CAE4A"/>
                </w:placeholder>
                <w:showingPlcHdr/>
                <w15:appearance w15:val="tags"/>
                <w:text/>
              </w:sdtPr>
              <w:sdtEndPr/>
              <w:sdtContent>
                <w:r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  <w:p w14:paraId="2CB63A7A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r w:rsidRPr="00C04F74">
              <w:rPr>
                <w:rFonts w:ascii="Garamond" w:hAnsi="Garamond" w:cs="Arial"/>
                <w:bCs/>
                <w:lang w:eastAsia="ar-SA"/>
              </w:rPr>
              <w:t xml:space="preserve">3r cicle. </w:t>
            </w: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1247145301"/>
                <w:placeholder>
                  <w:docPart w:val="6EF6545F333A49E7AF01638F4CD410D0"/>
                </w:placeholder>
                <w:showingPlcHdr/>
                <w15:appearance w15:val="tags"/>
                <w:text/>
              </w:sdtPr>
              <w:sdtEndPr/>
              <w:sdtContent>
                <w:r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F751D" w:rsidRPr="00C04F74" w14:paraId="4D45C870" w14:textId="77777777" w:rsidTr="00BE1220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C8DAEFF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</w:p>
        </w:tc>
        <w:tc>
          <w:tcPr>
            <w:tcW w:w="6232" w:type="dxa"/>
            <w:vMerge/>
            <w:shd w:val="clear" w:color="auto" w:fill="FFFFFF" w:themeFill="background1"/>
            <w:vAlign w:val="center"/>
          </w:tcPr>
          <w:p w14:paraId="627F6B57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</w:p>
        </w:tc>
      </w:tr>
      <w:tr w:rsidR="009F751D" w:rsidRPr="00C04F74" w14:paraId="7C42280B" w14:textId="77777777" w:rsidTr="00BE1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  <w:vAlign w:val="center"/>
          </w:tcPr>
          <w:p w14:paraId="092756BE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 xml:space="preserve">Publicacions científiques 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453779A2" w14:textId="77777777" w:rsidR="009F751D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453901609"/>
                <w:placeholder>
                  <w:docPart w:val="10ED6FF0C898498FBD9B7DB652214BD1"/>
                </w:placeholder>
                <w:showingPlcHdr/>
                <w15:appearance w15:val="tags"/>
                <w:text/>
              </w:sdtPr>
              <w:sdtEndPr/>
              <w:sdtContent>
                <w:r w:rsidR="009F751D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F751D" w:rsidRPr="00C04F74" w14:paraId="3958919B" w14:textId="77777777" w:rsidTr="00BE122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  <w:vAlign w:val="center"/>
          </w:tcPr>
          <w:p w14:paraId="1107394A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C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Publicacions divulgatives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5D2D9922" w14:textId="77777777" w:rsidR="009F751D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951704623"/>
                <w:placeholder>
                  <w:docPart w:val="D37709CBADC4445DB8787A838ADE80DF"/>
                </w:placeholder>
                <w:showingPlcHdr/>
                <w15:appearance w15:val="tags"/>
                <w:text/>
              </w:sdtPr>
              <w:sdtEndPr/>
              <w:sdtContent>
                <w:r w:rsidR="009F751D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F751D" w:rsidRPr="00C04F74" w14:paraId="2258B3BE" w14:textId="77777777" w:rsidTr="00BE1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5D6C280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Participació en congressos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6AF05E25" w14:textId="77777777" w:rsidR="009F751D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1675330540"/>
                <w:placeholder>
                  <w:docPart w:val="4DEA9A9DC84049CA8C1A34997CA344DA"/>
                </w:placeholder>
                <w:showingPlcHdr/>
                <w15:appearance w15:val="tags"/>
                <w:text/>
              </w:sdtPr>
              <w:sdtEndPr/>
              <w:sdtContent>
                <w:r w:rsidR="009F751D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F751D" w:rsidRPr="00C04F74" w14:paraId="3E4FCB64" w14:textId="77777777" w:rsidTr="00BE122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  <w:vAlign w:val="center"/>
          </w:tcPr>
          <w:p w14:paraId="55D23630" w14:textId="77777777" w:rsidR="00930103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C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lastRenderedPageBreak/>
              <w:t xml:space="preserve">Participació en consells científics  </w:t>
            </w:r>
          </w:p>
          <w:p w14:paraId="3FF45511" w14:textId="707BBB6D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de revistes o congressos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1B704D3D" w14:textId="77777777" w:rsidR="009F751D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881869934"/>
                <w:placeholder>
                  <w:docPart w:val="8244AA54BCAF4140B414112925DB8D14"/>
                </w:placeholder>
                <w:showingPlcHdr/>
                <w15:appearance w15:val="tags"/>
                <w:text/>
              </w:sdtPr>
              <w:sdtEndPr/>
              <w:sdtContent>
                <w:r w:rsidR="009F751D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F751D" w:rsidRPr="00C04F74" w14:paraId="1C36B898" w14:textId="77777777" w:rsidTr="00BE1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  <w:vAlign w:val="center"/>
          </w:tcPr>
          <w:p w14:paraId="163A97F1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Premis i/o reconeixements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60E3BF82" w14:textId="77777777" w:rsidR="009F751D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2024583059"/>
                <w:placeholder>
                  <w:docPart w:val="214A3A7E407842B594E8C9DBF9D0DD1F"/>
                </w:placeholder>
                <w:showingPlcHdr/>
                <w15:appearance w15:val="tags"/>
                <w:text/>
              </w:sdtPr>
              <w:sdtEndPr/>
              <w:sdtContent>
                <w:r w:rsidR="009F751D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F751D" w:rsidRPr="00C04F74" w14:paraId="7E154F28" w14:textId="77777777" w:rsidTr="00BE1220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14:paraId="104B8476" w14:textId="191AB7ED" w:rsidR="009F751D" w:rsidRPr="00C04F74" w:rsidRDefault="009F751D" w:rsidP="00D607D9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Activitats/</w:t>
            </w:r>
            <w:r w:rsidR="00930103">
              <w:rPr>
                <w:rFonts w:ascii="Garamond" w:hAnsi="Garamond" w:cs="Arial"/>
                <w:b w:val="0"/>
                <w:caps w:val="0"/>
                <w:lang w:eastAsia="ar-SA"/>
              </w:rPr>
              <w:t>c</w:t>
            </w:r>
            <w:r w:rsidR="00930103" w:rsidRPr="00C04F74">
              <w:rPr>
                <w:rFonts w:ascii="Garamond" w:hAnsi="Garamond" w:cs="Arial"/>
                <w:b w:val="0"/>
                <w:caps w:val="0"/>
                <w:lang w:eastAsia="ar-SA"/>
              </w:rPr>
              <w:t xml:space="preserve">ontractes </w:t>
            </w: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de recerca o transferència (càrrec, centre/institució i període)</w:t>
            </w:r>
          </w:p>
        </w:tc>
        <w:tc>
          <w:tcPr>
            <w:tcW w:w="6232" w:type="dxa"/>
            <w:shd w:val="clear" w:color="auto" w:fill="FFFFFF" w:themeFill="background1"/>
          </w:tcPr>
          <w:p w14:paraId="3C254D5A" w14:textId="77777777" w:rsidR="009F751D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1168011406"/>
                <w:placeholder>
                  <w:docPart w:val="E7659AA8BCE246D1AFD962F77667FEB1"/>
                </w:placeholder>
                <w:showingPlcHdr/>
                <w15:appearance w15:val="tags"/>
                <w:text/>
              </w:sdtPr>
              <w:sdtEndPr/>
              <w:sdtContent>
                <w:r w:rsidR="009F751D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F751D" w:rsidRPr="00C04F74" w14:paraId="5C2B2022" w14:textId="77777777" w:rsidTr="00BE1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28AAD17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Projectes (</w:t>
            </w:r>
            <w:r w:rsidRPr="00C04F74">
              <w:rPr>
                <w:rFonts w:ascii="Garamond" w:hAnsi="Garamond" w:cs="Arial"/>
                <w:b w:val="0"/>
                <w:i/>
                <w:caps w:val="0"/>
                <w:lang w:eastAsia="ar-SA"/>
              </w:rPr>
              <w:t>detalleu el finançament i l’entitat finançadora</w:t>
            </w: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)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6D1F130F" w14:textId="77777777" w:rsidR="009F751D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893273438"/>
                <w:placeholder>
                  <w:docPart w:val="53F7D7C6F67141F4BCCAAC2C79E74101"/>
                </w:placeholder>
                <w:showingPlcHdr/>
                <w15:appearance w15:val="tags"/>
                <w:text/>
              </w:sdtPr>
              <w:sdtEndPr/>
              <w:sdtContent>
                <w:r w:rsidR="009F751D" w:rsidRPr="00C04F74">
                  <w:rPr>
                    <w:rFonts w:ascii="Garamond" w:hAnsi="Garamond" w:cs="Arial"/>
                    <w:bCs/>
                    <w:shd w:val="clear" w:color="auto" w:fill="FFFFFF" w:themeFill="background1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F751D" w:rsidRPr="00C04F74" w14:paraId="69ED335E" w14:textId="77777777" w:rsidTr="00BE1220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D7C9196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 xml:space="preserve">Patents i productes amb registre de propietat intel·lectual 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2EEA3482" w14:textId="77777777" w:rsidR="009F751D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1613817713"/>
                <w:placeholder>
                  <w:docPart w:val="236EDDAEF13942618E461AB1383DECA9"/>
                </w:placeholder>
                <w:showingPlcHdr/>
                <w15:appearance w15:val="tags"/>
                <w:text/>
              </w:sdtPr>
              <w:sdtEndPr/>
              <w:sdtContent>
                <w:r w:rsidR="009F751D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9F751D" w:rsidRPr="00C04F74" w14:paraId="16BFD186" w14:textId="77777777" w:rsidTr="00BE1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BD89CAD" w14:textId="77777777" w:rsidR="009F751D" w:rsidRPr="00C04F74" w:rsidRDefault="009F751D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Altres mèrits</w:t>
            </w:r>
          </w:p>
        </w:tc>
        <w:tc>
          <w:tcPr>
            <w:tcW w:w="6232" w:type="dxa"/>
            <w:shd w:val="clear" w:color="auto" w:fill="FFFFFF" w:themeFill="background1"/>
            <w:vAlign w:val="center"/>
          </w:tcPr>
          <w:p w14:paraId="4FFF7888" w14:textId="77777777" w:rsidR="009F751D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571928209"/>
                <w:placeholder>
                  <w:docPart w:val="B1E81D7BF32541BC8D19B9EEAE61F6E0"/>
                </w:placeholder>
                <w:showingPlcHdr/>
                <w15:appearance w15:val="tags"/>
                <w:text/>
              </w:sdtPr>
              <w:sdtEndPr/>
              <w:sdtContent>
                <w:r w:rsidR="009F751D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</w:tbl>
    <w:p w14:paraId="57D5CC88" w14:textId="77777777" w:rsidR="009F751D" w:rsidRPr="00C04F74" w:rsidRDefault="009F751D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401468DB" w14:textId="4CE22CCD" w:rsidR="009F751D" w:rsidRPr="00C04F74" w:rsidRDefault="009F751D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1E510F34" w14:textId="383825AC" w:rsidR="00E46819" w:rsidRPr="00C04F74" w:rsidRDefault="00E4681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color w:val="2F5496" w:themeColor="accent1" w:themeShade="BF"/>
          <w:lang w:eastAsia="ar-SA"/>
        </w:rPr>
      </w:pPr>
      <w:bookmarkStart w:id="5" w:name="_Hlk192748049"/>
      <w:r w:rsidRPr="00C04F74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>Certificat acadèmic</w:t>
      </w:r>
      <w:r w:rsidR="00B82F67" w:rsidRPr="00C04F74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 xml:space="preserve"> de la </w:t>
      </w:r>
      <w:r w:rsidR="00B82F67" w:rsidRPr="00C04F74">
        <w:rPr>
          <w:rFonts w:ascii="Garamond" w:hAnsi="Garamond"/>
          <w:b/>
          <w:color w:val="2F5496" w:themeColor="accent1" w:themeShade="BF"/>
          <w:u w:val="single"/>
          <w:shd w:val="clear" w:color="auto" w:fill="FFFFFF" w:themeFill="background1"/>
          <w:lang w:eastAsia="ar-SA"/>
        </w:rPr>
        <w:t>titulació de nivell més elevat finalitzada</w:t>
      </w:r>
      <w:r w:rsidRPr="00C04F74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>, amb menció de les assignatures cursades i les qualificacions obtingudes</w:t>
      </w:r>
      <w:r w:rsidR="00C04F74" w:rsidRPr="00C04F74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 xml:space="preserve"> del responsable del projecte</w:t>
      </w:r>
      <w:r w:rsidR="00B82F67" w:rsidRPr="00C04F74">
        <w:rPr>
          <w:rFonts w:ascii="Garamond" w:hAnsi="Garamond"/>
          <w:b/>
          <w:color w:val="2F5496" w:themeColor="accent1" w:themeShade="BF"/>
          <w:shd w:val="clear" w:color="auto" w:fill="FFFFFF" w:themeFill="background1"/>
          <w:lang w:eastAsia="ar-SA"/>
        </w:rPr>
        <w:t xml:space="preserve"> </w:t>
      </w:r>
      <w:bookmarkEnd w:id="5"/>
    </w:p>
    <w:p w14:paraId="46EE89DE" w14:textId="77777777" w:rsidR="00E46819" w:rsidRPr="00A17A70" w:rsidRDefault="00E4681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color w:val="000000" w:themeColor="text1"/>
          <w:u w:val="single"/>
          <w:lang w:eastAsia="ar-SA"/>
        </w:rPr>
      </w:pPr>
      <w:bookmarkStart w:id="6" w:name="_Hlk192746514"/>
      <w:r w:rsidRPr="00A17A70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Adjunteu una imatge del document electrònic oficial i original que heu pujat directament al formulari de sol·licitud en línia d’e-tràmits.ad.</w:t>
      </w:r>
    </w:p>
    <w:bookmarkEnd w:id="6"/>
    <w:p w14:paraId="5EDA0522" w14:textId="77777777" w:rsidR="00E46819" w:rsidRPr="00C04F74" w:rsidRDefault="00E46819" w:rsidP="00C04F74">
      <w:pPr>
        <w:pStyle w:val="AR1"/>
        <w:shd w:val="clear" w:color="auto" w:fill="FFFFFF" w:themeFill="background1"/>
        <w:spacing w:before="0" w:after="0"/>
        <w:rPr>
          <w:rFonts w:ascii="Garamond" w:hAnsi="Garamond"/>
          <w:shd w:val="clear" w:color="auto" w:fill="F2F2F2" w:themeFill="background1" w:themeFillShade="F2"/>
          <w:lang w:eastAsia="ar-SA"/>
        </w:rPr>
      </w:pPr>
    </w:p>
    <w:p w14:paraId="44640079" w14:textId="77777777" w:rsidR="00E46819" w:rsidRPr="00C04F74" w:rsidRDefault="00E46819" w:rsidP="00C04F74">
      <w:pPr>
        <w:pStyle w:val="AR1"/>
        <w:shd w:val="clear" w:color="auto" w:fill="FFFFFF" w:themeFill="background1"/>
        <w:spacing w:before="0" w:after="0"/>
        <w:rPr>
          <w:rFonts w:ascii="Garamond" w:hAnsi="Garamond"/>
          <w:shd w:val="clear" w:color="auto" w:fill="F2F2F2" w:themeFill="background1" w:themeFillShade="F2"/>
          <w:lang w:eastAsia="ar-SA"/>
        </w:rPr>
      </w:pPr>
    </w:p>
    <w:p w14:paraId="40627F38" w14:textId="77777777" w:rsidR="00E46819" w:rsidRPr="00C04F74" w:rsidRDefault="00E46819" w:rsidP="00C04F74">
      <w:pPr>
        <w:pStyle w:val="AR1"/>
        <w:shd w:val="clear" w:color="auto" w:fill="FFFFFF" w:themeFill="background1"/>
        <w:spacing w:before="0" w:after="0"/>
        <w:rPr>
          <w:rFonts w:ascii="Garamond" w:hAnsi="Garamond"/>
          <w:shd w:val="clear" w:color="auto" w:fill="F2F2F2" w:themeFill="background1" w:themeFillShade="F2"/>
          <w:lang w:eastAsia="ar-SA"/>
        </w:rPr>
      </w:pPr>
    </w:p>
    <w:p w14:paraId="76583456" w14:textId="7620C68A" w:rsidR="002D063F" w:rsidRPr="00C04F74" w:rsidRDefault="00E414D9" w:rsidP="00C04F74">
      <w:pPr>
        <w:pStyle w:val="ARtit1"/>
        <w:rPr>
          <w:rStyle w:val="Textennegreta"/>
          <w:b/>
          <w:bCs w:val="0"/>
          <w:color w:val="4472C4" w:themeColor="accent1"/>
          <w:spacing w:val="0"/>
        </w:rPr>
      </w:pPr>
      <w:r w:rsidRPr="00C04F74">
        <w:rPr>
          <w:rStyle w:val="Textennegreta"/>
          <w:b/>
          <w:bCs w:val="0"/>
          <w:color w:val="4472C4" w:themeColor="accent1"/>
          <w:spacing w:val="0"/>
        </w:rPr>
        <w:t xml:space="preserve">2. PROJECTE </w:t>
      </w:r>
    </w:p>
    <w:p w14:paraId="1A7EDF2C" w14:textId="77777777" w:rsidR="002D063F" w:rsidRPr="00C04F74" w:rsidRDefault="002D063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05C7DB64" w14:textId="4B8BA085" w:rsidR="00B33529" w:rsidRPr="00C04F74" w:rsidRDefault="00B3352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/>
          <w:bCs/>
          <w:lang w:eastAsia="ar-SA"/>
        </w:rPr>
        <w:t>2.1. Descripció dels objectius científics i</w:t>
      </w:r>
      <w:r w:rsidR="004947AE" w:rsidRPr="00C04F74">
        <w:rPr>
          <w:rFonts w:ascii="Garamond" w:hAnsi="Garamond" w:cs="Arial"/>
          <w:b/>
          <w:bCs/>
          <w:lang w:eastAsia="ar-SA"/>
        </w:rPr>
        <w:t>/o</w:t>
      </w:r>
      <w:r w:rsidRPr="00C04F74">
        <w:rPr>
          <w:rFonts w:ascii="Garamond" w:hAnsi="Garamond" w:cs="Arial"/>
          <w:b/>
          <w:bCs/>
          <w:lang w:eastAsia="ar-SA"/>
        </w:rPr>
        <w:t xml:space="preserve"> tecnològics</w:t>
      </w:r>
    </w:p>
    <w:p w14:paraId="5F382E05" w14:textId="0E43560D" w:rsidR="00B33529" w:rsidRPr="00C04F74" w:rsidRDefault="00B3352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250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094A537B" w14:textId="77777777" w:rsidR="00B33529" w:rsidRPr="00C04F74" w:rsidRDefault="006255E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224904453"/>
          <w:placeholder>
            <w:docPart w:val="64442A1FAA4F4F70902E2F516C17086C"/>
          </w:placeholder>
          <w:showingPlcHdr/>
          <w15:appearance w15:val="tags"/>
          <w:text/>
        </w:sdtPr>
        <w:sdtEndPr/>
        <w:sdtContent>
          <w:r w:rsidR="00B33529"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0EC08CC0" w14:textId="05765273" w:rsidR="002D063F" w:rsidRPr="00C04F74" w:rsidRDefault="002D063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42A735BF" w14:textId="1A1E5030" w:rsidR="00B33529" w:rsidRPr="00C04F74" w:rsidRDefault="00B3352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C04F74">
        <w:rPr>
          <w:rFonts w:ascii="Garamond" w:hAnsi="Garamond" w:cs="Arial"/>
          <w:b/>
          <w:bCs/>
          <w:lang w:eastAsia="ar-SA"/>
        </w:rPr>
        <w:t xml:space="preserve">2.2. Justificació </w:t>
      </w:r>
      <w:r w:rsidR="007275FC" w:rsidRPr="00C04F74">
        <w:rPr>
          <w:rFonts w:ascii="Garamond" w:hAnsi="Garamond" w:cs="Arial"/>
          <w:b/>
          <w:bCs/>
          <w:lang w:eastAsia="ar-SA"/>
        </w:rPr>
        <w:t>i</w:t>
      </w:r>
      <w:r w:rsidRPr="00C04F74">
        <w:rPr>
          <w:rFonts w:ascii="Garamond" w:hAnsi="Garamond" w:cs="Arial"/>
          <w:b/>
          <w:bCs/>
          <w:lang w:eastAsia="ar-SA"/>
        </w:rPr>
        <w:t xml:space="preserve"> finalitat del projecte</w:t>
      </w:r>
      <w:r w:rsidR="00B736C5" w:rsidRPr="00C04F74">
        <w:rPr>
          <w:rFonts w:ascii="Garamond" w:hAnsi="Garamond" w:cs="Arial"/>
          <w:b/>
          <w:bCs/>
          <w:lang w:eastAsia="ar-SA"/>
        </w:rPr>
        <w:t xml:space="preserve">. A quin repte respon? </w:t>
      </w:r>
      <w:r w:rsidR="00CB0F7D" w:rsidRPr="00C04F74">
        <w:rPr>
          <w:rFonts w:ascii="Garamond" w:hAnsi="Garamond" w:cs="Arial"/>
          <w:b/>
          <w:bCs/>
          <w:lang w:eastAsia="ar-SA"/>
        </w:rPr>
        <w:t>Quin c</w:t>
      </w:r>
      <w:r w:rsidR="00B736C5" w:rsidRPr="00C04F74">
        <w:rPr>
          <w:rFonts w:ascii="Garamond" w:hAnsi="Garamond" w:cs="Arial"/>
          <w:b/>
          <w:bCs/>
          <w:lang w:eastAsia="ar-SA"/>
        </w:rPr>
        <w:t>anvi s’espera assolir</w:t>
      </w:r>
      <w:r w:rsidR="007275FC" w:rsidRPr="00C04F74">
        <w:rPr>
          <w:rFonts w:ascii="Garamond" w:hAnsi="Garamond" w:cs="Arial"/>
          <w:b/>
          <w:bCs/>
          <w:lang w:eastAsia="ar-SA"/>
        </w:rPr>
        <w:t>?</w:t>
      </w:r>
      <w:r w:rsidR="00B736C5" w:rsidRPr="00C04F74">
        <w:rPr>
          <w:rFonts w:ascii="Garamond" w:hAnsi="Garamond" w:cs="Arial"/>
          <w:b/>
          <w:bCs/>
          <w:lang w:eastAsia="ar-SA"/>
        </w:rPr>
        <w:t xml:space="preserve"> Quins són els elements originals del projecte</w:t>
      </w:r>
      <w:r w:rsidR="00CB0F7D" w:rsidRPr="00C04F74">
        <w:rPr>
          <w:rFonts w:ascii="Garamond" w:hAnsi="Garamond" w:cs="Arial"/>
          <w:b/>
          <w:bCs/>
          <w:lang w:eastAsia="ar-SA"/>
        </w:rPr>
        <w:t>?</w:t>
      </w:r>
    </w:p>
    <w:p w14:paraId="23C5AA0B" w14:textId="3DB9717B" w:rsidR="00B33529" w:rsidRPr="00C04F74" w:rsidRDefault="00B3352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500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711930AD" w14:textId="4280192D" w:rsidR="00B33529" w:rsidRPr="00C04F74" w:rsidRDefault="006255E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2043167600"/>
          <w:placeholder>
            <w:docPart w:val="083AE6FBFB26470ABDE67AAC8AEC8754"/>
          </w:placeholder>
          <w:showingPlcHdr/>
          <w15:appearance w15:val="tags"/>
          <w:text/>
        </w:sdtPr>
        <w:sdtEndPr/>
        <w:sdtContent>
          <w:r w:rsidR="00B33529"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4752B0EF" w14:textId="3A453440" w:rsidR="00B736C5" w:rsidRPr="00C04F74" w:rsidRDefault="00B736C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5702B90C" w14:textId="390803DE" w:rsidR="00B736C5" w:rsidRPr="00C04F74" w:rsidRDefault="00B736C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C04F74">
        <w:rPr>
          <w:rFonts w:ascii="Garamond" w:hAnsi="Garamond" w:cs="Arial"/>
          <w:b/>
          <w:bCs/>
          <w:lang w:eastAsia="ar-SA"/>
        </w:rPr>
        <w:t>2.3. Antecedents i estat de la qüestió de</w:t>
      </w:r>
      <w:r w:rsidR="005304F2" w:rsidRPr="00C04F74">
        <w:rPr>
          <w:rFonts w:ascii="Garamond" w:hAnsi="Garamond" w:cs="Arial"/>
          <w:b/>
          <w:bCs/>
          <w:lang w:eastAsia="ar-SA"/>
        </w:rPr>
        <w:t>l projecte</w:t>
      </w:r>
    </w:p>
    <w:p w14:paraId="1E81F367" w14:textId="103AE03E" w:rsidR="00B736C5" w:rsidRPr="00C04F74" w:rsidRDefault="00B736C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500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7A637B6C" w14:textId="77777777" w:rsidR="00B736C5" w:rsidRPr="00C04F74" w:rsidRDefault="006255E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694194342"/>
          <w:placeholder>
            <w:docPart w:val="60216E0A41F644C387E5F076530677FA"/>
          </w:placeholder>
          <w:showingPlcHdr/>
          <w15:appearance w15:val="tags"/>
          <w:text/>
        </w:sdtPr>
        <w:sdtEndPr/>
        <w:sdtContent>
          <w:r w:rsidR="00B736C5"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27EC1356" w14:textId="77777777" w:rsidR="00B736C5" w:rsidRPr="00C04F74" w:rsidRDefault="00B736C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37E811FA" w14:textId="1BB4A546" w:rsidR="005304F2" w:rsidRPr="00C04F74" w:rsidRDefault="005304F2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C04F74">
        <w:rPr>
          <w:rFonts w:ascii="Garamond" w:hAnsi="Garamond" w:cs="Arial"/>
          <w:b/>
          <w:bCs/>
          <w:lang w:eastAsia="ar-SA"/>
        </w:rPr>
        <w:t>2.4. Metodologia</w:t>
      </w:r>
      <w:r w:rsidR="00596BF7" w:rsidRPr="00C04F74">
        <w:rPr>
          <w:rFonts w:ascii="Garamond" w:hAnsi="Garamond" w:cs="Arial"/>
          <w:b/>
          <w:bCs/>
          <w:lang w:eastAsia="ar-SA"/>
        </w:rPr>
        <w:t xml:space="preserve">, </w:t>
      </w:r>
      <w:r w:rsidRPr="00C04F74">
        <w:rPr>
          <w:rFonts w:ascii="Garamond" w:hAnsi="Garamond" w:cs="Arial"/>
          <w:b/>
          <w:bCs/>
          <w:lang w:eastAsia="ar-SA"/>
        </w:rPr>
        <w:t xml:space="preserve">tècniques </w:t>
      </w:r>
      <w:r w:rsidR="00596BF7" w:rsidRPr="00C04F74">
        <w:rPr>
          <w:rFonts w:ascii="Garamond" w:hAnsi="Garamond" w:cs="Arial"/>
          <w:b/>
          <w:bCs/>
          <w:lang w:eastAsia="ar-SA"/>
        </w:rPr>
        <w:t xml:space="preserve">i procediments </w:t>
      </w:r>
      <w:r w:rsidR="00930103">
        <w:rPr>
          <w:rFonts w:ascii="Garamond" w:hAnsi="Garamond" w:cs="Arial"/>
          <w:b/>
          <w:bCs/>
          <w:lang w:eastAsia="ar-SA"/>
        </w:rPr>
        <w:t>que cal</w:t>
      </w:r>
      <w:r w:rsidR="00930103" w:rsidRPr="00C04F74">
        <w:rPr>
          <w:rFonts w:ascii="Garamond" w:hAnsi="Garamond" w:cs="Arial"/>
          <w:b/>
          <w:bCs/>
          <w:lang w:eastAsia="ar-SA"/>
        </w:rPr>
        <w:t xml:space="preserve"> </w:t>
      </w:r>
      <w:r w:rsidR="00CB0F7D" w:rsidRPr="00C04F74">
        <w:rPr>
          <w:rFonts w:ascii="Garamond" w:hAnsi="Garamond" w:cs="Arial"/>
          <w:b/>
          <w:bCs/>
          <w:lang w:eastAsia="ar-SA"/>
        </w:rPr>
        <w:t xml:space="preserve">emprar per </w:t>
      </w:r>
      <w:r w:rsidR="00930103">
        <w:rPr>
          <w:rFonts w:ascii="Garamond" w:hAnsi="Garamond" w:cs="Arial"/>
          <w:b/>
          <w:bCs/>
          <w:lang w:eastAsia="ar-SA"/>
        </w:rPr>
        <w:t>as</w:t>
      </w:r>
      <w:r w:rsidR="00D607D9">
        <w:rPr>
          <w:rFonts w:ascii="Garamond" w:hAnsi="Garamond" w:cs="Arial"/>
          <w:b/>
          <w:bCs/>
          <w:lang w:eastAsia="ar-SA"/>
        </w:rPr>
        <w:t>s</w:t>
      </w:r>
      <w:r w:rsidR="00930103">
        <w:rPr>
          <w:rFonts w:ascii="Garamond" w:hAnsi="Garamond" w:cs="Arial"/>
          <w:b/>
          <w:bCs/>
          <w:lang w:eastAsia="ar-SA"/>
        </w:rPr>
        <w:t>olir</w:t>
      </w:r>
      <w:r w:rsidR="00CB0F7D" w:rsidRPr="00C04F74">
        <w:rPr>
          <w:rFonts w:ascii="Garamond" w:hAnsi="Garamond" w:cs="Arial"/>
          <w:b/>
          <w:bCs/>
          <w:lang w:eastAsia="ar-SA"/>
        </w:rPr>
        <w:t xml:space="preserve"> </w:t>
      </w:r>
      <w:r w:rsidRPr="00C04F74">
        <w:rPr>
          <w:rFonts w:ascii="Garamond" w:hAnsi="Garamond" w:cs="Arial"/>
          <w:b/>
          <w:bCs/>
          <w:lang w:eastAsia="ar-SA"/>
        </w:rPr>
        <w:t xml:space="preserve">cadascun dels objectius </w:t>
      </w:r>
      <w:r w:rsidR="001E67DF" w:rsidRPr="00C04F74">
        <w:rPr>
          <w:rFonts w:ascii="Garamond" w:hAnsi="Garamond" w:cs="Arial"/>
          <w:b/>
          <w:bCs/>
          <w:lang w:eastAsia="ar-SA"/>
        </w:rPr>
        <w:t>definits</w:t>
      </w:r>
      <w:r w:rsidR="004947AE" w:rsidRPr="00C04F74">
        <w:rPr>
          <w:rFonts w:ascii="Garamond" w:hAnsi="Garamond" w:cs="Arial"/>
          <w:b/>
          <w:bCs/>
          <w:lang w:eastAsia="ar-SA"/>
        </w:rPr>
        <w:t xml:space="preserve"> del projecte</w:t>
      </w:r>
    </w:p>
    <w:p w14:paraId="5D067F75" w14:textId="7B589436" w:rsidR="005304F2" w:rsidRPr="00C04F74" w:rsidRDefault="005304F2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600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53D106A1" w14:textId="77777777" w:rsidR="00E355BE" w:rsidRPr="00C04F74" w:rsidRDefault="006255E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14895687"/>
          <w:placeholder>
            <w:docPart w:val="F141A78CE1CF466FB07EE6AC30E2D369"/>
          </w:placeholder>
          <w:showingPlcHdr/>
          <w15:appearance w15:val="tags"/>
          <w:text/>
        </w:sdtPr>
        <w:sdtEndPr/>
        <w:sdtContent>
          <w:r w:rsidR="005304F2"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041D9E8F" w14:textId="56F6C42E" w:rsidR="009D1A80" w:rsidRPr="00C04F74" w:rsidRDefault="009D1A80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 w:cstheme="majorBidi"/>
          <w:b/>
          <w:color w:val="4472C4" w:themeColor="accent1"/>
          <w:lang w:eastAsia="ar-SA"/>
        </w:rPr>
        <w:sectPr w:rsidR="009D1A80" w:rsidRPr="00C04F74" w:rsidSect="00E355BE">
          <w:footerReference w:type="default" r:id="rId8"/>
          <w:pgSz w:w="11906" w:h="16838"/>
          <w:pgMar w:top="1134" w:right="1276" w:bottom="1418" w:left="1077" w:header="709" w:footer="709" w:gutter="0"/>
          <w:cols w:space="708"/>
          <w:docGrid w:linePitch="360"/>
        </w:sectPr>
      </w:pPr>
    </w:p>
    <w:p w14:paraId="3782D2F7" w14:textId="7F36BE3A" w:rsidR="00E355BE" w:rsidRPr="00977F68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977F68">
        <w:rPr>
          <w:rFonts w:ascii="Garamond" w:hAnsi="Garamond" w:cs="Arial"/>
          <w:b/>
          <w:bCs/>
          <w:lang w:eastAsia="ar-SA"/>
        </w:rPr>
        <w:lastRenderedPageBreak/>
        <w:t>2.5. Pla de treball del projecte</w:t>
      </w:r>
    </w:p>
    <w:p w14:paraId="30E40F72" w14:textId="77777777" w:rsidR="00E355BE" w:rsidRPr="00C04F74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sz w:val="10"/>
          <w:szCs w:val="10"/>
          <w:lang w:eastAsia="ar-SA"/>
        </w:rPr>
      </w:pPr>
    </w:p>
    <w:p w14:paraId="3831475B" w14:textId="77777777" w:rsidR="00E355BE" w:rsidRPr="00C04F74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sz w:val="24"/>
          <w:szCs w:val="24"/>
          <w:lang w:eastAsia="ar-SA"/>
        </w:rPr>
      </w:pPr>
      <w:r w:rsidRPr="00C04F74">
        <w:rPr>
          <w:rFonts w:ascii="Garamond" w:hAnsi="Garamond" w:cs="Arial"/>
          <w:b/>
          <w:bCs/>
          <w:color w:val="2E74B5" w:themeColor="accent5" w:themeShade="BF"/>
          <w:sz w:val="24"/>
          <w:szCs w:val="24"/>
          <w:lang w:eastAsia="ar-SA"/>
        </w:rPr>
        <w:t>ACCIÓ 1</w:t>
      </w:r>
      <w:r w:rsidRPr="00C04F74">
        <w:rPr>
          <w:rFonts w:ascii="Garamond" w:hAnsi="Garamond" w:cs="Arial"/>
          <w:b/>
          <w:bCs/>
          <w:i/>
          <w:color w:val="2E74B5" w:themeColor="accent5" w:themeShade="BF"/>
          <w:sz w:val="24"/>
          <w:szCs w:val="24"/>
          <w:lang w:eastAsia="ar-SA"/>
        </w:rPr>
        <w:t>.</w:t>
      </w:r>
      <w:r w:rsidRPr="00C04F74">
        <w:rPr>
          <w:rFonts w:ascii="Garamond" w:hAnsi="Garamond" w:cs="Arial"/>
          <w:b/>
          <w:bCs/>
          <w:sz w:val="24"/>
          <w:szCs w:val="24"/>
          <w:lang w:eastAsia="ar-SA"/>
        </w:rPr>
        <w:t xml:space="preserve"> Títol de l’acció </w:t>
      </w:r>
      <w:sdt>
        <w:sdtPr>
          <w:rPr>
            <w:rFonts w:ascii="Garamond" w:hAnsi="Garamond" w:cs="Arial"/>
            <w:bCs/>
            <w:sz w:val="24"/>
            <w:szCs w:val="24"/>
            <w:lang w:eastAsia="ar-SA"/>
          </w:rPr>
          <w:id w:val="-1175562492"/>
          <w:placeholder>
            <w:docPart w:val="747453E9CB8141358BD20768D2FB5087"/>
          </w:placeholder>
          <w:showingPlcHdr/>
          <w15:appearance w15:val="tags"/>
          <w:text/>
        </w:sdtPr>
        <w:sdtEndPr/>
        <w:sdtContent>
          <w:r w:rsidRPr="00871346">
            <w:rPr>
              <w:rStyle w:val="Textdelcontenidor"/>
              <w:rFonts w:ascii="Garamond" w:eastAsiaTheme="minorHAnsi" w:hAnsi="Garamond"/>
              <w:bCs/>
              <w:color w:val="auto"/>
              <w:sz w:val="24"/>
              <w:szCs w:val="24"/>
            </w:rPr>
            <w:t>Feu clic o toqueu aquí per escriure text.</w:t>
          </w:r>
        </w:sdtContent>
      </w:sdt>
    </w:p>
    <w:p w14:paraId="558B37B6" w14:textId="7C354126" w:rsidR="00E355BE" w:rsidRPr="00C04F74" w:rsidRDefault="00930103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i/>
          <w:lang w:eastAsia="ar-SA"/>
        </w:rPr>
      </w:pPr>
      <w:r w:rsidRPr="00C04F74">
        <w:rPr>
          <w:rFonts w:ascii="Garamond" w:hAnsi="Garamond"/>
          <w:i/>
          <w:lang w:eastAsia="ar-SA"/>
        </w:rPr>
        <w:t>Reprodu</w:t>
      </w:r>
      <w:r>
        <w:rPr>
          <w:rFonts w:ascii="Garamond" w:hAnsi="Garamond"/>
          <w:i/>
          <w:lang w:eastAsia="ar-SA"/>
        </w:rPr>
        <w:t>ïu</w:t>
      </w:r>
      <w:r w:rsidRPr="00C04F74">
        <w:rPr>
          <w:rFonts w:ascii="Garamond" w:hAnsi="Garamond"/>
          <w:i/>
          <w:lang w:eastAsia="ar-SA"/>
        </w:rPr>
        <w:t xml:space="preserve"> </w:t>
      </w:r>
      <w:r w:rsidR="00E355BE" w:rsidRPr="00C04F74">
        <w:rPr>
          <w:rFonts w:ascii="Garamond" w:hAnsi="Garamond"/>
          <w:i/>
          <w:lang w:eastAsia="ar-SA"/>
        </w:rPr>
        <w:t>aquest epígraf tantes vegades com accions s’hagin previst.</w:t>
      </w:r>
    </w:p>
    <w:p w14:paraId="58E53029" w14:textId="77777777" w:rsidR="00E355BE" w:rsidRPr="00C04F74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sz w:val="10"/>
          <w:szCs w:val="10"/>
          <w:lang w:eastAsia="ar-SA"/>
        </w:rPr>
      </w:pPr>
      <w:r w:rsidRPr="00C04F74">
        <w:rPr>
          <w:rFonts w:ascii="Garamond" w:hAnsi="Garamond" w:cs="Arial"/>
          <w:bCs/>
          <w:lang w:eastAsia="ar-SA"/>
        </w:rPr>
        <w:t xml:space="preserve"> </w:t>
      </w:r>
    </w:p>
    <w:p w14:paraId="6B757613" w14:textId="77777777" w:rsidR="00E355BE" w:rsidRPr="00C04F74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lang w:eastAsia="ar-SA"/>
        </w:rPr>
        <w:t xml:space="preserve">Descripció </w:t>
      </w:r>
      <w:sdt>
        <w:sdtPr>
          <w:rPr>
            <w:rFonts w:ascii="Garamond" w:hAnsi="Garamond" w:cs="Arial"/>
            <w:bCs/>
            <w:lang w:eastAsia="ar-SA"/>
          </w:rPr>
          <w:id w:val="-1927260893"/>
          <w:placeholder>
            <w:docPart w:val="0BCC821954A94708B312DAAC797C1DF7"/>
          </w:placeholder>
          <w:showingPlcHdr/>
          <w15:appearance w15:val="tags"/>
          <w:text/>
        </w:sdtPr>
        <w:sdtEndPr/>
        <w:sdtContent>
          <w:r w:rsidRPr="00C04F74">
            <w:rPr>
              <w:rStyle w:val="Textdelcontenidor"/>
              <w:rFonts w:ascii="Garamond" w:eastAsiaTheme="minorHAnsi" w:hAnsi="Garamond"/>
              <w:color w:val="auto"/>
            </w:rPr>
            <w:t>Feu clic o toqueu aquí per escriure text.</w:t>
          </w:r>
        </w:sdtContent>
      </w:sdt>
    </w:p>
    <w:p w14:paraId="143FA74C" w14:textId="77777777" w:rsidR="00E355BE" w:rsidRPr="00C04F74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lang w:eastAsia="ar-SA"/>
        </w:rPr>
        <w:t xml:space="preserve">Inici de l’acció </w:t>
      </w:r>
      <w:sdt>
        <w:sdtPr>
          <w:rPr>
            <w:rFonts w:ascii="Garamond" w:hAnsi="Garamond" w:cs="Arial"/>
            <w:bCs/>
            <w:lang w:eastAsia="ar-SA"/>
          </w:rPr>
          <w:id w:val="-2024392400"/>
          <w:placeholder>
            <w:docPart w:val="E577405588A7436D88610E0CBFA17A52"/>
          </w:placeholder>
          <w:showingPlcHdr/>
          <w15:appearance w15:val="tags"/>
          <w:text/>
        </w:sdtPr>
        <w:sdtEndPr/>
        <w:sdtContent>
          <w:r w:rsidRPr="00C04F74">
            <w:rPr>
              <w:rStyle w:val="Textdelcontenidor"/>
              <w:rFonts w:ascii="Garamond" w:eastAsiaTheme="minorHAnsi" w:hAnsi="Garamond"/>
              <w:color w:val="auto"/>
            </w:rPr>
            <w:t>Feu clic o toqueu aquí per escriure text.</w:t>
          </w:r>
        </w:sdtContent>
      </w:sdt>
      <w:r w:rsidRPr="00C04F74">
        <w:rPr>
          <w:rFonts w:ascii="Garamond" w:hAnsi="Garamond" w:cs="Arial"/>
          <w:bCs/>
          <w:lang w:eastAsia="ar-SA"/>
        </w:rPr>
        <w:t xml:space="preserve">            Data prevista de finalització: </w:t>
      </w:r>
      <w:sdt>
        <w:sdtPr>
          <w:rPr>
            <w:rFonts w:ascii="Garamond" w:hAnsi="Garamond" w:cs="Arial"/>
            <w:bCs/>
            <w:lang w:eastAsia="ar-SA"/>
          </w:rPr>
          <w:id w:val="1183705289"/>
          <w:placeholder>
            <w:docPart w:val="4D3F5B34E15B4E759045BA775FCBFE39"/>
          </w:placeholder>
          <w:showingPlcHdr/>
          <w15:appearance w15:val="tags"/>
          <w:text/>
        </w:sdtPr>
        <w:sdtEndPr/>
        <w:sdtContent>
          <w:r w:rsidRPr="00C04F74">
            <w:rPr>
              <w:rStyle w:val="Textdelcontenidor"/>
              <w:rFonts w:ascii="Garamond" w:eastAsiaTheme="minorHAnsi" w:hAnsi="Garamond"/>
              <w:color w:val="auto"/>
            </w:rPr>
            <w:t>Feu clic o toqueu aquí per escriure text.</w:t>
          </w:r>
        </w:sdtContent>
      </w:sdt>
    </w:p>
    <w:p w14:paraId="6901D3C4" w14:textId="77777777" w:rsidR="00E355BE" w:rsidRPr="00C04F74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sz w:val="10"/>
          <w:szCs w:val="10"/>
          <w:lang w:eastAsia="ar-SA"/>
        </w:rPr>
      </w:pPr>
    </w:p>
    <w:p w14:paraId="0625F926" w14:textId="77777777" w:rsidR="00E355BE" w:rsidRPr="00C04F74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sz w:val="10"/>
          <w:szCs w:val="10"/>
          <w:lang w:eastAsia="ar-SA"/>
        </w:rPr>
      </w:pPr>
    </w:p>
    <w:tbl>
      <w:tblPr>
        <w:tblStyle w:val="Taulasenzilla3"/>
        <w:tblW w:w="147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812"/>
        <w:gridCol w:w="2693"/>
        <w:gridCol w:w="4252"/>
      </w:tblGrid>
      <w:tr w:rsidR="00E355BE" w:rsidRPr="00C04F74" w14:paraId="4D5325E2" w14:textId="77777777" w:rsidTr="009A18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737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9D3CC57" w14:textId="0A5EF084" w:rsidR="00E355BE" w:rsidRPr="00C04F74" w:rsidRDefault="00930103" w:rsidP="00C04F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aramond" w:hAnsi="Garamond" w:cs="Arial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/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>Reprodu</w:t>
            </w:r>
            <w:r>
              <w:rPr>
                <w:rFonts w:ascii="Garamond" w:hAnsi="Garamond"/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>ïu</w:t>
            </w:r>
            <w:r w:rsidRPr="00C04F74">
              <w:rPr>
                <w:rFonts w:ascii="Garamond" w:hAnsi="Garamond"/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 xml:space="preserve"> </w:t>
            </w:r>
            <w:r w:rsidR="00E355BE" w:rsidRPr="00C04F74">
              <w:rPr>
                <w:rFonts w:ascii="Garamond" w:hAnsi="Garamond"/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 xml:space="preserve">aquesta taula tantes vegades com activitats es </w:t>
            </w:r>
            <w:r>
              <w:rPr>
                <w:rFonts w:ascii="Garamond" w:hAnsi="Garamond"/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>prevegin</w:t>
            </w:r>
            <w:r w:rsidRPr="00C04F74">
              <w:rPr>
                <w:rFonts w:ascii="Garamond" w:hAnsi="Garamond"/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 xml:space="preserve"> </w:t>
            </w:r>
            <w:r w:rsidR="00E355BE" w:rsidRPr="00C04F74">
              <w:rPr>
                <w:rFonts w:ascii="Garamond" w:hAnsi="Garamond"/>
                <w:b w:val="0"/>
                <w:bCs w:val="0"/>
                <w:i/>
                <w:caps w:val="0"/>
                <w:sz w:val="20"/>
                <w:szCs w:val="20"/>
                <w:lang w:eastAsia="ar-SA"/>
              </w:rPr>
              <w:t>per a cada acció.</w:t>
            </w:r>
          </w:p>
        </w:tc>
      </w:tr>
      <w:tr w:rsidR="00E355BE" w:rsidRPr="00C04F74" w14:paraId="2F4000D9" w14:textId="77777777" w:rsidTr="009A1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9E127BF" w14:textId="77777777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aramond" w:hAnsi="Garamond" w:cs="Arial"/>
                <w:caps w:val="0"/>
                <w:sz w:val="24"/>
                <w:szCs w:val="24"/>
                <w:lang w:eastAsia="ar-SA"/>
              </w:rPr>
            </w:pPr>
            <w:r w:rsidRPr="00C04F74">
              <w:rPr>
                <w:rFonts w:ascii="Garamond" w:hAnsi="Garamond" w:cs="Arial"/>
                <w:caps w:val="0"/>
                <w:color w:val="4472C4" w:themeColor="accent1"/>
                <w:sz w:val="24"/>
                <w:szCs w:val="24"/>
                <w:lang w:eastAsia="ar-SA"/>
              </w:rPr>
              <w:t xml:space="preserve">ACTIVITAT 1.1. </w:t>
            </w:r>
            <w:r w:rsidRPr="00C04F74">
              <w:rPr>
                <w:rFonts w:ascii="Garamond" w:hAnsi="Garamond" w:cs="Arial"/>
                <w:caps w:val="0"/>
                <w:sz w:val="24"/>
                <w:szCs w:val="24"/>
                <w:lang w:eastAsia="ar-SA"/>
              </w:rPr>
              <w:t xml:space="preserve">TÍTOL                 </w:t>
            </w:r>
          </w:p>
        </w:tc>
        <w:tc>
          <w:tcPr>
            <w:tcW w:w="1275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BE794B" w14:textId="77777777" w:rsidR="00E355BE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Garamond" w:hAnsi="Garamond" w:cs="Arial"/>
                  <w:sz w:val="24"/>
                  <w:szCs w:val="24"/>
                  <w:lang w:eastAsia="ar-SA"/>
                </w:rPr>
                <w:id w:val="-821892259"/>
                <w:placeholder>
                  <w:docPart w:val="457958C5950C4719BB32896335D278E3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871346">
                  <w:rPr>
                    <w:rFonts w:ascii="Garamond" w:hAnsi="Garamond" w:cs="Arial"/>
                    <w:bCs/>
                    <w:sz w:val="24"/>
                    <w:szCs w:val="24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E355BE" w:rsidRPr="00C04F74" w14:paraId="05901969" w14:textId="77777777" w:rsidTr="009A1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56D4D10" w14:textId="77777777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rPr>
                <w:rFonts w:ascii="Garamond" w:hAnsi="Garamond" w:cs="Arial"/>
                <w:caps w:val="0"/>
                <w:sz w:val="20"/>
                <w:szCs w:val="20"/>
                <w:lang w:eastAsia="ar-SA"/>
              </w:rPr>
            </w:pPr>
            <w:bookmarkStart w:id="7" w:name="_Hlk152672732"/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>Data d’inici</w:t>
            </w:r>
          </w:p>
        </w:tc>
        <w:tc>
          <w:tcPr>
            <w:tcW w:w="581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D323C8D" w14:textId="77777777" w:rsidR="00E355BE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ap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-1121301873"/>
                <w:placeholder>
                  <w:docPart w:val="374891BE21C0414BBDA45B64AA750D0C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  <w:tc>
          <w:tcPr>
            <w:tcW w:w="269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B49A99D" w14:textId="60FE684B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  <w:t>Data</w:t>
            </w:r>
            <w:r w:rsidR="00930103"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  <w:t xml:space="preserve"> de</w:t>
            </w:r>
            <w:r w:rsidRPr="00C04F74"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  <w:t xml:space="preserve"> finalització</w:t>
            </w:r>
          </w:p>
        </w:tc>
        <w:tc>
          <w:tcPr>
            <w:tcW w:w="425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3FCD54F" w14:textId="77777777" w:rsidR="00E355BE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ap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1793780523"/>
                <w:placeholder>
                  <w:docPart w:val="8184D75D4EA14E0FAE007F1FAE51E869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E355BE" w:rsidRPr="00C04F74" w14:paraId="46BC4896" w14:textId="77777777" w:rsidTr="009A1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14:paraId="74A846C6" w14:textId="77777777" w:rsidR="00930103" w:rsidRDefault="00E355BE" w:rsidP="00C04F74">
            <w:pPr>
              <w:shd w:val="clear" w:color="auto" w:fill="FFFFFF" w:themeFill="background1"/>
              <w:spacing w:after="0" w:line="240" w:lineRule="auto"/>
              <w:rPr>
                <w:rFonts w:ascii="Garamond" w:hAnsi="Garamond" w:cs="Arial"/>
                <w:bCs w:val="0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 xml:space="preserve">Responsable </w:t>
            </w:r>
          </w:p>
          <w:p w14:paraId="042B7F3B" w14:textId="64B0FB5F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>(persona física)</w:t>
            </w:r>
          </w:p>
        </w:tc>
        <w:tc>
          <w:tcPr>
            <w:tcW w:w="12757" w:type="dxa"/>
            <w:gridSpan w:val="3"/>
            <w:shd w:val="clear" w:color="auto" w:fill="auto"/>
            <w:vAlign w:val="center"/>
          </w:tcPr>
          <w:p w14:paraId="13BCA2C0" w14:textId="77777777" w:rsidR="00E355BE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-1538651432"/>
                <w:placeholder>
                  <w:docPart w:val="EA51214BEE9B48D684E81B6314E0C5FB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E355BE" w:rsidRPr="00C04F74" w14:paraId="0C05CD58" w14:textId="77777777" w:rsidTr="009A18E9">
        <w:trPr>
          <w:trHeight w:val="2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14:paraId="6D922714" w14:textId="6F6C3974" w:rsidR="00AE6BFA" w:rsidRPr="00C04F74" w:rsidRDefault="0060755A" w:rsidP="00C04F74">
            <w:pPr>
              <w:shd w:val="clear" w:color="auto" w:fill="FFFFFF" w:themeFill="background1"/>
              <w:spacing w:after="0" w:line="240" w:lineRule="auto"/>
              <w:rPr>
                <w:rFonts w:ascii="Garamond" w:hAnsi="Garamond" w:cs="Arial"/>
                <w:bCs w:val="0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caps w:val="0"/>
                <w:sz w:val="20"/>
                <w:szCs w:val="20"/>
                <w:lang w:eastAsia="ar-SA"/>
              </w:rPr>
              <w:t xml:space="preserve">Nom complet de </w:t>
            </w:r>
            <w:r w:rsidR="009A18E9" w:rsidRPr="00C04F74">
              <w:rPr>
                <w:rFonts w:ascii="Garamond" w:hAnsi="Garamond" w:cs="Arial"/>
                <w:caps w:val="0"/>
                <w:sz w:val="20"/>
                <w:szCs w:val="20"/>
                <w:lang w:eastAsia="ar-SA"/>
              </w:rPr>
              <w:t xml:space="preserve">tots els </w:t>
            </w:r>
            <w:r w:rsidRPr="00C04F74">
              <w:rPr>
                <w:rFonts w:ascii="Garamond" w:hAnsi="Garamond" w:cs="Arial"/>
                <w:caps w:val="0"/>
                <w:sz w:val="20"/>
                <w:szCs w:val="20"/>
                <w:lang w:eastAsia="ar-SA"/>
              </w:rPr>
              <w:t>p</w:t>
            </w:r>
            <w:r w:rsidR="00E355BE" w:rsidRPr="00C04F74">
              <w:rPr>
                <w:rFonts w:ascii="Garamond" w:hAnsi="Garamond" w:cs="Arial"/>
                <w:caps w:val="0"/>
                <w:sz w:val="20"/>
                <w:szCs w:val="20"/>
                <w:lang w:eastAsia="ar-SA"/>
              </w:rPr>
              <w:t>articipant</w:t>
            </w:r>
            <w:r w:rsidR="009A18E9" w:rsidRPr="00C04F74">
              <w:rPr>
                <w:rFonts w:ascii="Garamond" w:hAnsi="Garamond" w:cs="Arial"/>
                <w:caps w:val="0"/>
                <w:sz w:val="20"/>
                <w:szCs w:val="20"/>
                <w:lang w:eastAsia="ar-SA"/>
              </w:rPr>
              <w:t>s</w:t>
            </w:r>
            <w:r w:rsidR="00DA340D"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 xml:space="preserve"> </w:t>
            </w:r>
            <w:r w:rsidR="00B017FC" w:rsidRPr="00C04F74">
              <w:rPr>
                <w:rFonts w:ascii="Garamond" w:hAnsi="Garamond" w:cs="Arial"/>
                <w:caps w:val="0"/>
                <w:sz w:val="20"/>
                <w:szCs w:val="20"/>
                <w:u w:val="single"/>
                <w:lang w:eastAsia="ar-SA"/>
              </w:rPr>
              <w:t xml:space="preserve">amb </w:t>
            </w:r>
            <w:r w:rsidR="006B2790" w:rsidRPr="00C04F74">
              <w:rPr>
                <w:rFonts w:ascii="Garamond" w:hAnsi="Garamond" w:cs="Arial"/>
                <w:caps w:val="0"/>
                <w:sz w:val="20"/>
                <w:szCs w:val="20"/>
                <w:u w:val="single"/>
                <w:lang w:eastAsia="ar-SA"/>
              </w:rPr>
              <w:t>el detall de</w:t>
            </w:r>
            <w:r w:rsidR="00B017FC" w:rsidRPr="00C04F74">
              <w:rPr>
                <w:rFonts w:ascii="Garamond" w:hAnsi="Garamond" w:cs="Arial"/>
                <w:caps w:val="0"/>
                <w:sz w:val="20"/>
                <w:szCs w:val="20"/>
                <w:u w:val="single"/>
                <w:lang w:eastAsia="ar-SA"/>
              </w:rPr>
              <w:t xml:space="preserve"> t</w:t>
            </w:r>
            <w:r w:rsidR="00E355BE" w:rsidRPr="00C04F74">
              <w:rPr>
                <w:rFonts w:ascii="Garamond" w:hAnsi="Garamond" w:cs="Arial"/>
                <w:caps w:val="0"/>
                <w:sz w:val="20"/>
                <w:szCs w:val="20"/>
                <w:u w:val="single"/>
                <w:lang w:eastAsia="ar-SA"/>
              </w:rPr>
              <w:t xml:space="preserve">asques </w:t>
            </w:r>
            <w:r w:rsidR="00930103">
              <w:rPr>
                <w:rFonts w:ascii="Garamond" w:hAnsi="Garamond" w:cs="Arial"/>
                <w:caps w:val="0"/>
                <w:sz w:val="20"/>
                <w:szCs w:val="20"/>
                <w:u w:val="single"/>
                <w:lang w:eastAsia="ar-SA"/>
              </w:rPr>
              <w:t xml:space="preserve">que </w:t>
            </w:r>
            <w:r w:rsidR="000245A8">
              <w:rPr>
                <w:rFonts w:ascii="Garamond" w:hAnsi="Garamond" w:cs="Arial"/>
                <w:caps w:val="0"/>
                <w:sz w:val="20"/>
                <w:szCs w:val="20"/>
                <w:u w:val="single"/>
                <w:lang w:eastAsia="ar-SA"/>
              </w:rPr>
              <w:t>haurà de</w:t>
            </w:r>
            <w:r w:rsidR="00DA340D" w:rsidRPr="00C04F74">
              <w:rPr>
                <w:rFonts w:ascii="Garamond" w:hAnsi="Garamond" w:cs="Arial"/>
                <w:caps w:val="0"/>
                <w:sz w:val="20"/>
                <w:szCs w:val="20"/>
                <w:u w:val="single"/>
                <w:lang w:eastAsia="ar-SA"/>
              </w:rPr>
              <w:t xml:space="preserve"> desenvolupar</w:t>
            </w:r>
            <w:r w:rsidRPr="00C04F74">
              <w:rPr>
                <w:rFonts w:ascii="Garamond" w:hAnsi="Garamond" w:cs="Arial"/>
                <w:caps w:val="0"/>
                <w:sz w:val="20"/>
                <w:szCs w:val="20"/>
                <w:u w:val="single"/>
                <w:lang w:eastAsia="ar-SA"/>
              </w:rPr>
              <w:t xml:space="preserve"> cadascun</w:t>
            </w:r>
            <w:r w:rsidR="009A18E9"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 xml:space="preserve">    </w:t>
            </w:r>
          </w:p>
          <w:p w14:paraId="54C4ACD3" w14:textId="77777777" w:rsidR="00AE6BFA" w:rsidRPr="00C04F74" w:rsidRDefault="00AE6BFA" w:rsidP="00C04F74">
            <w:pPr>
              <w:shd w:val="clear" w:color="auto" w:fill="FFFFFF" w:themeFill="background1"/>
              <w:spacing w:after="0" w:line="240" w:lineRule="auto"/>
              <w:rPr>
                <w:rFonts w:ascii="Garamond" w:hAnsi="Garamond" w:cs="Arial"/>
                <w:bCs w:val="0"/>
                <w:sz w:val="20"/>
                <w:szCs w:val="20"/>
                <w:lang w:eastAsia="ar-SA"/>
              </w:rPr>
            </w:pPr>
          </w:p>
          <w:p w14:paraId="40397C1B" w14:textId="7D0AC3C1" w:rsidR="00E355BE" w:rsidRPr="00C04F74" w:rsidRDefault="0060755A" w:rsidP="00C04F74">
            <w:pPr>
              <w:shd w:val="clear" w:color="auto" w:fill="FFFFFF" w:themeFill="background1"/>
              <w:spacing w:after="0" w:line="240" w:lineRule="auto"/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>NO S’ACCE</w:t>
            </w:r>
            <w:r w:rsidR="00DA340D"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 xml:space="preserve">PTARAN </w:t>
            </w:r>
            <w:r w:rsidR="009A18E9"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>p</w:t>
            </w:r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>lans de treball</w:t>
            </w:r>
            <w:r w:rsidR="009A18E9"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 xml:space="preserve"> genèrics</w:t>
            </w:r>
            <w:r w:rsidR="006B2790"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 xml:space="preserve"> </w:t>
            </w:r>
            <w:r w:rsidR="006B2790" w:rsidRPr="00C04F74">
              <w:rPr>
                <w:rFonts w:ascii="Garamond" w:hAnsi="Garamond" w:cs="Arial"/>
                <w:b w:val="0"/>
                <w:i/>
                <w:caps w:val="0"/>
                <w:sz w:val="20"/>
                <w:szCs w:val="20"/>
                <w:lang w:eastAsia="ar-SA"/>
              </w:rPr>
              <w:t>apersonals</w:t>
            </w:r>
          </w:p>
          <w:p w14:paraId="785AFAF0" w14:textId="77777777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559AEF0" w14:textId="63DF1AE2" w:rsidR="00E355BE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-2065716064"/>
                <w:placeholder>
                  <w:docPart w:val="E34104FBE3804AACBBB6AAA100D217CB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0117460B" w14:textId="77777777" w:rsidR="0060755A" w:rsidRPr="00C04F74" w:rsidRDefault="0060755A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</w:p>
          <w:p w14:paraId="6C9920CD" w14:textId="79907A31" w:rsidR="00E355BE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-394672540"/>
                <w:placeholder>
                  <w:docPart w:val="2C705C1059344CCA9F5472181BA4B37C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36ACA9EE" w14:textId="77777777" w:rsidR="0060755A" w:rsidRPr="00C04F74" w:rsidRDefault="0060755A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</w:p>
          <w:p w14:paraId="498C3CBA" w14:textId="77777777" w:rsidR="00E355BE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493159691"/>
                <w:placeholder>
                  <w:docPart w:val="810D931AE0A045BC898343BA8E3273FE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240286E9" w14:textId="77777777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0FFE5C3C" w14:textId="5070D933" w:rsidR="00E355BE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1171761515"/>
                <w:placeholder>
                  <w:docPart w:val="A17C7A8669D64D18B44EEB5523A2E5F2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1449498E" w14:textId="77777777" w:rsidR="0060755A" w:rsidRPr="00C04F74" w:rsidRDefault="0060755A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</w:p>
          <w:p w14:paraId="2C251721" w14:textId="732A41DF" w:rsidR="00E355BE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2042542936"/>
                <w:placeholder>
                  <w:docPart w:val="982DC47CD997444A85215C1936C0A320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372DFB1B" w14:textId="77777777" w:rsidR="0060755A" w:rsidRPr="00C04F74" w:rsidRDefault="0060755A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</w:p>
          <w:p w14:paraId="25F522B5" w14:textId="77777777" w:rsidR="00E355BE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-926650069"/>
                <w:placeholder>
                  <w:docPart w:val="3293B9B847BD465EA3CA214603A08B40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48414BCD" w14:textId="77777777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</w:p>
        </w:tc>
      </w:tr>
      <w:tr w:rsidR="00E355BE" w:rsidRPr="00C04F74" w14:paraId="33F4376B" w14:textId="77777777" w:rsidTr="009A1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55A36296" w14:textId="77777777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>Objectius</w:t>
            </w:r>
          </w:p>
        </w:tc>
        <w:tc>
          <w:tcPr>
            <w:tcW w:w="12757" w:type="dxa"/>
            <w:gridSpan w:val="3"/>
            <w:shd w:val="clear" w:color="auto" w:fill="auto"/>
            <w:vAlign w:val="center"/>
          </w:tcPr>
          <w:p w14:paraId="780A087A" w14:textId="77777777" w:rsidR="00E355BE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679167079"/>
                <w:placeholder>
                  <w:docPart w:val="58EAB10DA24C468F8B6607FE900107DB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E355BE" w:rsidRPr="00C04F74" w14:paraId="2791F673" w14:textId="77777777" w:rsidTr="009A18E9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14:paraId="130F8C40" w14:textId="77777777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>Indicadors</w:t>
            </w:r>
          </w:p>
        </w:tc>
        <w:tc>
          <w:tcPr>
            <w:tcW w:w="12757" w:type="dxa"/>
            <w:gridSpan w:val="3"/>
            <w:shd w:val="clear" w:color="auto" w:fill="auto"/>
            <w:vAlign w:val="center"/>
          </w:tcPr>
          <w:p w14:paraId="56842BD2" w14:textId="77777777" w:rsidR="00E355BE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-2042660589"/>
                <w:placeholder>
                  <w:docPart w:val="FD98534E8EFC4347B22CB97B0FA4A67F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E355BE" w:rsidRPr="00C04F74" w14:paraId="49BA2CD6" w14:textId="77777777" w:rsidTr="009A1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02D535F3" w14:textId="77777777" w:rsidR="00930103" w:rsidRDefault="00E355BE" w:rsidP="00C04F74">
            <w:pPr>
              <w:shd w:val="clear" w:color="auto" w:fill="FFFFFF" w:themeFill="background1"/>
              <w:spacing w:after="0" w:line="240" w:lineRule="auto"/>
              <w:rPr>
                <w:rFonts w:ascii="Garamond" w:hAnsi="Garamond" w:cs="Arial"/>
                <w:bCs w:val="0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 xml:space="preserve">Documentació </w:t>
            </w:r>
          </w:p>
          <w:p w14:paraId="76E943F0" w14:textId="77777777" w:rsidR="00930103" w:rsidRDefault="00E355BE" w:rsidP="00C04F74">
            <w:pPr>
              <w:shd w:val="clear" w:color="auto" w:fill="FFFFFF" w:themeFill="background1"/>
              <w:spacing w:after="0" w:line="240" w:lineRule="auto"/>
              <w:rPr>
                <w:rFonts w:ascii="Garamond" w:hAnsi="Garamond" w:cs="Arial"/>
                <w:bCs w:val="0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 xml:space="preserve">de justificació </w:t>
            </w:r>
          </w:p>
          <w:p w14:paraId="25A8677B" w14:textId="7714E02E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sz w:val="20"/>
                <w:szCs w:val="20"/>
                <w:lang w:eastAsia="ar-SA"/>
              </w:rPr>
              <w:t>que lliurareu</w:t>
            </w:r>
          </w:p>
        </w:tc>
        <w:tc>
          <w:tcPr>
            <w:tcW w:w="12757" w:type="dxa"/>
            <w:gridSpan w:val="3"/>
            <w:shd w:val="clear" w:color="auto" w:fill="auto"/>
            <w:vAlign w:val="center"/>
          </w:tcPr>
          <w:p w14:paraId="48969B05" w14:textId="77777777" w:rsidR="00E355BE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sz w:val="20"/>
                <w:szCs w:val="20"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sz w:val="20"/>
                  <w:szCs w:val="20"/>
                  <w:lang w:eastAsia="ar-SA"/>
                </w:rPr>
                <w:id w:val="1472171603"/>
                <w:placeholder>
                  <w:docPart w:val="AB8EFCDFCB27445C89364B55E9F77062"/>
                </w:placeholder>
                <w:showingPlcHdr/>
                <w15:appearance w15:val="tags"/>
                <w:text/>
              </w:sdtPr>
              <w:sdtEndPr/>
              <w:sdtContent>
                <w:r w:rsidR="00E355BE" w:rsidRPr="00C04F74">
                  <w:rPr>
                    <w:rFonts w:ascii="Garamond" w:hAnsi="Garamond" w:cs="Arial"/>
                    <w:bCs/>
                    <w:sz w:val="20"/>
                    <w:szCs w:val="20"/>
                    <w:lang w:eastAsia="ar-SA"/>
                  </w:rPr>
                  <w:t>Feu clic o toqueu aquí per escriure text.</w:t>
                </w:r>
              </w:sdtContent>
            </w:sdt>
          </w:p>
          <w:p w14:paraId="54C5F7A4" w14:textId="77777777" w:rsidR="00E355BE" w:rsidRPr="00C04F74" w:rsidRDefault="00E355BE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i/>
                <w:sz w:val="20"/>
                <w:szCs w:val="20"/>
                <w:lang w:eastAsia="ar-SA"/>
              </w:rPr>
            </w:pPr>
          </w:p>
        </w:tc>
      </w:tr>
      <w:bookmarkEnd w:id="7"/>
    </w:tbl>
    <w:p w14:paraId="0050E4C3" w14:textId="77777777" w:rsidR="00E355BE" w:rsidRPr="00C04F74" w:rsidRDefault="00E355B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lang w:eastAsia="ar-SA"/>
        </w:rPr>
        <w:sectPr w:rsidR="00E355BE" w:rsidRPr="00C04F74" w:rsidSect="00E355BE">
          <w:footerReference w:type="default" r:id="rId9"/>
          <w:pgSz w:w="16838" w:h="11906" w:orient="landscape"/>
          <w:pgMar w:top="1361" w:right="1134" w:bottom="1276" w:left="1077" w:header="709" w:footer="709" w:gutter="0"/>
          <w:cols w:space="708"/>
          <w:docGrid w:linePitch="360"/>
        </w:sectPr>
      </w:pPr>
    </w:p>
    <w:p w14:paraId="695B4613" w14:textId="77777777" w:rsidR="009869CD" w:rsidRPr="00C04F74" w:rsidRDefault="009869CD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3BD33248" w14:textId="77777777" w:rsidR="00E414D9" w:rsidRPr="00C04F74" w:rsidRDefault="00E414D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3A40FA7E" w14:textId="0556C6A4" w:rsidR="00E414D9" w:rsidRPr="00C04F74" w:rsidRDefault="00E414D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color w:val="2E74B5" w:themeColor="accent5" w:themeShade="BF"/>
          <w:lang w:eastAsia="ar-SA"/>
        </w:rPr>
      </w:pPr>
      <w:r w:rsidRPr="00871346">
        <w:rPr>
          <w:rFonts w:ascii="Garamond" w:hAnsi="Garamond" w:cs="Arial"/>
          <w:b/>
          <w:bCs/>
          <w:lang w:eastAsia="ar-SA"/>
        </w:rPr>
        <w:t>2.6. Pressupost del projecte</w:t>
      </w:r>
    </w:p>
    <w:p w14:paraId="27538FFF" w14:textId="4BC7E581" w:rsidR="006B2790" w:rsidRPr="00C04F74" w:rsidRDefault="006B2790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bookmarkStart w:id="8" w:name="_Hlk192748691"/>
      <w:r w:rsidRPr="00C04F74">
        <w:rPr>
          <w:rFonts w:ascii="Garamond" w:hAnsi="Garamond" w:cs="Arial"/>
          <w:bCs/>
          <w:i/>
          <w:iCs/>
          <w:color w:val="000000" w:themeColor="text1"/>
          <w:lang w:eastAsia="ar-SA"/>
        </w:rPr>
        <w:t>Adjunteu una imatge del document electrònic que heu pujat directament al formulari de sol·licitud en línia d’e-tràmits.ad.</w:t>
      </w:r>
    </w:p>
    <w:bookmarkEnd w:id="8"/>
    <w:p w14:paraId="3958DC7B" w14:textId="4EBC64B9" w:rsidR="000B6598" w:rsidRPr="00C04F74" w:rsidRDefault="000B6598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="Calibri" w:hAnsi="Garamond"/>
          <w:lang w:bidi="ar-SA"/>
        </w:rPr>
      </w:pPr>
    </w:p>
    <w:p w14:paraId="7CF9762A" w14:textId="39CDD1C1" w:rsidR="004E0DD8" w:rsidRPr="00871346" w:rsidRDefault="0083467C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871346">
        <w:rPr>
          <w:rFonts w:ascii="Garamond" w:hAnsi="Garamond" w:cs="Arial"/>
          <w:b/>
          <w:bCs/>
          <w:lang w:eastAsia="ar-SA"/>
        </w:rPr>
        <w:t xml:space="preserve">2.7 </w:t>
      </w:r>
      <w:r w:rsidR="004E0DD8" w:rsidRPr="00871346">
        <w:rPr>
          <w:rFonts w:ascii="Garamond" w:hAnsi="Garamond" w:cs="Arial"/>
          <w:b/>
          <w:bCs/>
          <w:lang w:eastAsia="ar-SA"/>
        </w:rPr>
        <w:t xml:space="preserve">Autofinançament </w:t>
      </w:r>
    </w:p>
    <w:p w14:paraId="614D952D" w14:textId="0801A935" w:rsidR="004947AE" w:rsidRPr="00C04F74" w:rsidRDefault="004E0DD8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i/>
          <w:lang w:eastAsia="ar-SA"/>
        </w:rPr>
      </w:pPr>
      <w:r w:rsidRPr="00C04F74">
        <w:rPr>
          <w:rFonts w:ascii="Garamond" w:hAnsi="Garamond"/>
          <w:i/>
          <w:lang w:eastAsia="ar-SA"/>
        </w:rPr>
        <w:t>Justifiqueu, si n’hi ha, el finançament que aporta la persona</w:t>
      </w:r>
      <w:r w:rsidR="004947AE" w:rsidRPr="00C04F74">
        <w:rPr>
          <w:rFonts w:ascii="Garamond" w:hAnsi="Garamond"/>
          <w:i/>
          <w:lang w:eastAsia="ar-SA"/>
        </w:rPr>
        <w:t xml:space="preserve">, </w:t>
      </w:r>
      <w:r w:rsidRPr="00C04F74">
        <w:rPr>
          <w:rFonts w:ascii="Garamond" w:hAnsi="Garamond"/>
          <w:i/>
          <w:lang w:eastAsia="ar-SA"/>
        </w:rPr>
        <w:t>física o jurídica</w:t>
      </w:r>
      <w:r w:rsidR="004947AE" w:rsidRPr="00C04F74">
        <w:rPr>
          <w:rFonts w:ascii="Garamond" w:hAnsi="Garamond"/>
          <w:i/>
          <w:lang w:eastAsia="ar-SA"/>
        </w:rPr>
        <w:t xml:space="preserve">, </w:t>
      </w:r>
      <w:r w:rsidRPr="00C04F74">
        <w:rPr>
          <w:rFonts w:ascii="Garamond" w:hAnsi="Garamond"/>
          <w:i/>
          <w:lang w:eastAsia="ar-SA"/>
        </w:rPr>
        <w:t xml:space="preserve">que sol·licita l’ajut i la resta de participants directes del projecte. Indiqueu els imports estimats per a cada </w:t>
      </w:r>
      <w:bookmarkStart w:id="9" w:name="_Hlk152678646"/>
      <w:r w:rsidRPr="00C04F74">
        <w:rPr>
          <w:rFonts w:ascii="Garamond" w:hAnsi="Garamond"/>
          <w:i/>
          <w:lang w:eastAsia="ar-SA"/>
        </w:rPr>
        <w:t>tipologia de despesa del pressupost.</w:t>
      </w:r>
      <w:bookmarkEnd w:id="9"/>
      <w:r w:rsidRPr="00C04F74">
        <w:rPr>
          <w:rFonts w:ascii="Garamond" w:hAnsi="Garamond"/>
          <w:i/>
          <w:lang w:eastAsia="ar-SA"/>
        </w:rPr>
        <w:t xml:space="preserve"> </w:t>
      </w:r>
    </w:p>
    <w:p w14:paraId="09371289" w14:textId="0A445AB5" w:rsidR="004E0DD8" w:rsidRPr="00C04F74" w:rsidRDefault="004E0DD8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C04F74">
        <w:rPr>
          <w:rFonts w:ascii="Garamond" w:hAnsi="Garamond" w:cs="Arial"/>
          <w:b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500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/>
          <w:lang w:eastAsia="ar-SA"/>
        </w:rPr>
        <w:t>)</w:t>
      </w:r>
    </w:p>
    <w:bookmarkStart w:id="10" w:name="_Hlk152678387"/>
    <w:p w14:paraId="20CECD31" w14:textId="77777777" w:rsidR="004E0DD8" w:rsidRPr="00C04F74" w:rsidRDefault="006255E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color w:val="808080" w:themeColor="background1" w:themeShade="80"/>
            <w:lang w:eastAsia="ar-SA"/>
          </w:rPr>
          <w:id w:val="-1761832611"/>
          <w:placeholder>
            <w:docPart w:val="B083AE9B86EE4A84A3716FD65C7E61A6"/>
          </w:placeholder>
          <w:showingPlcHdr/>
          <w15:appearance w15:val="tags"/>
          <w:text/>
        </w:sdtPr>
        <w:sdtEndPr/>
        <w:sdtContent>
          <w:r w:rsidR="004E0DD8" w:rsidRPr="00C04F74">
            <w:rPr>
              <w:rStyle w:val="Textdelcontenidor"/>
              <w:rFonts w:ascii="Garamond" w:eastAsiaTheme="minorHAnsi" w:hAnsi="Garamond"/>
              <w:color w:val="auto"/>
            </w:rPr>
            <w:t>Feu clic o toqueu aquí per escriure text.</w:t>
          </w:r>
        </w:sdtContent>
      </w:sdt>
    </w:p>
    <w:bookmarkEnd w:id="10"/>
    <w:p w14:paraId="4B3FD966" w14:textId="77777777" w:rsidR="004E0DD8" w:rsidRPr="00C04F74" w:rsidRDefault="004E0DD8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06EC3CC5" w14:textId="7EDD1202" w:rsidR="005304F2" w:rsidRPr="00C04F74" w:rsidRDefault="005304F2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color w:val="2E74B5" w:themeColor="accent5" w:themeShade="BF"/>
          <w:lang w:eastAsia="ar-SA"/>
        </w:rPr>
      </w:pPr>
      <w:r w:rsidRPr="00D04D0C">
        <w:rPr>
          <w:rFonts w:ascii="Garamond" w:hAnsi="Garamond" w:cs="Arial"/>
          <w:b/>
          <w:bCs/>
          <w:lang w:eastAsia="ar-SA"/>
        </w:rPr>
        <w:t>2.</w:t>
      </w:r>
      <w:r w:rsidR="0083467C" w:rsidRPr="00D04D0C">
        <w:rPr>
          <w:rFonts w:ascii="Garamond" w:hAnsi="Garamond" w:cs="Arial"/>
          <w:b/>
          <w:bCs/>
          <w:lang w:eastAsia="ar-SA"/>
        </w:rPr>
        <w:t>8</w:t>
      </w:r>
      <w:r w:rsidRPr="00D04D0C">
        <w:rPr>
          <w:rFonts w:ascii="Garamond" w:hAnsi="Garamond" w:cs="Arial"/>
          <w:b/>
          <w:bCs/>
          <w:lang w:eastAsia="ar-SA"/>
        </w:rPr>
        <w:t xml:space="preserve">. </w:t>
      </w:r>
      <w:r w:rsidR="001E67DF" w:rsidRPr="00D04D0C">
        <w:rPr>
          <w:rFonts w:ascii="Garamond" w:hAnsi="Garamond" w:cs="Arial"/>
          <w:b/>
          <w:bCs/>
          <w:lang w:eastAsia="ar-SA"/>
        </w:rPr>
        <w:t xml:space="preserve">Indicadors. </w:t>
      </w:r>
      <w:r w:rsidRPr="00D04D0C">
        <w:rPr>
          <w:rFonts w:ascii="Garamond" w:hAnsi="Garamond" w:cs="Arial"/>
          <w:b/>
          <w:bCs/>
          <w:lang w:eastAsia="ar-SA"/>
        </w:rPr>
        <w:t xml:space="preserve">Resultats esperats </w:t>
      </w:r>
      <w:r w:rsidR="00930103" w:rsidRPr="00D04D0C">
        <w:rPr>
          <w:rFonts w:ascii="Garamond" w:hAnsi="Garamond" w:cs="Arial"/>
          <w:b/>
          <w:bCs/>
          <w:lang w:eastAsia="ar-SA"/>
        </w:rPr>
        <w:t>d’acord amb els</w:t>
      </w:r>
      <w:r w:rsidRPr="00D04D0C">
        <w:rPr>
          <w:rFonts w:ascii="Garamond" w:hAnsi="Garamond" w:cs="Arial"/>
          <w:b/>
          <w:bCs/>
          <w:lang w:eastAsia="ar-SA"/>
        </w:rPr>
        <w:t xml:space="preserve"> </w:t>
      </w:r>
      <w:r w:rsidR="00C21605" w:rsidRPr="00D04D0C">
        <w:rPr>
          <w:rFonts w:ascii="Garamond" w:hAnsi="Garamond" w:cs="Arial"/>
          <w:b/>
          <w:bCs/>
          <w:lang w:eastAsia="ar-SA"/>
        </w:rPr>
        <w:t xml:space="preserve">objectius </w:t>
      </w:r>
      <w:r w:rsidRPr="00D04D0C">
        <w:rPr>
          <w:rFonts w:ascii="Garamond" w:hAnsi="Garamond" w:cs="Arial"/>
          <w:b/>
          <w:bCs/>
          <w:lang w:eastAsia="ar-SA"/>
        </w:rPr>
        <w:t>descrits</w:t>
      </w:r>
    </w:p>
    <w:p w14:paraId="2FE41587" w14:textId="6EE60B17" w:rsidR="005304F2" w:rsidRPr="00C04F74" w:rsidRDefault="005304F2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600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5C1AAC37" w14:textId="2BA359C0" w:rsidR="005304F2" w:rsidRPr="00C04F74" w:rsidRDefault="006255E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282642961"/>
          <w:placeholder>
            <w:docPart w:val="0D407002B7AD4DA4932FD81E01221339"/>
          </w:placeholder>
          <w:showingPlcHdr/>
          <w15:appearance w15:val="tags"/>
          <w:text/>
        </w:sdtPr>
        <w:sdtEndPr/>
        <w:sdtContent>
          <w:r w:rsidR="005304F2" w:rsidRPr="00C04F74">
            <w:rPr>
              <w:rFonts w:ascii="Garamond" w:eastAsiaTheme="minorHAnsi" w:hAnsi="Garamond"/>
            </w:rPr>
            <w:t>Feu clic o toqueu aquí per escriure text.</w:t>
          </w:r>
        </w:sdtContent>
      </w:sdt>
      <w:r w:rsidR="00EB7515" w:rsidRPr="00C04F74">
        <w:rPr>
          <w:rFonts w:ascii="Garamond" w:hAnsi="Garamond" w:cs="Arial"/>
          <w:bCs/>
          <w:lang w:eastAsia="ar-SA"/>
        </w:rPr>
        <w:object w:dxaOrig="455" w:dyaOrig="311" w14:anchorId="34B6E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6pt;height:16.25pt" o:ole="">
            <v:imagedata r:id="rId10" o:title=""/>
          </v:shape>
          <o:OLEObject Type="Embed" ProgID="Excel.Sheet.12" ShapeID="_x0000_i1025" DrawAspect="Content" ObjectID="_1808297312" r:id="rId11"/>
        </w:object>
      </w:r>
    </w:p>
    <w:p w14:paraId="3BADFB2C" w14:textId="77777777" w:rsidR="00B61D75" w:rsidRPr="00C04F74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6B37D96C" w14:textId="17BD96C8" w:rsidR="005304F2" w:rsidRPr="00D04D0C" w:rsidRDefault="005304F2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D04D0C">
        <w:rPr>
          <w:rFonts w:ascii="Garamond" w:hAnsi="Garamond" w:cs="Arial"/>
          <w:b/>
          <w:bCs/>
          <w:lang w:eastAsia="ar-SA"/>
        </w:rPr>
        <w:t>2.</w:t>
      </w:r>
      <w:r w:rsidR="0083467C" w:rsidRPr="00D04D0C">
        <w:rPr>
          <w:rFonts w:ascii="Garamond" w:hAnsi="Garamond" w:cs="Arial"/>
          <w:b/>
          <w:bCs/>
          <w:lang w:eastAsia="ar-SA"/>
        </w:rPr>
        <w:t>9</w:t>
      </w:r>
      <w:r w:rsidRPr="00D04D0C">
        <w:rPr>
          <w:rFonts w:ascii="Garamond" w:hAnsi="Garamond" w:cs="Arial"/>
          <w:b/>
          <w:bCs/>
          <w:lang w:eastAsia="ar-SA"/>
        </w:rPr>
        <w:t>. Gestió de resultats</w:t>
      </w:r>
      <w:r w:rsidR="00607E68" w:rsidRPr="00D04D0C">
        <w:rPr>
          <w:rFonts w:ascii="Garamond" w:hAnsi="Garamond" w:cs="Arial"/>
          <w:b/>
          <w:bCs/>
          <w:lang w:eastAsia="ar-SA"/>
        </w:rPr>
        <w:t>: publicacions, participació en congressos, opcions de transferència, generació de patents, etc.</w:t>
      </w:r>
      <w:r w:rsidRPr="00D04D0C">
        <w:rPr>
          <w:rFonts w:ascii="Garamond" w:hAnsi="Garamond" w:cs="Arial"/>
          <w:b/>
          <w:bCs/>
          <w:lang w:eastAsia="ar-SA"/>
        </w:rPr>
        <w:t xml:space="preserve"> </w:t>
      </w:r>
    </w:p>
    <w:p w14:paraId="589CEEDB" w14:textId="2F65C93E" w:rsidR="005304F2" w:rsidRPr="00C04F74" w:rsidRDefault="005304F2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500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178433AF" w14:textId="1C898FE4" w:rsidR="005304F2" w:rsidRPr="00C04F74" w:rsidRDefault="006255E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1198896932"/>
          <w:placeholder>
            <w:docPart w:val="A06D571941694E96A4B89D2BBDA8E4FD"/>
          </w:placeholder>
          <w:showingPlcHdr/>
          <w15:appearance w15:val="tags"/>
          <w:text/>
        </w:sdtPr>
        <w:sdtEndPr/>
        <w:sdtContent>
          <w:r w:rsidR="005304F2"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  <w:r w:rsidR="005304F2" w:rsidRPr="00C04F74">
        <w:rPr>
          <w:rFonts w:ascii="Garamond" w:hAnsi="Garamond" w:cs="Arial"/>
          <w:bCs/>
          <w:lang w:eastAsia="ar-SA"/>
        </w:rPr>
        <w:t xml:space="preserve"> </w:t>
      </w:r>
    </w:p>
    <w:p w14:paraId="6461ED8D" w14:textId="77777777" w:rsidR="00B61D75" w:rsidRPr="00C04F74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45BB8036" w14:textId="1075548F" w:rsidR="00B61D75" w:rsidRPr="00D04D0C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D04D0C">
        <w:rPr>
          <w:rFonts w:ascii="Garamond" w:hAnsi="Garamond" w:cs="Arial"/>
          <w:b/>
          <w:bCs/>
          <w:lang w:eastAsia="ar-SA"/>
        </w:rPr>
        <w:t>2.</w:t>
      </w:r>
      <w:r w:rsidR="0083467C" w:rsidRPr="00D04D0C">
        <w:rPr>
          <w:rFonts w:ascii="Garamond" w:hAnsi="Garamond" w:cs="Arial"/>
          <w:b/>
          <w:bCs/>
          <w:lang w:eastAsia="ar-SA"/>
        </w:rPr>
        <w:t>10</w:t>
      </w:r>
      <w:r w:rsidRPr="00D04D0C">
        <w:rPr>
          <w:rFonts w:ascii="Garamond" w:hAnsi="Garamond" w:cs="Arial"/>
          <w:b/>
          <w:bCs/>
          <w:lang w:eastAsia="ar-SA"/>
        </w:rPr>
        <w:t>. Bibliografia</w:t>
      </w:r>
    </w:p>
    <w:p w14:paraId="4532653E" w14:textId="08FB6531" w:rsidR="00B61D75" w:rsidRPr="00C04F74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500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3962DC42" w14:textId="1BE31E41" w:rsidR="00B61D75" w:rsidRPr="00C04F74" w:rsidRDefault="006255E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2084168055"/>
          <w:placeholder>
            <w:docPart w:val="0D54D2D142454C24B2EE7CB84A178C39"/>
          </w:placeholder>
          <w:showingPlcHdr/>
          <w15:appearance w15:val="tags"/>
          <w:text/>
        </w:sdtPr>
        <w:sdtEndPr/>
        <w:sdtContent>
          <w:r w:rsidR="00B61D75"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20A89690" w14:textId="77777777" w:rsidR="00B61D75" w:rsidRPr="00C04F74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12DFE113" w14:textId="29CB0762" w:rsidR="00B61D75" w:rsidRPr="00D04D0C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bookmarkStart w:id="11" w:name="_Hlk162357560"/>
      <w:r w:rsidRPr="00D04D0C">
        <w:rPr>
          <w:rFonts w:ascii="Garamond" w:hAnsi="Garamond" w:cs="Arial"/>
          <w:b/>
          <w:bCs/>
          <w:lang w:eastAsia="ar-SA"/>
        </w:rPr>
        <w:t>2.</w:t>
      </w:r>
      <w:r w:rsidR="00E414D9" w:rsidRPr="00D04D0C">
        <w:rPr>
          <w:rFonts w:ascii="Garamond" w:hAnsi="Garamond" w:cs="Arial"/>
          <w:b/>
          <w:bCs/>
          <w:lang w:eastAsia="ar-SA"/>
        </w:rPr>
        <w:t>1</w:t>
      </w:r>
      <w:r w:rsidR="0083467C" w:rsidRPr="00D04D0C">
        <w:rPr>
          <w:rFonts w:ascii="Garamond" w:hAnsi="Garamond" w:cs="Arial"/>
          <w:b/>
          <w:bCs/>
          <w:lang w:eastAsia="ar-SA"/>
        </w:rPr>
        <w:t>1</w:t>
      </w:r>
      <w:r w:rsidRPr="00D04D0C">
        <w:rPr>
          <w:rFonts w:ascii="Garamond" w:hAnsi="Garamond" w:cs="Arial"/>
          <w:b/>
          <w:bCs/>
          <w:lang w:eastAsia="ar-SA"/>
        </w:rPr>
        <w:t>. Indiqueu i justifiqueu en quins Objectius de desenvolupament sostenible (ODS) de l’Organització de les Nacions Unides s’inscriu el projecte</w:t>
      </w:r>
    </w:p>
    <w:p w14:paraId="31CA5093" w14:textId="3403986D" w:rsidR="00B61D75" w:rsidRPr="00C04F74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400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3981D37F" w14:textId="77777777" w:rsidR="00B61D75" w:rsidRPr="00C04F74" w:rsidRDefault="006255E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462874889"/>
          <w:placeholder>
            <w:docPart w:val="21FE91A195F2407080505CF74479E94C"/>
          </w:placeholder>
          <w:showingPlcHdr/>
          <w15:appearance w15:val="tags"/>
          <w:text/>
        </w:sdtPr>
        <w:sdtEndPr/>
        <w:sdtContent>
          <w:r w:rsidR="00B61D75" w:rsidRPr="00C04F74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bookmarkEnd w:id="11"/>
    <w:p w14:paraId="449B7C8A" w14:textId="24EC563D" w:rsidR="00B61D75" w:rsidRPr="00C04F74" w:rsidRDefault="00B61D75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19B52EF7" w14:textId="56D7742C" w:rsidR="009D1A80" w:rsidRPr="00C04F74" w:rsidRDefault="009D1A80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2290AFE7" w14:textId="77777777" w:rsidR="009D1A80" w:rsidRPr="00C04F74" w:rsidRDefault="009D1A80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441A52D9" w14:textId="1E33ADAF" w:rsidR="005304F2" w:rsidRPr="00C04F74" w:rsidRDefault="00E414D9" w:rsidP="00C04F74">
      <w:pPr>
        <w:pStyle w:val="ARtit1"/>
      </w:pPr>
      <w:r w:rsidRPr="00C04F74">
        <w:t xml:space="preserve">3. PARTICIPANTS </w:t>
      </w:r>
    </w:p>
    <w:p w14:paraId="40E914E4" w14:textId="46FF5EA6" w:rsidR="005304F2" w:rsidRPr="00C04F74" w:rsidRDefault="005304F2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12E82C6C" w14:textId="4FBCE159" w:rsidR="001B474A" w:rsidRPr="00C04F74" w:rsidRDefault="00B21B44" w:rsidP="00C04F74">
      <w:pPr>
        <w:pStyle w:val="Ttol3"/>
        <w:shd w:val="clear" w:color="auto" w:fill="FFFFFF" w:themeFill="background1"/>
        <w:spacing w:before="0" w:line="240" w:lineRule="auto"/>
        <w:jc w:val="both"/>
        <w:rPr>
          <w:rFonts w:ascii="Garamond" w:hAnsi="Garamond"/>
          <w:color w:val="4472C4" w:themeColor="accent1"/>
          <w:sz w:val="22"/>
          <w:shd w:val="clear" w:color="auto" w:fill="F2F2F2" w:themeFill="background1" w:themeFillShade="F2"/>
          <w:lang w:eastAsia="ar-SA"/>
        </w:rPr>
      </w:pPr>
      <w:bookmarkStart w:id="12" w:name="_Hlk160535783"/>
      <w:r w:rsidRPr="00C04F74">
        <w:rPr>
          <w:rFonts w:ascii="Garamond" w:hAnsi="Garamond"/>
          <w:color w:val="4472C4" w:themeColor="accent1"/>
          <w:sz w:val="22"/>
          <w:shd w:val="clear" w:color="auto" w:fill="FFFFFF" w:themeFill="background1"/>
          <w:lang w:eastAsia="ar-SA"/>
        </w:rPr>
        <w:t>Participants directes del projecte</w:t>
      </w:r>
    </w:p>
    <w:bookmarkEnd w:id="12"/>
    <w:p w14:paraId="02ADEC41" w14:textId="6CE6FDE3" w:rsidR="00BA5624" w:rsidRPr="00C04F74" w:rsidRDefault="00BA5624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C04F74">
        <w:rPr>
          <w:rFonts w:ascii="Garamond" w:hAnsi="Garamond" w:cs="Arial"/>
          <w:bCs/>
          <w:i/>
          <w:lang w:eastAsia="ar-SA"/>
        </w:rPr>
        <w:t xml:space="preserve">Reproduïu la taula tantes vegades com participants </w:t>
      </w:r>
      <w:r w:rsidR="007D2779" w:rsidRPr="00C04F74">
        <w:rPr>
          <w:rFonts w:ascii="Garamond" w:hAnsi="Garamond" w:cs="Arial"/>
          <w:bCs/>
          <w:i/>
          <w:lang w:eastAsia="ar-SA"/>
        </w:rPr>
        <w:t>inclogui</w:t>
      </w:r>
      <w:r w:rsidR="00BC12D9" w:rsidRPr="00C04F74">
        <w:rPr>
          <w:rFonts w:ascii="Garamond" w:hAnsi="Garamond" w:cs="Arial"/>
          <w:bCs/>
          <w:i/>
          <w:lang w:eastAsia="ar-SA"/>
        </w:rPr>
        <w:t xml:space="preserve"> el pla de treball</w:t>
      </w:r>
      <w:r w:rsidR="00D607D9">
        <w:rPr>
          <w:rFonts w:ascii="Garamond" w:hAnsi="Garamond" w:cs="Arial"/>
          <w:bCs/>
          <w:i/>
          <w:lang w:eastAsia="ar-SA"/>
        </w:rPr>
        <w:t>.</w:t>
      </w:r>
    </w:p>
    <w:p w14:paraId="7E907141" w14:textId="74A6E2A6" w:rsidR="00B75AE9" w:rsidRPr="00C04F74" w:rsidRDefault="00B75AE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C04F74">
        <w:rPr>
          <w:rFonts w:ascii="Garamond" w:hAnsi="Garamond" w:cs="Arial"/>
          <w:b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1 pàgina per participant</w:t>
      </w:r>
      <w:r w:rsidR="00D607D9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lang w:eastAsia="ar-SA"/>
        </w:rPr>
        <w:t>)</w:t>
      </w:r>
    </w:p>
    <w:p w14:paraId="654D3C13" w14:textId="77777777" w:rsidR="00BA5624" w:rsidRPr="00C04F74" w:rsidRDefault="00BA5624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color w:val="808080" w:themeColor="background1" w:themeShade="80"/>
          <w:lang w:eastAsia="ar-SA"/>
        </w:rPr>
      </w:pPr>
    </w:p>
    <w:tbl>
      <w:tblPr>
        <w:tblStyle w:val="Taulasenzilla3"/>
        <w:tblW w:w="963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56"/>
        <w:gridCol w:w="6379"/>
      </w:tblGrid>
      <w:tr w:rsidR="00BA5624" w:rsidRPr="00C04F74" w14:paraId="70EF35E6" w14:textId="77777777" w:rsidTr="00A11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F06832A" w14:textId="77777777" w:rsidR="00BA5624" w:rsidRPr="00C04F74" w:rsidRDefault="00BA5624" w:rsidP="00C04F74">
            <w:pPr>
              <w:shd w:val="clear" w:color="auto" w:fill="FFFFFF" w:themeFill="background1"/>
              <w:spacing w:after="0" w:line="240" w:lineRule="auto"/>
              <w:ind w:left="-109"/>
              <w:jc w:val="both"/>
              <w:rPr>
                <w:rFonts w:ascii="Garamond" w:hAnsi="Garamond" w:cs="Arial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caps w:val="0"/>
                <w:lang w:eastAsia="ar-SA"/>
              </w:rPr>
              <w:t>Nom complet</w:t>
            </w:r>
          </w:p>
        </w:tc>
        <w:tc>
          <w:tcPr>
            <w:tcW w:w="6379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7E2C012" w14:textId="1739B1A3" w:rsidR="00BA5624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caps w:val="0"/>
                <w:lang w:eastAsia="ar-SA"/>
              </w:rPr>
            </w:pPr>
            <w:sdt>
              <w:sdtPr>
                <w:rPr>
                  <w:rFonts w:ascii="Garamond" w:hAnsi="Garamond" w:cs="Arial"/>
                  <w:lang w:eastAsia="ar-SA"/>
                </w:rPr>
                <w:id w:val="1538694253"/>
                <w:placeholder>
                  <w:docPart w:val="23D9C7468419483C8789F20412D52DF8"/>
                </w:placeholder>
                <w15:appearance w15:val="tags"/>
                <w:text/>
              </w:sdtPr>
              <w:sdtEndPr/>
              <w:sdtContent>
                <w:r w:rsidR="00D607D9">
                  <w:rPr>
                    <w:rFonts w:ascii="Garamond" w:hAnsi="Garamond" w:cs="Arial"/>
                    <w:b w:val="0"/>
                    <w:caps w:val="0"/>
                    <w:lang w:eastAsia="ar-SA"/>
                  </w:rPr>
                  <w:t>F</w:t>
                </w:r>
                <w:r w:rsidR="00D607D9" w:rsidRPr="00D607D9">
                  <w:rPr>
                    <w:rFonts w:ascii="Garamond" w:hAnsi="Garamond" w:cs="Arial"/>
                    <w:b w:val="0"/>
                    <w:caps w:val="0"/>
                    <w:lang w:eastAsia="ar-SA"/>
                  </w:rPr>
                  <w:t>eu clic o toqueu aquí per escriure text.</w:t>
                </w:r>
              </w:sdtContent>
            </w:sdt>
          </w:p>
        </w:tc>
      </w:tr>
      <w:tr w:rsidR="00BA5624" w:rsidRPr="00C04F74" w14:paraId="4A11413F" w14:textId="77777777" w:rsidTr="00A11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FCC4145" w14:textId="4151FDCE" w:rsidR="00930103" w:rsidRDefault="00BA5624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C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 xml:space="preserve">Formació acadèmica (titulació, centre i any d’obtenció </w:t>
            </w:r>
          </w:p>
          <w:p w14:paraId="23F39DB6" w14:textId="535BB219" w:rsidR="00BA5624" w:rsidRPr="00C04F74" w:rsidRDefault="00BA5624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del títol)</w:t>
            </w:r>
          </w:p>
          <w:p w14:paraId="53F60AFC" w14:textId="77777777" w:rsidR="00BA5624" w:rsidRPr="00C04F74" w:rsidRDefault="00BA5624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</w:p>
        </w:tc>
        <w:tc>
          <w:tcPr>
            <w:tcW w:w="6379" w:type="dxa"/>
            <w:vMerge w:val="restart"/>
            <w:shd w:val="clear" w:color="auto" w:fill="FFFFFF" w:themeFill="background1"/>
            <w:vAlign w:val="center"/>
          </w:tcPr>
          <w:p w14:paraId="21104469" w14:textId="77777777" w:rsidR="00BA5624" w:rsidRPr="00C04F74" w:rsidRDefault="00BA5624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r w:rsidRPr="00C04F74">
              <w:rPr>
                <w:rFonts w:ascii="Garamond" w:hAnsi="Garamond" w:cs="Arial"/>
                <w:bCs/>
                <w:lang w:eastAsia="ar-SA"/>
              </w:rPr>
              <w:t xml:space="preserve">1r cicle. </w:t>
            </w: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29187582"/>
                <w:placeholder>
                  <w:docPart w:val="7D44D40ED0214EF887A3A718BA43D74F"/>
                </w:placeholder>
                <w:showingPlcHdr/>
                <w15:appearance w15:val="tags"/>
                <w:text/>
              </w:sdtPr>
              <w:sdtEndPr/>
              <w:sdtContent>
                <w:r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  <w:p w14:paraId="081D21FA" w14:textId="77777777" w:rsidR="00BA5624" w:rsidRPr="00C04F74" w:rsidRDefault="00BA5624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r w:rsidRPr="00C04F74">
              <w:rPr>
                <w:rFonts w:ascii="Garamond" w:hAnsi="Garamond" w:cs="Arial"/>
                <w:bCs/>
                <w:lang w:eastAsia="ar-SA"/>
              </w:rPr>
              <w:t xml:space="preserve">2n cicle. </w:t>
            </w: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-1736008369"/>
                <w:placeholder>
                  <w:docPart w:val="4732F6A953D3401F91FD92644EB4C5E2"/>
                </w:placeholder>
                <w:showingPlcHdr/>
                <w15:appearance w15:val="tags"/>
                <w:text/>
              </w:sdtPr>
              <w:sdtEndPr/>
              <w:sdtContent>
                <w:r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  <w:p w14:paraId="6C95CE1E" w14:textId="32203782" w:rsidR="00BA5624" w:rsidRPr="00C04F74" w:rsidRDefault="00BA5624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r w:rsidRPr="00C04F74">
              <w:rPr>
                <w:rFonts w:ascii="Garamond" w:hAnsi="Garamond" w:cs="Arial"/>
                <w:bCs/>
                <w:lang w:eastAsia="ar-SA"/>
              </w:rPr>
              <w:t xml:space="preserve">3r cicle. </w:t>
            </w: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926844087"/>
                <w:placeholder>
                  <w:docPart w:val="AF8C236BD5A04B0DA608CA337285208D"/>
                </w:placeholder>
                <w:showingPlcHdr/>
                <w15:appearance w15:val="tags"/>
                <w:text/>
              </w:sdtPr>
              <w:sdtEndPr/>
              <w:sdtContent>
                <w:r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  <w:r w:rsidRPr="00C04F74">
              <w:rPr>
                <w:rFonts w:ascii="Garamond" w:hAnsi="Garamond" w:cs="Arial"/>
                <w:bCs/>
                <w:i/>
                <w:lang w:eastAsia="ar-SA"/>
              </w:rPr>
              <w:t xml:space="preserve"> </w:t>
            </w:r>
          </w:p>
        </w:tc>
      </w:tr>
      <w:tr w:rsidR="00BA5624" w:rsidRPr="00C04F74" w14:paraId="21FC0329" w14:textId="77777777" w:rsidTr="00A113A9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300DA8B" w14:textId="77777777" w:rsidR="00BA5624" w:rsidRPr="00C04F74" w:rsidRDefault="00BA5624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  <w:vAlign w:val="center"/>
          </w:tcPr>
          <w:p w14:paraId="22CCB301" w14:textId="77777777" w:rsidR="00BA5624" w:rsidRPr="00C04F74" w:rsidRDefault="00BA5624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</w:p>
        </w:tc>
      </w:tr>
      <w:tr w:rsidR="00BC12D9" w:rsidRPr="00C04F74" w14:paraId="7960F0A9" w14:textId="77777777" w:rsidTr="00A11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  <w:vAlign w:val="center"/>
          </w:tcPr>
          <w:p w14:paraId="3041420F" w14:textId="7511D31C" w:rsidR="00BC12D9" w:rsidRPr="00C04F74" w:rsidRDefault="00BC12D9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Activitats d’investigació o transferència (càrrec, centre/institució i període)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5290001B" w14:textId="1D6F42F1" w:rsidR="00BC12D9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1399167641"/>
                <w:placeholder>
                  <w:docPart w:val="35BBEA663F9143D0ABF6C64D4899CEF2"/>
                </w:placeholder>
                <w:showingPlcHdr/>
                <w15:appearance w15:val="tags"/>
                <w:text/>
              </w:sdtPr>
              <w:sdtEndPr/>
              <w:sdtContent>
                <w:r w:rsidR="00A113A9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BA5624" w:rsidRPr="00C04F74" w14:paraId="028756D4" w14:textId="77777777" w:rsidTr="00A113A9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CBEB333" w14:textId="77777777" w:rsidR="00BA5624" w:rsidRPr="00C04F74" w:rsidRDefault="00BA5624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 xml:space="preserve">Producció científica 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7AED73FB" w14:textId="77777777" w:rsidR="00BA5624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1336107736"/>
                <w:placeholder>
                  <w:docPart w:val="5641C57BBE8F4D19B59C469751B3F4E0"/>
                </w:placeholder>
                <w:showingPlcHdr/>
                <w15:appearance w15:val="tags"/>
                <w:text/>
              </w:sdtPr>
              <w:sdtEndPr/>
              <w:sdtContent>
                <w:r w:rsidR="00BA5624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  <w:tr w:rsidR="00BA5624" w:rsidRPr="00C04F74" w14:paraId="1270BF9F" w14:textId="77777777" w:rsidTr="00A11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06357A2" w14:textId="77777777" w:rsidR="00930103" w:rsidRDefault="00AB0C60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C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 xml:space="preserve">Justifiqueu la idoneïtat de la </w:t>
            </w:r>
          </w:p>
          <w:p w14:paraId="0E12F4C4" w14:textId="77777777" w:rsidR="00930103" w:rsidRDefault="00AB0C60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C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>seva participació en les accions</w:t>
            </w:r>
            <w:r w:rsidR="00E37E19" w:rsidRPr="00C04F74">
              <w:rPr>
                <w:rFonts w:ascii="Garamond" w:hAnsi="Garamond" w:cs="Arial"/>
                <w:b w:val="0"/>
                <w:caps w:val="0"/>
                <w:lang w:eastAsia="ar-SA"/>
              </w:rPr>
              <w:t xml:space="preserve"> </w:t>
            </w:r>
          </w:p>
          <w:p w14:paraId="1D1AB332" w14:textId="290A6009" w:rsidR="00BA5624" w:rsidRPr="00C04F74" w:rsidRDefault="00E37E19" w:rsidP="00C04F74">
            <w:pPr>
              <w:shd w:val="clear" w:color="auto" w:fill="FFFFFF" w:themeFill="background1"/>
              <w:spacing w:after="0" w:line="240" w:lineRule="auto"/>
              <w:ind w:left="-109"/>
              <w:rPr>
                <w:rFonts w:ascii="Garamond" w:hAnsi="Garamond" w:cs="Arial"/>
                <w:b w:val="0"/>
                <w:caps w:val="0"/>
                <w:lang w:eastAsia="ar-SA"/>
              </w:rPr>
            </w:pPr>
            <w:r w:rsidRPr="00C04F74">
              <w:rPr>
                <w:rFonts w:ascii="Garamond" w:hAnsi="Garamond" w:cs="Arial"/>
                <w:b w:val="0"/>
                <w:caps w:val="0"/>
                <w:lang w:eastAsia="ar-SA"/>
              </w:rPr>
              <w:t xml:space="preserve">i/o </w:t>
            </w:r>
            <w:r w:rsidR="00BA5624" w:rsidRPr="00C04F74">
              <w:rPr>
                <w:rFonts w:ascii="Garamond" w:hAnsi="Garamond" w:cs="Arial"/>
                <w:b w:val="0"/>
                <w:caps w:val="0"/>
                <w:lang w:eastAsia="ar-SA"/>
              </w:rPr>
              <w:t xml:space="preserve">activitats del projecte 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24595724" w14:textId="77777777" w:rsidR="00BA5624" w:rsidRPr="00C04F74" w:rsidRDefault="006255E9" w:rsidP="00C04F74">
            <w:pPr>
              <w:shd w:val="clear" w:color="auto" w:fill="FFFFFF" w:themeFill="background1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bCs/>
                <w:lang w:eastAsia="ar-SA"/>
              </w:rPr>
            </w:pPr>
            <w:sdt>
              <w:sdtPr>
                <w:rPr>
                  <w:rFonts w:ascii="Garamond" w:hAnsi="Garamond" w:cs="Arial"/>
                  <w:bCs/>
                  <w:lang w:eastAsia="ar-SA"/>
                </w:rPr>
                <w:id w:val="1861544490"/>
                <w:placeholder>
                  <w:docPart w:val="0E4527353E95489EAA3A393AB22E92ED"/>
                </w:placeholder>
                <w:showingPlcHdr/>
                <w15:appearance w15:val="tags"/>
                <w:text/>
              </w:sdtPr>
              <w:sdtEndPr/>
              <w:sdtContent>
                <w:r w:rsidR="00BA5624" w:rsidRPr="00C04F74">
                  <w:rPr>
                    <w:rFonts w:ascii="Garamond" w:hAnsi="Garamond" w:cs="Arial"/>
                    <w:bCs/>
                    <w:lang w:eastAsia="ar-SA"/>
                  </w:rPr>
                  <w:t>Feu clic o toqueu aquí per escriure text.</w:t>
                </w:r>
              </w:sdtContent>
            </w:sdt>
          </w:p>
        </w:tc>
      </w:tr>
    </w:tbl>
    <w:p w14:paraId="0F6D916A" w14:textId="797035CB" w:rsidR="005304F2" w:rsidRPr="00C04F74" w:rsidRDefault="005304F2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60CCA5FA" w14:textId="27764E9E" w:rsidR="005304F2" w:rsidRPr="00C04F74" w:rsidRDefault="00580763" w:rsidP="00C04F74">
      <w:pPr>
        <w:pStyle w:val="Ttol3"/>
        <w:shd w:val="clear" w:color="auto" w:fill="FFFFFF" w:themeFill="background1"/>
        <w:spacing w:before="0" w:line="240" w:lineRule="auto"/>
        <w:jc w:val="both"/>
        <w:rPr>
          <w:rFonts w:ascii="Garamond" w:hAnsi="Garamond"/>
          <w:color w:val="4472C4" w:themeColor="accent1"/>
          <w:sz w:val="22"/>
          <w:shd w:val="clear" w:color="auto" w:fill="FFFFFF" w:themeFill="background1"/>
          <w:lang w:eastAsia="ar-SA"/>
        </w:rPr>
      </w:pPr>
      <w:r w:rsidRPr="00C04F74">
        <w:rPr>
          <w:rFonts w:ascii="Garamond" w:hAnsi="Garamond"/>
          <w:color w:val="4472C4" w:themeColor="accent1"/>
          <w:sz w:val="22"/>
          <w:shd w:val="clear" w:color="auto" w:fill="FFFFFF" w:themeFill="background1"/>
          <w:lang w:eastAsia="ar-SA"/>
        </w:rPr>
        <w:lastRenderedPageBreak/>
        <w:t>Participació i rellevància d’agents externs</w:t>
      </w:r>
    </w:p>
    <w:p w14:paraId="7F9D5A4C" w14:textId="1C5E0CEF" w:rsidR="00FA5D33" w:rsidRPr="00C04F74" w:rsidRDefault="00FA5D33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C04F74">
        <w:rPr>
          <w:rFonts w:ascii="Garamond" w:hAnsi="Garamond" w:cs="Arial"/>
          <w:bCs/>
          <w:i/>
          <w:lang w:eastAsia="ar-SA"/>
        </w:rPr>
        <w:t>Identifiqueu quins agents externs participen en el projecte, quines activitats desenvolupen i justifiqueu la seva rellevància</w:t>
      </w:r>
      <w:r w:rsidR="00930103">
        <w:rPr>
          <w:rFonts w:ascii="Garamond" w:hAnsi="Garamond" w:cs="Arial"/>
          <w:bCs/>
          <w:i/>
          <w:lang w:eastAsia="ar-SA"/>
        </w:rPr>
        <w:t>.</w:t>
      </w:r>
    </w:p>
    <w:p w14:paraId="3DF939B7" w14:textId="50DDB367" w:rsidR="009A1E3C" w:rsidRPr="00C04F74" w:rsidRDefault="009A1E3C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C04F74">
        <w:rPr>
          <w:rFonts w:ascii="Garamond" w:hAnsi="Garamond" w:cs="Arial"/>
          <w:bCs/>
          <w:i/>
          <w:lang w:eastAsia="ar-SA"/>
        </w:rPr>
        <w:t>Es té en compte que la trajectòria del participant estigui relacionada directament amb el projecte</w:t>
      </w:r>
      <w:r w:rsidR="00930103">
        <w:rPr>
          <w:rFonts w:ascii="Garamond" w:hAnsi="Garamond" w:cs="Arial"/>
          <w:bCs/>
          <w:i/>
          <w:lang w:eastAsia="ar-SA"/>
        </w:rPr>
        <w:t>.</w:t>
      </w:r>
    </w:p>
    <w:p w14:paraId="020B5292" w14:textId="6A26D64F" w:rsidR="00392D4C" w:rsidRPr="00C04F74" w:rsidRDefault="00392D4C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C04F74">
        <w:rPr>
          <w:rFonts w:ascii="Garamond" w:hAnsi="Garamond" w:cs="Arial"/>
          <w:bCs/>
          <w:i/>
          <w:lang w:eastAsia="ar-SA"/>
        </w:rPr>
        <w:t>(Màxim 400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/>
          <w:lang w:eastAsia="ar-SA"/>
        </w:rPr>
        <w:t>)</w:t>
      </w:r>
    </w:p>
    <w:p w14:paraId="0F5A8EFF" w14:textId="77777777" w:rsidR="00B83600" w:rsidRPr="00C04F74" w:rsidRDefault="006255E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244377603"/>
          <w:placeholder>
            <w:docPart w:val="77316C905D1B4BEDA248F0F0243280FF"/>
          </w:placeholder>
          <w:showingPlcHdr/>
          <w15:appearance w15:val="tags"/>
          <w:text/>
        </w:sdtPr>
        <w:sdtEndPr/>
        <w:sdtContent>
          <w:r w:rsidR="00B83600" w:rsidRPr="00C04F74">
            <w:rPr>
              <w:rFonts w:ascii="Garamond" w:hAnsi="Garamond"/>
            </w:rPr>
            <w:t>Feu clic o toqueu aquí per escriure text.</w:t>
          </w:r>
        </w:sdtContent>
      </w:sdt>
    </w:p>
    <w:p w14:paraId="48FC226E" w14:textId="77777777" w:rsidR="00B83600" w:rsidRPr="00C04F74" w:rsidRDefault="00B83600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color w:val="808080" w:themeColor="background1" w:themeShade="80"/>
          <w:lang w:eastAsia="ar-SA"/>
        </w:rPr>
      </w:pPr>
    </w:p>
    <w:p w14:paraId="32B88FBC" w14:textId="557B03D5" w:rsidR="00D96C96" w:rsidRPr="00C04F74" w:rsidRDefault="00D96C96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color w:val="808080" w:themeColor="background1" w:themeShade="80"/>
          <w:lang w:eastAsia="ar-SA"/>
        </w:rPr>
      </w:pPr>
    </w:p>
    <w:p w14:paraId="4F6DF375" w14:textId="49E9AE28" w:rsidR="00D96C96" w:rsidRPr="00EA57A4" w:rsidRDefault="00C04F74" w:rsidP="00C04F74">
      <w:pPr>
        <w:pStyle w:val="Ttol3"/>
        <w:shd w:val="clear" w:color="auto" w:fill="FFFFFF" w:themeFill="background1"/>
        <w:spacing w:before="0" w:line="240" w:lineRule="auto"/>
        <w:jc w:val="both"/>
        <w:rPr>
          <w:rFonts w:ascii="Garamond" w:hAnsi="Garamond"/>
          <w:color w:val="4472C4" w:themeColor="accent1"/>
          <w:sz w:val="22"/>
          <w:shd w:val="clear" w:color="auto" w:fill="FFFFFF" w:themeFill="background1"/>
          <w:lang w:eastAsia="ar-SA"/>
        </w:rPr>
      </w:pPr>
      <w:bookmarkStart w:id="13" w:name="_Hlk192748206"/>
      <w:r w:rsidRPr="00EA57A4">
        <w:rPr>
          <w:rFonts w:ascii="Garamond" w:hAnsi="Garamond"/>
          <w:color w:val="4472C4" w:themeColor="accent1"/>
          <w:sz w:val="22"/>
          <w:shd w:val="clear" w:color="auto" w:fill="FFFFFF" w:themeFill="background1"/>
          <w:lang w:eastAsia="ar-SA"/>
        </w:rPr>
        <w:t xml:space="preserve">Carta de compromís o document equivalent que acrediti la participació directa de tots els agents externs en el projecte </w:t>
      </w:r>
      <w:bookmarkStart w:id="14" w:name="_Hlk192748458"/>
      <w:bookmarkEnd w:id="13"/>
    </w:p>
    <w:bookmarkEnd w:id="14"/>
    <w:p w14:paraId="0A8E8E17" w14:textId="263B95B1" w:rsidR="00D277A7" w:rsidRPr="00616D21" w:rsidRDefault="009001D4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u w:val="single"/>
          <w:lang w:eastAsia="ar-SA"/>
        </w:rPr>
      </w:pPr>
      <w:r w:rsidRPr="00616D21">
        <w:rPr>
          <w:rFonts w:ascii="Garamond" w:hAnsi="Garamond" w:cs="Arial"/>
          <w:bCs/>
          <w:i/>
          <w:u w:val="single"/>
          <w:lang w:eastAsia="ar-SA"/>
        </w:rPr>
        <w:t xml:space="preserve">Adjunteu una imatge de tots els documents electrònics que heu pujat directament al formulari de sol·licitud en línia d’e-tràmits.ad </w:t>
      </w:r>
    </w:p>
    <w:p w14:paraId="2AF58D76" w14:textId="77777777" w:rsidR="00256EFF" w:rsidRPr="00C04F74" w:rsidRDefault="00256EF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732B495E" w14:textId="5A1DCB8E" w:rsidR="009D1A80" w:rsidRPr="00C04F74" w:rsidRDefault="009D1A80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643C5848" w14:textId="77777777" w:rsidR="005B77DA" w:rsidRPr="00C04F74" w:rsidRDefault="005B77DA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</w:p>
    <w:p w14:paraId="1A36CE98" w14:textId="1A4B1294" w:rsidR="0083467C" w:rsidRPr="00C04F74" w:rsidRDefault="0083467C" w:rsidP="00C04F74">
      <w:pPr>
        <w:pStyle w:val="ARtit1"/>
      </w:pPr>
      <w:r w:rsidRPr="00C04F74">
        <w:t xml:space="preserve">4. FINANÇAMENT EXTERN </w:t>
      </w:r>
      <w:r w:rsidR="007B67B6" w:rsidRPr="00C04F74">
        <w:t xml:space="preserve">I </w:t>
      </w:r>
      <w:r w:rsidRPr="00C04F74">
        <w:t>RELLEVÀNCIA DE LES ENTITATS FINANÇADORES</w:t>
      </w:r>
    </w:p>
    <w:p w14:paraId="7BA2E789" w14:textId="06627B23" w:rsidR="0083467C" w:rsidRPr="00C04F74" w:rsidRDefault="0083467C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i/>
          <w:lang w:eastAsia="ar-SA"/>
        </w:rPr>
      </w:pPr>
      <w:r w:rsidRPr="00C04F74">
        <w:rPr>
          <w:rFonts w:ascii="Garamond" w:hAnsi="Garamond"/>
          <w:i/>
          <w:lang w:eastAsia="ar-SA"/>
        </w:rPr>
        <w:t xml:space="preserve">Indiqueu la descripció de la contribució en recursos </w:t>
      </w:r>
      <w:r w:rsidRPr="00C04F74">
        <w:rPr>
          <w:rFonts w:ascii="Garamond" w:hAnsi="Garamond"/>
          <w:lang w:eastAsia="ar-SA"/>
        </w:rPr>
        <w:t>(</w:t>
      </w:r>
      <w:r w:rsidRPr="00C04F74">
        <w:rPr>
          <w:rFonts w:ascii="Garamond" w:hAnsi="Garamond"/>
          <w:i/>
          <w:lang w:eastAsia="ar-SA"/>
        </w:rPr>
        <w:t>financers o espècies</w:t>
      </w:r>
      <w:r w:rsidRPr="00C04F74">
        <w:rPr>
          <w:rFonts w:ascii="Garamond" w:hAnsi="Garamond"/>
          <w:lang w:eastAsia="ar-SA"/>
        </w:rPr>
        <w:t>)</w:t>
      </w:r>
      <w:r w:rsidRPr="00C04F74">
        <w:rPr>
          <w:rFonts w:ascii="Garamond" w:hAnsi="Garamond"/>
          <w:i/>
          <w:lang w:eastAsia="ar-SA"/>
        </w:rPr>
        <w:t xml:space="preserve"> que agents tercers aportin al projecte. S</w:t>
      </w:r>
      <w:r w:rsidR="00930103">
        <w:rPr>
          <w:rFonts w:ascii="Garamond" w:hAnsi="Garamond"/>
          <w:i/>
          <w:lang w:eastAsia="ar-SA"/>
        </w:rPr>
        <w:t>e n</w:t>
      </w:r>
      <w:r w:rsidRPr="00C04F74">
        <w:rPr>
          <w:rFonts w:ascii="Garamond" w:hAnsi="Garamond"/>
          <w:i/>
          <w:lang w:eastAsia="ar-SA"/>
        </w:rPr>
        <w:t>’exclou l’autofinançament de la persona o entitat sol·licitant i dels participants directes en el projecte.</w:t>
      </w:r>
    </w:p>
    <w:p w14:paraId="339969D5" w14:textId="57046DDD" w:rsidR="0083467C" w:rsidRPr="00C04F74" w:rsidRDefault="0083467C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500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1F7DDBFC" w14:textId="77777777" w:rsidR="0083467C" w:rsidRPr="00C04F74" w:rsidRDefault="006255E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color w:val="808080" w:themeColor="background1" w:themeShade="80"/>
            <w:lang w:eastAsia="ar-SA"/>
          </w:rPr>
          <w:id w:val="137236647"/>
          <w:placeholder>
            <w:docPart w:val="DFBEA90A61BC424C9FF4E48F6C8BCAC9"/>
          </w:placeholder>
          <w:showingPlcHdr/>
          <w15:appearance w15:val="tags"/>
          <w:text/>
        </w:sdtPr>
        <w:sdtEndPr/>
        <w:sdtContent>
          <w:r w:rsidR="0083467C" w:rsidRPr="00C04F74">
            <w:rPr>
              <w:rStyle w:val="Textdelcontenidor"/>
              <w:rFonts w:ascii="Garamond" w:eastAsiaTheme="minorHAnsi" w:hAnsi="Garamond"/>
              <w:color w:val="auto"/>
            </w:rPr>
            <w:t>Feu clic o toqueu aquí per escriure text.</w:t>
          </w:r>
        </w:sdtContent>
      </w:sdt>
    </w:p>
    <w:p w14:paraId="3A6D1097" w14:textId="54DCA0CA" w:rsidR="0083467C" w:rsidRPr="00C04F74" w:rsidRDefault="0083467C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lang w:eastAsia="ar-SA"/>
        </w:rPr>
      </w:pPr>
    </w:p>
    <w:p w14:paraId="0C23082C" w14:textId="0A3F4A02" w:rsidR="0083467C" w:rsidRPr="00616D21" w:rsidRDefault="001F4A19" w:rsidP="00616D21">
      <w:pPr>
        <w:spacing w:after="0"/>
        <w:rPr>
          <w:rFonts w:ascii="Garamond" w:eastAsiaTheme="majorEastAsia" w:hAnsi="Garamond" w:cstheme="majorBidi"/>
          <w:b/>
          <w:szCs w:val="24"/>
          <w:u w:val="single"/>
          <w:lang w:eastAsia="ar-SA"/>
        </w:rPr>
      </w:pPr>
      <w:r w:rsidRPr="00EA57A4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>Carta de compromís o document equivalent que acrediti tots els finançaments externs del projecte</w:t>
      </w:r>
      <w:r w:rsidRPr="00C04F74">
        <w:rPr>
          <w:rFonts w:ascii="Garamond" w:hAnsi="Garamond"/>
          <w:b/>
          <w:color w:val="4472C4" w:themeColor="accent1"/>
          <w:shd w:val="clear" w:color="auto" w:fill="F2F2F2" w:themeFill="background1" w:themeFillShade="F2"/>
          <w:lang w:eastAsia="ar-SA"/>
        </w:rPr>
        <w:t xml:space="preserve"> </w:t>
      </w:r>
      <w:r w:rsidR="00616D21" w:rsidRPr="006A296D">
        <w:rPr>
          <w:rFonts w:ascii="Garamond" w:hAnsi="Garamond" w:cs="Arial"/>
          <w:bCs/>
          <w:i/>
          <w:u w:val="single"/>
          <w:lang w:eastAsia="ar-SA"/>
        </w:rPr>
        <w:t xml:space="preserve">Adjunteu una imatge de tots els documents electrònics originals que heu pujat directament al formulari de sol·licitud en línia d’e-tràmits.ad (tants documents </w:t>
      </w:r>
      <w:r w:rsidRPr="006A296D">
        <w:rPr>
          <w:rFonts w:ascii="Garamond" w:hAnsi="Garamond" w:cs="Arial"/>
          <w:bCs/>
          <w:i/>
          <w:u w:val="single"/>
          <w:lang w:eastAsia="ar-SA"/>
        </w:rPr>
        <w:t>com agents finançadors externs tingui el projecte</w:t>
      </w:r>
      <w:r w:rsidR="00616D21" w:rsidRPr="006A296D">
        <w:rPr>
          <w:rFonts w:ascii="Garamond" w:hAnsi="Garamond" w:cs="Arial"/>
          <w:bCs/>
          <w:i/>
          <w:u w:val="single"/>
          <w:lang w:eastAsia="ar-SA"/>
        </w:rPr>
        <w:t>)</w:t>
      </w:r>
      <w:r w:rsidR="00EA57A4" w:rsidRPr="006A296D">
        <w:rPr>
          <w:rFonts w:ascii="Garamond" w:hAnsi="Garamond" w:cs="Arial"/>
          <w:bCs/>
          <w:i/>
          <w:u w:val="single"/>
          <w:lang w:eastAsia="ar-SA"/>
        </w:rPr>
        <w:t>.</w:t>
      </w:r>
      <w:r w:rsidRPr="00616D21">
        <w:rPr>
          <w:rFonts w:ascii="Garamond" w:hAnsi="Garamond"/>
          <w:b/>
          <w:color w:val="4472C4" w:themeColor="accent1"/>
          <w:u w:val="single"/>
          <w:shd w:val="clear" w:color="auto" w:fill="F2F2F2" w:themeFill="background1" w:themeFillShade="F2"/>
          <w:lang w:eastAsia="ar-SA"/>
        </w:rPr>
        <w:t xml:space="preserve"> </w:t>
      </w:r>
      <w:r w:rsidR="00791F34" w:rsidRPr="00616D21">
        <w:rPr>
          <w:rFonts w:ascii="Garamond" w:hAnsi="Garamond" w:cs="Arial"/>
          <w:bCs/>
          <w:i/>
          <w:u w:val="single"/>
          <w:lang w:eastAsia="ar-SA"/>
        </w:rPr>
        <w:t xml:space="preserve"> </w:t>
      </w:r>
    </w:p>
    <w:p w14:paraId="6CB3E85D" w14:textId="6F6F5783" w:rsidR="00FA5D33" w:rsidRDefault="00FA5D33" w:rsidP="00C04F74">
      <w:pPr>
        <w:shd w:val="clear" w:color="auto" w:fill="FFFFFF" w:themeFill="background1"/>
        <w:spacing w:after="0" w:line="240" w:lineRule="auto"/>
        <w:rPr>
          <w:rFonts w:ascii="Garamond" w:eastAsia="Calibri" w:hAnsi="Garamond"/>
          <w:lang w:bidi="ar-SA"/>
        </w:rPr>
      </w:pPr>
    </w:p>
    <w:p w14:paraId="317FAF04" w14:textId="5B45BCCC" w:rsidR="00256EFF" w:rsidRDefault="00256EFF" w:rsidP="00C04F74">
      <w:pPr>
        <w:shd w:val="clear" w:color="auto" w:fill="FFFFFF" w:themeFill="background1"/>
        <w:spacing w:after="0" w:line="240" w:lineRule="auto"/>
        <w:rPr>
          <w:rFonts w:ascii="Garamond" w:hAnsi="Garamond"/>
        </w:rPr>
      </w:pPr>
      <w:bookmarkStart w:id="15" w:name="_Hlk152677438"/>
    </w:p>
    <w:p w14:paraId="1D68CECE" w14:textId="77777777" w:rsidR="00B31C9D" w:rsidRPr="00C04F74" w:rsidRDefault="00B31C9D" w:rsidP="00C04F74">
      <w:pPr>
        <w:shd w:val="clear" w:color="auto" w:fill="FFFFFF" w:themeFill="background1"/>
        <w:spacing w:after="0" w:line="240" w:lineRule="auto"/>
        <w:rPr>
          <w:rFonts w:ascii="Garamond" w:hAnsi="Garamond"/>
        </w:rPr>
      </w:pPr>
    </w:p>
    <w:p w14:paraId="20D6790A" w14:textId="77777777" w:rsidR="00256EFF" w:rsidRPr="00C04F74" w:rsidRDefault="00256EFF" w:rsidP="00C04F74">
      <w:pPr>
        <w:shd w:val="clear" w:color="auto" w:fill="FFFFFF" w:themeFill="background1"/>
        <w:spacing w:after="0" w:line="240" w:lineRule="auto"/>
        <w:rPr>
          <w:rFonts w:ascii="Garamond" w:hAnsi="Garamond"/>
        </w:rPr>
      </w:pPr>
    </w:p>
    <w:p w14:paraId="0C86C58F" w14:textId="0A6A088B" w:rsidR="00B95EE0" w:rsidRPr="00C04F74" w:rsidRDefault="0083467C" w:rsidP="00C04F74">
      <w:pPr>
        <w:pStyle w:val="ARtit1"/>
      </w:pPr>
      <w:r w:rsidRPr="00C04F74">
        <w:t>5</w:t>
      </w:r>
      <w:r w:rsidR="00E414D9" w:rsidRPr="00C04F74">
        <w:t xml:space="preserve">. INTERÈS PER A ANDORRA </w:t>
      </w:r>
    </w:p>
    <w:bookmarkEnd w:id="15"/>
    <w:p w14:paraId="2108FEB1" w14:textId="16D65AAD" w:rsidR="00D46B77" w:rsidRPr="00C04F74" w:rsidRDefault="00D46B77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lang w:eastAsia="ar-SA"/>
        </w:rPr>
      </w:pPr>
    </w:p>
    <w:p w14:paraId="5B28C90C" w14:textId="445B6887" w:rsidR="00B95EE0" w:rsidRPr="00EA57A4" w:rsidRDefault="004A6EB6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</w:pPr>
      <w:bookmarkStart w:id="16" w:name="_Hlk192767295"/>
      <w:r w:rsidRPr="00EA57A4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 xml:space="preserve">Descriviu </w:t>
      </w:r>
      <w:r w:rsidR="00B95EE0" w:rsidRPr="00EA57A4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 xml:space="preserve">els beneficis directes </w:t>
      </w:r>
      <w:r w:rsidR="001C5348" w:rsidRPr="00EA57A4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>i els beneficiaris d</w:t>
      </w:r>
      <w:r w:rsidR="00B95EE0" w:rsidRPr="00EA57A4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 xml:space="preserve">el projecte per </w:t>
      </w:r>
      <w:r w:rsidRPr="00EA57A4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 xml:space="preserve">a </w:t>
      </w:r>
      <w:r w:rsidR="00B95EE0" w:rsidRPr="00EA57A4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>Andorra</w:t>
      </w:r>
      <w:bookmarkEnd w:id="16"/>
    </w:p>
    <w:p w14:paraId="46B5C174" w14:textId="37CC4732" w:rsidR="00167034" w:rsidRPr="00C04F74" w:rsidRDefault="00167034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>Màxim 350 paraules</w:t>
      </w:r>
      <w:r w:rsidR="00B937B0">
        <w:rPr>
          <w:rFonts w:ascii="Garamond" w:hAnsi="Garamond" w:cs="Arial"/>
          <w:bCs/>
          <w:i/>
          <w:lang w:eastAsia="ar-SA"/>
        </w:rPr>
        <w:t>.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p w14:paraId="45CB4ECA" w14:textId="77777777" w:rsidR="00B727A0" w:rsidRPr="00C04F74" w:rsidRDefault="006255E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color w:val="808080" w:themeColor="background1" w:themeShade="80"/>
            <w:lang w:eastAsia="ar-SA"/>
          </w:rPr>
          <w:id w:val="-383334707"/>
          <w:placeholder>
            <w:docPart w:val="76145298EB824447B5F2729AF6586B03"/>
          </w:placeholder>
          <w:showingPlcHdr/>
          <w15:appearance w15:val="tags"/>
          <w:text/>
        </w:sdtPr>
        <w:sdtEndPr/>
        <w:sdtContent>
          <w:r w:rsidR="00B727A0" w:rsidRPr="00C04F74">
            <w:rPr>
              <w:rStyle w:val="Textdelcontenidor"/>
              <w:rFonts w:ascii="Garamond" w:eastAsiaTheme="minorHAnsi" w:hAnsi="Garamond"/>
              <w:color w:val="auto"/>
            </w:rPr>
            <w:t>Feu clic o toqueu aquí per escriure text.</w:t>
          </w:r>
        </w:sdtContent>
      </w:sdt>
    </w:p>
    <w:p w14:paraId="239A7872" w14:textId="6AAE9CA5" w:rsidR="00B95EE0" w:rsidRPr="00C04F74" w:rsidRDefault="00B95EE0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5CBCFC00" w14:textId="4A81EAB8" w:rsidR="00EA57A4" w:rsidRPr="00C04F74" w:rsidRDefault="00E265A5" w:rsidP="00EA57A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 w:cstheme="majorBidi"/>
          <w:b/>
          <w:i/>
        </w:rPr>
      </w:pPr>
      <w:r w:rsidRPr="0071580F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>Per a les modalitats que ho requereixin</w:t>
      </w:r>
      <w:r w:rsidR="00E84229" w:rsidRPr="0071580F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>:</w:t>
      </w:r>
      <w:r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 xml:space="preserve"> i</w:t>
      </w:r>
      <w:r w:rsidR="00EA57A4" w:rsidRPr="00EA57A4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>ndiqueu i justifiqueu si el projecte està directament alineat amb un o diversos dels eixos definits pel Govern d’Andorra</w:t>
      </w:r>
      <w:r w:rsidR="00930103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>;</w:t>
      </w:r>
      <w:r w:rsidR="00930103" w:rsidRPr="00EA57A4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 xml:space="preserve"> </w:t>
      </w:r>
      <w:r w:rsidR="00EA57A4" w:rsidRPr="00EA57A4"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  <w:t>els eixos consten a les bases de la convocatòria</w:t>
      </w:r>
    </w:p>
    <w:p w14:paraId="591C671D" w14:textId="751676EC" w:rsidR="00EA57A4" w:rsidRPr="00C04F74" w:rsidRDefault="00EA57A4" w:rsidP="00EA57A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i/>
          <w:lang w:eastAsia="es-ES" w:bidi="ar-SA"/>
        </w:rPr>
      </w:pPr>
      <w:r w:rsidRPr="00C04F74">
        <w:rPr>
          <w:rFonts w:ascii="Garamond" w:hAnsi="Garamond" w:cs="Arial"/>
          <w:i/>
          <w:lang w:eastAsia="es-ES" w:bidi="ar-SA"/>
        </w:rPr>
        <w:t>(Màxim 400 paraules</w:t>
      </w:r>
      <w:r w:rsidR="00B937B0">
        <w:rPr>
          <w:rFonts w:ascii="Garamond" w:hAnsi="Garamond" w:cs="Arial"/>
          <w:i/>
          <w:lang w:eastAsia="es-ES" w:bidi="ar-SA"/>
        </w:rPr>
        <w:t>.</w:t>
      </w:r>
      <w:r w:rsidRPr="00C04F74">
        <w:rPr>
          <w:rFonts w:ascii="Garamond" w:hAnsi="Garamond" w:cs="Arial"/>
          <w:i/>
          <w:lang w:eastAsia="es-ES" w:bidi="ar-SA"/>
        </w:rPr>
        <w:t>)</w:t>
      </w:r>
    </w:p>
    <w:p w14:paraId="47BC4BFE" w14:textId="31AC9894" w:rsidR="001F4A19" w:rsidRDefault="006255E9" w:rsidP="00EA57A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  <w:sdt>
        <w:sdtPr>
          <w:rPr>
            <w:rStyle w:val="Textdelcontenidor"/>
            <w:rFonts w:ascii="Garamond" w:eastAsiaTheme="minorHAnsi" w:hAnsi="Garamond"/>
            <w:color w:val="808080" w:themeColor="background1" w:themeShade="80"/>
          </w:rPr>
          <w:id w:val="1392394503"/>
          <w:placeholder>
            <w:docPart w:val="7CDCB0ED45C94B4B941E1092E24EE12A"/>
          </w:placeholder>
          <w:showingPlcHdr/>
          <w15:appearance w15:val="tags"/>
          <w:text/>
        </w:sdtPr>
        <w:sdtEndPr>
          <w:rPr>
            <w:rStyle w:val="Lletraperdefectedelpargraf"/>
            <w:rFonts w:eastAsia="Times New Roman" w:cs="Arial"/>
            <w:bCs/>
            <w:color w:val="auto"/>
            <w:lang w:eastAsia="ar-SA"/>
          </w:rPr>
        </w:sdtEndPr>
        <w:sdtContent>
          <w:r w:rsidR="00EA57A4" w:rsidRPr="00C04F74">
            <w:rPr>
              <w:rStyle w:val="Textdelcontenidor"/>
              <w:rFonts w:ascii="Garamond" w:eastAsiaTheme="minorHAnsi" w:hAnsi="Garamond"/>
              <w:color w:val="auto"/>
            </w:rPr>
            <w:t>Feu clic o toqueu aquí per escriure text.</w:t>
          </w:r>
        </w:sdtContent>
      </w:sdt>
    </w:p>
    <w:p w14:paraId="6C85C99E" w14:textId="63949141" w:rsidR="00EA57A4" w:rsidRDefault="00EA57A4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55956951" w14:textId="6AF7274D" w:rsidR="00EA57A4" w:rsidRDefault="00EA57A4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10E3B2E4" w14:textId="77777777" w:rsidR="00E84229" w:rsidRPr="00C04F74" w:rsidRDefault="00E84229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67E9DAAD" w14:textId="79DD3304" w:rsidR="00B937B0" w:rsidRDefault="00E265A5" w:rsidP="00E265A5">
      <w:pPr>
        <w:pStyle w:val="ARtit1"/>
        <w:rPr>
          <w:b w:val="0"/>
          <w:sz w:val="22"/>
          <w:szCs w:val="24"/>
          <w:u w:val="none"/>
          <w:shd w:val="clear" w:color="auto" w:fill="FFFFFF" w:themeFill="background1"/>
        </w:rPr>
      </w:pPr>
      <w:r>
        <w:t>6</w:t>
      </w:r>
      <w:r w:rsidRPr="00C04F74">
        <w:t xml:space="preserve">. </w:t>
      </w:r>
      <w:r w:rsidR="0071580F" w:rsidRPr="0071580F">
        <w:t>VALORACIÓ</w:t>
      </w:r>
      <w:r w:rsidR="0071580F">
        <w:t xml:space="preserve"> DE L’ESPECIALISTA</w:t>
      </w:r>
      <w:r w:rsidR="0071580F" w:rsidRPr="006A296D">
        <w:rPr>
          <w:b w:val="0"/>
          <w:sz w:val="22"/>
          <w:szCs w:val="24"/>
          <w:u w:val="none"/>
          <w:shd w:val="clear" w:color="auto" w:fill="FFFFFF" w:themeFill="background1"/>
        </w:rPr>
        <w:t xml:space="preserve"> </w:t>
      </w:r>
    </w:p>
    <w:p w14:paraId="202D4AA4" w14:textId="7F1D9365" w:rsidR="00E265A5" w:rsidRPr="00C04F74" w:rsidRDefault="00B937B0" w:rsidP="00E265A5">
      <w:pPr>
        <w:pStyle w:val="ARtit1"/>
      </w:pPr>
      <w:r>
        <w:rPr>
          <w:b w:val="0"/>
          <w:sz w:val="22"/>
          <w:szCs w:val="24"/>
          <w:u w:val="none"/>
          <w:shd w:val="clear" w:color="auto" w:fill="FFFFFF" w:themeFill="background1"/>
        </w:rPr>
        <w:t>P</w:t>
      </w:r>
      <w:r w:rsidR="00E84229" w:rsidRPr="006A296D">
        <w:rPr>
          <w:b w:val="0"/>
          <w:sz w:val="22"/>
          <w:szCs w:val="24"/>
          <w:u w:val="none"/>
          <w:shd w:val="clear" w:color="auto" w:fill="FFFFFF" w:themeFill="background1"/>
        </w:rPr>
        <w:t>er a les</w:t>
      </w:r>
      <w:r w:rsidR="00E84229" w:rsidRPr="0071580F">
        <w:rPr>
          <w:sz w:val="22"/>
          <w:szCs w:val="24"/>
          <w:u w:val="none"/>
          <w:shd w:val="clear" w:color="auto" w:fill="FFFFFF" w:themeFill="background1"/>
        </w:rPr>
        <w:t xml:space="preserve"> </w:t>
      </w:r>
      <w:r w:rsidR="00E84229" w:rsidRPr="006A296D">
        <w:rPr>
          <w:sz w:val="22"/>
          <w:szCs w:val="24"/>
          <w:u w:val="none"/>
          <w:bdr w:val="single" w:sz="4" w:space="0" w:color="auto"/>
          <w:shd w:val="clear" w:color="auto" w:fill="FFFFFF" w:themeFill="background1"/>
        </w:rPr>
        <w:t>modalitats que ho requereixin</w:t>
      </w:r>
      <w:r>
        <w:rPr>
          <w:b w:val="0"/>
          <w:sz w:val="22"/>
          <w:szCs w:val="24"/>
          <w:u w:val="none"/>
          <w:shd w:val="clear" w:color="auto" w:fill="FFFFFF" w:themeFill="background1"/>
        </w:rPr>
        <w:t>.</w:t>
      </w:r>
    </w:p>
    <w:p w14:paraId="049541DC" w14:textId="77777777" w:rsidR="00E265A5" w:rsidRPr="00C04F74" w:rsidRDefault="00E265A5" w:rsidP="00E265A5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lang w:eastAsia="ar-SA"/>
        </w:rPr>
      </w:pPr>
    </w:p>
    <w:p w14:paraId="50483FAC" w14:textId="2CAC7F08" w:rsidR="00E84229" w:rsidRPr="00616D21" w:rsidRDefault="00E84229" w:rsidP="00E84229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 w:cstheme="majorBidi"/>
          <w:b/>
          <w:color w:val="4472C4" w:themeColor="accent1"/>
          <w:shd w:val="clear" w:color="auto" w:fill="FFFFFF" w:themeFill="background1"/>
          <w:lang w:eastAsia="ar-SA"/>
        </w:rPr>
      </w:pPr>
      <w:bookmarkStart w:id="17" w:name="_Hlk192686329"/>
      <w:bookmarkStart w:id="18" w:name="_Hlk163217757"/>
      <w:r w:rsidRPr="00616D21">
        <w:rPr>
          <w:rFonts w:ascii="Garamond" w:eastAsiaTheme="majorEastAsia" w:hAnsi="Garamond" w:cstheme="majorBidi"/>
          <w:b/>
          <w:color w:val="4472C4" w:themeColor="accent1"/>
          <w:shd w:val="clear" w:color="auto" w:fill="FFFFFF" w:themeFill="background1"/>
          <w:lang w:eastAsia="ar-SA"/>
        </w:rPr>
        <w:t>Currículum</w:t>
      </w:r>
      <w:bookmarkEnd w:id="17"/>
      <w:r w:rsidRPr="00616D21">
        <w:rPr>
          <w:rFonts w:ascii="Garamond" w:eastAsiaTheme="majorEastAsia" w:hAnsi="Garamond" w:cstheme="majorBidi"/>
          <w:b/>
          <w:color w:val="4472C4" w:themeColor="accent1"/>
          <w:shd w:val="clear" w:color="auto" w:fill="FFFFFF" w:themeFill="background1"/>
          <w:lang w:eastAsia="ar-SA"/>
        </w:rPr>
        <w:t xml:space="preserve"> </w:t>
      </w:r>
      <w:r w:rsidR="00616D21" w:rsidRPr="00616D21">
        <w:rPr>
          <w:rFonts w:ascii="Garamond" w:eastAsiaTheme="majorEastAsia" w:hAnsi="Garamond" w:cstheme="majorBidi"/>
          <w:b/>
          <w:color w:val="4472C4" w:themeColor="accent1"/>
          <w:shd w:val="clear" w:color="auto" w:fill="FFFFFF" w:themeFill="background1"/>
          <w:lang w:eastAsia="ar-SA"/>
        </w:rPr>
        <w:t>de l’especialista</w:t>
      </w:r>
    </w:p>
    <w:p w14:paraId="7EBF86C4" w14:textId="19265CB7" w:rsidR="00E84229" w:rsidRPr="00616D21" w:rsidRDefault="00E84229" w:rsidP="00E84229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bookmarkStart w:id="19" w:name="_Hlk162356742"/>
      <w:bookmarkEnd w:id="18"/>
      <w:r w:rsidRPr="00616D21">
        <w:rPr>
          <w:rFonts w:ascii="Garamond" w:hAnsi="Garamond" w:cs="Arial"/>
          <w:bCs/>
          <w:i/>
          <w:color w:val="000000" w:themeColor="text1"/>
          <w:lang w:eastAsia="ar-SA"/>
        </w:rPr>
        <w:t>(Extensió màxima de 5 pàgines</w:t>
      </w:r>
      <w:r w:rsidR="00B937B0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616D21">
        <w:rPr>
          <w:rFonts w:ascii="Garamond" w:hAnsi="Garamond" w:cs="Arial"/>
          <w:bCs/>
          <w:i/>
          <w:color w:val="000000" w:themeColor="text1"/>
          <w:lang w:eastAsia="ar-SA"/>
        </w:rPr>
        <w:t>)</w:t>
      </w:r>
    </w:p>
    <w:p w14:paraId="14A212E1" w14:textId="77777777" w:rsidR="00E84229" w:rsidRPr="00E84229" w:rsidRDefault="00E84229" w:rsidP="00E84229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bookmarkStart w:id="20" w:name="_Hlk162357044"/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Apartats orientatius:</w:t>
      </w:r>
    </w:p>
    <w:p w14:paraId="28BAF704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Dades personals</w:t>
      </w:r>
    </w:p>
    <w:p w14:paraId="27A30D8D" w14:textId="70921AC3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 xml:space="preserve">Formació acadèmica </w:t>
      </w:r>
      <w:r w:rsidRPr="00E84229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titulació, centre i any d’obtenció del títol)</w:t>
      </w:r>
    </w:p>
    <w:p w14:paraId="354B9D6F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Publicacions</w:t>
      </w:r>
    </w:p>
    <w:p w14:paraId="30E3828B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Congressos</w:t>
      </w:r>
    </w:p>
    <w:p w14:paraId="2313D275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Participació en consells científics de revistes o de congressos</w:t>
      </w:r>
    </w:p>
    <w:p w14:paraId="4A7DA2AD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Estades de recerca</w:t>
      </w:r>
    </w:p>
    <w:p w14:paraId="50D6AE53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Activitats d’investigació (càrrec, centre/institució i període</w:t>
      </w:r>
      <w:r w:rsidRPr="00E84229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56EA7A12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Contractes de recerca, desenvolupament i innovació amb empreses o administracions</w:t>
      </w:r>
    </w:p>
    <w:p w14:paraId="7C59EF29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lastRenderedPageBreak/>
        <w:t xml:space="preserve">Participació en projectes finançats </w:t>
      </w:r>
      <w:r w:rsidRPr="00E84229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detall de la institució finançadora i de la convocatòria</w:t>
      </w:r>
      <w:r w:rsidRPr="00E84229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2138E3F1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Patents llicenciades i/o explotades, i productes amb registre de propietat intel·lectual</w:t>
      </w:r>
    </w:p>
    <w:p w14:paraId="1E8D6BB2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Activitats de divulgació científica</w:t>
      </w:r>
    </w:p>
    <w:p w14:paraId="326948A8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Premis i altres activitats d’interès científic o tecnològic</w:t>
      </w:r>
    </w:p>
    <w:p w14:paraId="0C152954" w14:textId="77777777" w:rsidR="00E84229" w:rsidRPr="00E84229" w:rsidRDefault="00E84229" w:rsidP="00E84229">
      <w:pPr>
        <w:numPr>
          <w:ilvl w:val="0"/>
          <w:numId w:val="10"/>
        </w:numPr>
        <w:spacing w:after="0"/>
        <w:contextualSpacing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E84229">
        <w:rPr>
          <w:rFonts w:ascii="Garamond" w:hAnsi="Garamond" w:cs="Arial"/>
          <w:bCs/>
          <w:i/>
          <w:color w:val="000000" w:themeColor="text1"/>
          <w:lang w:eastAsia="ar-SA"/>
        </w:rPr>
        <w:t>Altres mèrits</w:t>
      </w:r>
    </w:p>
    <w:bookmarkEnd w:id="19"/>
    <w:bookmarkEnd w:id="20"/>
    <w:p w14:paraId="22DF3C41" w14:textId="77777777" w:rsidR="00E84229" w:rsidRPr="00E84229" w:rsidRDefault="006255E9" w:rsidP="00E84229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070964627"/>
          <w:placeholder>
            <w:docPart w:val="C689024AAD12437C89CA26C19127499C"/>
          </w:placeholder>
          <w:showingPlcHdr/>
          <w15:appearance w15:val="tags"/>
          <w:text/>
        </w:sdtPr>
        <w:sdtEndPr/>
        <w:sdtContent>
          <w:r w:rsidR="00E84229" w:rsidRPr="00E84229">
            <w:rPr>
              <w:rFonts w:ascii="Garamond" w:hAnsi="Garamond"/>
              <w:bCs/>
            </w:rPr>
            <w:t>Feu clic o toqueu aquí per escriure text.</w:t>
          </w:r>
        </w:sdtContent>
      </w:sdt>
    </w:p>
    <w:p w14:paraId="4E5F6D5D" w14:textId="3DF368C5" w:rsidR="00E265A5" w:rsidRDefault="00E265A5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3E071B31" w14:textId="31AB0789" w:rsidR="00E265A5" w:rsidRDefault="00E265A5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10FDAFF2" w14:textId="24CB01B6" w:rsidR="00E84229" w:rsidRPr="006A296D" w:rsidRDefault="00E84229" w:rsidP="00E84229">
      <w:pPr>
        <w:keepNext/>
        <w:keepLines/>
        <w:shd w:val="clear" w:color="auto" w:fill="FFFFFF" w:themeFill="background1"/>
        <w:spacing w:after="0"/>
        <w:jc w:val="both"/>
        <w:outlineLvl w:val="2"/>
        <w:rPr>
          <w:rFonts w:ascii="Garamond" w:eastAsiaTheme="majorEastAsia" w:hAnsi="Garamond" w:cstheme="majorBidi"/>
          <w:b/>
          <w:color w:val="4472C4" w:themeColor="accent1"/>
          <w:shd w:val="clear" w:color="auto" w:fill="FFFFFF" w:themeFill="background1"/>
          <w:lang w:eastAsia="ar-SA"/>
        </w:rPr>
      </w:pPr>
      <w:r w:rsidRPr="006A296D">
        <w:rPr>
          <w:rFonts w:ascii="Garamond" w:eastAsiaTheme="majorEastAsia" w:hAnsi="Garamond" w:cstheme="majorBidi"/>
          <w:b/>
          <w:color w:val="4472C4" w:themeColor="accent1"/>
          <w:shd w:val="clear" w:color="auto" w:fill="FFFFFF" w:themeFill="background1"/>
          <w:lang w:eastAsia="ar-SA"/>
        </w:rPr>
        <w:t>Certificat de l’especialista amb la valoració del projecte</w:t>
      </w:r>
    </w:p>
    <w:p w14:paraId="60CAB9FE" w14:textId="77777777" w:rsidR="00E84229" w:rsidRPr="00616D21" w:rsidRDefault="00E84229" w:rsidP="00E84229">
      <w:pPr>
        <w:spacing w:after="0"/>
        <w:jc w:val="both"/>
        <w:rPr>
          <w:rFonts w:ascii="Garamond" w:hAnsi="Garamond" w:cs="Arial"/>
          <w:bCs/>
          <w:i/>
          <w:color w:val="000000" w:themeColor="text1"/>
          <w:u w:val="single"/>
          <w:lang w:eastAsia="ar-SA"/>
        </w:rPr>
      </w:pPr>
      <w:bookmarkStart w:id="21" w:name="_Hlk192686425"/>
      <w:r w:rsidRPr="00616D21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Adjunteu una imatge del document electrònic oficial i original que heu pujat directament al formulari de sol·licitud en línia d’e-tràmits.ad.</w:t>
      </w:r>
    </w:p>
    <w:bookmarkEnd w:id="21"/>
    <w:p w14:paraId="4D9D3175" w14:textId="3DE38318" w:rsidR="00E265A5" w:rsidRDefault="00E265A5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5C29140C" w14:textId="04C99C5E" w:rsidR="00E84229" w:rsidRDefault="00E84229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3B31F378" w14:textId="77777777" w:rsidR="00A17A70" w:rsidRDefault="00A17A70" w:rsidP="00A17A70">
      <w:pPr>
        <w:shd w:val="clear" w:color="auto" w:fill="FFFFFF" w:themeFill="background1"/>
        <w:jc w:val="both"/>
        <w:rPr>
          <w:rFonts w:ascii="Garamond" w:hAnsi="Garamond" w:cs="Arial"/>
          <w:color w:val="808080"/>
          <w:sz w:val="20"/>
          <w:szCs w:val="20"/>
        </w:rPr>
      </w:pPr>
    </w:p>
    <w:p w14:paraId="62036D1A" w14:textId="387D694B" w:rsidR="00E84229" w:rsidRDefault="00E84229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3E3D3CD6" w14:textId="4E53A85F" w:rsidR="00E84229" w:rsidRDefault="00E84229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6B6A1BDE" w14:textId="60BC0696" w:rsidR="00E84229" w:rsidRDefault="00E84229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28559AE9" w14:textId="77777777" w:rsidR="00E84229" w:rsidRPr="00C04F74" w:rsidRDefault="00E84229" w:rsidP="00C04F74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771D5335" w14:textId="67974609" w:rsidR="00D75A50" w:rsidRPr="00C04F74" w:rsidRDefault="00E414D9" w:rsidP="00C04F74">
      <w:pPr>
        <w:pStyle w:val="ARtit1"/>
      </w:pPr>
      <w:r w:rsidRPr="00C04F74">
        <w:t xml:space="preserve">OBSERVACIONS </w:t>
      </w:r>
    </w:p>
    <w:p w14:paraId="3B0E00A1" w14:textId="6918D1AB" w:rsidR="0008498B" w:rsidRPr="00C04F74" w:rsidRDefault="0008498B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bookmarkStart w:id="22" w:name="_Hlk163213917"/>
      <w:r w:rsidRPr="00C04F74">
        <w:rPr>
          <w:rFonts w:ascii="Garamond" w:hAnsi="Garamond" w:cs="Arial"/>
          <w:bCs/>
          <w:iCs/>
          <w:lang w:eastAsia="ar-SA"/>
        </w:rPr>
        <w:t>(</w:t>
      </w:r>
      <w:r w:rsidRPr="00C04F74">
        <w:rPr>
          <w:rFonts w:ascii="Garamond" w:hAnsi="Garamond" w:cs="Arial"/>
          <w:bCs/>
          <w:i/>
          <w:lang w:eastAsia="ar-SA"/>
        </w:rPr>
        <w:t xml:space="preserve">Màxim </w:t>
      </w:r>
      <w:r w:rsidR="004D067D" w:rsidRPr="00C04F74">
        <w:rPr>
          <w:rFonts w:ascii="Garamond" w:hAnsi="Garamond" w:cs="Arial"/>
          <w:bCs/>
          <w:i/>
          <w:lang w:eastAsia="ar-SA"/>
        </w:rPr>
        <w:t>350 paraules</w:t>
      </w:r>
      <w:r w:rsidRPr="00C04F74">
        <w:rPr>
          <w:rFonts w:ascii="Garamond" w:hAnsi="Garamond" w:cs="Arial"/>
          <w:bCs/>
          <w:iCs/>
          <w:lang w:eastAsia="ar-SA"/>
        </w:rPr>
        <w:t>)</w:t>
      </w:r>
    </w:p>
    <w:bookmarkStart w:id="23" w:name="_Hlk152678797"/>
    <w:bookmarkEnd w:id="22"/>
    <w:p w14:paraId="233AFB61" w14:textId="77777777" w:rsidR="004A27BE" w:rsidRPr="00C04F74" w:rsidRDefault="006255E9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  <w:bCs/>
        </w:rPr>
      </w:pPr>
      <w:sdt>
        <w:sdtPr>
          <w:rPr>
            <w:rFonts w:ascii="Garamond" w:hAnsi="Garamond"/>
            <w:bCs/>
          </w:rPr>
          <w:id w:val="1900020986"/>
          <w:placeholder>
            <w:docPart w:val="FFBA445FAEB247FE84DCA8F211EDD390"/>
          </w:placeholder>
          <w:showingPlcHdr/>
          <w15:appearance w15:val="tags"/>
          <w:text/>
        </w:sdtPr>
        <w:sdtEndPr/>
        <w:sdtContent>
          <w:r w:rsidR="004A27BE" w:rsidRPr="00C04F74">
            <w:rPr>
              <w:rFonts w:ascii="Garamond" w:hAnsi="Garamond"/>
            </w:rPr>
            <w:t>Feu clic o toqueu aquí per escriure text.</w:t>
          </w:r>
        </w:sdtContent>
      </w:sdt>
      <w:bookmarkEnd w:id="23"/>
    </w:p>
    <w:p w14:paraId="28CA7861" w14:textId="49E921C5" w:rsidR="0008498B" w:rsidRPr="00C04F74" w:rsidRDefault="0008498B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/>
        </w:rPr>
      </w:pPr>
    </w:p>
    <w:p w14:paraId="32A9D3A2" w14:textId="77777777" w:rsidR="00BC6452" w:rsidRPr="00C04F74" w:rsidRDefault="00BC6452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</w:rPr>
      </w:pPr>
    </w:p>
    <w:p w14:paraId="12A1E3EB" w14:textId="77777777" w:rsidR="00256EFF" w:rsidRPr="00C04F74" w:rsidRDefault="00256EF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</w:rPr>
      </w:pPr>
    </w:p>
    <w:p w14:paraId="236D52BB" w14:textId="61B24542" w:rsidR="005433EA" w:rsidRPr="00C04F74" w:rsidRDefault="005433EA" w:rsidP="00977F68">
      <w:pPr>
        <w:shd w:val="clear" w:color="auto" w:fill="F2F2F2" w:themeFill="background1" w:themeFillShade="F2"/>
        <w:spacing w:after="0" w:line="240" w:lineRule="auto"/>
        <w:jc w:val="both"/>
        <w:rPr>
          <w:rFonts w:ascii="Garamond" w:hAnsi="Garamond" w:cs="Arial"/>
          <w:b/>
          <w:color w:val="2E74B5" w:themeColor="accent5" w:themeShade="BF"/>
        </w:rPr>
      </w:pPr>
      <w:r w:rsidRPr="00C04F74">
        <w:rPr>
          <w:rFonts w:ascii="Garamond" w:hAnsi="Garamond" w:cs="Arial"/>
          <w:b/>
          <w:color w:val="2E74B5" w:themeColor="accent5" w:themeShade="BF"/>
        </w:rPr>
        <w:t xml:space="preserve">Cal </w:t>
      </w:r>
      <w:r w:rsidRPr="00977F68">
        <w:rPr>
          <w:rFonts w:ascii="Garamond" w:hAnsi="Garamond" w:cs="Arial"/>
          <w:b/>
          <w:color w:val="2E74B5" w:themeColor="accent5" w:themeShade="BF"/>
          <w:shd w:val="clear" w:color="auto" w:fill="F2F2F2" w:themeFill="background1" w:themeFillShade="F2"/>
        </w:rPr>
        <w:t>enviar el RESUM, el DOSSIER D</w:t>
      </w:r>
      <w:r w:rsidR="00930103">
        <w:rPr>
          <w:rFonts w:ascii="Garamond" w:hAnsi="Garamond" w:cs="Arial"/>
          <w:b/>
          <w:color w:val="2E74B5" w:themeColor="accent5" w:themeShade="BF"/>
          <w:shd w:val="clear" w:color="auto" w:fill="F2F2F2" w:themeFill="background1" w:themeFillShade="F2"/>
        </w:rPr>
        <w:t>’</w:t>
      </w:r>
      <w:r w:rsidRPr="00977F68">
        <w:rPr>
          <w:rFonts w:ascii="Garamond" w:hAnsi="Garamond" w:cs="Arial"/>
          <w:b/>
          <w:color w:val="2E74B5" w:themeColor="accent5" w:themeShade="BF"/>
          <w:shd w:val="clear" w:color="auto" w:fill="F2F2F2" w:themeFill="background1" w:themeFillShade="F2"/>
        </w:rPr>
        <w:t>AVALUACIÓ i el PRESSUPOST (màxim 3 MB) en format PDF a l</w:t>
      </w:r>
      <w:r w:rsidR="00930103">
        <w:rPr>
          <w:rFonts w:ascii="Garamond" w:hAnsi="Garamond" w:cs="Arial"/>
          <w:b/>
          <w:color w:val="2E74B5" w:themeColor="accent5" w:themeShade="BF"/>
          <w:shd w:val="clear" w:color="auto" w:fill="F2F2F2" w:themeFill="background1" w:themeFillShade="F2"/>
        </w:rPr>
        <w:t>’</w:t>
      </w:r>
      <w:r w:rsidRPr="00977F68">
        <w:rPr>
          <w:rFonts w:ascii="Garamond" w:hAnsi="Garamond" w:cs="Arial"/>
          <w:b/>
          <w:color w:val="2E74B5" w:themeColor="accent5" w:themeShade="BF"/>
          <w:shd w:val="clear" w:color="auto" w:fill="F2F2F2" w:themeFill="background1" w:themeFillShade="F2"/>
        </w:rPr>
        <w:t>adreça electrònica de l</w:t>
      </w:r>
      <w:r w:rsidR="00930103">
        <w:rPr>
          <w:rFonts w:ascii="Garamond" w:hAnsi="Garamond" w:cs="Arial"/>
          <w:b/>
          <w:color w:val="2E74B5" w:themeColor="accent5" w:themeShade="BF"/>
          <w:shd w:val="clear" w:color="auto" w:fill="F2F2F2" w:themeFill="background1" w:themeFillShade="F2"/>
        </w:rPr>
        <w:t>’</w:t>
      </w:r>
      <w:r w:rsidRPr="00977F68">
        <w:rPr>
          <w:rFonts w:ascii="Garamond" w:hAnsi="Garamond" w:cs="Arial"/>
          <w:b/>
          <w:color w:val="2E74B5" w:themeColor="accent5" w:themeShade="BF"/>
          <w:shd w:val="clear" w:color="auto" w:fill="F2F2F2" w:themeFill="background1" w:themeFillShade="F2"/>
        </w:rPr>
        <w:t>òrgan gestor de cada modalitat d</w:t>
      </w:r>
      <w:r w:rsidR="00930103">
        <w:rPr>
          <w:rFonts w:ascii="Garamond" w:hAnsi="Garamond" w:cs="Arial"/>
          <w:b/>
          <w:color w:val="2E74B5" w:themeColor="accent5" w:themeShade="BF"/>
          <w:shd w:val="clear" w:color="auto" w:fill="F2F2F2" w:themeFill="background1" w:themeFillShade="F2"/>
        </w:rPr>
        <w:t>’</w:t>
      </w:r>
      <w:r w:rsidRPr="00977F68">
        <w:rPr>
          <w:rFonts w:ascii="Garamond" w:hAnsi="Garamond" w:cs="Arial"/>
          <w:b/>
          <w:color w:val="2E74B5" w:themeColor="accent5" w:themeShade="BF"/>
          <w:shd w:val="clear" w:color="auto" w:fill="F2F2F2" w:themeFill="background1" w:themeFillShade="F2"/>
        </w:rPr>
        <w:t>ajut. No s</w:t>
      </w:r>
      <w:r w:rsidR="00930103">
        <w:rPr>
          <w:rFonts w:ascii="Garamond" w:hAnsi="Garamond" w:cs="Arial"/>
          <w:b/>
          <w:color w:val="2E74B5" w:themeColor="accent5" w:themeShade="BF"/>
          <w:shd w:val="clear" w:color="auto" w:fill="F2F2F2" w:themeFill="background1" w:themeFillShade="F2"/>
        </w:rPr>
        <w:t>’</w:t>
      </w:r>
      <w:r w:rsidRPr="00977F68">
        <w:rPr>
          <w:rFonts w:ascii="Garamond" w:hAnsi="Garamond" w:cs="Arial"/>
          <w:b/>
          <w:color w:val="2E74B5" w:themeColor="accent5" w:themeShade="BF"/>
          <w:shd w:val="clear" w:color="auto" w:fill="F2F2F2" w:themeFill="background1" w:themeFillShade="F2"/>
        </w:rPr>
        <w:t>acceptaran PDF generats a partir d</w:t>
      </w:r>
      <w:r w:rsidR="00930103">
        <w:rPr>
          <w:rFonts w:ascii="Garamond" w:hAnsi="Garamond" w:cs="Arial"/>
          <w:b/>
          <w:color w:val="2E74B5" w:themeColor="accent5" w:themeShade="BF"/>
          <w:shd w:val="clear" w:color="auto" w:fill="F2F2F2" w:themeFill="background1" w:themeFillShade="F2"/>
        </w:rPr>
        <w:t>’</w:t>
      </w:r>
      <w:r w:rsidRPr="00977F68">
        <w:rPr>
          <w:rFonts w:ascii="Garamond" w:hAnsi="Garamond" w:cs="Arial"/>
          <w:b/>
          <w:color w:val="2E74B5" w:themeColor="accent5" w:themeShade="BF"/>
          <w:shd w:val="clear" w:color="auto" w:fill="F2F2F2" w:themeFill="background1" w:themeFillShade="F2"/>
        </w:rPr>
        <w:t>imatges</w:t>
      </w:r>
      <w:r w:rsidRPr="00C04F74">
        <w:rPr>
          <w:rFonts w:ascii="Garamond" w:hAnsi="Garamond" w:cs="Arial"/>
          <w:b/>
          <w:color w:val="2E74B5" w:themeColor="accent5" w:themeShade="BF"/>
        </w:rPr>
        <w:t xml:space="preserve">. </w:t>
      </w:r>
    </w:p>
    <w:p w14:paraId="1B4E5025" w14:textId="77777777" w:rsidR="00256EFF" w:rsidRPr="00C04F74" w:rsidRDefault="00256EF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</w:rPr>
      </w:pPr>
    </w:p>
    <w:p w14:paraId="18B0D21D" w14:textId="036DEFF0" w:rsidR="00256EFF" w:rsidRDefault="00256EFF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</w:rPr>
      </w:pPr>
    </w:p>
    <w:p w14:paraId="124F1506" w14:textId="77777777" w:rsidR="004672EA" w:rsidRPr="004672EA" w:rsidRDefault="004672EA" w:rsidP="004672EA">
      <w:pPr>
        <w:shd w:val="clear" w:color="auto" w:fill="FFFFFF" w:themeFill="background1"/>
        <w:ind w:left="426"/>
        <w:jc w:val="both"/>
        <w:rPr>
          <w:rFonts w:ascii="Garamond" w:hAnsi="Garamond"/>
          <w:lang w:eastAsia="ar-SA"/>
        </w:rPr>
      </w:pPr>
    </w:p>
    <w:p w14:paraId="52795F73" w14:textId="77777777" w:rsidR="00256EFF" w:rsidRPr="00C04F74" w:rsidRDefault="00256EFF" w:rsidP="00C04F74">
      <w:pPr>
        <w:shd w:val="clear" w:color="auto" w:fill="FFFFFF" w:themeFill="background1"/>
        <w:spacing w:after="0" w:line="360" w:lineRule="auto"/>
        <w:jc w:val="both"/>
        <w:rPr>
          <w:rFonts w:ascii="Garamond" w:hAnsi="Garamond" w:cs="Arial"/>
        </w:rPr>
      </w:pPr>
      <w:r w:rsidRPr="00C04F74">
        <w:rPr>
          <w:rFonts w:ascii="Garamond" w:hAnsi="Garamond" w:cs="Arial"/>
          <w:b/>
        </w:rPr>
        <w:t>Per a més informació</w:t>
      </w:r>
      <w:r w:rsidRPr="00C04F74">
        <w:rPr>
          <w:rFonts w:ascii="Garamond" w:hAnsi="Garamond" w:cs="Arial"/>
        </w:rPr>
        <w:t xml:space="preserve">: </w:t>
      </w:r>
    </w:p>
    <w:p w14:paraId="6E632EDD" w14:textId="20856CAB" w:rsidR="00234E68" w:rsidRPr="00C04F74" w:rsidRDefault="00256EFF" w:rsidP="00C04F74">
      <w:pPr>
        <w:shd w:val="clear" w:color="auto" w:fill="FFFFFF" w:themeFill="background1"/>
        <w:autoSpaceDE w:val="0"/>
        <w:spacing w:after="0"/>
        <w:jc w:val="both"/>
        <w:rPr>
          <w:rFonts w:ascii="Garamond" w:hAnsi="Garamond" w:cs="Arial"/>
        </w:rPr>
      </w:pPr>
      <w:r w:rsidRPr="00C04F74">
        <w:rPr>
          <w:rFonts w:ascii="Garamond" w:hAnsi="Garamond" w:cs="Arial"/>
          <w:b/>
          <w:bCs/>
          <w:iCs/>
        </w:rPr>
        <w:t>Àrea de Recerca</w:t>
      </w:r>
      <w:r w:rsidRPr="00C04F74">
        <w:rPr>
          <w:rFonts w:ascii="Garamond" w:hAnsi="Garamond" w:cs="Arial"/>
          <w:bCs/>
          <w:iCs/>
        </w:rPr>
        <w:t xml:space="preserve"> del Departament d’Ensenyament Superior, Recerca i Innovació Tecnològica del Ministeri de Relacions Institucionals, Educació i Universitats, edifici El Molí, av. Rocafort, 21-23, AD600 Sant Julià de Lòria</w:t>
      </w:r>
      <w:r w:rsidR="00B937B0">
        <w:rPr>
          <w:rFonts w:ascii="Garamond" w:hAnsi="Garamond" w:cs="Arial"/>
          <w:bCs/>
          <w:iCs/>
        </w:rPr>
        <w:t>,</w:t>
      </w:r>
      <w:r w:rsidRPr="00C04F74">
        <w:rPr>
          <w:rFonts w:ascii="Garamond" w:hAnsi="Garamond" w:cs="Arial"/>
          <w:bCs/>
          <w:iCs/>
        </w:rPr>
        <w:t xml:space="preserve"> Principat d’Andorra. Tel.: +376 743 300</w:t>
      </w:r>
      <w:r w:rsidR="001D370E">
        <w:rPr>
          <w:rFonts w:ascii="Garamond" w:hAnsi="Garamond" w:cs="Arial"/>
          <w:bCs/>
          <w:iCs/>
        </w:rPr>
        <w:t>;</w:t>
      </w:r>
      <w:r w:rsidRPr="00C04F74">
        <w:rPr>
          <w:rFonts w:ascii="Garamond" w:hAnsi="Garamond" w:cs="Arial"/>
          <w:bCs/>
          <w:iCs/>
        </w:rPr>
        <w:t xml:space="preserve"> a/e: </w:t>
      </w:r>
      <w:hyperlink r:id="rId12" w:history="1">
        <w:r w:rsidRPr="00C04F74">
          <w:rPr>
            <w:rFonts w:ascii="Garamond" w:hAnsi="Garamond" w:cs="Arial"/>
            <w:bCs/>
            <w:iCs/>
            <w:color w:val="0563C1"/>
            <w:u w:val="single"/>
          </w:rPr>
          <w:t>recerca@govern.ad</w:t>
        </w:r>
      </w:hyperlink>
    </w:p>
    <w:p w14:paraId="424C362B" w14:textId="00C6E4AB" w:rsidR="005433EA" w:rsidRPr="00C04F74" w:rsidRDefault="005433EA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</w:rPr>
      </w:pPr>
    </w:p>
    <w:p w14:paraId="771D2991" w14:textId="4749E1F5" w:rsidR="001D370E" w:rsidRDefault="001D370E" w:rsidP="001D370E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</w:rPr>
      </w:pPr>
      <w:r w:rsidRPr="00493946">
        <w:rPr>
          <w:rFonts w:ascii="Garamond" w:hAnsi="Garamond" w:cs="Arial"/>
          <w:b/>
          <w:bCs/>
        </w:rPr>
        <w:t>Servei de Política Lingüística</w:t>
      </w:r>
      <w:r>
        <w:rPr>
          <w:rFonts w:ascii="Garamond" w:hAnsi="Garamond" w:cs="Arial"/>
        </w:rPr>
        <w:t xml:space="preserve"> del Departament de Política Lingüística del Ministeri de Cultura, Joventut i Esports, edifici </w:t>
      </w:r>
      <w:proofErr w:type="spellStart"/>
      <w:r>
        <w:rPr>
          <w:rFonts w:ascii="Garamond" w:hAnsi="Garamond" w:cs="Arial"/>
        </w:rPr>
        <w:t>Rosaleda</w:t>
      </w:r>
      <w:proofErr w:type="spellEnd"/>
      <w:r>
        <w:rPr>
          <w:rFonts w:ascii="Garamond" w:hAnsi="Garamond" w:cs="Arial"/>
        </w:rPr>
        <w:t xml:space="preserve">, avinguda François </w:t>
      </w:r>
      <w:proofErr w:type="spellStart"/>
      <w:r>
        <w:rPr>
          <w:rFonts w:ascii="Garamond" w:hAnsi="Garamond" w:cs="Arial"/>
        </w:rPr>
        <w:t>Mitterrand</w:t>
      </w:r>
      <w:proofErr w:type="spellEnd"/>
      <w:r>
        <w:rPr>
          <w:rFonts w:ascii="Garamond" w:hAnsi="Garamond" w:cs="Arial"/>
        </w:rPr>
        <w:t>, 13, AD200 Encamp</w:t>
      </w:r>
      <w:r w:rsidR="00B937B0">
        <w:rPr>
          <w:rFonts w:ascii="Garamond" w:hAnsi="Garamond" w:cs="Arial"/>
        </w:rPr>
        <w:t>,</w:t>
      </w:r>
      <w:r>
        <w:rPr>
          <w:rFonts w:ascii="Garamond" w:hAnsi="Garamond" w:cs="Arial"/>
        </w:rPr>
        <w:t xml:space="preserve"> Principat d’Andorra. Tel.: +376 806 670; a/e: </w:t>
      </w:r>
      <w:hyperlink r:id="rId13" w:history="1">
        <w:r w:rsidRPr="00B31A4B">
          <w:rPr>
            <w:rStyle w:val="Enlla"/>
            <w:rFonts w:ascii="Garamond" w:hAnsi="Garamond" w:cs="Arial"/>
          </w:rPr>
          <w:t>catala@govern.ad</w:t>
        </w:r>
      </w:hyperlink>
    </w:p>
    <w:p w14:paraId="34D09DB5" w14:textId="77777777" w:rsidR="001D370E" w:rsidRPr="00977F68" w:rsidRDefault="001D370E" w:rsidP="001D370E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highlight w:val="yellow"/>
        </w:rPr>
      </w:pPr>
    </w:p>
    <w:p w14:paraId="61E707A5" w14:textId="786E5F39" w:rsidR="001D370E" w:rsidRDefault="001D370E" w:rsidP="00C04F74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highlight w:val="yellow"/>
        </w:rPr>
      </w:pPr>
      <w:r>
        <w:rPr>
          <w:rFonts w:ascii="Garamond" w:hAnsi="Garamond" w:cs="Arial"/>
          <w:b/>
          <w:bCs/>
        </w:rPr>
        <w:t xml:space="preserve">Àrea d’Arxius i Gestió de Documents </w:t>
      </w:r>
      <w:r>
        <w:rPr>
          <w:rFonts w:ascii="Garamond" w:hAnsi="Garamond" w:cs="Arial"/>
        </w:rPr>
        <w:t xml:space="preserve">del Departament de Patrimoni Cultural del Ministeri de Cultura, Joventut i Esports, edifici Prada </w:t>
      </w:r>
      <w:proofErr w:type="spellStart"/>
      <w:r>
        <w:rPr>
          <w:rFonts w:ascii="Garamond" w:hAnsi="Garamond" w:cs="Arial"/>
        </w:rPr>
        <w:t>Casadet</w:t>
      </w:r>
      <w:proofErr w:type="spellEnd"/>
      <w:r>
        <w:rPr>
          <w:rFonts w:ascii="Garamond" w:hAnsi="Garamond" w:cs="Arial"/>
        </w:rPr>
        <w:t xml:space="preserve">, c. Prada </w:t>
      </w:r>
      <w:proofErr w:type="spellStart"/>
      <w:r>
        <w:rPr>
          <w:rFonts w:ascii="Garamond" w:hAnsi="Garamond" w:cs="Arial"/>
        </w:rPr>
        <w:t>Casadet</w:t>
      </w:r>
      <w:proofErr w:type="spellEnd"/>
      <w:r>
        <w:rPr>
          <w:rFonts w:ascii="Garamond" w:hAnsi="Garamond" w:cs="Arial"/>
        </w:rPr>
        <w:t>, 8-12, AD500 Andorra la Vella</w:t>
      </w:r>
      <w:r w:rsidR="00B937B0">
        <w:rPr>
          <w:rFonts w:ascii="Garamond" w:hAnsi="Garamond" w:cs="Arial"/>
        </w:rPr>
        <w:t>,</w:t>
      </w:r>
      <w:r>
        <w:rPr>
          <w:rFonts w:ascii="Garamond" w:hAnsi="Garamond" w:cs="Arial"/>
        </w:rPr>
        <w:t xml:space="preserve"> Principat d’Andorra. Tel.: +376 802 288; a/e: </w:t>
      </w:r>
      <w:hyperlink r:id="rId14" w:history="1">
        <w:r w:rsidRPr="007A6D84">
          <w:rPr>
            <w:rStyle w:val="Enlla"/>
            <w:rFonts w:ascii="Garamond" w:hAnsi="Garamond" w:cs="Arial"/>
          </w:rPr>
          <w:t>arxiu_nacional_andorra@govern.ad</w:t>
        </w:r>
      </w:hyperlink>
      <w:bookmarkStart w:id="24" w:name="_GoBack"/>
      <w:bookmarkEnd w:id="24"/>
    </w:p>
    <w:sectPr w:rsidR="001D370E" w:rsidSect="00977F68">
      <w:footerReference w:type="default" r:id="rId15"/>
      <w:pgSz w:w="11906" w:h="16838"/>
      <w:pgMar w:top="1134" w:right="1133" w:bottom="851" w:left="1134" w:header="709" w:footer="1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E724F" w14:textId="77777777" w:rsidR="001C0A89" w:rsidRDefault="001C0A89" w:rsidP="005F4CDD">
      <w:pPr>
        <w:spacing w:after="0" w:line="240" w:lineRule="auto"/>
      </w:pPr>
      <w:r>
        <w:separator/>
      </w:r>
    </w:p>
  </w:endnote>
  <w:endnote w:type="continuationSeparator" w:id="0">
    <w:p w14:paraId="3282077A" w14:textId="77777777" w:rsidR="001C0A89" w:rsidRDefault="001C0A89" w:rsidP="005F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019309"/>
      <w:docPartObj>
        <w:docPartGallery w:val="Page Numbers (Bottom of Page)"/>
        <w:docPartUnique/>
      </w:docPartObj>
    </w:sdtPr>
    <w:sdtEndPr/>
    <w:sdtContent>
      <w:p w14:paraId="20AAD014" w14:textId="77777777" w:rsidR="00E355BE" w:rsidRDefault="00E355BE" w:rsidP="0089519C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r w:rsidR="006255E9">
          <w:fldChar w:fldCharType="begin"/>
        </w:r>
        <w:r w:rsidR="006255E9">
          <w:instrText xml:space="preserve"> NUMPAGES   \* MERGEFORMAT </w:instrText>
        </w:r>
        <w:r w:rsidR="006255E9">
          <w:fldChar w:fldCharType="separate"/>
        </w:r>
        <w:r>
          <w:rPr>
            <w:noProof/>
          </w:rPr>
          <w:t>1</w:t>
        </w:r>
        <w:r w:rsidR="006255E9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</w:rPr>
      <w:id w:val="1959366687"/>
      <w:docPartObj>
        <w:docPartGallery w:val="Page Numbers (Bottom of Page)"/>
        <w:docPartUnique/>
      </w:docPartObj>
    </w:sdtPr>
    <w:sdtEndPr/>
    <w:sdtContent>
      <w:p w14:paraId="240311B6" w14:textId="77777777" w:rsidR="00E355BE" w:rsidRPr="00256EFF" w:rsidRDefault="00E355BE" w:rsidP="0089519C">
        <w:pPr>
          <w:pStyle w:val="Peu"/>
          <w:jc w:val="center"/>
          <w:rPr>
            <w:rFonts w:ascii="Garamond" w:hAnsi="Garamond"/>
          </w:rPr>
        </w:pPr>
        <w:r w:rsidRPr="00256EFF">
          <w:rPr>
            <w:rFonts w:ascii="Garamond" w:hAnsi="Garamond"/>
          </w:rPr>
          <w:fldChar w:fldCharType="begin"/>
        </w:r>
        <w:r w:rsidRPr="00256EFF">
          <w:rPr>
            <w:rFonts w:ascii="Garamond" w:hAnsi="Garamond"/>
          </w:rPr>
          <w:instrText>PAGE   \* MERGEFORMAT</w:instrText>
        </w:r>
        <w:r w:rsidRPr="00256EFF">
          <w:rPr>
            <w:rFonts w:ascii="Garamond" w:hAnsi="Garamond"/>
          </w:rPr>
          <w:fldChar w:fldCharType="separate"/>
        </w:r>
        <w:r w:rsidRPr="00256EFF">
          <w:rPr>
            <w:rFonts w:ascii="Garamond" w:hAnsi="Garamond"/>
          </w:rPr>
          <w:t>2</w:t>
        </w:r>
        <w:r w:rsidRPr="00256EFF">
          <w:rPr>
            <w:rFonts w:ascii="Garamond" w:hAnsi="Garamond"/>
          </w:rPr>
          <w:fldChar w:fldCharType="end"/>
        </w:r>
        <w:r w:rsidRPr="00256EFF">
          <w:rPr>
            <w:rFonts w:ascii="Garamond" w:hAnsi="Garamond"/>
          </w:rPr>
          <w:t xml:space="preserve"> / </w:t>
        </w:r>
        <w:r w:rsidR="006A19FE" w:rsidRPr="00256EFF">
          <w:rPr>
            <w:rFonts w:ascii="Garamond" w:hAnsi="Garamond"/>
          </w:rPr>
          <w:fldChar w:fldCharType="begin"/>
        </w:r>
        <w:r w:rsidR="006A19FE" w:rsidRPr="00256EFF">
          <w:rPr>
            <w:rFonts w:ascii="Garamond" w:hAnsi="Garamond"/>
          </w:rPr>
          <w:instrText xml:space="preserve"> NUMPAGES   \* MERGEFORMAT </w:instrText>
        </w:r>
        <w:r w:rsidR="006A19FE" w:rsidRPr="00256EFF">
          <w:rPr>
            <w:rFonts w:ascii="Garamond" w:hAnsi="Garamond"/>
          </w:rPr>
          <w:fldChar w:fldCharType="separate"/>
        </w:r>
        <w:r w:rsidRPr="00256EFF">
          <w:rPr>
            <w:rFonts w:ascii="Garamond" w:hAnsi="Garamond"/>
            <w:noProof/>
          </w:rPr>
          <w:t>1</w:t>
        </w:r>
        <w:r w:rsidR="006A19FE" w:rsidRPr="00256EFF">
          <w:rPr>
            <w:rFonts w:ascii="Garamond" w:hAnsi="Garamond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961207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70AB98B" w14:textId="77777777" w:rsidR="000210CB" w:rsidRPr="009D1A80" w:rsidRDefault="000210CB" w:rsidP="0089519C">
        <w:pPr>
          <w:pStyle w:val="Peu"/>
          <w:jc w:val="center"/>
          <w:rPr>
            <w:rFonts w:ascii="Garamond" w:hAnsi="Garamond"/>
          </w:rPr>
        </w:pPr>
        <w:r w:rsidRPr="009D1A80">
          <w:rPr>
            <w:rFonts w:ascii="Garamond" w:hAnsi="Garamond"/>
          </w:rPr>
          <w:fldChar w:fldCharType="begin"/>
        </w:r>
        <w:r w:rsidRPr="009D1A80">
          <w:rPr>
            <w:rFonts w:ascii="Garamond" w:hAnsi="Garamond"/>
          </w:rPr>
          <w:instrText>PAGE   \* MERGEFORMAT</w:instrText>
        </w:r>
        <w:r w:rsidRPr="009D1A80">
          <w:rPr>
            <w:rFonts w:ascii="Garamond" w:hAnsi="Garamond"/>
          </w:rPr>
          <w:fldChar w:fldCharType="separate"/>
        </w:r>
        <w:r w:rsidRPr="009D1A80">
          <w:rPr>
            <w:rFonts w:ascii="Garamond" w:hAnsi="Garamond"/>
          </w:rPr>
          <w:t>2</w:t>
        </w:r>
        <w:r w:rsidRPr="009D1A80">
          <w:rPr>
            <w:rFonts w:ascii="Garamond" w:hAnsi="Garamond"/>
          </w:rPr>
          <w:fldChar w:fldCharType="end"/>
        </w:r>
        <w:r w:rsidRPr="009D1A80">
          <w:rPr>
            <w:rFonts w:ascii="Garamond" w:hAnsi="Garamond"/>
          </w:rPr>
          <w:t xml:space="preserve"> / </w:t>
        </w:r>
        <w:r w:rsidR="00D15FB4" w:rsidRPr="009D1A80">
          <w:rPr>
            <w:rFonts w:ascii="Garamond" w:hAnsi="Garamond"/>
          </w:rPr>
          <w:fldChar w:fldCharType="begin"/>
        </w:r>
        <w:r w:rsidR="00D15FB4" w:rsidRPr="009D1A80">
          <w:rPr>
            <w:rFonts w:ascii="Garamond" w:hAnsi="Garamond"/>
          </w:rPr>
          <w:instrText xml:space="preserve"> NUMPAGES   \* MERGEFORMAT </w:instrText>
        </w:r>
        <w:r w:rsidR="00D15FB4" w:rsidRPr="009D1A80">
          <w:rPr>
            <w:rFonts w:ascii="Garamond" w:hAnsi="Garamond"/>
          </w:rPr>
          <w:fldChar w:fldCharType="separate"/>
        </w:r>
        <w:r w:rsidRPr="009D1A80">
          <w:rPr>
            <w:rFonts w:ascii="Garamond" w:hAnsi="Garamond"/>
            <w:noProof/>
          </w:rPr>
          <w:t>1</w:t>
        </w:r>
        <w:r w:rsidR="00D15FB4" w:rsidRPr="009D1A80">
          <w:rPr>
            <w:rFonts w:ascii="Garamond" w:hAnsi="Garamond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4AF62" w14:textId="77777777" w:rsidR="001C0A89" w:rsidRDefault="001C0A89" w:rsidP="005F4CDD">
      <w:pPr>
        <w:spacing w:after="0" w:line="240" w:lineRule="auto"/>
      </w:pPr>
      <w:r>
        <w:separator/>
      </w:r>
    </w:p>
  </w:footnote>
  <w:footnote w:type="continuationSeparator" w:id="0">
    <w:p w14:paraId="217A1962" w14:textId="77777777" w:rsidR="001C0A89" w:rsidRDefault="001C0A89" w:rsidP="005F4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A8861F4"/>
    <w:lvl w:ilvl="0">
      <w:numFmt w:val="bullet"/>
      <w:lvlText w:val="*"/>
      <w:lvlJc w:val="left"/>
    </w:lvl>
  </w:abstractNum>
  <w:abstractNum w:abstractNumId="1" w15:restartNumberingAfterBreak="0">
    <w:nsid w:val="2F8A794C"/>
    <w:multiLevelType w:val="hybridMultilevel"/>
    <w:tmpl w:val="3FD8C674"/>
    <w:lvl w:ilvl="0" w:tplc="355A447C">
      <w:start w:val="1"/>
      <w:numFmt w:val="bullet"/>
      <w:lvlText w:val="·"/>
      <w:lvlJc w:val="left"/>
      <w:pPr>
        <w:ind w:left="720" w:hanging="360"/>
      </w:pPr>
      <w:rPr>
        <w:rFonts w:ascii="Source Sans Pro" w:hAnsi="Source Sans Pr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81B19"/>
    <w:multiLevelType w:val="hybridMultilevel"/>
    <w:tmpl w:val="6652CEA4"/>
    <w:lvl w:ilvl="0" w:tplc="F334AE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E6A3D"/>
    <w:multiLevelType w:val="hybridMultilevel"/>
    <w:tmpl w:val="6C8EF3A8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CB7180"/>
    <w:multiLevelType w:val="hybridMultilevel"/>
    <w:tmpl w:val="2178478A"/>
    <w:lvl w:ilvl="0" w:tplc="AB74F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914C6"/>
    <w:multiLevelType w:val="hybridMultilevel"/>
    <w:tmpl w:val="30BE76E0"/>
    <w:lvl w:ilvl="0" w:tplc="0B04DD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5573A"/>
    <w:multiLevelType w:val="hybridMultilevel"/>
    <w:tmpl w:val="2B501A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72F77"/>
    <w:multiLevelType w:val="hybridMultilevel"/>
    <w:tmpl w:val="8EBE89D2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3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7439BF"/>
    <w:multiLevelType w:val="hybridMultilevel"/>
    <w:tmpl w:val="4C188AD4"/>
    <w:lvl w:ilvl="0" w:tplc="CE4E19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A0BF2"/>
    <w:multiLevelType w:val="hybridMultilevel"/>
    <w:tmpl w:val="E2EC07DA"/>
    <w:lvl w:ilvl="0" w:tplc="7F4637D2">
      <w:start w:val="1"/>
      <w:numFmt w:val="decimal"/>
      <w:lvlText w:val="%1."/>
      <w:lvlJc w:val="left"/>
      <w:pPr>
        <w:ind w:left="1571" w:hanging="360"/>
      </w:pPr>
      <w:rPr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808080" w:themeColor="background1" w:themeShade="80"/>
          <w:sz w:val="22"/>
        </w:rPr>
      </w:lvl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8B"/>
    <w:rsid w:val="000030BC"/>
    <w:rsid w:val="0000391C"/>
    <w:rsid w:val="00003A38"/>
    <w:rsid w:val="0001057C"/>
    <w:rsid w:val="0001212D"/>
    <w:rsid w:val="000210CB"/>
    <w:rsid w:val="000245A8"/>
    <w:rsid w:val="000251F6"/>
    <w:rsid w:val="00025F30"/>
    <w:rsid w:val="00035964"/>
    <w:rsid w:val="000404E7"/>
    <w:rsid w:val="00044AAF"/>
    <w:rsid w:val="000457D3"/>
    <w:rsid w:val="00060436"/>
    <w:rsid w:val="00060508"/>
    <w:rsid w:val="0006148D"/>
    <w:rsid w:val="000708FD"/>
    <w:rsid w:val="00075095"/>
    <w:rsid w:val="00082276"/>
    <w:rsid w:val="0008498B"/>
    <w:rsid w:val="000944A1"/>
    <w:rsid w:val="00097B58"/>
    <w:rsid w:val="000A5FFF"/>
    <w:rsid w:val="000B322C"/>
    <w:rsid w:val="000B6598"/>
    <w:rsid w:val="000C23E1"/>
    <w:rsid w:val="000C57CE"/>
    <w:rsid w:val="000D7797"/>
    <w:rsid w:val="000E0A04"/>
    <w:rsid w:val="000E79D8"/>
    <w:rsid w:val="000F3415"/>
    <w:rsid w:val="000F5D3A"/>
    <w:rsid w:val="000F66E4"/>
    <w:rsid w:val="00111E29"/>
    <w:rsid w:val="0011240F"/>
    <w:rsid w:val="00114562"/>
    <w:rsid w:val="00125C2D"/>
    <w:rsid w:val="001317BF"/>
    <w:rsid w:val="00141A99"/>
    <w:rsid w:val="001421DF"/>
    <w:rsid w:val="001431D7"/>
    <w:rsid w:val="001534C4"/>
    <w:rsid w:val="00154DA8"/>
    <w:rsid w:val="00154E9C"/>
    <w:rsid w:val="0015625C"/>
    <w:rsid w:val="00167034"/>
    <w:rsid w:val="00174FCE"/>
    <w:rsid w:val="00196A9A"/>
    <w:rsid w:val="001A6864"/>
    <w:rsid w:val="001B474A"/>
    <w:rsid w:val="001C0A89"/>
    <w:rsid w:val="001C5348"/>
    <w:rsid w:val="001D370E"/>
    <w:rsid w:val="001D48BC"/>
    <w:rsid w:val="001D65A8"/>
    <w:rsid w:val="001D6BD5"/>
    <w:rsid w:val="001E1525"/>
    <w:rsid w:val="001E5E89"/>
    <w:rsid w:val="001E67DF"/>
    <w:rsid w:val="001E7AD8"/>
    <w:rsid w:val="001F2B47"/>
    <w:rsid w:val="001F47F3"/>
    <w:rsid w:val="001F4A19"/>
    <w:rsid w:val="0020192E"/>
    <w:rsid w:val="00202906"/>
    <w:rsid w:val="00207A62"/>
    <w:rsid w:val="00207EEF"/>
    <w:rsid w:val="002115F2"/>
    <w:rsid w:val="00211719"/>
    <w:rsid w:val="00211CE7"/>
    <w:rsid w:val="0021282A"/>
    <w:rsid w:val="00215F0E"/>
    <w:rsid w:val="0021659B"/>
    <w:rsid w:val="00224005"/>
    <w:rsid w:val="00225A78"/>
    <w:rsid w:val="00226897"/>
    <w:rsid w:val="00234E68"/>
    <w:rsid w:val="00235075"/>
    <w:rsid w:val="00236C38"/>
    <w:rsid w:val="00240BE3"/>
    <w:rsid w:val="00242211"/>
    <w:rsid w:val="0024412C"/>
    <w:rsid w:val="00246963"/>
    <w:rsid w:val="002471D0"/>
    <w:rsid w:val="00247FB3"/>
    <w:rsid w:val="00251AC9"/>
    <w:rsid w:val="00252021"/>
    <w:rsid w:val="00256EFF"/>
    <w:rsid w:val="002627EF"/>
    <w:rsid w:val="00263CD1"/>
    <w:rsid w:val="002668D6"/>
    <w:rsid w:val="00271879"/>
    <w:rsid w:val="00272557"/>
    <w:rsid w:val="00281949"/>
    <w:rsid w:val="00286407"/>
    <w:rsid w:val="00293057"/>
    <w:rsid w:val="00293EC8"/>
    <w:rsid w:val="002A49AD"/>
    <w:rsid w:val="002B1F29"/>
    <w:rsid w:val="002C07C8"/>
    <w:rsid w:val="002C29D7"/>
    <w:rsid w:val="002C2A87"/>
    <w:rsid w:val="002C7E8C"/>
    <w:rsid w:val="002D0233"/>
    <w:rsid w:val="002D04FB"/>
    <w:rsid w:val="002D063F"/>
    <w:rsid w:val="002D5806"/>
    <w:rsid w:val="002E0DE2"/>
    <w:rsid w:val="002E4283"/>
    <w:rsid w:val="002F05B1"/>
    <w:rsid w:val="002F1A26"/>
    <w:rsid w:val="002F2BC1"/>
    <w:rsid w:val="002F301F"/>
    <w:rsid w:val="002F4029"/>
    <w:rsid w:val="002F53C5"/>
    <w:rsid w:val="003112B5"/>
    <w:rsid w:val="003121BB"/>
    <w:rsid w:val="00316AA8"/>
    <w:rsid w:val="00331528"/>
    <w:rsid w:val="00344746"/>
    <w:rsid w:val="003470BC"/>
    <w:rsid w:val="003475EC"/>
    <w:rsid w:val="0034768B"/>
    <w:rsid w:val="003532ED"/>
    <w:rsid w:val="003649C9"/>
    <w:rsid w:val="00387936"/>
    <w:rsid w:val="00391FB2"/>
    <w:rsid w:val="00392D4C"/>
    <w:rsid w:val="00393C2B"/>
    <w:rsid w:val="00395B35"/>
    <w:rsid w:val="003A2A7F"/>
    <w:rsid w:val="003B502C"/>
    <w:rsid w:val="003C2535"/>
    <w:rsid w:val="003C795B"/>
    <w:rsid w:val="003E2CBC"/>
    <w:rsid w:val="003E4B4B"/>
    <w:rsid w:val="003E52BA"/>
    <w:rsid w:val="003F1CFE"/>
    <w:rsid w:val="003F58C4"/>
    <w:rsid w:val="003F73F6"/>
    <w:rsid w:val="00400458"/>
    <w:rsid w:val="00401A19"/>
    <w:rsid w:val="00401CE5"/>
    <w:rsid w:val="00402D2B"/>
    <w:rsid w:val="00405569"/>
    <w:rsid w:val="00410150"/>
    <w:rsid w:val="004300F4"/>
    <w:rsid w:val="00431102"/>
    <w:rsid w:val="0044507F"/>
    <w:rsid w:val="0045471E"/>
    <w:rsid w:val="00456609"/>
    <w:rsid w:val="00463715"/>
    <w:rsid w:val="004672EA"/>
    <w:rsid w:val="00475ED5"/>
    <w:rsid w:val="00483F5F"/>
    <w:rsid w:val="004847F3"/>
    <w:rsid w:val="00487391"/>
    <w:rsid w:val="004932DB"/>
    <w:rsid w:val="004942BB"/>
    <w:rsid w:val="00494417"/>
    <w:rsid w:val="004947AE"/>
    <w:rsid w:val="004A27BE"/>
    <w:rsid w:val="004A6EB6"/>
    <w:rsid w:val="004B6EDD"/>
    <w:rsid w:val="004C4C58"/>
    <w:rsid w:val="004C4FA8"/>
    <w:rsid w:val="004D067D"/>
    <w:rsid w:val="004D4E01"/>
    <w:rsid w:val="004E0DD8"/>
    <w:rsid w:val="004E6A6A"/>
    <w:rsid w:val="004F10B5"/>
    <w:rsid w:val="004F33CA"/>
    <w:rsid w:val="004F4E77"/>
    <w:rsid w:val="004F71A2"/>
    <w:rsid w:val="005028A1"/>
    <w:rsid w:val="00505F69"/>
    <w:rsid w:val="00517012"/>
    <w:rsid w:val="005304F2"/>
    <w:rsid w:val="00535CDB"/>
    <w:rsid w:val="00540232"/>
    <w:rsid w:val="00540336"/>
    <w:rsid w:val="005433EA"/>
    <w:rsid w:val="005509FD"/>
    <w:rsid w:val="005564CA"/>
    <w:rsid w:val="00566943"/>
    <w:rsid w:val="00575F84"/>
    <w:rsid w:val="00577592"/>
    <w:rsid w:val="00577A4F"/>
    <w:rsid w:val="00580763"/>
    <w:rsid w:val="0058483F"/>
    <w:rsid w:val="00596BF7"/>
    <w:rsid w:val="005A6851"/>
    <w:rsid w:val="005B340E"/>
    <w:rsid w:val="005B3936"/>
    <w:rsid w:val="005B77DA"/>
    <w:rsid w:val="005C6B6E"/>
    <w:rsid w:val="005D4626"/>
    <w:rsid w:val="005D5503"/>
    <w:rsid w:val="005E1DBF"/>
    <w:rsid w:val="005E41B3"/>
    <w:rsid w:val="005F1E70"/>
    <w:rsid w:val="005F4CDD"/>
    <w:rsid w:val="005F7CE2"/>
    <w:rsid w:val="0060755A"/>
    <w:rsid w:val="00607E68"/>
    <w:rsid w:val="00611D23"/>
    <w:rsid w:val="00614BDB"/>
    <w:rsid w:val="00614F91"/>
    <w:rsid w:val="00616D21"/>
    <w:rsid w:val="006255E9"/>
    <w:rsid w:val="00627638"/>
    <w:rsid w:val="00632C6E"/>
    <w:rsid w:val="00634711"/>
    <w:rsid w:val="006377DE"/>
    <w:rsid w:val="00645961"/>
    <w:rsid w:val="00651DDA"/>
    <w:rsid w:val="00665066"/>
    <w:rsid w:val="00676781"/>
    <w:rsid w:val="00684989"/>
    <w:rsid w:val="006930AE"/>
    <w:rsid w:val="00693C7C"/>
    <w:rsid w:val="00697DCC"/>
    <w:rsid w:val="006A19FE"/>
    <w:rsid w:val="006A296D"/>
    <w:rsid w:val="006B2790"/>
    <w:rsid w:val="006D62CC"/>
    <w:rsid w:val="006E0B35"/>
    <w:rsid w:val="006F232D"/>
    <w:rsid w:val="006F28E2"/>
    <w:rsid w:val="006F330E"/>
    <w:rsid w:val="006F74B4"/>
    <w:rsid w:val="006F7791"/>
    <w:rsid w:val="0071580F"/>
    <w:rsid w:val="00716C7B"/>
    <w:rsid w:val="00722BDF"/>
    <w:rsid w:val="007275FC"/>
    <w:rsid w:val="00732140"/>
    <w:rsid w:val="007330DA"/>
    <w:rsid w:val="007344A7"/>
    <w:rsid w:val="00737442"/>
    <w:rsid w:val="00737A89"/>
    <w:rsid w:val="00741FE6"/>
    <w:rsid w:val="00751A33"/>
    <w:rsid w:val="0076377E"/>
    <w:rsid w:val="0076421B"/>
    <w:rsid w:val="007653EA"/>
    <w:rsid w:val="007662E2"/>
    <w:rsid w:val="0077170E"/>
    <w:rsid w:val="0078051B"/>
    <w:rsid w:val="007808EB"/>
    <w:rsid w:val="00791F34"/>
    <w:rsid w:val="00792B69"/>
    <w:rsid w:val="00793639"/>
    <w:rsid w:val="007A18F1"/>
    <w:rsid w:val="007A523C"/>
    <w:rsid w:val="007B0437"/>
    <w:rsid w:val="007B67B6"/>
    <w:rsid w:val="007B7F1D"/>
    <w:rsid w:val="007D1F9D"/>
    <w:rsid w:val="007D2779"/>
    <w:rsid w:val="007E6BCB"/>
    <w:rsid w:val="007E7F51"/>
    <w:rsid w:val="0080019C"/>
    <w:rsid w:val="008023E3"/>
    <w:rsid w:val="008026BD"/>
    <w:rsid w:val="00817BE1"/>
    <w:rsid w:val="0082067A"/>
    <w:rsid w:val="00821C00"/>
    <w:rsid w:val="008230EF"/>
    <w:rsid w:val="00823C22"/>
    <w:rsid w:val="0083467C"/>
    <w:rsid w:val="00834EB7"/>
    <w:rsid w:val="008435D7"/>
    <w:rsid w:val="00847D66"/>
    <w:rsid w:val="008606E6"/>
    <w:rsid w:val="00860BE9"/>
    <w:rsid w:val="00862052"/>
    <w:rsid w:val="00865DBE"/>
    <w:rsid w:val="00871346"/>
    <w:rsid w:val="008725C1"/>
    <w:rsid w:val="00872F6C"/>
    <w:rsid w:val="008762DA"/>
    <w:rsid w:val="00882AAD"/>
    <w:rsid w:val="0089519C"/>
    <w:rsid w:val="00895742"/>
    <w:rsid w:val="008A221C"/>
    <w:rsid w:val="008A7238"/>
    <w:rsid w:val="008B5200"/>
    <w:rsid w:val="008C21E8"/>
    <w:rsid w:val="008C415A"/>
    <w:rsid w:val="008D2CD7"/>
    <w:rsid w:val="008D634C"/>
    <w:rsid w:val="008E26A8"/>
    <w:rsid w:val="008E5BAA"/>
    <w:rsid w:val="008F08D9"/>
    <w:rsid w:val="008F7DDE"/>
    <w:rsid w:val="009001D4"/>
    <w:rsid w:val="00901EF3"/>
    <w:rsid w:val="009155C4"/>
    <w:rsid w:val="00930103"/>
    <w:rsid w:val="00931AC9"/>
    <w:rsid w:val="009334CB"/>
    <w:rsid w:val="00963F5C"/>
    <w:rsid w:val="009740B4"/>
    <w:rsid w:val="0097509F"/>
    <w:rsid w:val="00977F68"/>
    <w:rsid w:val="009869CD"/>
    <w:rsid w:val="00990ED3"/>
    <w:rsid w:val="009A143C"/>
    <w:rsid w:val="009A18E9"/>
    <w:rsid w:val="009A1DA6"/>
    <w:rsid w:val="009A1E3C"/>
    <w:rsid w:val="009A5B1A"/>
    <w:rsid w:val="009B6624"/>
    <w:rsid w:val="009B7690"/>
    <w:rsid w:val="009C46F7"/>
    <w:rsid w:val="009D188E"/>
    <w:rsid w:val="009D1A80"/>
    <w:rsid w:val="009D62E8"/>
    <w:rsid w:val="009E5BB3"/>
    <w:rsid w:val="009F5BDA"/>
    <w:rsid w:val="009F5D0E"/>
    <w:rsid w:val="009F6D4D"/>
    <w:rsid w:val="009F751D"/>
    <w:rsid w:val="009F7745"/>
    <w:rsid w:val="00A00BD1"/>
    <w:rsid w:val="00A0126C"/>
    <w:rsid w:val="00A044E8"/>
    <w:rsid w:val="00A05F6F"/>
    <w:rsid w:val="00A113A9"/>
    <w:rsid w:val="00A11CB0"/>
    <w:rsid w:val="00A12D0B"/>
    <w:rsid w:val="00A14FF2"/>
    <w:rsid w:val="00A1502D"/>
    <w:rsid w:val="00A17A70"/>
    <w:rsid w:val="00A31098"/>
    <w:rsid w:val="00A31519"/>
    <w:rsid w:val="00A31890"/>
    <w:rsid w:val="00A33982"/>
    <w:rsid w:val="00A35BC3"/>
    <w:rsid w:val="00A46C8A"/>
    <w:rsid w:val="00A50226"/>
    <w:rsid w:val="00A51F2D"/>
    <w:rsid w:val="00A52433"/>
    <w:rsid w:val="00A603C5"/>
    <w:rsid w:val="00A62FF4"/>
    <w:rsid w:val="00A67A4F"/>
    <w:rsid w:val="00A73473"/>
    <w:rsid w:val="00A74A71"/>
    <w:rsid w:val="00A80340"/>
    <w:rsid w:val="00A9060D"/>
    <w:rsid w:val="00A96E08"/>
    <w:rsid w:val="00A970E8"/>
    <w:rsid w:val="00AA7B85"/>
    <w:rsid w:val="00AB0C60"/>
    <w:rsid w:val="00AC4838"/>
    <w:rsid w:val="00AC672B"/>
    <w:rsid w:val="00AE0E05"/>
    <w:rsid w:val="00AE6BFA"/>
    <w:rsid w:val="00B017FC"/>
    <w:rsid w:val="00B07525"/>
    <w:rsid w:val="00B11E40"/>
    <w:rsid w:val="00B136CE"/>
    <w:rsid w:val="00B136DA"/>
    <w:rsid w:val="00B138A1"/>
    <w:rsid w:val="00B1424F"/>
    <w:rsid w:val="00B201F6"/>
    <w:rsid w:val="00B21B44"/>
    <w:rsid w:val="00B239F2"/>
    <w:rsid w:val="00B31445"/>
    <w:rsid w:val="00B31991"/>
    <w:rsid w:val="00B31C9D"/>
    <w:rsid w:val="00B31DBF"/>
    <w:rsid w:val="00B33529"/>
    <w:rsid w:val="00B34F77"/>
    <w:rsid w:val="00B41F7E"/>
    <w:rsid w:val="00B42C24"/>
    <w:rsid w:val="00B61D75"/>
    <w:rsid w:val="00B727A0"/>
    <w:rsid w:val="00B73614"/>
    <w:rsid w:val="00B736C5"/>
    <w:rsid w:val="00B74F42"/>
    <w:rsid w:val="00B75AE9"/>
    <w:rsid w:val="00B7739C"/>
    <w:rsid w:val="00B82F67"/>
    <w:rsid w:val="00B83600"/>
    <w:rsid w:val="00B843A1"/>
    <w:rsid w:val="00B93474"/>
    <w:rsid w:val="00B937B0"/>
    <w:rsid w:val="00B95EE0"/>
    <w:rsid w:val="00BA1C62"/>
    <w:rsid w:val="00BA2D97"/>
    <w:rsid w:val="00BA5624"/>
    <w:rsid w:val="00BA6B2C"/>
    <w:rsid w:val="00BB33A8"/>
    <w:rsid w:val="00BC12D9"/>
    <w:rsid w:val="00BC1CCE"/>
    <w:rsid w:val="00BC6452"/>
    <w:rsid w:val="00BD03EA"/>
    <w:rsid w:val="00BD5668"/>
    <w:rsid w:val="00BE0149"/>
    <w:rsid w:val="00BE073C"/>
    <w:rsid w:val="00C03F82"/>
    <w:rsid w:val="00C04F74"/>
    <w:rsid w:val="00C120B4"/>
    <w:rsid w:val="00C130DE"/>
    <w:rsid w:val="00C13697"/>
    <w:rsid w:val="00C21605"/>
    <w:rsid w:val="00C23050"/>
    <w:rsid w:val="00C24C06"/>
    <w:rsid w:val="00C37986"/>
    <w:rsid w:val="00C4042D"/>
    <w:rsid w:val="00C41FEB"/>
    <w:rsid w:val="00C510DA"/>
    <w:rsid w:val="00C62F3B"/>
    <w:rsid w:val="00C64A45"/>
    <w:rsid w:val="00C70C59"/>
    <w:rsid w:val="00C710E5"/>
    <w:rsid w:val="00C71E77"/>
    <w:rsid w:val="00C7437F"/>
    <w:rsid w:val="00C81411"/>
    <w:rsid w:val="00C846ED"/>
    <w:rsid w:val="00C900D1"/>
    <w:rsid w:val="00C9383C"/>
    <w:rsid w:val="00CA03E0"/>
    <w:rsid w:val="00CB0F7D"/>
    <w:rsid w:val="00CB6470"/>
    <w:rsid w:val="00CC46B6"/>
    <w:rsid w:val="00CD3DD9"/>
    <w:rsid w:val="00CD5560"/>
    <w:rsid w:val="00CE4025"/>
    <w:rsid w:val="00CF6529"/>
    <w:rsid w:val="00D04888"/>
    <w:rsid w:val="00D04D0C"/>
    <w:rsid w:val="00D07AF3"/>
    <w:rsid w:val="00D11323"/>
    <w:rsid w:val="00D15FB4"/>
    <w:rsid w:val="00D2116E"/>
    <w:rsid w:val="00D27660"/>
    <w:rsid w:val="00D277A7"/>
    <w:rsid w:val="00D335F7"/>
    <w:rsid w:val="00D46B77"/>
    <w:rsid w:val="00D46FE9"/>
    <w:rsid w:val="00D50598"/>
    <w:rsid w:val="00D513ED"/>
    <w:rsid w:val="00D55445"/>
    <w:rsid w:val="00D6035E"/>
    <w:rsid w:val="00D607D9"/>
    <w:rsid w:val="00D61254"/>
    <w:rsid w:val="00D617CF"/>
    <w:rsid w:val="00D62AEF"/>
    <w:rsid w:val="00D62EF4"/>
    <w:rsid w:val="00D677B3"/>
    <w:rsid w:val="00D679B1"/>
    <w:rsid w:val="00D73302"/>
    <w:rsid w:val="00D75A50"/>
    <w:rsid w:val="00D77835"/>
    <w:rsid w:val="00D81961"/>
    <w:rsid w:val="00D82DFC"/>
    <w:rsid w:val="00D8580F"/>
    <w:rsid w:val="00D905B7"/>
    <w:rsid w:val="00D96C96"/>
    <w:rsid w:val="00DA340D"/>
    <w:rsid w:val="00DB5ED8"/>
    <w:rsid w:val="00DB6E3E"/>
    <w:rsid w:val="00DC071F"/>
    <w:rsid w:val="00DC22EB"/>
    <w:rsid w:val="00DE1406"/>
    <w:rsid w:val="00DE1B8D"/>
    <w:rsid w:val="00DE27E1"/>
    <w:rsid w:val="00DE2EFC"/>
    <w:rsid w:val="00DE388F"/>
    <w:rsid w:val="00DE41B8"/>
    <w:rsid w:val="00DF7C97"/>
    <w:rsid w:val="00E029FF"/>
    <w:rsid w:val="00E16BFF"/>
    <w:rsid w:val="00E21013"/>
    <w:rsid w:val="00E2632D"/>
    <w:rsid w:val="00E265A5"/>
    <w:rsid w:val="00E333EA"/>
    <w:rsid w:val="00E355BE"/>
    <w:rsid w:val="00E37E19"/>
    <w:rsid w:val="00E414D9"/>
    <w:rsid w:val="00E42DE4"/>
    <w:rsid w:val="00E46819"/>
    <w:rsid w:val="00E5546C"/>
    <w:rsid w:val="00E5678A"/>
    <w:rsid w:val="00E60279"/>
    <w:rsid w:val="00E607D4"/>
    <w:rsid w:val="00E63D1C"/>
    <w:rsid w:val="00E64309"/>
    <w:rsid w:val="00E77978"/>
    <w:rsid w:val="00E84229"/>
    <w:rsid w:val="00E91A07"/>
    <w:rsid w:val="00EA3692"/>
    <w:rsid w:val="00EA57A4"/>
    <w:rsid w:val="00EB0BA9"/>
    <w:rsid w:val="00EB740D"/>
    <w:rsid w:val="00EB7515"/>
    <w:rsid w:val="00ED520F"/>
    <w:rsid w:val="00EE18B8"/>
    <w:rsid w:val="00EE214E"/>
    <w:rsid w:val="00EE7D4A"/>
    <w:rsid w:val="00EF3978"/>
    <w:rsid w:val="00F05EEA"/>
    <w:rsid w:val="00F2194F"/>
    <w:rsid w:val="00F354AF"/>
    <w:rsid w:val="00F610DE"/>
    <w:rsid w:val="00F61BCC"/>
    <w:rsid w:val="00F74EC7"/>
    <w:rsid w:val="00F761F6"/>
    <w:rsid w:val="00F76CC8"/>
    <w:rsid w:val="00F865A1"/>
    <w:rsid w:val="00F9204A"/>
    <w:rsid w:val="00FA1929"/>
    <w:rsid w:val="00FA39CD"/>
    <w:rsid w:val="00FA4BD6"/>
    <w:rsid w:val="00FA5D33"/>
    <w:rsid w:val="00FA7F48"/>
    <w:rsid w:val="00FB1BA6"/>
    <w:rsid w:val="00FB2560"/>
    <w:rsid w:val="00FB33B6"/>
    <w:rsid w:val="00FB48AD"/>
    <w:rsid w:val="00FC34F4"/>
    <w:rsid w:val="00FC75CB"/>
    <w:rsid w:val="00FD513B"/>
    <w:rsid w:val="00FF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D7247E0"/>
  <w15:chartTrackingRefBased/>
  <w15:docId w15:val="{9D9EF38F-FBDE-44B7-9B69-2D2D077C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229"/>
    <w:pPr>
      <w:spacing w:after="200" w:line="252" w:lineRule="auto"/>
      <w:jc w:val="left"/>
    </w:pPr>
    <w:rPr>
      <w:rFonts w:ascii="Arial" w:eastAsia="Times New Roman" w:hAnsi="Arial" w:cs="Times New Roman"/>
      <w:lang w:bidi="en-US"/>
    </w:rPr>
  </w:style>
  <w:style w:type="paragraph" w:styleId="Ttol1">
    <w:name w:val="heading 1"/>
    <w:aliases w:val="Títol I"/>
    <w:basedOn w:val="Normal"/>
    <w:next w:val="Normal"/>
    <w:link w:val="Ttol1Car"/>
    <w:autoRedefine/>
    <w:uiPriority w:val="9"/>
    <w:qFormat/>
    <w:rsid w:val="00716C7B"/>
    <w:pPr>
      <w:keepNext/>
      <w:keepLines/>
      <w:spacing w:before="240" w:after="0" w:line="259" w:lineRule="auto"/>
      <w:outlineLvl w:val="0"/>
    </w:pPr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paragraph" w:styleId="Ttol2">
    <w:name w:val="heading 2"/>
    <w:aliases w:val="tit 2"/>
    <w:basedOn w:val="Normal"/>
    <w:next w:val="Normal"/>
    <w:link w:val="Ttol2Car"/>
    <w:uiPriority w:val="1"/>
    <w:qFormat/>
    <w:rsid w:val="00E91A07"/>
    <w:pPr>
      <w:keepNext/>
      <w:keepLines/>
      <w:spacing w:before="40"/>
      <w:outlineLvl w:val="1"/>
    </w:pPr>
    <w:rPr>
      <w:rFonts w:eastAsiaTheme="majorEastAsia" w:cstheme="majorBidi"/>
      <w:color w:val="943634"/>
      <w:sz w:val="28"/>
      <w:szCs w:val="26"/>
    </w:rPr>
  </w:style>
  <w:style w:type="paragraph" w:styleId="Ttol3">
    <w:name w:val="heading 3"/>
    <w:aliases w:val="tit 3"/>
    <w:basedOn w:val="Normal"/>
    <w:next w:val="Normal"/>
    <w:link w:val="Ttol3Car"/>
    <w:uiPriority w:val="2"/>
    <w:qFormat/>
    <w:rsid w:val="00E91A07"/>
    <w:pPr>
      <w:keepNext/>
      <w:keepLines/>
      <w:spacing w:before="40" w:after="0"/>
      <w:outlineLvl w:val="2"/>
    </w:pPr>
    <w:rPr>
      <w:rFonts w:eastAsiaTheme="majorEastAsia" w:cstheme="majorBidi"/>
      <w:b/>
      <w:color w:val="943634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I Car"/>
    <w:basedOn w:val="Lletraperdefectedelpargraf"/>
    <w:link w:val="Ttol1"/>
    <w:uiPriority w:val="9"/>
    <w:rsid w:val="00716C7B"/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character" w:customStyle="1" w:styleId="Ttol2Car">
    <w:name w:val="Títol 2 Car"/>
    <w:aliases w:val="tit 2 Car"/>
    <w:basedOn w:val="Lletraperdefectedelpargraf"/>
    <w:link w:val="Ttol2"/>
    <w:uiPriority w:val="1"/>
    <w:rsid w:val="00E91A07"/>
    <w:rPr>
      <w:rFonts w:ascii="Arial" w:eastAsiaTheme="majorEastAsia" w:hAnsi="Arial" w:cstheme="majorBidi"/>
      <w:color w:val="943634"/>
      <w:sz w:val="28"/>
      <w:szCs w:val="26"/>
      <w:lang w:bidi="en-US"/>
    </w:rPr>
  </w:style>
  <w:style w:type="paragraph" w:customStyle="1" w:styleId="AR1">
    <w:name w:val="AR1"/>
    <w:basedOn w:val="Normal"/>
    <w:link w:val="AR1Car"/>
    <w:autoRedefine/>
    <w:qFormat/>
    <w:rsid w:val="001D48BC"/>
    <w:pPr>
      <w:spacing w:before="120" w:after="120" w:line="240" w:lineRule="auto"/>
      <w:ind w:left="425" w:hanging="425"/>
      <w:jc w:val="both"/>
    </w:pPr>
  </w:style>
  <w:style w:type="character" w:customStyle="1" w:styleId="AR1Car">
    <w:name w:val="AR1 Car"/>
    <w:basedOn w:val="Lletraperdefectedelpargraf"/>
    <w:link w:val="AR1"/>
    <w:rsid w:val="001D48BC"/>
    <w:rPr>
      <w:rFonts w:ascii="Arial" w:hAnsi="Arial"/>
    </w:rPr>
  </w:style>
  <w:style w:type="paragraph" w:customStyle="1" w:styleId="ARtit1">
    <w:name w:val="AR_tit 1"/>
    <w:basedOn w:val="Ttol1"/>
    <w:autoRedefine/>
    <w:qFormat/>
    <w:rsid w:val="00463715"/>
    <w:pPr>
      <w:shd w:val="clear" w:color="auto" w:fill="FFFFFF" w:themeFill="background1"/>
      <w:spacing w:before="0" w:line="240" w:lineRule="auto"/>
      <w:jc w:val="both"/>
    </w:pPr>
    <w:rPr>
      <w:rFonts w:ascii="Garamond" w:hAnsi="Garamond"/>
      <w:b/>
      <w:color w:val="4472C4" w:themeColor="accent1"/>
      <w:sz w:val="24"/>
      <w:u w:val="single"/>
      <w:lang w:eastAsia="ar-SA"/>
    </w:rPr>
  </w:style>
  <w:style w:type="character" w:customStyle="1" w:styleId="Ttol3Car">
    <w:name w:val="Títol 3 Car"/>
    <w:aliases w:val="tit 3 Car"/>
    <w:basedOn w:val="Lletraperdefectedelpargraf"/>
    <w:link w:val="Ttol3"/>
    <w:uiPriority w:val="2"/>
    <w:rsid w:val="00E91A07"/>
    <w:rPr>
      <w:rFonts w:ascii="Arial" w:eastAsiaTheme="majorEastAsia" w:hAnsi="Arial" w:cstheme="majorBidi"/>
      <w:b/>
      <w:color w:val="943634"/>
      <w:sz w:val="24"/>
      <w:szCs w:val="24"/>
      <w:lang w:bidi="en-US"/>
    </w:rPr>
  </w:style>
  <w:style w:type="paragraph" w:customStyle="1" w:styleId="tit1">
    <w:name w:val="tit 1"/>
    <w:basedOn w:val="Ttol1"/>
    <w:qFormat/>
    <w:rsid w:val="0008498B"/>
    <w:rPr>
      <w:rFonts w:ascii="Arial" w:hAnsi="Arial"/>
      <w:i/>
      <w:sz w:val="28"/>
    </w:rPr>
  </w:style>
  <w:style w:type="paragraph" w:styleId="Capalera">
    <w:name w:val="header"/>
    <w:basedOn w:val="Normal"/>
    <w:link w:val="Capalera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5F4CDD"/>
    <w:rPr>
      <w:rFonts w:ascii="Arial" w:hAnsi="Arial"/>
    </w:rPr>
  </w:style>
  <w:style w:type="paragraph" w:styleId="Peu">
    <w:name w:val="footer"/>
    <w:basedOn w:val="Normal"/>
    <w:link w:val="Peu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rsid w:val="005F4CDD"/>
    <w:rPr>
      <w:rFonts w:ascii="Arial" w:hAnsi="Arial"/>
    </w:rPr>
  </w:style>
  <w:style w:type="character" w:styleId="Nmerodepgina">
    <w:name w:val="page number"/>
    <w:basedOn w:val="Lletraperdefectedelpargraf"/>
    <w:rsid w:val="0008498B"/>
  </w:style>
  <w:style w:type="paragraph" w:styleId="Textdenotaapeudepgina">
    <w:name w:val="footnote text"/>
    <w:basedOn w:val="Normal"/>
    <w:link w:val="TextdenotaapeudepginaCar"/>
    <w:uiPriority w:val="99"/>
    <w:rsid w:val="0008498B"/>
    <w:rPr>
      <w:sz w:val="20"/>
      <w:szCs w:val="20"/>
      <w:lang w:val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08498B"/>
    <w:rPr>
      <w:rFonts w:ascii="Arial" w:eastAsia="Times New Roman" w:hAnsi="Arial" w:cs="Times New Roman"/>
      <w:sz w:val="20"/>
      <w:szCs w:val="20"/>
      <w:lang w:val="en-US" w:bidi="en-US"/>
    </w:rPr>
  </w:style>
  <w:style w:type="character" w:styleId="Textennegreta">
    <w:name w:val="Strong"/>
    <w:aliases w:val="Titol 1 hsj"/>
    <w:uiPriority w:val="22"/>
    <w:qFormat/>
    <w:rsid w:val="0008498B"/>
    <w:rPr>
      <w:b/>
      <w:bCs/>
      <w:color w:val="943634"/>
      <w:spacing w:val="5"/>
    </w:rPr>
  </w:style>
  <w:style w:type="paragraph" w:customStyle="1" w:styleId="Titol1">
    <w:name w:val="Titol 1"/>
    <w:basedOn w:val="Normal"/>
    <w:rsid w:val="0008498B"/>
    <w:pPr>
      <w:pBdr>
        <w:bottom w:val="single" w:sz="4" w:space="1" w:color="auto"/>
      </w:pBdr>
      <w:spacing w:after="0"/>
      <w:jc w:val="both"/>
    </w:pPr>
    <w:rPr>
      <w:b/>
      <w:bCs/>
      <w:sz w:val="28"/>
      <w:szCs w:val="20"/>
    </w:rPr>
  </w:style>
  <w:style w:type="table" w:styleId="Taulaambquadrcula">
    <w:name w:val="Table Grid"/>
    <w:basedOn w:val="Taulanormal"/>
    <w:uiPriority w:val="39"/>
    <w:rsid w:val="00D6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693C7C"/>
    <w:pPr>
      <w:ind w:left="720"/>
      <w:contextualSpacing/>
    </w:pPr>
  </w:style>
  <w:style w:type="table" w:styleId="Taulasenzilla3">
    <w:name w:val="Plain Table 3"/>
    <w:basedOn w:val="Taulanormal"/>
    <w:uiPriority w:val="43"/>
    <w:rsid w:val="00FC75C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78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051B"/>
    <w:rPr>
      <w:rFonts w:ascii="Segoe UI" w:eastAsia="Times New Roman" w:hAnsi="Segoe UI" w:cs="Segoe UI"/>
      <w:sz w:val="18"/>
      <w:szCs w:val="18"/>
      <w:lang w:bidi="en-US"/>
    </w:rPr>
  </w:style>
  <w:style w:type="character" w:styleId="Textdelcontenidor">
    <w:name w:val="Placeholder Text"/>
    <w:basedOn w:val="Lletraperdefectedelpargraf"/>
    <w:uiPriority w:val="99"/>
    <w:semiHidden/>
    <w:rsid w:val="001421DF"/>
    <w:rPr>
      <w:color w:val="808080"/>
    </w:rPr>
  </w:style>
  <w:style w:type="character" w:styleId="Enlla">
    <w:name w:val="Hyperlink"/>
    <w:basedOn w:val="Lletraperdefectedelpargraf"/>
    <w:uiPriority w:val="99"/>
    <w:unhideWhenUsed/>
    <w:rsid w:val="00242211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42211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6F74B4"/>
    <w:pPr>
      <w:jc w:val="left"/>
    </w:pPr>
    <w:rPr>
      <w:rFonts w:ascii="Arial" w:eastAsia="Times New Roman" w:hAnsi="Arial" w:cs="Times New Roman"/>
      <w:lang w:bidi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31DB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31DB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31DBF"/>
    <w:rPr>
      <w:rFonts w:ascii="Arial" w:eastAsia="Times New Roman" w:hAnsi="Arial" w:cs="Times New Roman"/>
      <w:sz w:val="20"/>
      <w:szCs w:val="20"/>
      <w:lang w:bidi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31DB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31DBF"/>
    <w:rPr>
      <w:rFonts w:ascii="Arial" w:eastAsia="Times New Roman" w:hAnsi="Arial" w:cs="Times New Roman"/>
      <w:b/>
      <w:bCs/>
      <w:sz w:val="20"/>
      <w:szCs w:val="20"/>
      <w:lang w:bidi="en-US"/>
    </w:rPr>
  </w:style>
  <w:style w:type="character" w:styleId="Refernciadenotaapeudepgina">
    <w:name w:val="footnote reference"/>
    <w:uiPriority w:val="99"/>
    <w:semiHidden/>
    <w:unhideWhenUsed/>
    <w:rsid w:val="00F920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catala@govern.a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cerca@govern.ad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arxiu_nacional_andorra@govern.a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ole\Documents\Plantilles%20de%20l'Office%20personalitzades\Plantilla%20hsj%20DEF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145298EB824447B5F2729AF6586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72BE6-3006-4F8F-9974-7980D7773732}"/>
      </w:docPartPr>
      <w:docPartBody>
        <w:p w:rsidR="00A378C5" w:rsidRDefault="00AF4BC2" w:rsidP="00AF4BC2">
          <w:pPr>
            <w:pStyle w:val="76145298EB824447B5F2729AF6586B032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FFBA445FAEB247FE84DCA8F211ED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B6AD6-0DDE-4BFE-9D51-0EE289C96D41}"/>
      </w:docPartPr>
      <w:docPartBody>
        <w:p w:rsidR="00386F9A" w:rsidRDefault="00AF4BC2" w:rsidP="00AF4BC2">
          <w:pPr>
            <w:pStyle w:val="FFBA445FAEB247FE84DCA8F211EDD3902"/>
          </w:pPr>
          <w:r w:rsidRPr="00463715">
            <w:rPr>
              <w:rFonts w:ascii="Garamond" w:hAnsi="Garamond"/>
            </w:rPr>
            <w:t>Feu clic o toqueu aquí per escriure text.</w:t>
          </w:r>
        </w:p>
      </w:docPartBody>
    </w:docPart>
    <w:docPart>
      <w:docPartPr>
        <w:name w:val="69743555882C418F99FE792E9F955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16341-E68D-4BC5-A73B-726BE0BADEE0}"/>
      </w:docPartPr>
      <w:docPartBody>
        <w:p w:rsidR="00987427" w:rsidRDefault="00AF4BC2" w:rsidP="00AF4BC2">
          <w:pPr>
            <w:pStyle w:val="69743555882C418F99FE792E9F955E882"/>
          </w:pPr>
          <w:r w:rsidRPr="00AE6BFA">
            <w:rPr>
              <w:rFonts w:ascii="Garamond" w:eastAsia="Calibri" w:hAnsi="Garamond" w:cs="Arial"/>
              <w:b/>
            </w:rPr>
            <w:t>Feu clic o toqueu aquí per escriure text.</w:t>
          </w:r>
        </w:p>
      </w:docPartBody>
    </w:docPart>
    <w:docPart>
      <w:docPartPr>
        <w:name w:val="4CBA2BBECEBC4745A594CC27297ED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5E946-E3F6-4539-9735-2B62AFA8103C}"/>
      </w:docPartPr>
      <w:docPartBody>
        <w:p w:rsidR="00987427" w:rsidRDefault="00AF4BC2" w:rsidP="00AF4BC2">
          <w:pPr>
            <w:pStyle w:val="4CBA2BBECEBC4745A594CC27297ED6652"/>
          </w:pPr>
          <w:r w:rsidRPr="00463715">
            <w:rPr>
              <w:rFonts w:ascii="Garamond" w:eastAsia="Calibri" w:hAnsi="Garamond" w:cs="Arial"/>
            </w:rPr>
            <w:t>Feu clic o toqueu aquí per escriure text.</w:t>
          </w:r>
        </w:p>
      </w:docPartBody>
    </w:docPart>
    <w:docPart>
      <w:docPartPr>
        <w:name w:val="939F3023CEC241738530D1958171E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088D2-57EF-414B-BD10-5D1131F4D191}"/>
      </w:docPartPr>
      <w:docPartBody>
        <w:p w:rsidR="00987427" w:rsidRDefault="00AF4BC2" w:rsidP="00AF4BC2">
          <w:pPr>
            <w:pStyle w:val="939F3023CEC241738530D1958171ED192"/>
          </w:pPr>
          <w:r w:rsidRPr="00463715">
            <w:rPr>
              <w:rFonts w:ascii="Garamond" w:hAnsi="Garamond"/>
              <w:lang w:eastAsia="ar-SA"/>
            </w:rPr>
            <w:t>Feu clic o toqueu aquí per escriure text.</w:t>
          </w:r>
        </w:p>
      </w:docPartBody>
    </w:docPart>
    <w:docPart>
      <w:docPartPr>
        <w:name w:val="64442A1FAA4F4F70902E2F516C170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9331A-1036-4784-85B8-1702F7467D26}"/>
      </w:docPartPr>
      <w:docPartBody>
        <w:p w:rsidR="00987427" w:rsidRDefault="00AF4BC2" w:rsidP="00AF4BC2">
          <w:pPr>
            <w:pStyle w:val="64442A1FAA4F4F70902E2F516C17086C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083AE6FBFB26470ABDE67AAC8AEC8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67268-6793-4908-9F56-D5AD8934D6F0}"/>
      </w:docPartPr>
      <w:docPartBody>
        <w:p w:rsidR="00987427" w:rsidRDefault="00AF4BC2" w:rsidP="00AF4BC2">
          <w:pPr>
            <w:pStyle w:val="083AE6FBFB26470ABDE67AAC8AEC8754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A527E7E22326436DB03CD30633C83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71CC7-5ABB-4DAE-A6FB-559820DFC0AC}"/>
      </w:docPartPr>
      <w:docPartBody>
        <w:p w:rsidR="00987427" w:rsidRDefault="00AF4BC2" w:rsidP="00AF4BC2">
          <w:pPr>
            <w:pStyle w:val="A527E7E22326436DB03CD30633C83C39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45CED803DB3D469D91FE4ED6C6F36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F4FD3-E486-4B5E-A926-391FB07492B1}"/>
      </w:docPartPr>
      <w:docPartBody>
        <w:p w:rsidR="00987427" w:rsidRDefault="00AF4BC2" w:rsidP="00AF4BC2">
          <w:pPr>
            <w:pStyle w:val="45CED803DB3D469D91FE4ED6C6F3664E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74541B52DE7B42E7B85D915C100D0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34195-ABC5-41E1-9D83-C7CC47C0FC3B}"/>
      </w:docPartPr>
      <w:docPartBody>
        <w:p w:rsidR="00987427" w:rsidRDefault="00AF4BC2" w:rsidP="00AF4BC2">
          <w:pPr>
            <w:pStyle w:val="74541B52DE7B42E7B85D915C100D097A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60216E0A41F644C387E5F07653067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EDDE0-0DD2-42EC-AAC3-26F5F8D5E083}"/>
      </w:docPartPr>
      <w:docPartBody>
        <w:p w:rsidR="00987427" w:rsidRDefault="00AF4BC2" w:rsidP="00AF4BC2">
          <w:pPr>
            <w:pStyle w:val="60216E0A41F644C387E5F076530677FA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F141A78CE1CF466FB07EE6AC30E2D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473C3-5738-49FB-A557-0CF42F322D7E}"/>
      </w:docPartPr>
      <w:docPartBody>
        <w:p w:rsidR="00987427" w:rsidRDefault="00AF4BC2" w:rsidP="00AF4BC2">
          <w:pPr>
            <w:pStyle w:val="F141A78CE1CF466FB07EE6AC30E2D369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0D407002B7AD4DA4932FD81E01221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05E96-633F-4410-8AC7-DE97FB289F0C}"/>
      </w:docPartPr>
      <w:docPartBody>
        <w:p w:rsidR="00987427" w:rsidRDefault="00AF4BC2" w:rsidP="00AF4BC2">
          <w:pPr>
            <w:pStyle w:val="0D407002B7AD4DA4932FD81E012213392"/>
          </w:pPr>
          <w:r w:rsidRPr="00463715">
            <w:rPr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A06D571941694E96A4B89D2BBDA8E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9DC15-0303-4219-9F4B-B93AB6851A82}"/>
      </w:docPartPr>
      <w:docPartBody>
        <w:p w:rsidR="00987427" w:rsidRDefault="00AF4BC2" w:rsidP="00AF4BC2">
          <w:pPr>
            <w:pStyle w:val="A06D571941694E96A4B89D2BBDA8E4FD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23D9C7468419483C8789F20412D52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FA394-E6B4-442B-AA73-B92FEF509A18}"/>
      </w:docPartPr>
      <w:docPartBody>
        <w:p w:rsidR="00987427" w:rsidRDefault="00AF4BC2" w:rsidP="00AF4BC2">
          <w:pPr>
            <w:pStyle w:val="23D9C7468419483C8789F20412D52DF82"/>
          </w:pPr>
          <w:r w:rsidRPr="00463715">
            <w:rPr>
              <w:rFonts w:ascii="Garamond" w:hAnsi="Garamond" w:cs="Arial"/>
              <w:lang w:eastAsia="ar-SA"/>
            </w:rPr>
            <w:t>Feu clic o toqueu aquí per escriure text.</w:t>
          </w:r>
        </w:p>
      </w:docPartBody>
    </w:docPart>
    <w:docPart>
      <w:docPartPr>
        <w:name w:val="7D44D40ED0214EF887A3A718BA43D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E17E9-D958-488A-B95C-E33FBE7FC356}"/>
      </w:docPartPr>
      <w:docPartBody>
        <w:p w:rsidR="00987427" w:rsidRDefault="00AF4BC2" w:rsidP="00AF4BC2">
          <w:pPr>
            <w:pStyle w:val="7D44D40ED0214EF887A3A718BA43D74F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4732F6A953D3401F91FD92644EB4C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C2D85-B4D9-4D44-9EC4-9BEBEA2045A9}"/>
      </w:docPartPr>
      <w:docPartBody>
        <w:p w:rsidR="00987427" w:rsidRDefault="00AF4BC2" w:rsidP="00AF4BC2">
          <w:pPr>
            <w:pStyle w:val="4732F6A953D3401F91FD92644EB4C5E2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AF8C236BD5A04B0DA608CA3372852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77CFD-7F8A-4007-83F9-0C23F9D78DBD}"/>
      </w:docPartPr>
      <w:docPartBody>
        <w:p w:rsidR="00987427" w:rsidRDefault="00AF4BC2" w:rsidP="00AF4BC2">
          <w:pPr>
            <w:pStyle w:val="AF8C236BD5A04B0DA608CA337285208D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5641C57BBE8F4D19B59C469751B3F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ABFFE-41A3-43BE-BD89-2F29690C9157}"/>
      </w:docPartPr>
      <w:docPartBody>
        <w:p w:rsidR="00987427" w:rsidRDefault="00AF4BC2" w:rsidP="00AF4BC2">
          <w:pPr>
            <w:pStyle w:val="5641C57BBE8F4D19B59C469751B3F4E0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0E4527353E95489EAA3A393AB22E9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14192-1380-44DF-BAC9-A46CB432BC21}"/>
      </w:docPartPr>
      <w:docPartBody>
        <w:p w:rsidR="00987427" w:rsidRDefault="00AF4BC2" w:rsidP="00AF4BC2">
          <w:pPr>
            <w:pStyle w:val="0E4527353E95489EAA3A393AB22E92ED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35BBEA663F9143D0ABF6C64D4899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4540-8AAB-49E8-A575-F13CBD8E4729}"/>
      </w:docPartPr>
      <w:docPartBody>
        <w:p w:rsidR="002645BD" w:rsidRDefault="00AF4BC2" w:rsidP="00AF4BC2">
          <w:pPr>
            <w:pStyle w:val="35BBEA663F9143D0ABF6C64D4899CEF2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0D54D2D142454C24B2EE7CB84A178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A35C6-1D2B-4F2C-8186-E5585147A59E}"/>
      </w:docPartPr>
      <w:docPartBody>
        <w:p w:rsidR="00B861D5" w:rsidRDefault="00AF4BC2" w:rsidP="00AF4BC2">
          <w:pPr>
            <w:pStyle w:val="0D54D2D142454C24B2EE7CB84A178C39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21FE91A195F2407080505CF74479E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79136-9DFC-4448-AA44-532EED733FE6}"/>
      </w:docPartPr>
      <w:docPartBody>
        <w:p w:rsidR="00B861D5" w:rsidRDefault="00AF4BC2" w:rsidP="00AF4BC2">
          <w:pPr>
            <w:pStyle w:val="21FE91A195F2407080505CF74479E94C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77316C905D1B4BEDA248F0F024328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F7411-2785-4106-9155-632BEB17EDB1}"/>
      </w:docPartPr>
      <w:docPartBody>
        <w:p w:rsidR="003329F2" w:rsidRDefault="00AF4BC2" w:rsidP="00AF4BC2">
          <w:pPr>
            <w:pStyle w:val="77316C905D1B4BEDA248F0F0243280FF2"/>
          </w:pPr>
          <w:r w:rsidRPr="00463715">
            <w:rPr>
              <w:rFonts w:ascii="Garamond" w:hAnsi="Garamond"/>
            </w:rPr>
            <w:t>Feu clic o toqueu aquí per escriure text.</w:t>
          </w:r>
        </w:p>
      </w:docPartBody>
    </w:docPart>
    <w:docPart>
      <w:docPartPr>
        <w:name w:val="747453E9CB8141358BD20768D2FB5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12CE2-5642-4524-A8D3-6D7A75323F1B}"/>
      </w:docPartPr>
      <w:docPartBody>
        <w:p w:rsidR="003329F2" w:rsidRDefault="00AF4BC2" w:rsidP="00AF4BC2">
          <w:pPr>
            <w:pStyle w:val="747453E9CB8141358BD20768D2FB50872"/>
          </w:pPr>
          <w:r w:rsidRPr="009A18E9">
            <w:rPr>
              <w:rStyle w:val="Textdelcontenidor"/>
              <w:rFonts w:ascii="Garamond" w:eastAsiaTheme="minorHAnsi" w:hAnsi="Garamond"/>
              <w:sz w:val="24"/>
              <w:szCs w:val="24"/>
            </w:rPr>
            <w:t>Feu clic o toqueu aquí per escriure text.</w:t>
          </w:r>
        </w:p>
      </w:docPartBody>
    </w:docPart>
    <w:docPart>
      <w:docPartPr>
        <w:name w:val="0BCC821954A94708B312DAAC797C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65A74-CA52-490C-B76F-52DFAD938606}"/>
      </w:docPartPr>
      <w:docPartBody>
        <w:p w:rsidR="003329F2" w:rsidRDefault="00AF4BC2" w:rsidP="00AF4BC2">
          <w:pPr>
            <w:pStyle w:val="0BCC821954A94708B312DAAC797C1DF72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E577405588A7436D88610E0CBFA17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16C0A-5BBE-4BB0-9CBB-7041F2C65902}"/>
      </w:docPartPr>
      <w:docPartBody>
        <w:p w:rsidR="003329F2" w:rsidRDefault="00AF4BC2" w:rsidP="00AF4BC2">
          <w:pPr>
            <w:pStyle w:val="E577405588A7436D88610E0CBFA17A522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4D3F5B34E15B4E759045BA775FCBF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96CDD-60FC-4C8C-82C9-47773E740C2B}"/>
      </w:docPartPr>
      <w:docPartBody>
        <w:p w:rsidR="003329F2" w:rsidRDefault="00AF4BC2" w:rsidP="00AF4BC2">
          <w:pPr>
            <w:pStyle w:val="4D3F5B34E15B4E759045BA775FCBFE392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457958C5950C4719BB32896335D27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E51CC-4D79-420B-BC0B-F47443489E60}"/>
      </w:docPartPr>
      <w:docPartBody>
        <w:p w:rsidR="003329F2" w:rsidRDefault="00AF4BC2" w:rsidP="00AF4BC2">
          <w:pPr>
            <w:pStyle w:val="457958C5950C4719BB32896335D278E32"/>
          </w:pPr>
          <w:r w:rsidRPr="009A18E9">
            <w:rPr>
              <w:rFonts w:ascii="Garamond" w:hAnsi="Garamond" w:cs="Arial"/>
              <w:b/>
              <w:sz w:val="24"/>
              <w:szCs w:val="24"/>
              <w:lang w:eastAsia="ar-SA"/>
            </w:rPr>
            <w:t>Feu clic o toqueu aquí per escriure text.</w:t>
          </w:r>
        </w:p>
      </w:docPartBody>
    </w:docPart>
    <w:docPart>
      <w:docPartPr>
        <w:name w:val="374891BE21C0414BBDA45B64AA750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272D9-5D4D-4E42-A854-9D4979C66B1F}"/>
      </w:docPartPr>
      <w:docPartBody>
        <w:p w:rsidR="003329F2" w:rsidRDefault="00AF4BC2" w:rsidP="00AF4BC2">
          <w:pPr>
            <w:pStyle w:val="374891BE21C0414BBDA45B64AA750D0C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8184D75D4EA14E0FAE007F1FAE51E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3822A-4977-4805-9A94-95252187B704}"/>
      </w:docPartPr>
      <w:docPartBody>
        <w:p w:rsidR="003329F2" w:rsidRDefault="00AF4BC2" w:rsidP="00AF4BC2">
          <w:pPr>
            <w:pStyle w:val="8184D75D4EA14E0FAE007F1FAE51E869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EA51214BEE9B48D684E81B6314E0C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5B703-799C-4B69-96AF-B5E7B8579AD0}"/>
      </w:docPartPr>
      <w:docPartBody>
        <w:p w:rsidR="003329F2" w:rsidRDefault="00AF4BC2" w:rsidP="00AF4BC2">
          <w:pPr>
            <w:pStyle w:val="EA51214BEE9B48D684E81B6314E0C5FB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E34104FBE3804AACBBB6AAA100D21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5CD38-8AF3-4655-BB10-B388A936F842}"/>
      </w:docPartPr>
      <w:docPartBody>
        <w:p w:rsidR="003329F2" w:rsidRDefault="00AF4BC2" w:rsidP="00AF4BC2">
          <w:pPr>
            <w:pStyle w:val="E34104FBE3804AACBBB6AAA100D217CB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2C705C1059344CCA9F5472181BA4B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780B3-ACE4-407A-A191-CF15F6FE2C9F}"/>
      </w:docPartPr>
      <w:docPartBody>
        <w:p w:rsidR="003329F2" w:rsidRDefault="00AF4BC2" w:rsidP="00AF4BC2">
          <w:pPr>
            <w:pStyle w:val="2C705C1059344CCA9F5472181BA4B37C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810D931AE0A045BC898343BA8E327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DD5C3-1AFB-4113-8516-6659648B9FE8}"/>
      </w:docPartPr>
      <w:docPartBody>
        <w:p w:rsidR="003329F2" w:rsidRDefault="00AF4BC2" w:rsidP="00AF4BC2">
          <w:pPr>
            <w:pStyle w:val="810D931AE0A045BC898343BA8E3273FE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A17C7A8669D64D18B44EEB5523A2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EDFBB-6517-43D9-B5EB-BC600938445F}"/>
      </w:docPartPr>
      <w:docPartBody>
        <w:p w:rsidR="003329F2" w:rsidRDefault="00AF4BC2" w:rsidP="00AF4BC2">
          <w:pPr>
            <w:pStyle w:val="A17C7A8669D64D18B44EEB5523A2E5F2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982DC47CD997444A85215C1936C0A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E1491-1881-482C-A0EE-DF958EA0616A}"/>
      </w:docPartPr>
      <w:docPartBody>
        <w:p w:rsidR="003329F2" w:rsidRDefault="00AF4BC2" w:rsidP="00AF4BC2">
          <w:pPr>
            <w:pStyle w:val="982DC47CD997444A85215C1936C0A320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3293B9B847BD465EA3CA214603A08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4250B-E073-4347-A258-D4D8F4CE7DC7}"/>
      </w:docPartPr>
      <w:docPartBody>
        <w:p w:rsidR="003329F2" w:rsidRDefault="00AF4BC2" w:rsidP="00AF4BC2">
          <w:pPr>
            <w:pStyle w:val="3293B9B847BD465EA3CA214603A08B40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58EAB10DA24C468F8B6607FE90010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5AFD3-C594-4333-A7B8-C8811EF8BE79}"/>
      </w:docPartPr>
      <w:docPartBody>
        <w:p w:rsidR="003329F2" w:rsidRDefault="00AF4BC2" w:rsidP="00AF4BC2">
          <w:pPr>
            <w:pStyle w:val="58EAB10DA24C468F8B6607FE900107DB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FD98534E8EFC4347B22CB97B0FA4A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6119D-444E-46BC-981C-69DDA2503BAC}"/>
      </w:docPartPr>
      <w:docPartBody>
        <w:p w:rsidR="003329F2" w:rsidRDefault="00AF4BC2" w:rsidP="00AF4BC2">
          <w:pPr>
            <w:pStyle w:val="FD98534E8EFC4347B22CB97B0FA4A67F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AB8EFCDFCB27445C89364B55E9F77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FE1CF-FBE1-4A1C-954D-5D34240E6458}"/>
      </w:docPartPr>
      <w:docPartBody>
        <w:p w:rsidR="003329F2" w:rsidRDefault="00AF4BC2" w:rsidP="00AF4BC2">
          <w:pPr>
            <w:pStyle w:val="AB8EFCDFCB27445C89364B55E9F770622"/>
          </w:pPr>
          <w:r w:rsidRPr="00463715">
            <w:rPr>
              <w:rFonts w:ascii="Garamond" w:hAnsi="Garamond" w:cs="Arial"/>
              <w:bCs/>
              <w:sz w:val="20"/>
              <w:szCs w:val="20"/>
              <w:lang w:eastAsia="ar-SA"/>
            </w:rPr>
            <w:t>Feu clic o toqueu aquí per escriure text.</w:t>
          </w:r>
        </w:p>
      </w:docPartBody>
    </w:docPart>
    <w:docPart>
      <w:docPartPr>
        <w:name w:val="B083AE9B86EE4A84A3716FD65C7E6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C129F-0D1E-4E84-AF7F-5E75F3317791}"/>
      </w:docPartPr>
      <w:docPartBody>
        <w:p w:rsidR="00CB0366" w:rsidRDefault="00AF4BC2" w:rsidP="00AF4BC2">
          <w:pPr>
            <w:pStyle w:val="B083AE9B86EE4A84A3716FD65C7E61A62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DFBEA90A61BC424C9FF4E48F6C8BC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627FD-5063-4515-8728-940A1A36BA87}"/>
      </w:docPartPr>
      <w:docPartBody>
        <w:p w:rsidR="00CB0366" w:rsidRDefault="00AF4BC2" w:rsidP="00AF4BC2">
          <w:pPr>
            <w:pStyle w:val="DFBEA90A61BC424C9FF4E48F6C8BCAC92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0884BB1F61694D33843BF2F07B56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3C762-0B8B-4ED7-8AD9-FF74EE532B5A}"/>
      </w:docPartPr>
      <w:docPartBody>
        <w:p w:rsidR="00AF4BC2" w:rsidRDefault="00AF4BC2" w:rsidP="00AF4BC2">
          <w:pPr>
            <w:pStyle w:val="0884BB1F61694D33843BF2F07B56E28E2"/>
          </w:pPr>
          <w:r w:rsidRPr="00463715">
            <w:rPr>
              <w:rFonts w:ascii="Garamond" w:hAnsi="Garamond" w:cs="Arial"/>
              <w:lang w:eastAsia="ar-SA"/>
            </w:rPr>
            <w:t>Feu clic o toqueu aquí per escriure text.</w:t>
          </w:r>
        </w:p>
      </w:docPartBody>
    </w:docPart>
    <w:docPart>
      <w:docPartPr>
        <w:name w:val="432573C73B174E228BDF2AFB1F447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3FF0F-F04D-458F-B272-D03B2E4026F6}"/>
      </w:docPartPr>
      <w:docPartBody>
        <w:p w:rsidR="00AF4BC2" w:rsidRDefault="00AF4BC2" w:rsidP="00AF4BC2">
          <w:pPr>
            <w:pStyle w:val="432573C73B174E228BDF2AFB1F44771F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283F02E99B064041867D2759D49CA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3207B-70E3-4F52-B2AF-22081110DD3C}"/>
      </w:docPartPr>
      <w:docPartBody>
        <w:p w:rsidR="00AF4BC2" w:rsidRDefault="00AF4BC2" w:rsidP="00AF4BC2">
          <w:pPr>
            <w:pStyle w:val="283F02E99B064041867D2759D49CAE4A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6EF6545F333A49E7AF01638F4CD4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E6965-F800-477D-8B4E-20B7E205551B}"/>
      </w:docPartPr>
      <w:docPartBody>
        <w:p w:rsidR="00AF4BC2" w:rsidRDefault="00AF4BC2" w:rsidP="00AF4BC2">
          <w:pPr>
            <w:pStyle w:val="6EF6545F333A49E7AF01638F4CD410D0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10ED6FF0C898498FBD9B7DB652214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6ABF2-16D8-4C17-A9D0-4695F24416BA}"/>
      </w:docPartPr>
      <w:docPartBody>
        <w:p w:rsidR="00AF4BC2" w:rsidRDefault="00AF4BC2" w:rsidP="00AF4BC2">
          <w:pPr>
            <w:pStyle w:val="10ED6FF0C898498FBD9B7DB652214BD1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D37709CBADC4445DB8787A838ADE8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15346-E92B-46F6-9A58-A9DC1962BDC2}"/>
      </w:docPartPr>
      <w:docPartBody>
        <w:p w:rsidR="00AF4BC2" w:rsidRDefault="00AF4BC2" w:rsidP="00AF4BC2">
          <w:pPr>
            <w:pStyle w:val="D37709CBADC4445DB8787A838ADE80DF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4DEA9A9DC84049CA8C1A34997CA34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F6C70-0619-429A-A451-FDCFBA26A25E}"/>
      </w:docPartPr>
      <w:docPartBody>
        <w:p w:rsidR="00AF4BC2" w:rsidRDefault="00AF4BC2" w:rsidP="00AF4BC2">
          <w:pPr>
            <w:pStyle w:val="4DEA9A9DC84049CA8C1A34997CA344DA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8244AA54BCAF4140B414112925DB8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9B0B-F937-4AED-82F4-0A6B9AA0231D}"/>
      </w:docPartPr>
      <w:docPartBody>
        <w:p w:rsidR="00AF4BC2" w:rsidRDefault="00AF4BC2" w:rsidP="00AF4BC2">
          <w:pPr>
            <w:pStyle w:val="8244AA54BCAF4140B414112925DB8D14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214A3A7E407842B594E8C9DBF9D0D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978D-7DD4-4FA2-BFB8-84A43F046142}"/>
      </w:docPartPr>
      <w:docPartBody>
        <w:p w:rsidR="00AF4BC2" w:rsidRDefault="00AF4BC2" w:rsidP="00AF4BC2">
          <w:pPr>
            <w:pStyle w:val="214A3A7E407842B594E8C9DBF9D0DD1F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E7659AA8BCE246D1AFD962F77667F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C44AA-0570-4213-95B7-B6573F5125C4}"/>
      </w:docPartPr>
      <w:docPartBody>
        <w:p w:rsidR="00AF4BC2" w:rsidRDefault="00AF4BC2" w:rsidP="00AF4BC2">
          <w:pPr>
            <w:pStyle w:val="E7659AA8BCE246D1AFD962F77667FEB1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53F7D7C6F67141F4BCCAAC2C79E74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36993-E09A-4398-B23B-9567D333FA2A}"/>
      </w:docPartPr>
      <w:docPartBody>
        <w:p w:rsidR="00AF4BC2" w:rsidRDefault="00AF4BC2" w:rsidP="00AF4BC2">
          <w:pPr>
            <w:pStyle w:val="53F7D7C6F67141F4BCCAAC2C79E741012"/>
          </w:pPr>
          <w:r w:rsidRPr="007D2779">
            <w:rPr>
              <w:rFonts w:ascii="Garamond" w:hAnsi="Garamond" w:cs="Arial"/>
              <w:bCs/>
              <w:shd w:val="clear" w:color="auto" w:fill="FFFFFF" w:themeFill="background1"/>
              <w:lang w:eastAsia="ar-SA"/>
            </w:rPr>
            <w:t>Feu clic o toqueu aquí per escriure text.</w:t>
          </w:r>
        </w:p>
      </w:docPartBody>
    </w:docPart>
    <w:docPart>
      <w:docPartPr>
        <w:name w:val="236EDDAEF13942618E461AB1383DE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163AF-2EDD-4B88-8B26-D16492300F44}"/>
      </w:docPartPr>
      <w:docPartBody>
        <w:p w:rsidR="00AF4BC2" w:rsidRDefault="00AF4BC2" w:rsidP="00AF4BC2">
          <w:pPr>
            <w:pStyle w:val="236EDDAEF13942618E461AB1383DECA9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B1E81D7BF32541BC8D19B9EEAE61F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44638-5849-4893-829E-7C433C9E6C54}"/>
      </w:docPartPr>
      <w:docPartBody>
        <w:p w:rsidR="00AF4BC2" w:rsidRDefault="00AF4BC2" w:rsidP="00AF4BC2">
          <w:pPr>
            <w:pStyle w:val="B1E81D7BF32541BC8D19B9EEAE61F6E02"/>
          </w:pPr>
          <w:r w:rsidRPr="00463715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53446A43989345BFB488B2ACC1D65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546BC-BC11-4585-B4BE-206872CBDD4E}"/>
      </w:docPartPr>
      <w:docPartBody>
        <w:p w:rsidR="005F4026" w:rsidRDefault="00AF4BC2" w:rsidP="00AF4BC2">
          <w:pPr>
            <w:pStyle w:val="53446A43989345BFB488B2ACC1D65AC02"/>
          </w:pPr>
          <w:r w:rsidRPr="001D6BD5">
            <w:rPr>
              <w:rFonts w:ascii="Garamond" w:eastAsia="Calibri" w:hAnsi="Garamond" w:cs="Arial"/>
              <w:b/>
              <w:bdr w:val="single" w:sz="4" w:space="0" w:color="auto"/>
            </w:rPr>
            <w:t>Feu clic o toqueu aquí per escriure text</w:t>
          </w:r>
          <w:r w:rsidRPr="001D6BD5">
            <w:rPr>
              <w:rFonts w:ascii="Garamond" w:eastAsia="Calibri" w:hAnsi="Garamond" w:cs="Arial"/>
              <w:bdr w:val="single" w:sz="4" w:space="0" w:color="auto"/>
            </w:rPr>
            <w:t>.</w:t>
          </w:r>
        </w:p>
      </w:docPartBody>
    </w:docPart>
    <w:docPart>
      <w:docPartPr>
        <w:name w:val="BA2CCF129BF949B18BD73A1B23595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9FFE-D126-4B1C-815B-5B14FCAD0F5F}"/>
      </w:docPartPr>
      <w:docPartBody>
        <w:p w:rsidR="005F4026" w:rsidRDefault="00AF4BC2" w:rsidP="00AF4BC2">
          <w:pPr>
            <w:pStyle w:val="BA2CCF129BF949B18BD73A1B235957101"/>
          </w:pPr>
          <w:r w:rsidRPr="001D6BD5">
            <w:rPr>
              <w:rFonts w:ascii="Garamond" w:eastAsia="Calibri" w:hAnsi="Garamond" w:cs="Arial"/>
              <w:b/>
              <w:bdr w:val="single" w:sz="4" w:space="0" w:color="auto"/>
            </w:rPr>
            <w:t>Feu clic o toqueu aquí per escriure text</w:t>
          </w:r>
          <w:r w:rsidRPr="001D6BD5">
            <w:rPr>
              <w:rFonts w:ascii="Garamond" w:eastAsia="Calibri" w:hAnsi="Garamond" w:cs="Arial"/>
              <w:bdr w:val="single" w:sz="4" w:space="0" w:color="auto"/>
            </w:rPr>
            <w:t>.</w:t>
          </w:r>
        </w:p>
      </w:docPartBody>
    </w:docPart>
    <w:docPart>
      <w:docPartPr>
        <w:name w:val="7CDCB0ED45C94B4B941E1092E24EE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E00CB-E576-4651-9434-87F5FAD831DB}"/>
      </w:docPartPr>
      <w:docPartBody>
        <w:p w:rsidR="005F4026" w:rsidRDefault="00AF4BC2" w:rsidP="00AF4BC2">
          <w:pPr>
            <w:pStyle w:val="7CDCB0ED45C94B4B941E1092E24EE12A"/>
          </w:pPr>
          <w:r w:rsidRPr="00463715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C689024AAD12437C89CA26C191274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C7E44-2F89-407E-880C-7B833D5EAA80}"/>
      </w:docPartPr>
      <w:docPartBody>
        <w:p w:rsidR="005F4026" w:rsidRDefault="00AF4BC2" w:rsidP="00AF4BC2">
          <w:pPr>
            <w:pStyle w:val="C689024AAD12437C89CA26C19127499C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83"/>
    <w:rsid w:val="0000535C"/>
    <w:rsid w:val="001E6EB4"/>
    <w:rsid w:val="00220950"/>
    <w:rsid w:val="00256A83"/>
    <w:rsid w:val="002645BD"/>
    <w:rsid w:val="00267F67"/>
    <w:rsid w:val="002D49A8"/>
    <w:rsid w:val="003329F2"/>
    <w:rsid w:val="00340B4E"/>
    <w:rsid w:val="00372E03"/>
    <w:rsid w:val="00373191"/>
    <w:rsid w:val="00386F9A"/>
    <w:rsid w:val="003B1896"/>
    <w:rsid w:val="003E3A9E"/>
    <w:rsid w:val="00463E66"/>
    <w:rsid w:val="004B2FEF"/>
    <w:rsid w:val="004C1F3C"/>
    <w:rsid w:val="005478FC"/>
    <w:rsid w:val="00595257"/>
    <w:rsid w:val="005F4026"/>
    <w:rsid w:val="00820BDA"/>
    <w:rsid w:val="008947D6"/>
    <w:rsid w:val="008F08D9"/>
    <w:rsid w:val="00987427"/>
    <w:rsid w:val="00A378C5"/>
    <w:rsid w:val="00A746DB"/>
    <w:rsid w:val="00AD46F6"/>
    <w:rsid w:val="00AF4BC2"/>
    <w:rsid w:val="00B861D5"/>
    <w:rsid w:val="00C6687C"/>
    <w:rsid w:val="00C814E7"/>
    <w:rsid w:val="00CB0366"/>
    <w:rsid w:val="00DD539C"/>
    <w:rsid w:val="00E42490"/>
    <w:rsid w:val="00E7393B"/>
    <w:rsid w:val="00F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F4BC2"/>
    <w:rPr>
      <w:color w:val="808080"/>
    </w:rPr>
  </w:style>
  <w:style w:type="paragraph" w:customStyle="1" w:styleId="53446A43989345BFB488B2ACC1D65AC02">
    <w:name w:val="53446A43989345BFB488B2ACC1D65AC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BA2CCF129BF949B18BD73A1B235957101">
    <w:name w:val="BA2CCF129BF949B18BD73A1B235957101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69743555882C418F99FE792E9F955E882">
    <w:name w:val="69743555882C418F99FE792E9F955E88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4CBA2BBECEBC4745A594CC27297ED6652">
    <w:name w:val="4CBA2BBECEBC4745A594CC27297ED665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939F3023CEC241738530D1958171ED192">
    <w:name w:val="939F3023CEC241738530D1958171ED1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A527E7E22326436DB03CD30633C83C392">
    <w:name w:val="A527E7E22326436DB03CD30633C83C3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45CED803DB3D469D91FE4ED6C6F3664E2">
    <w:name w:val="45CED803DB3D469D91FE4ED6C6F3664E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74541B52DE7B42E7B85D915C100D097A2">
    <w:name w:val="74541B52DE7B42E7B85D915C100D097A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0884BB1F61694D33843BF2F07B56E28E2">
    <w:name w:val="0884BB1F61694D33843BF2F07B56E28E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432573C73B174E228BDF2AFB1F44771F2">
    <w:name w:val="432573C73B174E228BDF2AFB1F44771F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283F02E99B064041867D2759D49CAE4A2">
    <w:name w:val="283F02E99B064041867D2759D49CAE4A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6EF6545F333A49E7AF01638F4CD410D02">
    <w:name w:val="6EF6545F333A49E7AF01638F4CD410D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10ED6FF0C898498FBD9B7DB652214BD12">
    <w:name w:val="10ED6FF0C898498FBD9B7DB652214BD1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D37709CBADC4445DB8787A838ADE80DF2">
    <w:name w:val="D37709CBADC4445DB8787A838ADE80DF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4DEA9A9DC84049CA8C1A34997CA344DA2">
    <w:name w:val="4DEA9A9DC84049CA8C1A34997CA344DA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8244AA54BCAF4140B414112925DB8D142">
    <w:name w:val="8244AA54BCAF4140B414112925DB8D14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214A3A7E407842B594E8C9DBF9D0DD1F2">
    <w:name w:val="214A3A7E407842B594E8C9DBF9D0DD1F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E7659AA8BCE246D1AFD962F77667FEB12">
    <w:name w:val="E7659AA8BCE246D1AFD962F77667FEB1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53F7D7C6F67141F4BCCAAC2C79E741012">
    <w:name w:val="53F7D7C6F67141F4BCCAAC2C79E74101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236EDDAEF13942618E461AB1383DECA92">
    <w:name w:val="236EDDAEF13942618E461AB1383DECA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B1E81D7BF32541BC8D19B9EEAE61F6E02">
    <w:name w:val="B1E81D7BF32541BC8D19B9EEAE61F6E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64442A1FAA4F4F70902E2F516C17086C2">
    <w:name w:val="64442A1FAA4F4F70902E2F516C17086C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083AE6FBFB26470ABDE67AAC8AEC87542">
    <w:name w:val="083AE6FBFB26470ABDE67AAC8AEC8754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60216E0A41F644C387E5F076530677FA2">
    <w:name w:val="60216E0A41F644C387E5F076530677FA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F141A78CE1CF466FB07EE6AC30E2D3692">
    <w:name w:val="F141A78CE1CF466FB07EE6AC30E2D36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747453E9CB8141358BD20768D2FB50872">
    <w:name w:val="747453E9CB8141358BD20768D2FB5087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0BCC821954A94708B312DAAC797C1DF72">
    <w:name w:val="0BCC821954A94708B312DAAC797C1DF7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E577405588A7436D88610E0CBFA17A522">
    <w:name w:val="E577405588A7436D88610E0CBFA17A52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4D3F5B34E15B4E759045BA775FCBFE392">
    <w:name w:val="4D3F5B34E15B4E759045BA775FCBFE3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457958C5950C4719BB32896335D278E32">
    <w:name w:val="457958C5950C4719BB32896335D278E3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374891BE21C0414BBDA45B64AA750D0C2">
    <w:name w:val="374891BE21C0414BBDA45B64AA750D0C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8184D75D4EA14E0FAE007F1FAE51E8692">
    <w:name w:val="8184D75D4EA14E0FAE007F1FAE51E86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EA51214BEE9B48D684E81B6314E0C5FB2">
    <w:name w:val="EA51214BEE9B48D684E81B6314E0C5FB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E34104FBE3804AACBBB6AAA100D217CB2">
    <w:name w:val="E34104FBE3804AACBBB6AAA100D217CB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2C705C1059344CCA9F5472181BA4B37C2">
    <w:name w:val="2C705C1059344CCA9F5472181BA4B37C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810D931AE0A045BC898343BA8E3273FE2">
    <w:name w:val="810D931AE0A045BC898343BA8E3273FE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A17C7A8669D64D18B44EEB5523A2E5F22">
    <w:name w:val="A17C7A8669D64D18B44EEB5523A2E5F2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982DC47CD997444A85215C1936C0A3202">
    <w:name w:val="982DC47CD997444A85215C1936C0A32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3293B9B847BD465EA3CA214603A08B402">
    <w:name w:val="3293B9B847BD465EA3CA214603A08B4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58EAB10DA24C468F8B6607FE900107DB2">
    <w:name w:val="58EAB10DA24C468F8B6607FE900107DB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FD98534E8EFC4347B22CB97B0FA4A67F2">
    <w:name w:val="FD98534E8EFC4347B22CB97B0FA4A67F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AB8EFCDFCB27445C89364B55E9F770622">
    <w:name w:val="AB8EFCDFCB27445C89364B55E9F77062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B083AE9B86EE4A84A3716FD65C7E61A62">
    <w:name w:val="B083AE9B86EE4A84A3716FD65C7E61A6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0D407002B7AD4DA4932FD81E012213392">
    <w:name w:val="0D407002B7AD4DA4932FD81E0122133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A06D571941694E96A4B89D2BBDA8E4FD2">
    <w:name w:val="A06D571941694E96A4B89D2BBDA8E4FD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0D54D2D142454C24B2EE7CB84A178C392">
    <w:name w:val="0D54D2D142454C24B2EE7CB84A178C3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21FE91A195F2407080505CF74479E94C2">
    <w:name w:val="21FE91A195F2407080505CF74479E94C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23D9C7468419483C8789F20412D52DF82">
    <w:name w:val="23D9C7468419483C8789F20412D52DF8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7D44D40ED0214EF887A3A718BA43D74F2">
    <w:name w:val="7D44D40ED0214EF887A3A718BA43D74F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4732F6A953D3401F91FD92644EB4C5E22">
    <w:name w:val="4732F6A953D3401F91FD92644EB4C5E2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AF8C236BD5A04B0DA608CA337285208D2">
    <w:name w:val="AF8C236BD5A04B0DA608CA337285208D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35BBEA663F9143D0ABF6C64D4899CEF22">
    <w:name w:val="35BBEA663F9143D0ABF6C64D4899CEF2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5641C57BBE8F4D19B59C469751B3F4E02">
    <w:name w:val="5641C57BBE8F4D19B59C469751B3F4E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0E4527353E95489EAA3A393AB22E92ED2">
    <w:name w:val="0E4527353E95489EAA3A393AB22E92ED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77316C905D1B4BEDA248F0F0243280FF2">
    <w:name w:val="77316C905D1B4BEDA248F0F0243280FF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DFBEA90A61BC424C9FF4E48F6C8BCAC92">
    <w:name w:val="DFBEA90A61BC424C9FF4E48F6C8BCAC9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76145298EB824447B5F2729AF6586B032">
    <w:name w:val="76145298EB824447B5F2729AF6586B03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FFBA445FAEB247FE84DCA8F211EDD3902">
    <w:name w:val="FFBA445FAEB247FE84DCA8F211EDD3902"/>
    <w:rsid w:val="00AF4BC2"/>
    <w:pPr>
      <w:spacing w:after="200" w:line="252" w:lineRule="auto"/>
    </w:pPr>
    <w:rPr>
      <w:rFonts w:ascii="Arial" w:eastAsia="Times New Roman" w:hAnsi="Arial" w:cs="Times New Roman"/>
      <w:lang w:eastAsia="en-US" w:bidi="en-US"/>
    </w:rPr>
  </w:style>
  <w:style w:type="paragraph" w:customStyle="1" w:styleId="7CDCB0ED45C94B4B941E1092E24EE12A">
    <w:name w:val="7CDCB0ED45C94B4B941E1092E24EE12A"/>
    <w:rsid w:val="00AF4BC2"/>
  </w:style>
  <w:style w:type="paragraph" w:customStyle="1" w:styleId="C689024AAD12437C89CA26C19127499C">
    <w:name w:val="C689024AAD12437C89CA26C19127499C"/>
    <w:rsid w:val="00AF4B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B2694-46B1-49D0-A02D-CE185365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hsj DEF2</Template>
  <TotalTime>792</TotalTime>
  <Pages>6</Pages>
  <Words>1543</Words>
  <Characters>8796</Characters>
  <Application>Microsoft Office Word</Application>
  <DocSecurity>0</DocSecurity>
  <Lines>73</Lines>
  <Paragraphs>20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Sole</dc:creator>
  <cp:keywords/>
  <dc:description/>
  <cp:lastModifiedBy>Margarita Ceña Cosials</cp:lastModifiedBy>
  <cp:revision>74</cp:revision>
  <cp:lastPrinted>2025-03-31T09:10:00Z</cp:lastPrinted>
  <dcterms:created xsi:type="dcterms:W3CDTF">2024-03-05T11:16:00Z</dcterms:created>
  <dcterms:modified xsi:type="dcterms:W3CDTF">2025-05-09T10:02:00Z</dcterms:modified>
</cp:coreProperties>
</file>